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E305" w14:textId="286859E5" w:rsidR="000D3E8E" w:rsidRPr="00106FBB" w:rsidRDefault="000D3E8E" w:rsidP="000D3E8E">
      <w:pPr>
        <w:pStyle w:val="Title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06FBB">
        <w:rPr>
          <w:rFonts w:asciiTheme="minorHAnsi" w:hAnsiTheme="minorHAnsi" w:cstheme="minorHAnsi"/>
          <w:b/>
          <w:sz w:val="36"/>
          <w:szCs w:val="36"/>
        </w:rPr>
        <w:t>KONČNO POROČILO</w:t>
      </w:r>
    </w:p>
    <w:p w14:paraId="3D441BE5" w14:textId="77777777" w:rsidR="000D3E8E" w:rsidRPr="00106FBB" w:rsidRDefault="000D3E8E" w:rsidP="000D3E8E">
      <w:pPr>
        <w:rPr>
          <w:rFonts w:cstheme="minorHAnsi"/>
        </w:rPr>
      </w:pPr>
    </w:p>
    <w:p w14:paraId="78EEFB4D" w14:textId="0F2FA412" w:rsidR="000D3E8E" w:rsidRPr="00106FBB" w:rsidRDefault="000D3E8E" w:rsidP="000D3E8E">
      <w:pPr>
        <w:pStyle w:val="Title"/>
        <w:jc w:val="center"/>
        <w:rPr>
          <w:rFonts w:asciiTheme="minorHAnsi" w:hAnsiTheme="minorHAnsi" w:cstheme="minorHAnsi"/>
          <w:b/>
          <w:sz w:val="24"/>
        </w:rPr>
      </w:pPr>
      <w:r w:rsidRPr="00106FBB">
        <w:rPr>
          <w:rFonts w:asciiTheme="minorHAnsi" w:hAnsiTheme="minorHAnsi" w:cstheme="minorHAnsi"/>
          <w:b/>
          <w:sz w:val="24"/>
        </w:rPr>
        <w:t>Končno poročilo o udeležbi na nacionalnem/mednarodnem seminarju, konferenci, delavnici v okviru akcije eTwinning, program Erasmus+</w:t>
      </w:r>
    </w:p>
    <w:p w14:paraId="6D265C3A" w14:textId="77777777" w:rsidR="000D3E8E" w:rsidRPr="00106FBB" w:rsidRDefault="000D3E8E" w:rsidP="000D3E8E">
      <w:pPr>
        <w:jc w:val="both"/>
        <w:rPr>
          <w:rFonts w:cstheme="minorHAnsi"/>
          <w:lang w:val="sl-SI"/>
        </w:rPr>
      </w:pPr>
    </w:p>
    <w:p w14:paraId="73AD1939" w14:textId="77777777" w:rsidR="000D3E8E" w:rsidRPr="00106FBB" w:rsidRDefault="000D3E8E" w:rsidP="000D3E8E">
      <w:pPr>
        <w:jc w:val="both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lang w:val="sl-SI"/>
        </w:rPr>
        <w:t>Končnemu poročilu morate priložiti:</w:t>
      </w:r>
    </w:p>
    <w:p w14:paraId="52AD9F29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l-SI"/>
        </w:rPr>
      </w:pPr>
      <w:r w:rsidRPr="00106FBB">
        <w:rPr>
          <w:rFonts w:cstheme="minorHAnsi"/>
          <w:b/>
          <w:lang w:val="sl-SI"/>
        </w:rPr>
        <w:t>kopije vseh računov ter potrdilo o udeležbi na seminarju</w:t>
      </w:r>
      <w:r w:rsidRPr="00106FBB">
        <w:rPr>
          <w:rFonts w:cstheme="minorHAnsi"/>
          <w:lang w:val="sl-SI"/>
        </w:rPr>
        <w:t>,</w:t>
      </w:r>
    </w:p>
    <w:p w14:paraId="69BFC0AF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l-SI"/>
        </w:rPr>
      </w:pPr>
      <w:r w:rsidRPr="00106FBB">
        <w:rPr>
          <w:rFonts w:cstheme="minorHAnsi"/>
          <w:lang w:val="sl-SI"/>
        </w:rPr>
        <w:t>fotokopijo programa,</w:t>
      </w:r>
    </w:p>
    <w:p w14:paraId="7C4FDCC7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sl-SI"/>
        </w:rPr>
      </w:pPr>
      <w:r w:rsidRPr="00106FBB">
        <w:rPr>
          <w:rFonts w:cstheme="minorHAnsi"/>
          <w:lang w:val="sl-SI"/>
        </w:rPr>
        <w:t xml:space="preserve">v kolikor je CMEPIUS plačal vašo letalsko karto morate priložiti tudi </w:t>
      </w:r>
      <w:r w:rsidRPr="00106FBB">
        <w:rPr>
          <w:rFonts w:cstheme="minorHAnsi"/>
          <w:b/>
          <w:lang w:val="sl-SI"/>
        </w:rPr>
        <w:t>letalske originalne vstopne kupone</w:t>
      </w:r>
      <w:r w:rsidRPr="00106FBB">
        <w:rPr>
          <w:rFonts w:cstheme="minorHAnsi"/>
          <w:lang w:val="sl-SI"/>
        </w:rPr>
        <w:t xml:space="preserve"> (</w:t>
      </w:r>
      <w:proofErr w:type="spellStart"/>
      <w:r w:rsidRPr="00106FBB">
        <w:rPr>
          <w:rFonts w:cstheme="minorHAnsi"/>
          <w:lang w:val="sl-SI"/>
        </w:rPr>
        <w:t>boarding</w:t>
      </w:r>
      <w:proofErr w:type="spellEnd"/>
      <w:r w:rsidRPr="00106FBB">
        <w:rPr>
          <w:rFonts w:cstheme="minorHAnsi"/>
          <w:lang w:val="sl-SI"/>
        </w:rPr>
        <w:t xml:space="preserve"> </w:t>
      </w:r>
      <w:proofErr w:type="spellStart"/>
      <w:r w:rsidRPr="00106FBB">
        <w:rPr>
          <w:rFonts w:cstheme="minorHAnsi"/>
          <w:lang w:val="sl-SI"/>
        </w:rPr>
        <w:t>pass</w:t>
      </w:r>
      <w:proofErr w:type="spellEnd"/>
      <w:r w:rsidRPr="00106FBB">
        <w:rPr>
          <w:rFonts w:cstheme="minorHAnsi"/>
          <w:lang w:val="sl-SI"/>
        </w:rPr>
        <w:t>),</w:t>
      </w:r>
    </w:p>
    <w:p w14:paraId="51434DAE" w14:textId="77777777" w:rsidR="00D76E49" w:rsidRPr="00106FBB" w:rsidRDefault="00D76E49" w:rsidP="000D3E8E">
      <w:pPr>
        <w:jc w:val="both"/>
        <w:rPr>
          <w:rFonts w:cstheme="minorHAnsi"/>
          <w:lang w:val="sl-SI"/>
        </w:rPr>
      </w:pPr>
    </w:p>
    <w:p w14:paraId="1ED5AB04" w14:textId="2F39A387" w:rsidR="000D3E8E" w:rsidRPr="00106FBB" w:rsidRDefault="000D3E8E" w:rsidP="000D3E8E">
      <w:pPr>
        <w:jc w:val="both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lang w:val="sl-SI"/>
        </w:rPr>
        <w:t xml:space="preserve">Izpolniti morate vsa polja. Pomanjkljivo izpolnjen obrazec se bo štel kot neveljaven. </w:t>
      </w:r>
    </w:p>
    <w:p w14:paraId="060E8183" w14:textId="42EF7490" w:rsidR="000D3E8E" w:rsidRPr="00106FBB" w:rsidRDefault="00D76E49" w:rsidP="00D76E49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106FBB">
        <w:rPr>
          <w:rFonts w:cstheme="minorHAnsi"/>
          <w:b/>
          <w:bCs/>
        </w:rPr>
        <w:t>SPLOŠNE INFORMACIJE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6308"/>
      </w:tblGrid>
      <w:tr w:rsidR="000D3E8E" w:rsidRPr="00106FBB" w14:paraId="789F2140" w14:textId="77777777" w:rsidTr="00D76E49">
        <w:trPr>
          <w:cantSplit/>
          <w:trHeight w:val="279"/>
        </w:trPr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9CED2" w:themeFill="accent3" w:themeFillTint="33"/>
          </w:tcPr>
          <w:p w14:paraId="758B35E2" w14:textId="77777777" w:rsidR="000D3E8E" w:rsidRPr="00106FBB" w:rsidRDefault="000D3E8E" w:rsidP="00C910B8">
            <w:pPr>
              <w:spacing w:before="40" w:after="40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Podatki o udeležencu</w:t>
            </w:r>
          </w:p>
        </w:tc>
      </w:tr>
      <w:tr w:rsidR="000D3E8E" w:rsidRPr="00106FBB" w14:paraId="3B113728" w14:textId="77777777" w:rsidTr="00A654B1">
        <w:trPr>
          <w:cantSplit/>
          <w:trHeight w:val="279"/>
        </w:trPr>
        <w:tc>
          <w:tcPr>
            <w:tcW w:w="3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CB81B9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Ime in priimek udeleženca/-</w:t>
            </w:r>
            <w:proofErr w:type="spellStart"/>
            <w:r w:rsidRPr="00106FBB">
              <w:rPr>
                <w:rFonts w:cstheme="minorHAnsi"/>
                <w:lang w:val="sl-SI"/>
              </w:rPr>
              <w:t>ke</w:t>
            </w:r>
            <w:proofErr w:type="spellEnd"/>
          </w:p>
        </w:tc>
        <w:tc>
          <w:tcPr>
            <w:tcW w:w="6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C5839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106FBB">
              <w:rPr>
                <w:rFonts w:cstheme="minorHAnsi"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lang w:val="sl-SI"/>
              </w:rPr>
            </w:r>
            <w:r w:rsidRPr="00106FBB">
              <w:rPr>
                <w:rFonts w:cstheme="minorHAnsi"/>
                <w:lang w:val="sl-SI"/>
              </w:rPr>
              <w:fldChar w:fldCharType="separate"/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lang w:val="sl-SI"/>
              </w:rPr>
              <w:fldChar w:fldCharType="end"/>
            </w:r>
            <w:bookmarkEnd w:id="0"/>
          </w:p>
        </w:tc>
      </w:tr>
      <w:tr w:rsidR="000D3E8E" w:rsidRPr="00106FBB" w14:paraId="77751527" w14:textId="77777777" w:rsidTr="00A654B1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1" w:space="0" w:color="000000"/>
            </w:tcBorders>
          </w:tcPr>
          <w:p w14:paraId="1E7DD911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Ulica in hišna št.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D2B5A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106FBB">
              <w:rPr>
                <w:rFonts w:cstheme="minorHAnsi"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lang w:val="sl-SI"/>
              </w:rPr>
            </w:r>
            <w:r w:rsidRPr="00106FBB">
              <w:rPr>
                <w:rFonts w:cstheme="minorHAnsi"/>
                <w:lang w:val="sl-SI"/>
              </w:rPr>
              <w:fldChar w:fldCharType="separate"/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lang w:val="sl-SI"/>
              </w:rPr>
              <w:fldChar w:fldCharType="end"/>
            </w:r>
            <w:bookmarkEnd w:id="1"/>
          </w:p>
        </w:tc>
      </w:tr>
      <w:tr w:rsidR="000D3E8E" w:rsidRPr="00106FBB" w14:paraId="470044D8" w14:textId="77777777" w:rsidTr="00A654B1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1" w:space="0" w:color="000000"/>
            </w:tcBorders>
          </w:tcPr>
          <w:p w14:paraId="61B963DD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Poštna št. in kraj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9084D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106FBB">
              <w:rPr>
                <w:rFonts w:cstheme="minorHAnsi"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lang w:val="sl-SI"/>
              </w:rPr>
            </w:r>
            <w:r w:rsidRPr="00106FBB">
              <w:rPr>
                <w:rFonts w:cstheme="minorHAnsi"/>
                <w:lang w:val="sl-SI"/>
              </w:rPr>
              <w:fldChar w:fldCharType="separate"/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lang w:val="sl-SI"/>
              </w:rPr>
              <w:fldChar w:fldCharType="end"/>
            </w:r>
            <w:bookmarkEnd w:id="2"/>
          </w:p>
        </w:tc>
      </w:tr>
      <w:tr w:rsidR="000D3E8E" w:rsidRPr="00106FBB" w14:paraId="7E2013CD" w14:textId="77777777" w:rsidTr="00A654B1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1" w:space="0" w:color="000000"/>
            </w:tcBorders>
          </w:tcPr>
          <w:p w14:paraId="705DE842" w14:textId="1FBE775C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E</w:t>
            </w:r>
            <w:r w:rsidR="00D76E49" w:rsidRPr="00106FBB">
              <w:rPr>
                <w:rFonts w:cstheme="minorHAnsi"/>
                <w:lang w:val="sl-SI"/>
              </w:rPr>
              <w:t>lektronski naslov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42B5A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106FBB">
              <w:rPr>
                <w:rFonts w:cstheme="minorHAnsi"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lang w:val="sl-SI"/>
              </w:rPr>
            </w:r>
            <w:r w:rsidRPr="00106FBB">
              <w:rPr>
                <w:rFonts w:cstheme="minorHAnsi"/>
                <w:lang w:val="sl-SI"/>
              </w:rPr>
              <w:fldChar w:fldCharType="separate"/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lang w:val="sl-SI"/>
              </w:rPr>
              <w:fldChar w:fldCharType="end"/>
            </w:r>
            <w:bookmarkEnd w:id="3"/>
          </w:p>
        </w:tc>
      </w:tr>
      <w:tr w:rsidR="000D3E8E" w:rsidRPr="00106FBB" w14:paraId="44FF60EF" w14:textId="77777777" w:rsidTr="00A654B1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1" w:space="0" w:color="000000"/>
            </w:tcBorders>
          </w:tcPr>
          <w:p w14:paraId="2FA4A632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Organizacija</w:t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8966B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 w:rsidRPr="00106FBB">
              <w:rPr>
                <w:rFonts w:cstheme="minorHAnsi"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lang w:val="sl-SI"/>
              </w:rPr>
            </w:r>
            <w:r w:rsidRPr="00106FBB">
              <w:rPr>
                <w:rFonts w:cstheme="minorHAnsi"/>
                <w:lang w:val="sl-SI"/>
              </w:rPr>
              <w:fldChar w:fldCharType="separate"/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lang w:val="sl-SI"/>
              </w:rPr>
              <w:fldChar w:fldCharType="end"/>
            </w:r>
            <w:bookmarkEnd w:id="4"/>
          </w:p>
        </w:tc>
      </w:tr>
      <w:tr w:rsidR="000D3E8E" w:rsidRPr="00106FBB" w14:paraId="7A9F3FC3" w14:textId="77777777" w:rsidTr="00A654B1">
        <w:trPr>
          <w:cantSplit/>
          <w:trHeight w:val="279"/>
        </w:trPr>
        <w:tc>
          <w:tcPr>
            <w:tcW w:w="3473" w:type="dxa"/>
            <w:tcBorders>
              <w:left w:val="single" w:sz="1" w:space="0" w:color="000000"/>
              <w:bottom w:val="single" w:sz="1" w:space="0" w:color="000000"/>
            </w:tcBorders>
          </w:tcPr>
          <w:p w14:paraId="14369767" w14:textId="390035DE" w:rsidR="000D3E8E" w:rsidRPr="00106FBB" w:rsidRDefault="000D3E8E" w:rsidP="00C910B8">
            <w:pPr>
              <w:spacing w:before="40" w:after="40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 xml:space="preserve">Številka </w:t>
            </w:r>
            <w:r w:rsidR="00A654B1">
              <w:rPr>
                <w:rFonts w:cstheme="minorHAnsi"/>
                <w:lang w:val="sl-SI"/>
              </w:rPr>
              <w:t>dogovora o sofinanciranju</w:t>
            </w:r>
            <w:r w:rsidRPr="00106FBB">
              <w:rPr>
                <w:rStyle w:val="FootnoteCharacters"/>
                <w:rFonts w:cstheme="minorHAnsi"/>
                <w:lang w:val="sl-SI"/>
              </w:rPr>
              <w:footnoteReference w:id="1"/>
            </w:r>
          </w:p>
        </w:tc>
        <w:tc>
          <w:tcPr>
            <w:tcW w:w="63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B1773" w14:textId="77777777" w:rsidR="000D3E8E" w:rsidRPr="00106FBB" w:rsidRDefault="000D3E8E" w:rsidP="00C910B8">
            <w:pPr>
              <w:spacing w:before="40" w:after="40"/>
              <w:rPr>
                <w:rFonts w:cstheme="minorHAnsi"/>
                <w:bCs/>
                <w:lang w:val="sl-SI"/>
              </w:rPr>
            </w:pPr>
            <w:r w:rsidRPr="00106FBB">
              <w:rPr>
                <w:rFonts w:cstheme="minorHAnsi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106FBB">
              <w:rPr>
                <w:rFonts w:cstheme="minorHAnsi"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lang w:val="sl-SI"/>
              </w:rPr>
            </w:r>
            <w:r w:rsidRPr="00106FBB">
              <w:rPr>
                <w:rFonts w:cstheme="minorHAnsi"/>
                <w:lang w:val="sl-SI"/>
              </w:rPr>
              <w:fldChar w:fldCharType="separate"/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noProof/>
                <w:lang w:val="sl-SI"/>
              </w:rPr>
              <w:t> </w:t>
            </w:r>
            <w:r w:rsidRPr="00106FBB">
              <w:rPr>
                <w:rFonts w:cstheme="minorHAnsi"/>
                <w:lang w:val="sl-SI"/>
              </w:rPr>
              <w:fldChar w:fldCharType="end"/>
            </w:r>
            <w:bookmarkEnd w:id="5"/>
          </w:p>
        </w:tc>
      </w:tr>
    </w:tbl>
    <w:p w14:paraId="4A5E0364" w14:textId="77777777" w:rsidR="000D3E8E" w:rsidRPr="00106FBB" w:rsidRDefault="000D3E8E" w:rsidP="000D3E8E">
      <w:pPr>
        <w:pStyle w:val="Cirius-rap-manchet"/>
        <w:spacing w:after="140"/>
        <w:rPr>
          <w:rFonts w:asciiTheme="minorHAnsi" w:hAnsiTheme="minorHAnsi" w:cstheme="minorHAnsi"/>
          <w:bCs/>
          <w:sz w:val="24"/>
          <w:szCs w:val="24"/>
          <w:lang w:val="sl-SI"/>
        </w:rPr>
      </w:pPr>
    </w:p>
    <w:tbl>
      <w:tblPr>
        <w:tblW w:w="9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821"/>
        <w:gridCol w:w="1575"/>
        <w:gridCol w:w="514"/>
        <w:gridCol w:w="776"/>
        <w:gridCol w:w="34"/>
        <w:gridCol w:w="855"/>
        <w:gridCol w:w="1665"/>
      </w:tblGrid>
      <w:tr w:rsidR="000D3E8E" w:rsidRPr="00106FBB" w14:paraId="1F295A3A" w14:textId="77777777" w:rsidTr="00D76E49">
        <w:tc>
          <w:tcPr>
            <w:tcW w:w="9784" w:type="dxa"/>
            <w:gridSpan w:val="9"/>
            <w:shd w:val="clear" w:color="auto" w:fill="F9CED2" w:themeFill="accent3" w:themeFillTint="33"/>
          </w:tcPr>
          <w:p w14:paraId="13B4EE5E" w14:textId="5FB3A82B" w:rsidR="000D3E8E" w:rsidRPr="00106FBB" w:rsidRDefault="000D3E8E" w:rsidP="00C910B8">
            <w:pPr>
              <w:spacing w:before="40" w:after="40"/>
              <w:rPr>
                <w:rFonts w:cstheme="minorHAnsi"/>
                <w:b/>
                <w:lang w:val="sl-SI" w:eastAsia="ar-SA"/>
              </w:rPr>
            </w:pPr>
            <w:r w:rsidRPr="00106FBB">
              <w:rPr>
                <w:rFonts w:cstheme="minorHAnsi"/>
                <w:b/>
                <w:lang w:val="sl-SI" w:eastAsia="ar-SA"/>
              </w:rPr>
              <w:t xml:space="preserve">Podatki o </w:t>
            </w:r>
            <w:r w:rsidR="00D76E49" w:rsidRPr="00106FBB">
              <w:rPr>
                <w:rFonts w:cstheme="minorHAnsi"/>
                <w:b/>
                <w:lang w:val="sl-SI" w:eastAsia="ar-SA"/>
              </w:rPr>
              <w:t>dogodku</w:t>
            </w:r>
          </w:p>
        </w:tc>
      </w:tr>
      <w:tr w:rsidR="000D3E8E" w:rsidRPr="00106FBB" w14:paraId="7672B5B3" w14:textId="77777777" w:rsidTr="00C910B8">
        <w:tc>
          <w:tcPr>
            <w:tcW w:w="2835" w:type="dxa"/>
          </w:tcPr>
          <w:p w14:paraId="107720E4" w14:textId="598102C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Tip </w:t>
            </w:r>
            <w:r w:rsidR="00D76E49" w:rsidRPr="00106FBB">
              <w:rPr>
                <w:rFonts w:cstheme="minorHAnsi"/>
                <w:lang w:val="sl-SI" w:eastAsia="ar-SA"/>
              </w:rPr>
              <w:t>dogodka</w:t>
            </w:r>
          </w:p>
        </w:tc>
        <w:tc>
          <w:tcPr>
            <w:tcW w:w="6949" w:type="dxa"/>
            <w:gridSpan w:val="8"/>
          </w:tcPr>
          <w:p w14:paraId="041BC73F" w14:textId="77777777" w:rsidR="00D76E49" w:rsidRPr="00106FBB" w:rsidRDefault="00D76E49" w:rsidP="00D76E49">
            <w:pPr>
              <w:pStyle w:val="NoSpacing"/>
              <w:spacing w:line="360" w:lineRule="auto"/>
              <w:rPr>
                <w:rFonts w:asciiTheme="minorHAnsi" w:eastAsia="Times New Roman" w:hAnsiTheme="minorHAnsi" w:cstheme="minorHAnsi"/>
                <w:bCs/>
                <w:lang w:val="sl-SI" w:eastAsia="en-US"/>
              </w:rPr>
            </w:pPr>
            <w:r w:rsidRPr="00106FBB">
              <w:rPr>
                <w:rFonts w:asciiTheme="minorHAnsi" w:eastAsia="Times New Roman" w:hAnsiTheme="minorHAnsi" w:cstheme="minorHAnsi"/>
                <w:sz w:val="24"/>
                <w:szCs w:val="24"/>
                <w:lang w:val="sl-SI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asciiTheme="minorHAnsi" w:eastAsia="Times New Roman" w:hAnsiTheme="minorHAnsi" w:cstheme="minorHAnsi"/>
                <w:sz w:val="24"/>
                <w:szCs w:val="24"/>
                <w:lang w:val="sl-SI" w:eastAsia="en-US"/>
              </w:rPr>
              <w:instrText xml:space="preserve"> FORMCHECKBOX </w:instrText>
            </w:r>
            <w:r w:rsidRPr="00106FBB">
              <w:rPr>
                <w:rFonts w:asciiTheme="minorHAnsi" w:eastAsia="Times New Roman" w:hAnsiTheme="minorHAnsi" w:cstheme="minorHAnsi"/>
                <w:sz w:val="24"/>
                <w:szCs w:val="24"/>
                <w:lang w:val="sl-SI" w:eastAsia="en-US"/>
              </w:rPr>
            </w:r>
            <w:r w:rsidRPr="00106FBB">
              <w:rPr>
                <w:rFonts w:asciiTheme="minorHAnsi" w:eastAsia="Times New Roman" w:hAnsiTheme="minorHAnsi" w:cstheme="minorHAnsi"/>
                <w:sz w:val="24"/>
                <w:szCs w:val="24"/>
                <w:lang w:val="sl-SI" w:eastAsia="en-US"/>
              </w:rPr>
              <w:fldChar w:fldCharType="separate"/>
            </w:r>
            <w:r w:rsidRPr="00106FBB">
              <w:rPr>
                <w:rFonts w:asciiTheme="minorHAnsi" w:eastAsia="Times New Roman" w:hAnsiTheme="minorHAnsi" w:cstheme="minorHAnsi"/>
                <w:sz w:val="24"/>
                <w:szCs w:val="24"/>
                <w:lang w:val="sl-SI" w:eastAsia="en-US"/>
              </w:rPr>
              <w:fldChar w:fldCharType="end"/>
            </w:r>
            <w:r w:rsidRPr="00106FBB">
              <w:rPr>
                <w:rFonts w:asciiTheme="minorHAnsi" w:eastAsia="Times New Roman" w:hAnsiTheme="minorHAnsi" w:cstheme="minorHAnsi"/>
                <w:sz w:val="24"/>
                <w:szCs w:val="24"/>
                <w:lang w:val="sl-SI" w:eastAsia="en-US"/>
              </w:rPr>
              <w:t xml:space="preserve">   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>Seminar eTwinning</w:t>
            </w:r>
          </w:p>
          <w:p w14:paraId="4B43BCDB" w14:textId="77777777" w:rsidR="00D76E49" w:rsidRPr="00106FBB" w:rsidRDefault="00D76E49" w:rsidP="00D76E49">
            <w:pPr>
              <w:pStyle w:val="NoSpacing"/>
              <w:spacing w:line="360" w:lineRule="auto"/>
              <w:rPr>
                <w:rFonts w:asciiTheme="minorHAnsi" w:eastAsia="Times New Roman" w:hAnsiTheme="minorHAnsi" w:cstheme="minorHAnsi"/>
                <w:bCs/>
                <w:lang w:val="sl-SI" w:eastAsia="en-US"/>
              </w:rPr>
            </w:pP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 xml:space="preserve"> 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instrText xml:space="preserve"> FORMCHECKBOX </w:instrTex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separate"/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end"/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 xml:space="preserve">   Delavnica za profesionalni razvoj (PDW)</w:t>
            </w:r>
          </w:p>
          <w:p w14:paraId="45D423EB" w14:textId="2496E108" w:rsidR="000D3E8E" w:rsidRPr="00106FBB" w:rsidRDefault="00D76E49" w:rsidP="00D76E49">
            <w:pPr>
              <w:pStyle w:val="NoSpacing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sl-SI" w:eastAsia="en-US"/>
              </w:rPr>
            </w:pP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 xml:space="preserve"> 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instrText xml:space="preserve"> FORMCHECKBOX </w:instrTex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separate"/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end"/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 xml:space="preserve">   Drugo: 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instrText xml:space="preserve"> FORMTEXT </w:instrTex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separate"/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> 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> 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> 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> 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t> </w:t>
            </w:r>
            <w:r w:rsidRPr="00106FBB">
              <w:rPr>
                <w:rFonts w:asciiTheme="minorHAnsi" w:eastAsia="Times New Roman" w:hAnsiTheme="minorHAnsi" w:cstheme="minorHAnsi"/>
                <w:bCs/>
                <w:lang w:val="sl-SI" w:eastAsia="en-US"/>
              </w:rPr>
              <w:fldChar w:fldCharType="end"/>
            </w:r>
          </w:p>
        </w:tc>
      </w:tr>
      <w:tr w:rsidR="000D3E8E" w:rsidRPr="00106FBB" w14:paraId="30B8D272" w14:textId="77777777" w:rsidTr="00C910B8">
        <w:tc>
          <w:tcPr>
            <w:tcW w:w="2835" w:type="dxa"/>
          </w:tcPr>
          <w:p w14:paraId="29B1913C" w14:textId="4697C9B0" w:rsidR="000D3E8E" w:rsidRPr="00106FBB" w:rsidRDefault="00D76E49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Naslov</w:t>
            </w:r>
            <w:r w:rsidR="000D3E8E" w:rsidRPr="00106FBB">
              <w:rPr>
                <w:rFonts w:cstheme="minorHAnsi"/>
                <w:lang w:val="sl-SI" w:eastAsia="ar-SA"/>
              </w:rPr>
              <w:t xml:space="preserve"> </w:t>
            </w:r>
            <w:r w:rsidRPr="00106FBB">
              <w:rPr>
                <w:rFonts w:cstheme="minorHAnsi"/>
                <w:lang w:val="sl-SI" w:eastAsia="ar-SA"/>
              </w:rPr>
              <w:t>dogodka</w:t>
            </w:r>
          </w:p>
        </w:tc>
        <w:tc>
          <w:tcPr>
            <w:tcW w:w="6949" w:type="dxa"/>
            <w:gridSpan w:val="8"/>
          </w:tcPr>
          <w:p w14:paraId="1C1D725B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6"/>
          </w:p>
        </w:tc>
      </w:tr>
      <w:tr w:rsidR="000D3E8E" w:rsidRPr="00106FBB" w14:paraId="25D98A8B" w14:textId="77777777" w:rsidTr="00C910B8">
        <w:tc>
          <w:tcPr>
            <w:tcW w:w="2835" w:type="dxa"/>
          </w:tcPr>
          <w:p w14:paraId="3D6E1A88" w14:textId="632E8F9C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Trajanje </w:t>
            </w:r>
            <w:r w:rsidR="00D76E49" w:rsidRPr="00106FBB">
              <w:rPr>
                <w:rFonts w:cstheme="minorHAnsi"/>
                <w:lang w:val="sl-SI" w:eastAsia="ar-SA"/>
              </w:rPr>
              <w:t>dogodka</w:t>
            </w:r>
            <w:r w:rsidRPr="00106FBB">
              <w:rPr>
                <w:rFonts w:cstheme="minorHAnsi"/>
                <w:lang w:val="sl-SI" w:eastAsia="ar-SA"/>
              </w:rPr>
              <w:t xml:space="preserve"> (datum</w:t>
            </w:r>
            <w:r w:rsidR="00D76E49" w:rsidRPr="00106FBB">
              <w:rPr>
                <w:rFonts w:cstheme="minorHAnsi"/>
                <w:lang w:val="sl-SI" w:eastAsia="ar-SA"/>
              </w:rPr>
              <w:t xml:space="preserve"> programa</w:t>
            </w:r>
            <w:r w:rsidRPr="00106FBB">
              <w:rPr>
                <w:rFonts w:cstheme="minorHAnsi"/>
                <w:lang w:val="sl-SI" w:eastAsia="ar-SA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FCB94F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od: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515DE6BD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7"/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</w:tcPr>
          <w:p w14:paraId="1A69AEBD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do: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3614679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8"/>
          </w:p>
        </w:tc>
      </w:tr>
      <w:tr w:rsidR="000D3E8E" w:rsidRPr="00106FBB" w14:paraId="256C20AB" w14:textId="77777777" w:rsidTr="00C910B8">
        <w:tc>
          <w:tcPr>
            <w:tcW w:w="2835" w:type="dxa"/>
          </w:tcPr>
          <w:p w14:paraId="25A4B045" w14:textId="572E51D9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lastRenderedPageBreak/>
              <w:t xml:space="preserve">Lokacija </w:t>
            </w:r>
            <w:r w:rsidR="00D76E49" w:rsidRPr="00106FBB">
              <w:rPr>
                <w:rFonts w:cstheme="minorHAnsi"/>
                <w:lang w:val="sl-SI" w:eastAsia="ar-SA"/>
              </w:rPr>
              <w:t>dogodka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0AFC44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kraj: 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527C9531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9"/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</w:tcPr>
          <w:p w14:paraId="10746680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država: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C8CECFA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0"/>
          </w:p>
        </w:tc>
      </w:tr>
      <w:tr w:rsidR="000D3E8E" w:rsidRPr="00106FBB" w14:paraId="3C1AFDFD" w14:textId="77777777" w:rsidTr="00C910B8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2DFE89" w14:textId="2D835680" w:rsidR="000D3E8E" w:rsidRPr="00106FBB" w:rsidRDefault="00D76E49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Uporabljena p</w:t>
            </w:r>
            <w:r w:rsidR="000D3E8E" w:rsidRPr="00106FBB">
              <w:rPr>
                <w:rFonts w:cstheme="minorHAnsi"/>
                <w:lang w:val="sl-SI" w:eastAsia="ar-SA"/>
              </w:rPr>
              <w:t>revozna sredstva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8AB35F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bookmarkEnd w:id="11"/>
            <w:r w:rsidRPr="00106FBB">
              <w:rPr>
                <w:rFonts w:cstheme="minorHAnsi"/>
                <w:color w:val="000000"/>
                <w:lang w:val="sl-SI" w:eastAsia="ar-SA"/>
              </w:rPr>
              <w:t xml:space="preserve"> avtomobil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10290A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transfer (</w:t>
            </w:r>
            <w:proofErr w:type="spellStart"/>
            <w:r w:rsidRPr="00106FBB">
              <w:rPr>
                <w:rFonts w:cstheme="minorHAnsi"/>
                <w:color w:val="000000"/>
                <w:lang w:val="sl-SI" w:eastAsia="ar-SA"/>
              </w:rPr>
              <w:t>shuttle</w:t>
            </w:r>
            <w:proofErr w:type="spellEnd"/>
            <w:r w:rsidRPr="00106FBB">
              <w:rPr>
                <w:rFonts w:cstheme="minorHAnsi"/>
                <w:color w:val="000000"/>
                <w:lang w:val="sl-SI" w:eastAsia="ar-SA"/>
              </w:rPr>
              <w:t>)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034331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taksi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35917B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letalo</w:t>
            </w:r>
          </w:p>
        </w:tc>
      </w:tr>
      <w:tr w:rsidR="000D3E8E" w:rsidRPr="00106FBB" w14:paraId="23515445" w14:textId="77777777" w:rsidTr="00C910B8">
        <w:trPr>
          <w:trHeight w:val="36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8EB8BC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EBA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avtobus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1E48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vlak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B88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ladja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0646" w14:textId="77777777" w:rsidR="000D3E8E" w:rsidRPr="00106FBB" w:rsidRDefault="000D3E8E" w:rsidP="00C910B8">
            <w:pPr>
              <w:spacing w:before="40" w:after="40"/>
              <w:rPr>
                <w:rFonts w:cstheme="minorHAnsi"/>
                <w:color w:val="000000"/>
                <w:lang w:val="sl-SI" w:eastAsia="ar-SA"/>
              </w:rPr>
            </w:pPr>
            <w:r w:rsidRPr="00106FBB">
              <w:rPr>
                <w:rFonts w:cstheme="minorHAnsi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color w:val="000000"/>
                <w:lang w:val="sl-SI" w:eastAsia="ar-SA"/>
              </w:rPr>
              <w:instrText xml:space="preserve"> FORMCHECKBOX </w:instrText>
            </w:r>
            <w:r w:rsidRPr="00106FBB">
              <w:rPr>
                <w:rFonts w:cstheme="minorHAnsi"/>
                <w:color w:val="000000"/>
                <w:lang w:val="sl-SI" w:eastAsia="ar-SA"/>
              </w:rPr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color w:val="000000"/>
                <w:lang w:val="sl-SI" w:eastAsia="ar-SA"/>
              </w:rPr>
              <w:fldChar w:fldCharType="end"/>
            </w:r>
            <w:r w:rsidRPr="00106FBB">
              <w:rPr>
                <w:rFonts w:cstheme="minorHAnsi"/>
                <w:color w:val="000000"/>
                <w:lang w:val="sl-SI" w:eastAsia="ar-SA"/>
              </w:rPr>
              <w:t xml:space="preserve"> drugo</w:t>
            </w:r>
          </w:p>
        </w:tc>
      </w:tr>
      <w:tr w:rsidR="000D3E8E" w:rsidRPr="00106FBB" w14:paraId="63583367" w14:textId="77777777" w:rsidTr="00C910B8">
        <w:tc>
          <w:tcPr>
            <w:tcW w:w="2835" w:type="dxa"/>
            <w:tcBorders>
              <w:top w:val="single" w:sz="4" w:space="0" w:color="auto"/>
            </w:tcBorders>
          </w:tcPr>
          <w:p w14:paraId="021A8E52" w14:textId="57404725" w:rsidR="000D3E8E" w:rsidRPr="00106FBB" w:rsidRDefault="00D76E49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Trajanje potovanja (datum odhoda in prihod)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D29C8E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od: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14:paraId="5DCCD957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" w:name="Text57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2"/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</w:tcPr>
          <w:p w14:paraId="16BAC2B6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do: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14:paraId="15CC8D5F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3"/>
          </w:p>
        </w:tc>
      </w:tr>
    </w:tbl>
    <w:p w14:paraId="7C900738" w14:textId="77777777" w:rsidR="000D3E8E" w:rsidRPr="00106FBB" w:rsidRDefault="000D3E8E" w:rsidP="000D3E8E">
      <w:pPr>
        <w:rPr>
          <w:rFonts w:cstheme="minorHAnsi"/>
          <w:lang w:val="sl-SI" w:eastAsia="ar-SA"/>
        </w:rPr>
      </w:pPr>
    </w:p>
    <w:p w14:paraId="3C71EE6C" w14:textId="21CD4A5E" w:rsidR="000D3E8E" w:rsidRPr="00106FBB" w:rsidRDefault="00D76E49" w:rsidP="00D76E49">
      <w:pPr>
        <w:pStyle w:val="ListParagraph"/>
        <w:numPr>
          <w:ilvl w:val="0"/>
          <w:numId w:val="8"/>
        </w:numPr>
        <w:rPr>
          <w:rFonts w:cstheme="minorHAnsi"/>
          <w:b/>
          <w:bCs/>
          <w:lang w:eastAsia="ar-SA"/>
        </w:rPr>
      </w:pPr>
      <w:r w:rsidRPr="00106FBB">
        <w:rPr>
          <w:rFonts w:cstheme="minorHAnsi"/>
          <w:b/>
          <w:bCs/>
          <w:lang w:eastAsia="ar-SA"/>
        </w:rPr>
        <w:t>VSEBINSKI POROČILO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D3E8E" w:rsidRPr="00106FBB" w14:paraId="6877C96F" w14:textId="77777777" w:rsidTr="00D76E49">
        <w:tc>
          <w:tcPr>
            <w:tcW w:w="9781" w:type="dxa"/>
            <w:shd w:val="clear" w:color="auto" w:fill="F9CED2" w:themeFill="accent3" w:themeFillTint="33"/>
          </w:tcPr>
          <w:p w14:paraId="79D48178" w14:textId="2882860C" w:rsidR="000D3E8E" w:rsidRPr="00106FBB" w:rsidRDefault="000D3E8E" w:rsidP="00C910B8">
            <w:pPr>
              <w:spacing w:before="40" w:after="40"/>
              <w:rPr>
                <w:rFonts w:cstheme="minorHAnsi"/>
                <w:b/>
                <w:lang w:val="sl-SI" w:eastAsia="ar-SA"/>
              </w:rPr>
            </w:pPr>
            <w:r w:rsidRPr="00106FBB">
              <w:rPr>
                <w:rFonts w:cstheme="minorHAnsi"/>
                <w:b/>
                <w:lang w:val="sl-SI" w:eastAsia="ar-SA"/>
              </w:rPr>
              <w:t>Seminar</w:t>
            </w:r>
          </w:p>
        </w:tc>
      </w:tr>
      <w:tr w:rsidR="000D3E8E" w:rsidRPr="00106FBB" w14:paraId="44D35533" w14:textId="77777777" w:rsidTr="00C910B8">
        <w:tc>
          <w:tcPr>
            <w:tcW w:w="9781" w:type="dxa"/>
          </w:tcPr>
          <w:p w14:paraId="56779671" w14:textId="4B7BE3DA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A. Na kratko opišite potek in vsebino </w:t>
            </w:r>
            <w:r w:rsidR="00D76E49" w:rsidRPr="00106FBB">
              <w:rPr>
                <w:rFonts w:cstheme="minorHAnsi"/>
                <w:lang w:val="sl-SI" w:eastAsia="ar-SA"/>
              </w:rPr>
              <w:t>dogodka</w:t>
            </w:r>
            <w:r w:rsidRPr="00106FBB">
              <w:rPr>
                <w:rFonts w:cstheme="minorHAnsi"/>
                <w:lang w:val="sl-SI" w:eastAsia="ar-SA"/>
              </w:rPr>
              <w:t>, ki ste se ga udeležili.</w:t>
            </w:r>
          </w:p>
        </w:tc>
      </w:tr>
      <w:tr w:rsidR="000D3E8E" w:rsidRPr="00106FBB" w14:paraId="79B28B01" w14:textId="77777777" w:rsidTr="00C910B8">
        <w:tc>
          <w:tcPr>
            <w:tcW w:w="9781" w:type="dxa"/>
          </w:tcPr>
          <w:p w14:paraId="7A7871CC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4"/>
          </w:p>
        </w:tc>
      </w:tr>
      <w:tr w:rsidR="000D3E8E" w:rsidRPr="00106FBB" w14:paraId="72D79A64" w14:textId="77777777" w:rsidTr="00C910B8">
        <w:tc>
          <w:tcPr>
            <w:tcW w:w="9781" w:type="dxa"/>
          </w:tcPr>
          <w:p w14:paraId="518B94C8" w14:textId="172C4C6C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B. Ali je </w:t>
            </w:r>
            <w:r w:rsidR="00D76E49" w:rsidRPr="00106FBB">
              <w:rPr>
                <w:rFonts w:cstheme="minorHAnsi"/>
                <w:lang w:val="sl-SI" w:eastAsia="ar-SA"/>
              </w:rPr>
              <w:t>dogodek</w:t>
            </w:r>
            <w:r w:rsidRPr="00106FBB">
              <w:rPr>
                <w:rFonts w:cstheme="minorHAnsi"/>
                <w:lang w:val="sl-SI" w:eastAsia="ar-SA"/>
              </w:rPr>
              <w:t xml:space="preserve"> izpolnil vaša pričakovanja? Če ne, zakaj ne?</w:t>
            </w:r>
          </w:p>
        </w:tc>
      </w:tr>
      <w:tr w:rsidR="000D3E8E" w:rsidRPr="00106FBB" w14:paraId="5543FC0D" w14:textId="77777777" w:rsidTr="00C910B8">
        <w:tc>
          <w:tcPr>
            <w:tcW w:w="9781" w:type="dxa"/>
          </w:tcPr>
          <w:p w14:paraId="544AD115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5"/>
          </w:p>
        </w:tc>
      </w:tr>
      <w:tr w:rsidR="000D3E8E" w:rsidRPr="00106FBB" w14:paraId="4C7BD85A" w14:textId="77777777" w:rsidTr="00C910B8">
        <w:tc>
          <w:tcPr>
            <w:tcW w:w="9781" w:type="dxa"/>
          </w:tcPr>
          <w:p w14:paraId="2C296E5E" w14:textId="43F5DBF4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C. </w:t>
            </w:r>
            <w:r w:rsidR="00D76E49" w:rsidRPr="00106FBB">
              <w:rPr>
                <w:rFonts w:cstheme="minorHAnsi"/>
                <w:lang w:val="sl-SI" w:eastAsia="ar-SA"/>
              </w:rPr>
              <w:t>Kakšna</w:t>
            </w:r>
            <w:r w:rsidRPr="00106FBB">
              <w:rPr>
                <w:rFonts w:cstheme="minorHAnsi"/>
                <w:lang w:val="sl-SI" w:eastAsia="ar-SA"/>
              </w:rPr>
              <w:t xml:space="preserve"> nova </w:t>
            </w:r>
            <w:r w:rsidR="00D76E49" w:rsidRPr="00106FBB">
              <w:rPr>
                <w:rFonts w:cstheme="minorHAnsi"/>
                <w:lang w:val="sl-SI" w:eastAsia="ar-SA"/>
              </w:rPr>
              <w:t xml:space="preserve">strokovna </w:t>
            </w:r>
            <w:r w:rsidRPr="00106FBB">
              <w:rPr>
                <w:rFonts w:cstheme="minorHAnsi"/>
                <w:lang w:val="sl-SI" w:eastAsia="ar-SA"/>
              </w:rPr>
              <w:t xml:space="preserve">znanja, </w:t>
            </w:r>
            <w:r w:rsidR="00D76E49" w:rsidRPr="00106FBB">
              <w:rPr>
                <w:rFonts w:cstheme="minorHAnsi"/>
                <w:lang w:val="sl-SI" w:eastAsia="ar-SA"/>
              </w:rPr>
              <w:t>veščine</w:t>
            </w:r>
            <w:r w:rsidRPr="00106FBB">
              <w:rPr>
                <w:rFonts w:cstheme="minorHAnsi"/>
                <w:lang w:val="sl-SI" w:eastAsia="ar-SA"/>
              </w:rPr>
              <w:t xml:space="preserve"> in informacije</w:t>
            </w:r>
            <w:r w:rsidR="00D76E49" w:rsidRPr="00106FBB">
              <w:rPr>
                <w:rFonts w:cstheme="minorHAnsi"/>
                <w:lang w:val="sl-SI" w:eastAsia="ar-SA"/>
              </w:rPr>
              <w:t xml:space="preserve"> ste pridobili na dogodku</w:t>
            </w:r>
            <w:r w:rsidRPr="00106FBB">
              <w:rPr>
                <w:rFonts w:cstheme="minorHAnsi"/>
                <w:lang w:val="sl-SI" w:eastAsia="ar-SA"/>
              </w:rPr>
              <w:t xml:space="preserve">? </w:t>
            </w:r>
          </w:p>
        </w:tc>
      </w:tr>
      <w:tr w:rsidR="000D3E8E" w:rsidRPr="00106FBB" w14:paraId="7E9BA16A" w14:textId="77777777" w:rsidTr="00C910B8">
        <w:tc>
          <w:tcPr>
            <w:tcW w:w="9781" w:type="dxa"/>
          </w:tcPr>
          <w:p w14:paraId="4627C41F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" w:name="Text60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6"/>
          </w:p>
        </w:tc>
      </w:tr>
      <w:tr w:rsidR="000D3E8E" w:rsidRPr="00106FBB" w14:paraId="2ACAC03E" w14:textId="77777777" w:rsidTr="00C910B8">
        <w:tc>
          <w:tcPr>
            <w:tcW w:w="9781" w:type="dxa"/>
          </w:tcPr>
          <w:p w14:paraId="338C5CA4" w14:textId="5AE9F770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D. </w:t>
            </w:r>
            <w:r w:rsidR="00D76E49" w:rsidRPr="00106FBB">
              <w:rPr>
                <w:rFonts w:cstheme="minorHAnsi"/>
                <w:lang w:val="sl-SI" w:eastAsia="ar-SA"/>
              </w:rPr>
              <w:t>Na kakšen način boste pridobljena znanja, veščine, informacije delili znotraj vaše organizacije in morebiti z drugimi javnostmi (npr. šole/vrtci v lokalnem okolju, strokovna javnost)?</w:t>
            </w:r>
          </w:p>
        </w:tc>
      </w:tr>
      <w:tr w:rsidR="000D3E8E" w:rsidRPr="00106FBB" w14:paraId="4307459F" w14:textId="77777777" w:rsidTr="00C910B8">
        <w:tc>
          <w:tcPr>
            <w:tcW w:w="9781" w:type="dxa"/>
          </w:tcPr>
          <w:p w14:paraId="3F3DDAFF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7"/>
          </w:p>
        </w:tc>
      </w:tr>
      <w:tr w:rsidR="000D3E8E" w:rsidRPr="00106FBB" w14:paraId="652F3012" w14:textId="77777777" w:rsidTr="00C910B8">
        <w:tc>
          <w:tcPr>
            <w:tcW w:w="9781" w:type="dxa"/>
          </w:tcPr>
          <w:p w14:paraId="0906CE90" w14:textId="7259E15A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 xml:space="preserve">F. </w:t>
            </w:r>
            <w:r w:rsidR="00D76E49" w:rsidRPr="00106FBB">
              <w:rPr>
                <w:rFonts w:cstheme="minorHAnsi"/>
                <w:lang w:val="sl-SI" w:eastAsia="ar-SA"/>
              </w:rPr>
              <w:t>Izobraževanja iz katerih področij</w:t>
            </w:r>
            <w:r w:rsidRPr="00106FBB">
              <w:rPr>
                <w:rFonts w:cstheme="minorHAnsi"/>
                <w:lang w:val="sl-SI" w:eastAsia="ar-SA"/>
              </w:rPr>
              <w:t xml:space="preserve"> bi nam priporočili v prihodnje (glede na vaš osebni interes in potrebe)?</w:t>
            </w:r>
          </w:p>
        </w:tc>
      </w:tr>
      <w:tr w:rsidR="000D3E8E" w:rsidRPr="00106FBB" w14:paraId="57A3FFCC" w14:textId="77777777" w:rsidTr="00C910B8">
        <w:tc>
          <w:tcPr>
            <w:tcW w:w="9781" w:type="dxa"/>
          </w:tcPr>
          <w:p w14:paraId="5E54007F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8"/>
          </w:p>
        </w:tc>
      </w:tr>
    </w:tbl>
    <w:p w14:paraId="2E9EA62F" w14:textId="77777777" w:rsidR="000D3E8E" w:rsidRPr="00106FBB" w:rsidRDefault="000D3E8E" w:rsidP="000D3E8E">
      <w:pPr>
        <w:rPr>
          <w:rFonts w:cstheme="minorHAnsi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D3E8E" w:rsidRPr="00106FBB" w14:paraId="7AEFC636" w14:textId="77777777" w:rsidTr="00D76E49">
        <w:tc>
          <w:tcPr>
            <w:tcW w:w="9781" w:type="dxa"/>
            <w:shd w:val="clear" w:color="auto" w:fill="F9CED2" w:themeFill="accent3" w:themeFillTint="33"/>
          </w:tcPr>
          <w:p w14:paraId="175A36AA" w14:textId="67F85364" w:rsidR="000D3E8E" w:rsidRPr="00106FBB" w:rsidRDefault="000D3E8E" w:rsidP="00C910B8">
            <w:pPr>
              <w:spacing w:before="40" w:after="40"/>
              <w:rPr>
                <w:rFonts w:cstheme="minorHAnsi"/>
                <w:b/>
                <w:lang w:val="sl-SI" w:eastAsia="ar-SA"/>
              </w:rPr>
            </w:pPr>
            <w:r w:rsidRPr="00106FBB">
              <w:rPr>
                <w:rFonts w:cstheme="minorHAnsi"/>
                <w:b/>
                <w:lang w:val="sl-SI" w:eastAsia="ar-SA"/>
              </w:rPr>
              <w:t>Evalvacija NSS</w:t>
            </w:r>
          </w:p>
        </w:tc>
      </w:tr>
      <w:tr w:rsidR="000D3E8E" w:rsidRPr="00106FBB" w14:paraId="567CB462" w14:textId="77777777" w:rsidTr="00C910B8">
        <w:tc>
          <w:tcPr>
            <w:tcW w:w="9781" w:type="dxa"/>
          </w:tcPr>
          <w:p w14:paraId="5B93F722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A. Ali ste bili zadovoljni s podporo eTwinning nacionalne svetovalne službe? Če ne, zakaj ne?</w:t>
            </w:r>
          </w:p>
        </w:tc>
      </w:tr>
      <w:tr w:rsidR="000D3E8E" w:rsidRPr="00106FBB" w14:paraId="508C6AD9" w14:textId="77777777" w:rsidTr="00C910B8">
        <w:tc>
          <w:tcPr>
            <w:tcW w:w="9781" w:type="dxa"/>
          </w:tcPr>
          <w:p w14:paraId="0920F610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19"/>
          </w:p>
        </w:tc>
      </w:tr>
      <w:tr w:rsidR="000D3E8E" w:rsidRPr="00106FBB" w14:paraId="38BD2E20" w14:textId="77777777" w:rsidTr="00C910B8">
        <w:tc>
          <w:tcPr>
            <w:tcW w:w="9781" w:type="dxa"/>
          </w:tcPr>
          <w:p w14:paraId="35EBF906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B. Ali ste pri pripravah na seminar kaj pogrešali? Kaj?</w:t>
            </w:r>
          </w:p>
        </w:tc>
      </w:tr>
      <w:tr w:rsidR="000D3E8E" w:rsidRPr="00106FBB" w14:paraId="18F4D0DC" w14:textId="77777777" w:rsidTr="00C910B8">
        <w:tc>
          <w:tcPr>
            <w:tcW w:w="9781" w:type="dxa"/>
          </w:tcPr>
          <w:p w14:paraId="4C9F5E63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20"/>
          </w:p>
        </w:tc>
      </w:tr>
      <w:tr w:rsidR="000D3E8E" w:rsidRPr="00106FBB" w14:paraId="4C7434D5" w14:textId="77777777" w:rsidTr="00C910B8">
        <w:tc>
          <w:tcPr>
            <w:tcW w:w="9781" w:type="dxa"/>
          </w:tcPr>
          <w:p w14:paraId="02FD5A0C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C. Se vam je zdelo kaj še posebej dobro? Kaj?</w:t>
            </w:r>
          </w:p>
        </w:tc>
      </w:tr>
      <w:tr w:rsidR="000D3E8E" w:rsidRPr="00106FBB" w14:paraId="3D854E87" w14:textId="77777777" w:rsidTr="00C910B8">
        <w:tc>
          <w:tcPr>
            <w:tcW w:w="9781" w:type="dxa"/>
          </w:tcPr>
          <w:p w14:paraId="211BAB3F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21"/>
          </w:p>
        </w:tc>
      </w:tr>
      <w:tr w:rsidR="000D3E8E" w:rsidRPr="00106FBB" w14:paraId="4890BB9A" w14:textId="77777777" w:rsidTr="00C910B8">
        <w:tc>
          <w:tcPr>
            <w:tcW w:w="9781" w:type="dxa"/>
          </w:tcPr>
          <w:p w14:paraId="3E226530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t>D. Ali želite kaj sporočiti eTwinning nacionalni svetovalni službi?</w:t>
            </w:r>
          </w:p>
        </w:tc>
      </w:tr>
      <w:tr w:rsidR="000D3E8E" w:rsidRPr="00106FBB" w14:paraId="25F8129B" w14:textId="77777777" w:rsidTr="00C910B8">
        <w:tc>
          <w:tcPr>
            <w:tcW w:w="9781" w:type="dxa"/>
          </w:tcPr>
          <w:p w14:paraId="7379E2A0" w14:textId="77777777" w:rsidR="000D3E8E" w:rsidRPr="00106FBB" w:rsidRDefault="000D3E8E" w:rsidP="00C910B8">
            <w:pPr>
              <w:spacing w:before="40" w:after="40"/>
              <w:rPr>
                <w:rFonts w:cstheme="minorHAnsi"/>
                <w:lang w:val="sl-SI" w:eastAsia="ar-SA"/>
              </w:rPr>
            </w:pPr>
            <w:r w:rsidRPr="00106FBB">
              <w:rPr>
                <w:rFonts w:cstheme="minorHAnsi"/>
                <w:lang w:val="sl-SI" w:eastAsia="ar-S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2" w:name="Text66"/>
            <w:r w:rsidRPr="00106FBB">
              <w:rPr>
                <w:rFonts w:cstheme="minorHAnsi"/>
                <w:lang w:val="sl-SI" w:eastAsia="ar-SA"/>
              </w:rPr>
              <w:instrText xml:space="preserve"> FORMTEXT </w:instrText>
            </w:r>
            <w:r w:rsidRPr="00106FBB">
              <w:rPr>
                <w:rFonts w:cstheme="minorHAnsi"/>
                <w:lang w:val="sl-SI" w:eastAsia="ar-SA"/>
              </w:rPr>
            </w:r>
            <w:r w:rsidRPr="00106FBB">
              <w:rPr>
                <w:rFonts w:cstheme="minorHAnsi"/>
                <w:lang w:val="sl-SI" w:eastAsia="ar-SA"/>
              </w:rPr>
              <w:fldChar w:fldCharType="separate"/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noProof/>
                <w:lang w:val="sl-SI" w:eastAsia="ar-SA"/>
              </w:rPr>
              <w:t> </w:t>
            </w:r>
            <w:r w:rsidRPr="00106FBB">
              <w:rPr>
                <w:rFonts w:cstheme="minorHAnsi"/>
                <w:lang w:val="sl-SI" w:eastAsia="ar-SA"/>
              </w:rPr>
              <w:fldChar w:fldCharType="end"/>
            </w:r>
            <w:bookmarkEnd w:id="22"/>
          </w:p>
        </w:tc>
      </w:tr>
    </w:tbl>
    <w:p w14:paraId="38EE8F2A" w14:textId="77777777" w:rsidR="000D3E8E" w:rsidRPr="00106FBB" w:rsidRDefault="000D3E8E" w:rsidP="000D3E8E">
      <w:pPr>
        <w:rPr>
          <w:rFonts w:cstheme="minorHAnsi"/>
          <w:lang w:val="sl-SI" w:eastAsia="ar-SA"/>
        </w:rPr>
      </w:pPr>
    </w:p>
    <w:p w14:paraId="32F70358" w14:textId="77777777" w:rsidR="000D3E8E" w:rsidRPr="00106FBB" w:rsidRDefault="000D3E8E" w:rsidP="000D3E8E">
      <w:pPr>
        <w:rPr>
          <w:rFonts w:cstheme="minorHAnsi"/>
          <w:lang w:val="sl-SI" w:eastAsia="ar-SA"/>
        </w:rPr>
      </w:pPr>
    </w:p>
    <w:p w14:paraId="49480C94" w14:textId="77777777" w:rsidR="000D3E8E" w:rsidRPr="00106FBB" w:rsidRDefault="000D3E8E" w:rsidP="000D3E8E">
      <w:pPr>
        <w:rPr>
          <w:rFonts w:cstheme="minorHAnsi"/>
          <w:lang w:val="sl-SI" w:eastAsia="ar-SA"/>
        </w:rPr>
      </w:pPr>
    </w:p>
    <w:p w14:paraId="6C1759C9" w14:textId="77777777" w:rsidR="000D3E8E" w:rsidRPr="00106FBB" w:rsidRDefault="000D3E8E" w:rsidP="000D3E8E">
      <w:pPr>
        <w:rPr>
          <w:rFonts w:cstheme="minorHAnsi"/>
          <w:b/>
          <w:u w:val="single"/>
          <w:lang w:val="sl-SI"/>
        </w:rPr>
      </w:pPr>
    </w:p>
    <w:p w14:paraId="56DC73EC" w14:textId="77777777" w:rsidR="000D3E8E" w:rsidRPr="00106FBB" w:rsidRDefault="000D3E8E" w:rsidP="000D3E8E">
      <w:pPr>
        <w:rPr>
          <w:rFonts w:cstheme="minorHAnsi"/>
          <w:b/>
          <w:u w:val="single"/>
          <w:lang w:val="sl-SI"/>
        </w:rPr>
      </w:pPr>
    </w:p>
    <w:p w14:paraId="1EE7660D" w14:textId="77777777" w:rsidR="000D3E8E" w:rsidRPr="00106FBB" w:rsidRDefault="000D3E8E" w:rsidP="000D3E8E">
      <w:pPr>
        <w:rPr>
          <w:rFonts w:cstheme="minorHAnsi"/>
          <w:b/>
          <w:u w:val="single"/>
          <w:lang w:val="sl-SI"/>
        </w:rPr>
      </w:pPr>
    </w:p>
    <w:p w14:paraId="2E42CA3B" w14:textId="77777777" w:rsidR="000D3E8E" w:rsidRPr="00106FBB" w:rsidRDefault="000D3E8E" w:rsidP="000D3E8E">
      <w:pPr>
        <w:rPr>
          <w:rFonts w:cstheme="minorHAnsi"/>
          <w:b/>
          <w:u w:val="single"/>
          <w:lang w:val="sl-SI"/>
        </w:rPr>
      </w:pPr>
    </w:p>
    <w:p w14:paraId="7D284BC5" w14:textId="1457A8BF" w:rsidR="000D3E8E" w:rsidRPr="00106FBB" w:rsidRDefault="00D76E49" w:rsidP="000D3E8E">
      <w:pPr>
        <w:pStyle w:val="ListParagraph"/>
        <w:numPr>
          <w:ilvl w:val="0"/>
          <w:numId w:val="8"/>
        </w:numPr>
        <w:rPr>
          <w:rFonts w:cstheme="minorHAnsi"/>
          <w:b/>
          <w:bCs/>
          <w:lang w:eastAsia="ar-SA"/>
        </w:rPr>
      </w:pPr>
      <w:r w:rsidRPr="00106FBB">
        <w:rPr>
          <w:rFonts w:cstheme="minorHAnsi"/>
          <w:b/>
          <w:bCs/>
          <w:lang w:eastAsia="ar-SA"/>
        </w:rPr>
        <w:t>FINANČNO POROČILO</w:t>
      </w:r>
    </w:p>
    <w:p w14:paraId="3FE147F8" w14:textId="01F15313" w:rsidR="000D3E8E" w:rsidRPr="00106FBB" w:rsidRDefault="000D3E8E" w:rsidP="00D76E49">
      <w:pPr>
        <w:rPr>
          <w:rFonts w:cstheme="minorHAnsi"/>
          <w:lang w:val="sl-SI"/>
        </w:rPr>
      </w:pPr>
      <w:r w:rsidRPr="00106FBB">
        <w:rPr>
          <w:rFonts w:cstheme="minorHAnsi"/>
          <w:lang w:val="sl-SI"/>
        </w:rPr>
        <w:t>Prosimo označite obroke, ki ste jih prejeli brez doplačila.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781"/>
        <w:gridCol w:w="1788"/>
        <w:gridCol w:w="1799"/>
      </w:tblGrid>
      <w:tr w:rsidR="000D3E8E" w:rsidRPr="00106FBB" w14:paraId="5E58F329" w14:textId="77777777" w:rsidTr="00106FBB">
        <w:tc>
          <w:tcPr>
            <w:tcW w:w="2875" w:type="dxa"/>
            <w:shd w:val="clear" w:color="auto" w:fill="FDE0A8" w:themeFill="accent4" w:themeFillTint="66"/>
          </w:tcPr>
          <w:p w14:paraId="4092D274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Dnevi</w:t>
            </w:r>
          </w:p>
        </w:tc>
        <w:tc>
          <w:tcPr>
            <w:tcW w:w="1781" w:type="dxa"/>
            <w:shd w:val="clear" w:color="auto" w:fill="FDE0A8" w:themeFill="accent4" w:themeFillTint="66"/>
          </w:tcPr>
          <w:p w14:paraId="5BA0926B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Zajtrk</w:t>
            </w:r>
          </w:p>
        </w:tc>
        <w:tc>
          <w:tcPr>
            <w:tcW w:w="1788" w:type="dxa"/>
            <w:shd w:val="clear" w:color="auto" w:fill="FDE0A8" w:themeFill="accent4" w:themeFillTint="66"/>
          </w:tcPr>
          <w:p w14:paraId="3A1DEA63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Kosilo</w:t>
            </w:r>
          </w:p>
        </w:tc>
        <w:tc>
          <w:tcPr>
            <w:tcW w:w="1799" w:type="dxa"/>
            <w:shd w:val="clear" w:color="auto" w:fill="FDE0A8" w:themeFill="accent4" w:themeFillTint="66"/>
          </w:tcPr>
          <w:p w14:paraId="28B5B7CD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Večerja</w:t>
            </w:r>
          </w:p>
        </w:tc>
      </w:tr>
      <w:tr w:rsidR="000D3E8E" w:rsidRPr="00106FBB" w14:paraId="448AD1DF" w14:textId="77777777" w:rsidTr="00106FBB">
        <w:tc>
          <w:tcPr>
            <w:tcW w:w="2875" w:type="dxa"/>
          </w:tcPr>
          <w:p w14:paraId="157554DF" w14:textId="77777777" w:rsidR="000D3E8E" w:rsidRPr="00106FBB" w:rsidRDefault="000D3E8E" w:rsidP="000D3E8E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dan (dan prihoda)</w:t>
            </w:r>
          </w:p>
        </w:tc>
        <w:tc>
          <w:tcPr>
            <w:tcW w:w="1781" w:type="dxa"/>
          </w:tcPr>
          <w:p w14:paraId="5145B4D8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  <w:bookmarkEnd w:id="23"/>
          </w:p>
        </w:tc>
        <w:tc>
          <w:tcPr>
            <w:tcW w:w="1788" w:type="dxa"/>
          </w:tcPr>
          <w:p w14:paraId="7A37A765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99" w:type="dxa"/>
          </w:tcPr>
          <w:p w14:paraId="441DC13B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</w:tr>
      <w:tr w:rsidR="000D3E8E" w:rsidRPr="00106FBB" w14:paraId="4E18DF51" w14:textId="77777777" w:rsidTr="00106FBB">
        <w:tc>
          <w:tcPr>
            <w:tcW w:w="2875" w:type="dxa"/>
          </w:tcPr>
          <w:p w14:paraId="1CA21EE5" w14:textId="77777777" w:rsidR="000D3E8E" w:rsidRPr="00106FBB" w:rsidRDefault="000D3E8E" w:rsidP="000D3E8E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dan</w:t>
            </w:r>
          </w:p>
        </w:tc>
        <w:tc>
          <w:tcPr>
            <w:tcW w:w="1781" w:type="dxa"/>
          </w:tcPr>
          <w:p w14:paraId="12880A97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88" w:type="dxa"/>
          </w:tcPr>
          <w:p w14:paraId="080AFCB4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99" w:type="dxa"/>
          </w:tcPr>
          <w:p w14:paraId="288D418F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</w:tr>
      <w:tr w:rsidR="000D3E8E" w:rsidRPr="00106FBB" w14:paraId="188F07D8" w14:textId="77777777" w:rsidTr="00106FBB">
        <w:tc>
          <w:tcPr>
            <w:tcW w:w="2875" w:type="dxa"/>
          </w:tcPr>
          <w:p w14:paraId="2B3C147F" w14:textId="77777777" w:rsidR="000D3E8E" w:rsidRPr="00106FBB" w:rsidRDefault="000D3E8E" w:rsidP="000D3E8E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dan</w:t>
            </w:r>
          </w:p>
        </w:tc>
        <w:tc>
          <w:tcPr>
            <w:tcW w:w="1781" w:type="dxa"/>
          </w:tcPr>
          <w:p w14:paraId="3AEB1F75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88" w:type="dxa"/>
          </w:tcPr>
          <w:p w14:paraId="6922A4BE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99" w:type="dxa"/>
          </w:tcPr>
          <w:p w14:paraId="7116F3AC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</w:tr>
      <w:tr w:rsidR="000D3E8E" w:rsidRPr="00106FBB" w14:paraId="1CF1559C" w14:textId="77777777" w:rsidTr="00106FBB">
        <w:tc>
          <w:tcPr>
            <w:tcW w:w="2875" w:type="dxa"/>
          </w:tcPr>
          <w:p w14:paraId="422CB4C6" w14:textId="77777777" w:rsidR="000D3E8E" w:rsidRPr="00106FBB" w:rsidRDefault="000D3E8E" w:rsidP="000D3E8E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dan</w:t>
            </w:r>
          </w:p>
        </w:tc>
        <w:tc>
          <w:tcPr>
            <w:tcW w:w="1781" w:type="dxa"/>
          </w:tcPr>
          <w:p w14:paraId="481FD876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88" w:type="dxa"/>
          </w:tcPr>
          <w:p w14:paraId="08BFFA1E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99" w:type="dxa"/>
          </w:tcPr>
          <w:p w14:paraId="47EAFCCE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</w:tr>
      <w:tr w:rsidR="000D3E8E" w:rsidRPr="00106FBB" w14:paraId="4A4B0FE9" w14:textId="77777777" w:rsidTr="00106FBB">
        <w:tc>
          <w:tcPr>
            <w:tcW w:w="2875" w:type="dxa"/>
          </w:tcPr>
          <w:p w14:paraId="716E154A" w14:textId="77777777" w:rsidR="000D3E8E" w:rsidRPr="00106FBB" w:rsidRDefault="000D3E8E" w:rsidP="000D3E8E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lang w:val="sl-SI"/>
              </w:rPr>
              <w:t>dan</w:t>
            </w:r>
          </w:p>
        </w:tc>
        <w:tc>
          <w:tcPr>
            <w:tcW w:w="1781" w:type="dxa"/>
          </w:tcPr>
          <w:p w14:paraId="2733ACFF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88" w:type="dxa"/>
          </w:tcPr>
          <w:p w14:paraId="048088E2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  <w:tc>
          <w:tcPr>
            <w:tcW w:w="1799" w:type="dxa"/>
          </w:tcPr>
          <w:p w14:paraId="520FFC33" w14:textId="77777777" w:rsidR="000D3E8E" w:rsidRPr="00106FBB" w:rsidRDefault="000D3E8E" w:rsidP="00C910B8">
            <w:pPr>
              <w:jc w:val="center"/>
              <w:rPr>
                <w:rFonts w:cstheme="minorHAnsi"/>
                <w:i/>
                <w:lang w:val="sl-SI"/>
              </w:rPr>
            </w:pPr>
            <w:r w:rsidRPr="00106FBB">
              <w:rPr>
                <w:rFonts w:cstheme="minorHAnsi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BB">
              <w:rPr>
                <w:rFonts w:cstheme="minorHAnsi"/>
                <w:i/>
                <w:lang w:val="sl-SI"/>
              </w:rPr>
              <w:instrText xml:space="preserve"> FORMCHECKBOX </w:instrText>
            </w:r>
            <w:r w:rsidRPr="00106FBB">
              <w:rPr>
                <w:rFonts w:cstheme="minorHAnsi"/>
                <w:i/>
                <w:lang w:val="sl-SI"/>
              </w:rPr>
            </w:r>
            <w:r w:rsidRPr="00106FBB">
              <w:rPr>
                <w:rFonts w:cstheme="minorHAnsi"/>
                <w:i/>
                <w:lang w:val="sl-SI"/>
              </w:rPr>
              <w:fldChar w:fldCharType="separate"/>
            </w:r>
            <w:r w:rsidRPr="00106FBB">
              <w:rPr>
                <w:rFonts w:cstheme="minorHAnsi"/>
                <w:i/>
                <w:lang w:val="sl-SI"/>
              </w:rPr>
              <w:fldChar w:fldCharType="end"/>
            </w:r>
          </w:p>
        </w:tc>
      </w:tr>
    </w:tbl>
    <w:p w14:paraId="51470E71" w14:textId="77777777" w:rsidR="000D3E8E" w:rsidRPr="00106FBB" w:rsidRDefault="000D3E8E" w:rsidP="000D3E8E">
      <w:pPr>
        <w:rPr>
          <w:rFonts w:cstheme="minorHAnsi"/>
          <w:i/>
          <w:lang w:val="sl-SI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866"/>
        <w:gridCol w:w="1440"/>
      </w:tblGrid>
      <w:tr w:rsidR="000D3E8E" w:rsidRPr="00106FBB" w14:paraId="09D3056E" w14:textId="77777777" w:rsidTr="00106FBB">
        <w:trPr>
          <w:cantSplit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FDE0A8" w:themeFill="accent4" w:themeFillTint="66"/>
          </w:tcPr>
          <w:p w14:paraId="2E01D8BF" w14:textId="38B7814C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VRSTE STROŠKA</w:t>
            </w:r>
            <w:r w:rsidR="00106FBB" w:rsidRPr="00106FBB">
              <w:rPr>
                <w:rStyle w:val="FootnoteReference"/>
                <w:rFonts w:cstheme="minorHAnsi"/>
                <w:b/>
                <w:lang w:val="sl-SI"/>
              </w:rPr>
              <w:footnoteReference w:id="2"/>
            </w:r>
          </w:p>
        </w:tc>
        <w:tc>
          <w:tcPr>
            <w:tcW w:w="486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DE0A8" w:themeFill="accent4" w:themeFillTint="66"/>
          </w:tcPr>
          <w:p w14:paraId="17E4ED1C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OPIS STROŠKA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DE0A8" w:themeFill="accent4" w:themeFillTint="66"/>
          </w:tcPr>
          <w:p w14:paraId="4468F6DB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 xml:space="preserve">ZNESEK </w:t>
            </w:r>
          </w:p>
        </w:tc>
      </w:tr>
      <w:tr w:rsidR="000D3E8E" w:rsidRPr="00106FBB" w14:paraId="1EDA6E6B" w14:textId="77777777" w:rsidTr="00C910B8">
        <w:trPr>
          <w:cantSplit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F840694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Kotizacija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06FD4FC2" w14:textId="77777777" w:rsidR="000D3E8E" w:rsidRPr="00106FBB" w:rsidRDefault="000D3E8E" w:rsidP="00C910B8">
            <w:pPr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06FBB">
              <w:rPr>
                <w:rFonts w:cstheme="minorHAnsi"/>
                <w:b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b/>
                <w:lang w:val="sl-SI"/>
              </w:rPr>
            </w:r>
            <w:r w:rsidRPr="00106FBB">
              <w:rPr>
                <w:rFonts w:cstheme="minorHAnsi"/>
                <w:b/>
                <w:lang w:val="sl-SI"/>
              </w:rPr>
              <w:fldChar w:fldCharType="separate"/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E97FD9" w14:textId="77777777" w:rsidR="000D3E8E" w:rsidRPr="00106FBB" w:rsidRDefault="000D3E8E" w:rsidP="00C910B8">
            <w:pPr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06FBB">
              <w:rPr>
                <w:rFonts w:cstheme="minorHAnsi"/>
                <w:b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b/>
                <w:lang w:val="sl-SI"/>
              </w:rPr>
            </w:r>
            <w:r w:rsidRPr="00106FBB">
              <w:rPr>
                <w:rFonts w:cstheme="minorHAnsi"/>
                <w:b/>
                <w:lang w:val="sl-SI"/>
              </w:rPr>
              <w:fldChar w:fldCharType="separate"/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lang w:val="sl-SI"/>
              </w:rPr>
              <w:fldChar w:fldCharType="end"/>
            </w:r>
          </w:p>
        </w:tc>
      </w:tr>
      <w:tr w:rsidR="000D3E8E" w:rsidRPr="00106FBB" w14:paraId="3EEC2A4A" w14:textId="77777777" w:rsidTr="00C910B8">
        <w:trPr>
          <w:cantSplit/>
        </w:trPr>
        <w:tc>
          <w:tcPr>
            <w:tcW w:w="2694" w:type="dxa"/>
            <w:vMerge w:val="restart"/>
            <w:tcBorders>
              <w:left w:val="single" w:sz="8" w:space="0" w:color="000000"/>
            </w:tcBorders>
          </w:tcPr>
          <w:p w14:paraId="3CCAB665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Potni stroški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47C40B05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6E79FD9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2668BF8E" w14:textId="77777777" w:rsidTr="00C910B8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14:paraId="051F264A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170C8A5A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244B47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377C4C59" w14:textId="77777777" w:rsidTr="00C910B8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14:paraId="1B897F7B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04EC63CF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BDB2AB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6423B8D3" w14:textId="77777777" w:rsidTr="00C910B8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14:paraId="3689C07C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5DAA19D4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1ADD07A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3DB22103" w14:textId="77777777" w:rsidTr="00C910B8">
        <w:trPr>
          <w:cantSplit/>
        </w:trPr>
        <w:tc>
          <w:tcPr>
            <w:tcW w:w="2694" w:type="dxa"/>
            <w:vMerge w:val="restart"/>
            <w:tcBorders>
              <w:left w:val="single" w:sz="8" w:space="0" w:color="000000"/>
            </w:tcBorders>
          </w:tcPr>
          <w:p w14:paraId="4976750E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Namestitev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60758455" w14:textId="77777777" w:rsidR="000D3E8E" w:rsidRPr="00106FBB" w:rsidRDefault="000D3E8E" w:rsidP="00C910B8">
            <w:pPr>
              <w:jc w:val="center"/>
              <w:rPr>
                <w:rFonts w:cstheme="minorHAnsi"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14:paraId="1762A073" w14:textId="77777777" w:rsidR="000D3E8E" w:rsidRPr="00106FBB" w:rsidRDefault="000D3E8E" w:rsidP="00C910B8">
            <w:pPr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06FBB">
              <w:rPr>
                <w:rFonts w:cstheme="minorHAnsi"/>
                <w:b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b/>
                <w:lang w:val="sl-SI"/>
              </w:rPr>
            </w:r>
            <w:r w:rsidRPr="00106FBB">
              <w:rPr>
                <w:rFonts w:cstheme="minorHAnsi"/>
                <w:b/>
                <w:lang w:val="sl-SI"/>
              </w:rPr>
              <w:fldChar w:fldCharType="separate"/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lang w:val="sl-SI"/>
              </w:rPr>
              <w:fldChar w:fldCharType="end"/>
            </w:r>
          </w:p>
        </w:tc>
      </w:tr>
      <w:tr w:rsidR="000D3E8E" w:rsidRPr="00106FBB" w14:paraId="66630C08" w14:textId="77777777" w:rsidTr="00C910B8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14:paraId="75A943A2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79948BFE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14:paraId="52CB9013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49EC5B1C" w14:textId="77777777" w:rsidTr="00C910B8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14:paraId="00D174AA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14:paraId="7E75447E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14:paraId="73D19274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1FBAFBE1" w14:textId="77777777" w:rsidTr="00C910B8">
        <w:trPr>
          <w:cantSplit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0B701B77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Dnevnice *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14:paraId="66DA52FC" w14:textId="77777777" w:rsidR="000D3E8E" w:rsidRPr="00106FBB" w:rsidRDefault="000D3E8E" w:rsidP="00C910B8">
            <w:pPr>
              <w:rPr>
                <w:rFonts w:cstheme="minorHAnsi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0AE7492" w14:textId="77777777" w:rsidR="000D3E8E" w:rsidRPr="00106FBB" w:rsidRDefault="000D3E8E" w:rsidP="00C910B8">
            <w:pPr>
              <w:jc w:val="center"/>
              <w:rPr>
                <w:rFonts w:cstheme="minorHAnsi"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06FBB">
              <w:rPr>
                <w:rFonts w:cstheme="minorHAnsi"/>
                <w:b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b/>
                <w:lang w:val="sl-SI"/>
              </w:rPr>
            </w:r>
            <w:r w:rsidRPr="00106FBB">
              <w:rPr>
                <w:rFonts w:cstheme="minorHAnsi"/>
                <w:b/>
                <w:lang w:val="sl-SI"/>
              </w:rPr>
              <w:fldChar w:fldCharType="separate"/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lang w:val="sl-SI"/>
              </w:rPr>
              <w:fldChar w:fldCharType="end"/>
            </w:r>
          </w:p>
        </w:tc>
      </w:tr>
      <w:tr w:rsidR="000D3E8E" w:rsidRPr="00106FBB" w14:paraId="21565F31" w14:textId="77777777" w:rsidTr="00C910B8">
        <w:trPr>
          <w:cantSplit/>
        </w:trPr>
        <w:tc>
          <w:tcPr>
            <w:tcW w:w="2694" w:type="dxa"/>
            <w:vMerge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14:paraId="635D9D5C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14:paraId="196ABC39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2EC39C77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1E472BB1" w14:textId="77777777" w:rsidTr="00C910B8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14:paraId="098EAC1A" w14:textId="77777777" w:rsidR="000D3E8E" w:rsidRPr="00106FBB" w:rsidRDefault="000D3E8E" w:rsidP="00C910B8">
            <w:pPr>
              <w:rPr>
                <w:rFonts w:cstheme="minorHAnsi"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14:paraId="416D17FE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113E4E1B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556899A0" w14:textId="77777777" w:rsidTr="00C910B8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2" w:space="0" w:color="000000"/>
            </w:tcBorders>
          </w:tcPr>
          <w:p w14:paraId="2B63DC86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t>Drugo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FD580" w14:textId="77777777" w:rsidR="000D3E8E" w:rsidRPr="00106FBB" w:rsidRDefault="000D3E8E" w:rsidP="00C910B8">
            <w:pPr>
              <w:rPr>
                <w:rFonts w:cstheme="minorHAnsi"/>
                <w:b/>
                <w:lang w:val="sl-SI"/>
              </w:rPr>
            </w:pPr>
            <w:r w:rsidRPr="00106FBB">
              <w:rPr>
                <w:rFonts w:cstheme="minorHAnsi"/>
                <w:b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06FBB">
              <w:rPr>
                <w:rFonts w:cstheme="minorHAnsi"/>
                <w:b/>
                <w:lang w:val="sl-SI"/>
              </w:rPr>
              <w:instrText xml:space="preserve"> FORMTEXT </w:instrText>
            </w:r>
            <w:r w:rsidRPr="00106FBB">
              <w:rPr>
                <w:rFonts w:cstheme="minorHAnsi"/>
                <w:b/>
                <w:lang w:val="sl-SI"/>
              </w:rPr>
            </w:r>
            <w:r w:rsidRPr="00106FBB">
              <w:rPr>
                <w:rFonts w:cstheme="minorHAnsi"/>
                <w:b/>
                <w:lang w:val="sl-SI"/>
              </w:rPr>
              <w:fldChar w:fldCharType="separate"/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noProof/>
                <w:lang w:val="sl-SI"/>
              </w:rPr>
              <w:t> </w:t>
            </w:r>
            <w:r w:rsidRPr="00106FBB">
              <w:rPr>
                <w:rFonts w:cstheme="minorHAnsi"/>
                <w:b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477E5AA7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  <w:tr w:rsidR="000D3E8E" w:rsidRPr="00106FBB" w14:paraId="46256B67" w14:textId="77777777" w:rsidTr="00C910B8">
        <w:trPr>
          <w:cantSplit/>
        </w:trPr>
        <w:tc>
          <w:tcPr>
            <w:tcW w:w="7560" w:type="dxa"/>
            <w:gridSpan w:val="2"/>
            <w:tcBorders>
              <w:top w:val="single" w:sz="24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14:paraId="28DA6A9D" w14:textId="77777777" w:rsidR="000D3E8E" w:rsidRPr="00106FBB" w:rsidRDefault="000D3E8E" w:rsidP="00C910B8">
            <w:pPr>
              <w:pStyle w:val="Heading4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</w:rPr>
            </w:pPr>
            <w:r w:rsidRPr="00106FBB">
              <w:rPr>
                <w:rFonts w:asciiTheme="minorHAnsi" w:hAnsiTheme="minorHAnsi" w:cstheme="minorHAnsi"/>
              </w:rPr>
              <w:t xml:space="preserve">SKUPAJ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38DA8E" w14:textId="77777777" w:rsidR="000D3E8E" w:rsidRPr="00106FBB" w:rsidRDefault="000D3E8E" w:rsidP="00C910B8">
            <w:pPr>
              <w:jc w:val="center"/>
              <w:rPr>
                <w:rFonts w:cstheme="minorHAnsi"/>
                <w:b/>
                <w:lang w:val="sl-SI"/>
              </w:rPr>
            </w:pPr>
          </w:p>
        </w:tc>
      </w:tr>
    </w:tbl>
    <w:p w14:paraId="6C1B871C" w14:textId="771B1C67" w:rsidR="00106FBB" w:rsidRPr="00106FBB" w:rsidRDefault="000D3E8E" w:rsidP="000D3E8E">
      <w:pPr>
        <w:rPr>
          <w:rFonts w:cstheme="minorHAnsi"/>
          <w:color w:val="000000"/>
          <w:lang w:val="sl-SI"/>
        </w:rPr>
      </w:pPr>
      <w:r w:rsidRPr="00106FBB">
        <w:rPr>
          <w:rFonts w:cstheme="minorHAnsi"/>
          <w:color w:val="000000"/>
          <w:lang w:val="sl-SI"/>
        </w:rPr>
        <w:t>* Prosimo le za navedbo, ali uveljavljate tudi dnevnice (ni potrebno navesti zneska).</w:t>
      </w:r>
    </w:p>
    <w:p w14:paraId="635B8334" w14:textId="77777777" w:rsidR="00106FBB" w:rsidRDefault="00106FBB" w:rsidP="000D3E8E">
      <w:pPr>
        <w:rPr>
          <w:rFonts w:cstheme="minorHAnsi"/>
          <w:b/>
          <w:color w:val="000000"/>
          <w:lang w:val="sl-SI"/>
        </w:rPr>
      </w:pPr>
    </w:p>
    <w:p w14:paraId="0E8B7BC5" w14:textId="621BE636" w:rsidR="000D3E8E" w:rsidRPr="00106FBB" w:rsidRDefault="000D3E8E" w:rsidP="000D3E8E">
      <w:pPr>
        <w:rPr>
          <w:rFonts w:cstheme="minorHAnsi"/>
          <w:b/>
          <w:color w:val="000000"/>
          <w:lang w:val="sl-SI"/>
        </w:rPr>
      </w:pPr>
      <w:r w:rsidRPr="00106FBB">
        <w:rPr>
          <w:rFonts w:cstheme="minorHAnsi"/>
          <w:b/>
          <w:color w:val="000000"/>
          <w:lang w:val="sl-SI"/>
        </w:rPr>
        <w:t>Obvezne priloge</w:t>
      </w:r>
    </w:p>
    <w:p w14:paraId="1817DEFB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lang w:val="sl-SI"/>
        </w:rPr>
      </w:pPr>
      <w:r w:rsidRPr="00106FBB">
        <w:rPr>
          <w:rFonts w:cstheme="minorHAnsi"/>
          <w:color w:val="000000"/>
          <w:lang w:val="sl-SI"/>
        </w:rPr>
        <w:t>fotokopija obračunanega potnega naloga,</w:t>
      </w:r>
    </w:p>
    <w:p w14:paraId="66D1EF50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lang w:val="sl-SI"/>
        </w:rPr>
      </w:pPr>
      <w:r w:rsidRPr="00106FBB">
        <w:rPr>
          <w:rFonts w:cstheme="minorHAnsi"/>
          <w:color w:val="000000"/>
          <w:lang w:val="sl-SI"/>
        </w:rPr>
        <w:t>fotokopija potrdila o udeležbi,</w:t>
      </w:r>
    </w:p>
    <w:p w14:paraId="1ED6CFBE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lang w:val="sl-SI"/>
        </w:rPr>
      </w:pPr>
      <w:r w:rsidRPr="00106FBB">
        <w:rPr>
          <w:rFonts w:cstheme="minorHAnsi"/>
          <w:color w:val="000000"/>
          <w:lang w:val="sl-SI"/>
        </w:rPr>
        <w:t>v kolikor ste potovali z letalom ali vlakom in smo karto kupili na CMEPIUS-u priložite original vstopne kupone oz. karte,</w:t>
      </w:r>
    </w:p>
    <w:p w14:paraId="31EC7348" w14:textId="77777777" w:rsidR="000D3E8E" w:rsidRPr="00106FBB" w:rsidRDefault="000D3E8E" w:rsidP="000D3E8E">
      <w:pPr>
        <w:numPr>
          <w:ilvl w:val="0"/>
          <w:numId w:val="6"/>
        </w:numPr>
        <w:spacing w:after="0" w:line="240" w:lineRule="auto"/>
        <w:rPr>
          <w:rFonts w:cstheme="minorHAnsi"/>
          <w:color w:val="000000"/>
          <w:lang w:val="sl-SI"/>
        </w:rPr>
      </w:pPr>
      <w:r w:rsidRPr="00106FBB">
        <w:rPr>
          <w:rFonts w:cstheme="minorHAnsi"/>
          <w:color w:val="000000"/>
          <w:lang w:val="sl-SI"/>
        </w:rPr>
        <w:t>podpisano in žigosano poročilo.</w:t>
      </w:r>
    </w:p>
    <w:p w14:paraId="5AD8D01E" w14:textId="77777777" w:rsidR="000D3E8E" w:rsidRPr="00106FBB" w:rsidRDefault="000D3E8E" w:rsidP="000D3E8E">
      <w:pPr>
        <w:ind w:right="-29"/>
        <w:rPr>
          <w:rFonts w:cstheme="minorHAnsi"/>
          <w:lang w:val="sl-SI"/>
        </w:rPr>
      </w:pPr>
    </w:p>
    <w:p w14:paraId="4AB4EE35" w14:textId="77777777" w:rsidR="000D3E8E" w:rsidRPr="00106FBB" w:rsidRDefault="000D3E8E" w:rsidP="000D3E8E">
      <w:pPr>
        <w:ind w:right="-29"/>
        <w:rPr>
          <w:rFonts w:cstheme="minorHAnsi"/>
          <w:lang w:val="sl-SI"/>
        </w:rPr>
      </w:pPr>
      <w:r w:rsidRPr="00106FBB">
        <w:rPr>
          <w:rFonts w:cstheme="minorHAnsi"/>
          <w:lang w:val="sl-SI"/>
        </w:rPr>
        <w:t>Spodaj podpisani zagotavljam, da so navedeni podatki resnični in da zgoraj navedenih stroškov nisem in ne bom uveljavljal iz drugega vira.</w:t>
      </w:r>
    </w:p>
    <w:p w14:paraId="19E03DB3" w14:textId="77777777" w:rsidR="00106FBB" w:rsidRPr="00106FBB" w:rsidRDefault="00106FBB" w:rsidP="000D3E8E">
      <w:pPr>
        <w:ind w:right="-29"/>
        <w:rPr>
          <w:rFonts w:cstheme="minorHAnsi"/>
          <w:lang w:val="sl-SI"/>
        </w:rPr>
      </w:pPr>
    </w:p>
    <w:p w14:paraId="3A83B67D" w14:textId="77777777" w:rsidR="00106FBB" w:rsidRPr="00106FBB" w:rsidRDefault="00106FBB" w:rsidP="000D3E8E">
      <w:pPr>
        <w:ind w:right="-29"/>
        <w:rPr>
          <w:rFonts w:cstheme="minorHAnsi"/>
          <w:lang w:val="sl-SI"/>
        </w:rPr>
      </w:pPr>
    </w:p>
    <w:p w14:paraId="1A2342E5" w14:textId="477430FE" w:rsidR="000D3E8E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lang w:val="sl-SI"/>
        </w:rPr>
        <w:t>Datum:</w:t>
      </w:r>
      <w:r w:rsidRPr="00106FBB">
        <w:rPr>
          <w:rFonts w:cstheme="minorHAnsi"/>
          <w:b/>
          <w:lang w:val="sl-SI"/>
        </w:rPr>
        <w:t xml:space="preserve"> </w:t>
      </w:r>
      <w:r w:rsidRPr="00106FBB">
        <w:rPr>
          <w:rFonts w:cstheme="minorHAnsi"/>
          <w:b/>
          <w:lang w:val="sl-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6FBB">
        <w:rPr>
          <w:rFonts w:cstheme="minorHAnsi"/>
          <w:b/>
          <w:lang w:val="sl-SI"/>
        </w:rPr>
        <w:instrText xml:space="preserve"> FORMTEXT </w:instrText>
      </w:r>
      <w:r w:rsidRPr="00106FBB">
        <w:rPr>
          <w:rFonts w:cstheme="minorHAnsi"/>
          <w:b/>
          <w:lang w:val="sl-SI"/>
        </w:rPr>
      </w:r>
      <w:r w:rsidRPr="00106FBB">
        <w:rPr>
          <w:rFonts w:cstheme="minorHAnsi"/>
          <w:b/>
          <w:lang w:val="sl-SI"/>
        </w:rPr>
        <w:fldChar w:fldCharType="separate"/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lang w:val="sl-SI"/>
        </w:rPr>
        <w:fldChar w:fldCharType="end"/>
      </w:r>
    </w:p>
    <w:p w14:paraId="33635FCC" w14:textId="77777777" w:rsidR="00505F78" w:rsidRPr="00106FBB" w:rsidRDefault="00505F78" w:rsidP="00505F78">
      <w:pPr>
        <w:ind w:right="-29"/>
        <w:rPr>
          <w:rFonts w:cstheme="minorHAnsi"/>
          <w:b/>
          <w:bCs/>
          <w:lang w:val="sl-SI"/>
        </w:rPr>
      </w:pPr>
    </w:p>
    <w:p w14:paraId="065EE523" w14:textId="77777777" w:rsidR="00505F78" w:rsidRPr="00106FBB" w:rsidRDefault="00505F78" w:rsidP="00505F78">
      <w:pPr>
        <w:rPr>
          <w:rFonts w:cstheme="minorHAnsi"/>
          <w:b/>
          <w:bCs/>
          <w:color w:val="000000"/>
          <w:sz w:val="18"/>
          <w:lang w:val="sl-SI"/>
        </w:rPr>
      </w:pPr>
      <w:r w:rsidRPr="00106FBB">
        <w:rPr>
          <w:rFonts w:cstheme="minorHAnsi"/>
          <w:b/>
          <w:bCs/>
          <w:color w:val="000000"/>
          <w:lang w:val="sl-SI"/>
        </w:rPr>
        <w:t xml:space="preserve">Ime in priimek udeleženca </w:t>
      </w:r>
      <w:r w:rsidRPr="00106FBB">
        <w:rPr>
          <w:rFonts w:cstheme="minorHAnsi"/>
          <w:b/>
          <w:bCs/>
          <w:color w:val="000000"/>
          <w:sz w:val="18"/>
          <w:lang w:val="sl-SI"/>
        </w:rPr>
        <w:t xml:space="preserve">(velike tiskane črke): </w:t>
      </w:r>
      <w:r w:rsidRPr="00106FBB">
        <w:rPr>
          <w:rFonts w:cstheme="minorHAnsi"/>
          <w:b/>
          <w:lang w:val="sl-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6FBB">
        <w:rPr>
          <w:rFonts w:cstheme="minorHAnsi"/>
          <w:b/>
          <w:lang w:val="sl-SI"/>
        </w:rPr>
        <w:instrText xml:space="preserve"> FORMTEXT </w:instrText>
      </w:r>
      <w:r w:rsidRPr="00106FBB">
        <w:rPr>
          <w:rFonts w:cstheme="minorHAnsi"/>
          <w:b/>
          <w:lang w:val="sl-SI"/>
        </w:rPr>
      </w:r>
      <w:r w:rsidRPr="00106FBB">
        <w:rPr>
          <w:rFonts w:cstheme="minorHAnsi"/>
          <w:b/>
          <w:lang w:val="sl-SI"/>
        </w:rPr>
        <w:fldChar w:fldCharType="separate"/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lang w:val="sl-SI"/>
        </w:rPr>
        <w:fldChar w:fldCharType="end"/>
      </w:r>
    </w:p>
    <w:p w14:paraId="018922E5" w14:textId="77777777" w:rsidR="00505F78" w:rsidRPr="00106FBB" w:rsidRDefault="00505F78" w:rsidP="00505F78">
      <w:pPr>
        <w:ind w:right="-29"/>
        <w:rPr>
          <w:rFonts w:cstheme="minorHAnsi"/>
          <w:b/>
          <w:bCs/>
          <w:color w:val="000000"/>
          <w:lang w:val="sl-SI"/>
        </w:rPr>
      </w:pPr>
    </w:p>
    <w:p w14:paraId="050C60FE" w14:textId="77777777" w:rsidR="00505F78" w:rsidRPr="00106FBB" w:rsidRDefault="00505F78" w:rsidP="00505F78">
      <w:pPr>
        <w:ind w:right="-29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color w:val="000000"/>
          <w:lang w:val="sl-SI"/>
        </w:rPr>
        <w:t>Podpis udeleženca:</w:t>
      </w:r>
    </w:p>
    <w:p w14:paraId="1DC05812" w14:textId="77777777" w:rsidR="00106FBB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</w:p>
    <w:p w14:paraId="2ECED3D5" w14:textId="044B653C" w:rsidR="00106FBB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lang w:val="sl-SI"/>
        </w:rPr>
        <w:t>Ime in priimek odgovorne osebe (</w:t>
      </w:r>
      <w:r w:rsidRPr="00106FBB">
        <w:rPr>
          <w:rFonts w:cstheme="minorHAnsi"/>
          <w:b/>
          <w:bCs/>
          <w:sz w:val="18"/>
          <w:szCs w:val="18"/>
          <w:lang w:val="sl-SI"/>
        </w:rPr>
        <w:t>velike tiskane črke</w:t>
      </w:r>
      <w:r w:rsidRPr="00106FBB">
        <w:rPr>
          <w:rFonts w:cstheme="minorHAnsi"/>
          <w:b/>
          <w:bCs/>
          <w:lang w:val="sl-SI"/>
        </w:rPr>
        <w:t xml:space="preserve">): </w:t>
      </w:r>
      <w:r w:rsidRPr="00106FBB">
        <w:rPr>
          <w:rFonts w:cstheme="minorHAnsi"/>
          <w:b/>
          <w:lang w:val="sl-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6FBB">
        <w:rPr>
          <w:rFonts w:cstheme="minorHAnsi"/>
          <w:b/>
          <w:lang w:val="sl-SI"/>
        </w:rPr>
        <w:instrText xml:space="preserve"> FORMTEXT </w:instrText>
      </w:r>
      <w:r w:rsidRPr="00106FBB">
        <w:rPr>
          <w:rFonts w:cstheme="minorHAnsi"/>
          <w:b/>
          <w:lang w:val="sl-SI"/>
        </w:rPr>
      </w:r>
      <w:r w:rsidRPr="00106FBB">
        <w:rPr>
          <w:rFonts w:cstheme="minorHAnsi"/>
          <w:b/>
          <w:lang w:val="sl-SI"/>
        </w:rPr>
        <w:fldChar w:fldCharType="separate"/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noProof/>
          <w:lang w:val="sl-SI"/>
        </w:rPr>
        <w:t> </w:t>
      </w:r>
      <w:r w:rsidRPr="00106FBB">
        <w:rPr>
          <w:rFonts w:cstheme="minorHAnsi"/>
          <w:b/>
          <w:lang w:val="sl-SI"/>
        </w:rPr>
        <w:fldChar w:fldCharType="end"/>
      </w:r>
    </w:p>
    <w:p w14:paraId="421EFF13" w14:textId="77777777" w:rsidR="00106FBB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</w:p>
    <w:p w14:paraId="623CD7A0" w14:textId="76FF7B02" w:rsidR="00106FBB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lang w:val="sl-SI"/>
        </w:rPr>
        <w:t>Podpis odgovorne osebe:</w:t>
      </w:r>
    </w:p>
    <w:p w14:paraId="59F15B34" w14:textId="77777777" w:rsidR="00106FBB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</w:p>
    <w:p w14:paraId="716C63B3" w14:textId="77777777" w:rsidR="00106FBB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</w:p>
    <w:p w14:paraId="55CA0449" w14:textId="1B8FA9A8" w:rsidR="000D3E8E" w:rsidRPr="00106FBB" w:rsidRDefault="00106FBB" w:rsidP="000D3E8E">
      <w:pPr>
        <w:ind w:right="-29"/>
        <w:rPr>
          <w:rFonts w:cstheme="minorHAnsi"/>
          <w:b/>
          <w:bCs/>
          <w:lang w:val="sl-SI"/>
        </w:rPr>
      </w:pPr>
      <w:r w:rsidRPr="00106FBB">
        <w:rPr>
          <w:rFonts w:cstheme="minorHAnsi"/>
          <w:b/>
          <w:bCs/>
          <w:lang w:val="sl-SI"/>
        </w:rPr>
        <w:t>Žig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1999"/>
        <w:gridCol w:w="5862"/>
      </w:tblGrid>
      <w:tr w:rsidR="000D3E8E" w:rsidRPr="00106FBB" w14:paraId="66CE4CAC" w14:textId="77777777" w:rsidTr="00C910B8">
        <w:trPr>
          <w:cantSplit/>
        </w:trPr>
        <w:tc>
          <w:tcPr>
            <w:tcW w:w="1139" w:type="dxa"/>
          </w:tcPr>
          <w:p w14:paraId="42134E18" w14:textId="2DAA060C" w:rsidR="000D3E8E" w:rsidRPr="00106FBB" w:rsidRDefault="000D3E8E" w:rsidP="00C910B8">
            <w:pPr>
              <w:rPr>
                <w:rFonts w:cstheme="minorHAnsi"/>
                <w:color w:val="000000"/>
                <w:lang w:val="sl-SI"/>
              </w:rPr>
            </w:pPr>
          </w:p>
        </w:tc>
        <w:tc>
          <w:tcPr>
            <w:tcW w:w="1999" w:type="dxa"/>
          </w:tcPr>
          <w:p w14:paraId="727CCFDE" w14:textId="77777777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sz w:val="18"/>
                <w:lang w:val="sl-SI"/>
              </w:rPr>
            </w:pPr>
          </w:p>
        </w:tc>
        <w:tc>
          <w:tcPr>
            <w:tcW w:w="5862" w:type="dxa"/>
          </w:tcPr>
          <w:p w14:paraId="32E3C376" w14:textId="77777777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sz w:val="18"/>
                <w:lang w:val="sl-SI"/>
              </w:rPr>
            </w:pPr>
          </w:p>
        </w:tc>
      </w:tr>
      <w:tr w:rsidR="000D3E8E" w:rsidRPr="00106FBB" w14:paraId="4CDC94E4" w14:textId="77777777" w:rsidTr="00C910B8">
        <w:trPr>
          <w:cantSplit/>
        </w:trPr>
        <w:tc>
          <w:tcPr>
            <w:tcW w:w="1139" w:type="dxa"/>
          </w:tcPr>
          <w:p w14:paraId="13605547" w14:textId="7C12E76D" w:rsidR="000D3E8E" w:rsidRPr="00106FBB" w:rsidRDefault="000D3E8E" w:rsidP="00C910B8">
            <w:pPr>
              <w:rPr>
                <w:rFonts w:cstheme="minorHAnsi"/>
                <w:lang w:val="sl-SI"/>
              </w:rPr>
            </w:pPr>
          </w:p>
        </w:tc>
        <w:tc>
          <w:tcPr>
            <w:tcW w:w="1999" w:type="dxa"/>
          </w:tcPr>
          <w:p w14:paraId="71B442C2" w14:textId="72ECA8C1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lang w:val="sl-SI"/>
              </w:rPr>
            </w:pPr>
          </w:p>
        </w:tc>
        <w:tc>
          <w:tcPr>
            <w:tcW w:w="5862" w:type="dxa"/>
          </w:tcPr>
          <w:p w14:paraId="2B71EEA2" w14:textId="6EB6B939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lang w:val="sl-SI"/>
              </w:rPr>
            </w:pPr>
          </w:p>
        </w:tc>
      </w:tr>
      <w:tr w:rsidR="000D3E8E" w:rsidRPr="00106FBB" w14:paraId="48985B58" w14:textId="77777777" w:rsidTr="00C910B8">
        <w:trPr>
          <w:cantSplit/>
        </w:trPr>
        <w:tc>
          <w:tcPr>
            <w:tcW w:w="1139" w:type="dxa"/>
          </w:tcPr>
          <w:p w14:paraId="4548D914" w14:textId="77777777" w:rsidR="000D3E8E" w:rsidRPr="00106FBB" w:rsidRDefault="000D3E8E" w:rsidP="00C910B8">
            <w:pPr>
              <w:rPr>
                <w:rFonts w:cstheme="minorHAnsi"/>
                <w:lang w:val="sl-SI"/>
              </w:rPr>
            </w:pPr>
          </w:p>
        </w:tc>
        <w:tc>
          <w:tcPr>
            <w:tcW w:w="1999" w:type="dxa"/>
          </w:tcPr>
          <w:p w14:paraId="16BC9D79" w14:textId="0538E83A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lang w:val="sl-SI"/>
              </w:rPr>
            </w:pPr>
          </w:p>
        </w:tc>
        <w:tc>
          <w:tcPr>
            <w:tcW w:w="5862" w:type="dxa"/>
          </w:tcPr>
          <w:p w14:paraId="5CF1F030" w14:textId="7C452F6A" w:rsidR="000D3E8E" w:rsidRPr="00106FBB" w:rsidRDefault="000D3E8E" w:rsidP="00C910B8">
            <w:pPr>
              <w:tabs>
                <w:tab w:val="left" w:pos="1194"/>
                <w:tab w:val="left" w:pos="1404"/>
              </w:tabs>
              <w:rPr>
                <w:rFonts w:cstheme="minorHAnsi"/>
                <w:b/>
                <w:bCs/>
                <w:color w:val="000000"/>
                <w:lang w:val="sl-SI"/>
              </w:rPr>
            </w:pPr>
          </w:p>
        </w:tc>
      </w:tr>
      <w:tr w:rsidR="000D3E8E" w:rsidRPr="00106FBB" w14:paraId="5457F954" w14:textId="77777777" w:rsidTr="00C910B8">
        <w:trPr>
          <w:cantSplit/>
        </w:trPr>
        <w:tc>
          <w:tcPr>
            <w:tcW w:w="1139" w:type="dxa"/>
          </w:tcPr>
          <w:p w14:paraId="3A0CD5B1" w14:textId="7331B024" w:rsidR="000D3E8E" w:rsidRPr="00106FBB" w:rsidRDefault="000D3E8E" w:rsidP="00C910B8">
            <w:pPr>
              <w:rPr>
                <w:rFonts w:cstheme="minorHAnsi"/>
                <w:b/>
                <w:bCs/>
                <w:lang w:val="sl-SI"/>
              </w:rPr>
            </w:pPr>
          </w:p>
        </w:tc>
        <w:tc>
          <w:tcPr>
            <w:tcW w:w="1999" w:type="dxa"/>
          </w:tcPr>
          <w:p w14:paraId="196EC470" w14:textId="77777777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lang w:val="sl-SI"/>
              </w:rPr>
            </w:pPr>
          </w:p>
        </w:tc>
        <w:tc>
          <w:tcPr>
            <w:tcW w:w="5862" w:type="dxa"/>
          </w:tcPr>
          <w:p w14:paraId="4972CE0F" w14:textId="77777777" w:rsidR="000D3E8E" w:rsidRPr="00106FBB" w:rsidRDefault="000D3E8E" w:rsidP="00C910B8">
            <w:pPr>
              <w:rPr>
                <w:rFonts w:cstheme="minorHAnsi"/>
                <w:b/>
                <w:bCs/>
                <w:color w:val="000000"/>
                <w:lang w:val="sl-SI"/>
              </w:rPr>
            </w:pPr>
          </w:p>
        </w:tc>
      </w:tr>
    </w:tbl>
    <w:p w14:paraId="4E04EA39" w14:textId="77777777" w:rsidR="000D3E8E" w:rsidRPr="00106FBB" w:rsidRDefault="000D3E8E" w:rsidP="000D3E8E">
      <w:pPr>
        <w:rPr>
          <w:rFonts w:cstheme="minorHAnsi"/>
        </w:rPr>
      </w:pPr>
    </w:p>
    <w:p w14:paraId="35DC5290" w14:textId="77777777" w:rsidR="00E201BD" w:rsidRPr="00106FBB" w:rsidRDefault="00E201BD" w:rsidP="000D3E8E">
      <w:pPr>
        <w:rPr>
          <w:rFonts w:cstheme="minorHAnsi"/>
        </w:rPr>
      </w:pPr>
    </w:p>
    <w:sectPr w:rsidR="00E201BD" w:rsidRPr="00106FBB" w:rsidSect="00040D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21F1" w14:textId="77777777" w:rsidR="00B21461" w:rsidRDefault="00B21461" w:rsidP="003F3034">
      <w:pPr>
        <w:spacing w:after="0" w:line="240" w:lineRule="auto"/>
      </w:pPr>
      <w:r>
        <w:separator/>
      </w:r>
    </w:p>
  </w:endnote>
  <w:endnote w:type="continuationSeparator" w:id="0">
    <w:p w14:paraId="2010F277" w14:textId="77777777" w:rsidR="00B21461" w:rsidRDefault="00B21461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45 Ligh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CF33" w14:textId="38B5E260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505F78">
      <w:rPr>
        <w:noProof/>
        <w:lang w:val="sl-SI"/>
      </w:rPr>
      <w:t xml:space="preserve">11. 03. </w:t>
    </w:r>
    <w:r w:rsidR="00505F78">
      <w:rPr>
        <w:noProof/>
        <w:lang w:val="sl-SI"/>
      </w:rPr>
      <w:t>2026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A31B09" w:rsidRPr="00A31B09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A31B09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B4A0" w14:textId="77777777" w:rsidR="00E201BD" w:rsidRDefault="00E201BD" w:rsidP="00955D90">
    <w:pPr>
      <w:pStyle w:val="noga-opis"/>
      <w:jc w:val="right"/>
    </w:pPr>
  </w:p>
  <w:p w14:paraId="251B3318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0FD2860A" wp14:editId="1A6CD665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3F8D0" w14:textId="77777777" w:rsidR="00E201BD" w:rsidRDefault="00E201BD" w:rsidP="00955D90">
    <w:pPr>
      <w:pStyle w:val="noga-opis"/>
      <w:jc w:val="right"/>
    </w:pPr>
  </w:p>
  <w:p w14:paraId="24ECF5EB" w14:textId="77777777" w:rsidR="00E201BD" w:rsidRDefault="00E201BD" w:rsidP="00955D90">
    <w:pPr>
      <w:pStyle w:val="noga-opis"/>
      <w:jc w:val="right"/>
    </w:pPr>
  </w:p>
  <w:p w14:paraId="31A2EE3F" w14:textId="77777777" w:rsidR="00E201BD" w:rsidRDefault="00E201BD" w:rsidP="00955D90">
    <w:pPr>
      <w:pStyle w:val="noga-opis"/>
      <w:jc w:val="right"/>
    </w:pPr>
  </w:p>
  <w:p w14:paraId="529AB15D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C69B356" wp14:editId="5E11D17E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D90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val="sl-SI"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13932BC2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val="sl-SI" w:eastAsia="sl-SI"/>
          </w:rPr>
          <w:drawing>
            <wp:anchor distT="0" distB="0" distL="114300" distR="114300" simplePos="0" relativeHeight="251682816" behindDoc="1" locked="0" layoutInCell="1" allowOverlap="1" wp14:anchorId="6C9EB426" wp14:editId="1F720CCB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 xml:space="preserve">CMEPIUS, Center RS za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mobilnost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evropske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programe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izobraževanja</w:t>
        </w:r>
        <w:proofErr w:type="spellEnd"/>
        <w:r w:rsidRPr="00636ADB">
          <w:rPr>
            <w:rFonts w:cs="Calibri"/>
            <w:b/>
            <w:color w:val="2F2C64"/>
            <w:sz w:val="16"/>
            <w:szCs w:val="16"/>
          </w:rPr>
          <w:t xml:space="preserve"> in </w:t>
        </w:r>
        <w:proofErr w:type="spellStart"/>
        <w:r w:rsidRPr="00636ADB">
          <w:rPr>
            <w:rFonts w:cs="Calibri"/>
            <w:b/>
            <w:color w:val="2F2C64"/>
            <w:sz w:val="16"/>
            <w:szCs w:val="16"/>
          </w:rPr>
          <w:t>usposabljanja</w:t>
        </w:r>
        <w:proofErr w:type="spellEnd"/>
      </w:p>
      <w:p w14:paraId="10026555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 xml:space="preserve">Ob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železnici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 xml:space="preserve"> 30a, 1000 Ljubljana  |  Tel.: +386 1 620 94 50  |  </w:t>
        </w:r>
        <w:proofErr w:type="spellStart"/>
        <w:r w:rsidRPr="007F1556">
          <w:rPr>
            <w:rFonts w:cs="Calibri"/>
            <w:color w:val="2F2C64"/>
            <w:sz w:val="16"/>
            <w:szCs w:val="16"/>
          </w:rPr>
          <w:t>Faks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>: +386 1 620 94 51</w:t>
        </w:r>
      </w:p>
      <w:p w14:paraId="46F615AA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proofErr w:type="spellStart"/>
        <w:r>
          <w:rPr>
            <w:rFonts w:cs="Calibri"/>
            <w:color w:val="2F2C64"/>
            <w:sz w:val="16"/>
            <w:szCs w:val="16"/>
          </w:rPr>
          <w:t>pošta</w:t>
        </w:r>
        <w:proofErr w:type="spellEnd"/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69AA05E7" w14:textId="77777777" w:rsidR="00A13441" w:rsidRPr="00A13441" w:rsidRDefault="00B21461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AE77" w14:textId="77777777" w:rsidR="00B21461" w:rsidRDefault="00B21461" w:rsidP="003F3034">
      <w:pPr>
        <w:spacing w:after="0" w:line="240" w:lineRule="auto"/>
      </w:pPr>
      <w:r>
        <w:separator/>
      </w:r>
    </w:p>
  </w:footnote>
  <w:footnote w:type="continuationSeparator" w:id="0">
    <w:p w14:paraId="218614B3" w14:textId="77777777" w:rsidR="00B21461" w:rsidRDefault="00B21461" w:rsidP="003F3034">
      <w:pPr>
        <w:spacing w:after="0" w:line="240" w:lineRule="auto"/>
      </w:pPr>
      <w:r>
        <w:continuationSeparator/>
      </w:r>
    </w:p>
  </w:footnote>
  <w:footnote w:id="1">
    <w:p w14:paraId="2D9A7D53" w14:textId="17EC2EDA" w:rsidR="000D3E8E" w:rsidRDefault="000D3E8E" w:rsidP="000D3E8E">
      <w:pPr>
        <w:pStyle w:val="FootnoteText"/>
      </w:pPr>
      <w:r>
        <w:rPr>
          <w:rStyle w:val="FootnoteCharacters"/>
          <w:rFonts w:ascii="Georgia" w:hAnsi="Georgia"/>
        </w:rPr>
        <w:footnoteRef/>
      </w:r>
      <w:r>
        <w:t xml:space="preserve"> Številko </w:t>
      </w:r>
      <w:r w:rsidR="00A654B1">
        <w:t>dogovora o sofinanciranju</w:t>
      </w:r>
      <w:r>
        <w:t xml:space="preserve"> morate </w:t>
      </w:r>
      <w:r w:rsidRPr="006017D6">
        <w:rPr>
          <w:color w:val="000000"/>
        </w:rPr>
        <w:t>obvezno navesti.</w:t>
      </w:r>
    </w:p>
  </w:footnote>
  <w:footnote w:id="2">
    <w:p w14:paraId="72E81A98" w14:textId="183F2471" w:rsidR="00106FBB" w:rsidRPr="00106FBB" w:rsidRDefault="00106FBB">
      <w:pPr>
        <w:pStyle w:val="FootnoteText"/>
        <w:rPr>
          <w:lang w:val="en-SI"/>
        </w:rPr>
      </w:pPr>
      <w:r>
        <w:rPr>
          <w:rStyle w:val="FootnoteReference"/>
        </w:rPr>
        <w:footnoteRef/>
      </w:r>
      <w:r>
        <w:t xml:space="preserve"> </w:t>
      </w:r>
      <w:r>
        <w:t>Vsi zneski morajo biti navedeni v evrih.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6492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6D8DE96D" wp14:editId="7840E4D8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70C9FD58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1008FDAD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43F88E1E" w14:textId="77777777" w:rsidR="00E34CC0" w:rsidRDefault="00B21461" w:rsidP="00E34CC0">
        <w:pPr>
          <w:pStyle w:val="Details"/>
          <w:rPr>
            <w:i w:val="0"/>
          </w:rPr>
        </w:pPr>
      </w:p>
    </w:sdtContent>
  </w:sdt>
  <w:p w14:paraId="3170FE8C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C4DB" w14:textId="3B1BF7C7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6C98222F" wp14:editId="23645EAF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AEB3C" w14:textId="6F41C6AF" w:rsidR="00E201BD" w:rsidRDefault="00F55305" w:rsidP="00E34CC0">
    <w:pPr>
      <w:pStyle w:val="Details"/>
    </w:pPr>
    <w:r>
      <w:rPr>
        <w:rFonts w:cs="Calibri"/>
        <w:noProof/>
        <w:color w:val="2F2C64"/>
        <w:sz w:val="16"/>
        <w:szCs w:val="16"/>
        <w:lang w:val="sl-SI" w:eastAsia="sl-SI"/>
      </w:rPr>
      <w:drawing>
        <wp:inline distT="0" distB="0" distL="0" distR="0" wp14:anchorId="497029E0" wp14:editId="6F034B6B">
          <wp:extent cx="1037220" cy="352425"/>
          <wp:effectExtent l="0" t="0" r="0" b="0"/>
          <wp:docPr id="3" name="Picture 3" descr="A logo of two people holding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of two people holding hands&#10;&#10;AI-generated content may b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7447"/>
                  <a:stretch/>
                </pic:blipFill>
                <pic:spPr bwMode="auto">
                  <a:xfrm>
                    <a:off x="0" y="0"/>
                    <a:ext cx="1041391" cy="3538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1F494B" w14:textId="77777777" w:rsidR="00E201BD" w:rsidRDefault="00E201BD" w:rsidP="00E34CC0">
    <w:pPr>
      <w:pStyle w:val="Details"/>
    </w:pPr>
  </w:p>
  <w:p w14:paraId="434B9CAF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5C9131EB" wp14:editId="4934F61D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6C8A1" w14:textId="7929AE7F" w:rsidR="00E34CC0" w:rsidRDefault="00F55305" w:rsidP="00F55305">
    <w:pPr>
      <w:pStyle w:val="Details"/>
      <w:tabs>
        <w:tab w:val="clear" w:pos="4536"/>
        <w:tab w:val="clear" w:pos="9072"/>
        <w:tab w:val="left" w:pos="5490"/>
      </w:tabs>
    </w:pPr>
    <w:r>
      <w:tab/>
    </w:r>
  </w:p>
  <w:p w14:paraId="530BA746" w14:textId="77777777" w:rsidR="00E201BD" w:rsidRDefault="00E201BD" w:rsidP="00E34CC0">
    <w:pPr>
      <w:pStyle w:val="Details"/>
    </w:pPr>
  </w:p>
  <w:p w14:paraId="011CF9A8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BA5AC3"/>
    <w:multiLevelType w:val="hybridMultilevel"/>
    <w:tmpl w:val="77C8CAFA"/>
    <w:lvl w:ilvl="0" w:tplc="8252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07879"/>
    <w:multiLevelType w:val="hybridMultilevel"/>
    <w:tmpl w:val="4BFA1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C21252"/>
    <w:multiLevelType w:val="hybridMultilevel"/>
    <w:tmpl w:val="7C0C5344"/>
    <w:lvl w:ilvl="0" w:tplc="66BE0E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317500">
    <w:abstractNumId w:val="7"/>
  </w:num>
  <w:num w:numId="2" w16cid:durableId="2050640959">
    <w:abstractNumId w:val="0"/>
  </w:num>
  <w:num w:numId="3" w16cid:durableId="833034701">
    <w:abstractNumId w:val="1"/>
  </w:num>
  <w:num w:numId="4" w16cid:durableId="1619146716">
    <w:abstractNumId w:val="4"/>
  </w:num>
  <w:num w:numId="5" w16cid:durableId="360396105">
    <w:abstractNumId w:val="6"/>
  </w:num>
  <w:num w:numId="6" w16cid:durableId="1340427318">
    <w:abstractNumId w:val="5"/>
  </w:num>
  <w:num w:numId="7" w16cid:durableId="1398622988">
    <w:abstractNumId w:val="2"/>
  </w:num>
  <w:num w:numId="8" w16cid:durableId="168519268">
    <w:abstractNumId w:val="3"/>
  </w:num>
  <w:num w:numId="9" w16cid:durableId="535049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13A7"/>
    <w:rsid w:val="00026913"/>
    <w:rsid w:val="00040D08"/>
    <w:rsid w:val="00041888"/>
    <w:rsid w:val="00042059"/>
    <w:rsid w:val="000547C1"/>
    <w:rsid w:val="00065462"/>
    <w:rsid w:val="0009411D"/>
    <w:rsid w:val="000D3E8E"/>
    <w:rsid w:val="00106FBB"/>
    <w:rsid w:val="00114D6E"/>
    <w:rsid w:val="00181AED"/>
    <w:rsid w:val="001D1083"/>
    <w:rsid w:val="001E7CA2"/>
    <w:rsid w:val="00266DCC"/>
    <w:rsid w:val="00292F50"/>
    <w:rsid w:val="002D0EA5"/>
    <w:rsid w:val="002D7A8F"/>
    <w:rsid w:val="002E3BBF"/>
    <w:rsid w:val="00307604"/>
    <w:rsid w:val="00366615"/>
    <w:rsid w:val="003D54A8"/>
    <w:rsid w:val="003D6245"/>
    <w:rsid w:val="003F3034"/>
    <w:rsid w:val="00425FDC"/>
    <w:rsid w:val="00431180"/>
    <w:rsid w:val="00444A6D"/>
    <w:rsid w:val="004D413F"/>
    <w:rsid w:val="004D6635"/>
    <w:rsid w:val="004F194F"/>
    <w:rsid w:val="00501A93"/>
    <w:rsid w:val="00505F78"/>
    <w:rsid w:val="005660F0"/>
    <w:rsid w:val="005A42B7"/>
    <w:rsid w:val="005B1CE5"/>
    <w:rsid w:val="005C68F1"/>
    <w:rsid w:val="005D148F"/>
    <w:rsid w:val="005F1BFD"/>
    <w:rsid w:val="005F4BA6"/>
    <w:rsid w:val="005F722E"/>
    <w:rsid w:val="006010BD"/>
    <w:rsid w:val="0061597A"/>
    <w:rsid w:val="00621F2A"/>
    <w:rsid w:val="00627C4C"/>
    <w:rsid w:val="00633387"/>
    <w:rsid w:val="00641F42"/>
    <w:rsid w:val="006673DA"/>
    <w:rsid w:val="00667461"/>
    <w:rsid w:val="0067319D"/>
    <w:rsid w:val="006A0439"/>
    <w:rsid w:val="006A17B8"/>
    <w:rsid w:val="006D262B"/>
    <w:rsid w:val="006D2FAD"/>
    <w:rsid w:val="006E1BC4"/>
    <w:rsid w:val="00725023"/>
    <w:rsid w:val="00775076"/>
    <w:rsid w:val="00797A17"/>
    <w:rsid w:val="007E2A00"/>
    <w:rsid w:val="00801B55"/>
    <w:rsid w:val="008112B9"/>
    <w:rsid w:val="008C1A8B"/>
    <w:rsid w:val="008D6985"/>
    <w:rsid w:val="008D6BBA"/>
    <w:rsid w:val="008E0690"/>
    <w:rsid w:val="00915FFD"/>
    <w:rsid w:val="009162D3"/>
    <w:rsid w:val="00922B32"/>
    <w:rsid w:val="00936D13"/>
    <w:rsid w:val="0095164D"/>
    <w:rsid w:val="00955D90"/>
    <w:rsid w:val="009829F8"/>
    <w:rsid w:val="009D2B57"/>
    <w:rsid w:val="009F455A"/>
    <w:rsid w:val="00A13441"/>
    <w:rsid w:val="00A31B09"/>
    <w:rsid w:val="00A41DA8"/>
    <w:rsid w:val="00A5032C"/>
    <w:rsid w:val="00A54282"/>
    <w:rsid w:val="00A654B1"/>
    <w:rsid w:val="00A75845"/>
    <w:rsid w:val="00A94556"/>
    <w:rsid w:val="00AA6590"/>
    <w:rsid w:val="00AE0419"/>
    <w:rsid w:val="00B07A0B"/>
    <w:rsid w:val="00B21461"/>
    <w:rsid w:val="00B21A35"/>
    <w:rsid w:val="00B50FB2"/>
    <w:rsid w:val="00B52D17"/>
    <w:rsid w:val="00BC2A36"/>
    <w:rsid w:val="00BD1C27"/>
    <w:rsid w:val="00BE5BC8"/>
    <w:rsid w:val="00BF691F"/>
    <w:rsid w:val="00C02356"/>
    <w:rsid w:val="00C55C0C"/>
    <w:rsid w:val="00C74941"/>
    <w:rsid w:val="00C80584"/>
    <w:rsid w:val="00C87991"/>
    <w:rsid w:val="00CA548D"/>
    <w:rsid w:val="00CB1496"/>
    <w:rsid w:val="00CE5264"/>
    <w:rsid w:val="00D56778"/>
    <w:rsid w:val="00D76E49"/>
    <w:rsid w:val="00DB386F"/>
    <w:rsid w:val="00DC3914"/>
    <w:rsid w:val="00E128FA"/>
    <w:rsid w:val="00E201BD"/>
    <w:rsid w:val="00E244D8"/>
    <w:rsid w:val="00E34CC0"/>
    <w:rsid w:val="00E55A74"/>
    <w:rsid w:val="00EB5E96"/>
    <w:rsid w:val="00EE4348"/>
    <w:rsid w:val="00F35DBC"/>
    <w:rsid w:val="00F55305"/>
    <w:rsid w:val="00F77DF5"/>
    <w:rsid w:val="00F933B6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4B0D9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styleId="NoSpacing">
    <w:name w:val="No Spacing"/>
    <w:uiPriority w:val="1"/>
    <w:qFormat/>
    <w:rsid w:val="008E0690"/>
    <w:pPr>
      <w:spacing w:after="0" w:line="240" w:lineRule="auto"/>
    </w:pPr>
    <w:rPr>
      <w:rFonts w:ascii="Calibri" w:eastAsia="SimSun" w:hAnsi="Calibri" w:cs="Times New Roman"/>
      <w:lang w:val="fr-FR" w:eastAsia="zh-CN"/>
    </w:rPr>
  </w:style>
  <w:style w:type="paragraph" w:customStyle="1" w:styleId="Text1">
    <w:name w:val="Text 1"/>
    <w:basedOn w:val="Normal"/>
    <w:rsid w:val="008D6985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rsid w:val="008D6985"/>
    <w:rPr>
      <w:vertAlign w:val="superscript"/>
    </w:rPr>
  </w:style>
  <w:style w:type="character" w:customStyle="1" w:styleId="FootnoteCharacters">
    <w:name w:val="Footnote Characters"/>
    <w:rsid w:val="000D3E8E"/>
    <w:rPr>
      <w:vertAlign w:val="superscript"/>
    </w:rPr>
  </w:style>
  <w:style w:type="paragraph" w:customStyle="1" w:styleId="Cirius-rap-manchet">
    <w:name w:val="Cirius-rap-manchet"/>
    <w:basedOn w:val="Normal"/>
    <w:next w:val="Normal"/>
    <w:rsid w:val="000D3E8E"/>
    <w:pPr>
      <w:suppressAutoHyphens/>
      <w:spacing w:after="300" w:line="300" w:lineRule="exact"/>
    </w:pPr>
    <w:rPr>
      <w:rFonts w:ascii="Frutiger 45 Light" w:eastAsia="Times New Roman" w:hAnsi="Frutiger 45 Light" w:cs="Times New Roman"/>
      <w:b/>
      <w:szCs w:val="20"/>
      <w:lang w:val="da-DK" w:eastAsia="ar-SA"/>
    </w:rPr>
  </w:style>
  <w:style w:type="paragraph" w:styleId="FootnoteText">
    <w:name w:val="footnote text"/>
    <w:basedOn w:val="Normal"/>
    <w:link w:val="FootnoteTextChar"/>
    <w:semiHidden/>
    <w:rsid w:val="000D3E8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sl-SI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0D3E8E"/>
    <w:rPr>
      <w:rFonts w:ascii="Arial" w:eastAsia="Times New Roman" w:hAnsi="Arial" w:cs="Times New Roman"/>
      <w:sz w:val="20"/>
      <w:szCs w:val="2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jazad\Documents\Custom%20Office%20Templates\Dopis_CMEPIUS-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45 Ligh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145355"/>
    <w:rsid w:val="00425FDC"/>
    <w:rsid w:val="00460993"/>
    <w:rsid w:val="00603B5B"/>
    <w:rsid w:val="00627C4C"/>
    <w:rsid w:val="00667461"/>
    <w:rsid w:val="006D2FAD"/>
    <w:rsid w:val="00A10C55"/>
    <w:rsid w:val="00AE0419"/>
    <w:rsid w:val="00E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C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87964d-7983-45f7-8eea-af8d76dc3d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A9A24131D2046ADA89DEE02AE72F9" ma:contentTypeVersion="13" ma:contentTypeDescription="Create a new document." ma:contentTypeScope="" ma:versionID="17fb1b3ebadbdd563b3680fcace3220e">
  <xsd:schema xmlns:xsd="http://www.w3.org/2001/XMLSchema" xmlns:xs="http://www.w3.org/2001/XMLSchema" xmlns:p="http://schemas.microsoft.com/office/2006/metadata/properties" xmlns:ns3="f987964d-7983-45f7-8eea-af8d76dc3d75" xmlns:ns4="0073fb6f-e1ee-4b6b-ae73-0a9f85e5f1b1" targetNamespace="http://schemas.microsoft.com/office/2006/metadata/properties" ma:root="true" ma:fieldsID="d45ce9112cce1751205d08d61866175a" ns3:_="" ns4:_="">
    <xsd:import namespace="f987964d-7983-45f7-8eea-af8d76dc3d75"/>
    <xsd:import namespace="0073fb6f-e1ee-4b6b-ae73-0a9f85e5f1b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7964d-7983-45f7-8eea-af8d76dc3d7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3fb6f-e1ee-4b6b-ae73-0a9f85e5f1b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79549-ACCC-40F2-8EC4-E2E95090B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AD1BB-025B-4B29-92DE-E39A1DE3D80B}">
  <ds:schemaRefs>
    <ds:schemaRef ds:uri="http://schemas.microsoft.com/office/2006/metadata/properties"/>
    <ds:schemaRef ds:uri="http://schemas.microsoft.com/office/infopath/2007/PartnerControls"/>
    <ds:schemaRef ds:uri="f987964d-7983-45f7-8eea-af8d76dc3d75"/>
  </ds:schemaRefs>
</ds:datastoreItem>
</file>

<file path=customXml/itemProps3.xml><?xml version="1.0" encoding="utf-8"?>
<ds:datastoreItem xmlns:ds="http://schemas.openxmlformats.org/officeDocument/2006/customXml" ds:itemID="{CF99AC53-D1ED-4275-9421-A0AF959404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CA310-56E3-4150-97A8-3C539C7D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7964d-7983-45f7-8eea-af8d76dc3d75"/>
    <ds:schemaRef ds:uri="0073fb6f-e1ee-4b6b-ae73-0a9f85e5f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Dopis_CMEPIUS-2022.dotx</Template>
  <TotalTime>8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Zadravec Sojar</dc:creator>
  <cp:keywords/>
  <dc:description/>
  <cp:lastModifiedBy>Tjaša Primc</cp:lastModifiedBy>
  <cp:revision>4</cp:revision>
  <dcterms:created xsi:type="dcterms:W3CDTF">2025-04-04T12:59:00Z</dcterms:created>
  <dcterms:modified xsi:type="dcterms:W3CDTF">2026-03-11T10:14:00Z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0x010100C26A9A24131D2046ADA89DEE02AE72F9</vt:lpwstr>
  </property>
</Properties>
</file>