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5DEF" w14:textId="77777777" w:rsidR="00856186" w:rsidRDefault="00856186" w:rsidP="00EE2742">
      <w:pPr>
        <w:spacing w:after="0" w:line="240" w:lineRule="auto"/>
        <w:jc w:val="both"/>
      </w:pPr>
    </w:p>
    <w:p w14:paraId="60C24641" w14:textId="0DB2C054" w:rsidR="00856186" w:rsidRDefault="00954115" w:rsidP="00EE2742">
      <w:pPr>
        <w:shd w:val="clear" w:color="auto" w:fill="D9D9D9" w:themeFill="background1" w:themeFillShade="D9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VMESNO POROČILO</w:t>
      </w:r>
    </w:p>
    <w:p w14:paraId="180E20CE" w14:textId="02106FC2" w:rsidR="00856186" w:rsidRDefault="003735D9" w:rsidP="00EE2742">
      <w:pP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Erasmus+ KA17</w:t>
      </w:r>
      <w:r w:rsidR="00856186">
        <w:rPr>
          <w:b/>
        </w:rPr>
        <w:t>1</w:t>
      </w:r>
      <w:r w:rsidR="00856186" w:rsidRPr="0066066D">
        <w:rPr>
          <w:b/>
        </w:rPr>
        <w:t xml:space="preserve"> </w:t>
      </w:r>
      <w:r w:rsidR="00856186" w:rsidRPr="00E95F8E">
        <w:rPr>
          <w:b/>
        </w:rPr>
        <w:t xml:space="preserve">projekti </w:t>
      </w:r>
      <w:r w:rsidR="00CF3552">
        <w:rPr>
          <w:b/>
        </w:rPr>
        <w:t xml:space="preserve">mednarodne </w:t>
      </w:r>
      <w:r w:rsidR="00856186" w:rsidRPr="00E95F8E">
        <w:rPr>
          <w:b/>
        </w:rPr>
        <w:t xml:space="preserve">mobilnosti </w:t>
      </w:r>
      <w:r w:rsidR="00CF3552">
        <w:rPr>
          <w:b/>
        </w:rPr>
        <w:t>na področju</w:t>
      </w:r>
      <w:r w:rsidR="00856186" w:rsidRPr="00E95F8E">
        <w:rPr>
          <w:b/>
        </w:rPr>
        <w:t xml:space="preserve"> terciarne</w:t>
      </w:r>
      <w:r w:rsidR="00CF3552">
        <w:rPr>
          <w:b/>
        </w:rPr>
        <w:t>ga</w:t>
      </w:r>
      <w:r w:rsidR="00856186" w:rsidRPr="00E95F8E">
        <w:rPr>
          <w:b/>
        </w:rPr>
        <w:t xml:space="preserve"> izobraževanj</w:t>
      </w:r>
      <w:r w:rsidR="00CF3552">
        <w:rPr>
          <w:b/>
        </w:rPr>
        <w:t>a</w:t>
      </w:r>
    </w:p>
    <w:p w14:paraId="710D359B" w14:textId="6D350E94" w:rsidR="00856186" w:rsidRPr="00871B13" w:rsidRDefault="00856186" w:rsidP="00EE2742">
      <w:pP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 w:rsidRPr="00871B13">
        <w:rPr>
          <w:b/>
        </w:rPr>
        <w:t>P</w:t>
      </w:r>
      <w:r>
        <w:rPr>
          <w:b/>
        </w:rPr>
        <w:t>ogodbeno leto 202</w:t>
      </w:r>
      <w:r w:rsidR="00F34983">
        <w:rPr>
          <w:b/>
        </w:rPr>
        <w:t>4</w:t>
      </w:r>
    </w:p>
    <w:p w14:paraId="22CE730C" w14:textId="431C0E90" w:rsidR="00856186" w:rsidRDefault="00856186" w:rsidP="00EE2742">
      <w:pPr>
        <w:spacing w:after="0" w:line="240" w:lineRule="auto"/>
        <w:jc w:val="both"/>
      </w:pPr>
    </w:p>
    <w:p w14:paraId="0393EEA1" w14:textId="57F1A6FB" w:rsidR="00954115" w:rsidRDefault="00954115" w:rsidP="00EE2742">
      <w:pPr>
        <w:spacing w:after="0" w:line="240" w:lineRule="auto"/>
        <w:jc w:val="both"/>
        <w:rPr>
          <w:b/>
        </w:rPr>
      </w:pPr>
      <w:r>
        <w:rPr>
          <w:b/>
        </w:rPr>
        <w:t>O</w:t>
      </w:r>
      <w:r w:rsidR="00856186" w:rsidRPr="009E353A">
        <w:rPr>
          <w:b/>
        </w:rPr>
        <w:t xml:space="preserve">ddaja poročila </w:t>
      </w:r>
      <w:r>
        <w:rPr>
          <w:b/>
        </w:rPr>
        <w:t>je</w:t>
      </w:r>
      <w:r w:rsidR="00856186" w:rsidRPr="009E353A">
        <w:rPr>
          <w:b/>
        </w:rPr>
        <w:t xml:space="preserve"> </w:t>
      </w:r>
      <w:r>
        <w:rPr>
          <w:b/>
        </w:rPr>
        <w:t xml:space="preserve">obvezna, rok za oddajo </w:t>
      </w:r>
      <w:r w:rsidRPr="0087036D">
        <w:rPr>
          <w:b/>
        </w:rPr>
        <w:t xml:space="preserve">poročila je </w:t>
      </w:r>
      <w:r w:rsidR="00CF3552">
        <w:rPr>
          <w:b/>
        </w:rPr>
        <w:t>30</w:t>
      </w:r>
      <w:r w:rsidR="003735D9">
        <w:rPr>
          <w:b/>
        </w:rPr>
        <w:t>.</w:t>
      </w:r>
      <w:r w:rsidR="00CF3552">
        <w:rPr>
          <w:b/>
        </w:rPr>
        <w:t xml:space="preserve"> </w:t>
      </w:r>
      <w:r w:rsidR="004B01AD">
        <w:rPr>
          <w:b/>
        </w:rPr>
        <w:t>11</w:t>
      </w:r>
      <w:r w:rsidRPr="0087036D">
        <w:rPr>
          <w:b/>
        </w:rPr>
        <w:t>.</w:t>
      </w:r>
      <w:r w:rsidR="00CF3552">
        <w:rPr>
          <w:b/>
        </w:rPr>
        <w:t xml:space="preserve"> 202</w:t>
      </w:r>
      <w:r w:rsidR="007406B7">
        <w:rPr>
          <w:b/>
        </w:rPr>
        <w:t>5</w:t>
      </w:r>
      <w:r w:rsidRPr="0087036D">
        <w:rPr>
          <w:b/>
        </w:rPr>
        <w:t>.</w:t>
      </w:r>
    </w:p>
    <w:p w14:paraId="66800252" w14:textId="7ED38356" w:rsidR="00954115" w:rsidRDefault="00954115" w:rsidP="00EE2742">
      <w:pPr>
        <w:spacing w:after="0" w:line="240" w:lineRule="auto"/>
        <w:jc w:val="both"/>
        <w:rPr>
          <w:b/>
        </w:rPr>
      </w:pPr>
    </w:p>
    <w:p w14:paraId="65205106" w14:textId="2485DD87" w:rsidR="00856186" w:rsidRPr="00954115" w:rsidRDefault="00954115" w:rsidP="00EE2742">
      <w:pPr>
        <w:spacing w:after="0" w:line="240" w:lineRule="auto"/>
        <w:jc w:val="both"/>
        <w:rPr>
          <w:b/>
        </w:rPr>
      </w:pPr>
      <w:r w:rsidRPr="00871B13">
        <w:rPr>
          <w:b/>
        </w:rPr>
        <w:t xml:space="preserve">Skladno s </w:t>
      </w:r>
      <w:r w:rsidRPr="00EE2742">
        <w:rPr>
          <w:b/>
        </w:rPr>
        <w:t xml:space="preserve">členom </w:t>
      </w:r>
      <w:r w:rsidR="00486BD2">
        <w:rPr>
          <w:b/>
        </w:rPr>
        <w:t>»</w:t>
      </w:r>
      <w:r w:rsidRPr="00EE2742">
        <w:rPr>
          <w:b/>
        </w:rPr>
        <w:t>4</w:t>
      </w:r>
      <w:r w:rsidR="00023F4E">
        <w:rPr>
          <w:b/>
        </w:rPr>
        <w:t>.</w:t>
      </w:r>
      <w:r w:rsidR="0036460F">
        <w:rPr>
          <w:b/>
        </w:rPr>
        <w:t>2 Redno poročanje in plačila</w:t>
      </w:r>
      <w:r w:rsidR="00486BD2">
        <w:rPr>
          <w:b/>
        </w:rPr>
        <w:t>«</w:t>
      </w:r>
      <w:r w:rsidR="0036460F" w:rsidRPr="00EE2742">
        <w:rPr>
          <w:b/>
        </w:rPr>
        <w:t xml:space="preserve"> sporazuma o nepovratnih sredstvih</w:t>
      </w:r>
      <w:r w:rsidR="0036460F">
        <w:rPr>
          <w:b/>
        </w:rPr>
        <w:t xml:space="preserve"> </w:t>
      </w:r>
      <w:r w:rsidRPr="00EE2742">
        <w:rPr>
          <w:b/>
        </w:rPr>
        <w:t xml:space="preserve">to poročilo </w:t>
      </w:r>
      <w:r>
        <w:rPr>
          <w:b/>
        </w:rPr>
        <w:t xml:space="preserve">LAHKO </w:t>
      </w:r>
      <w:r w:rsidRPr="00EE2742">
        <w:rPr>
          <w:b/>
        </w:rPr>
        <w:t>služi kot zahtevek za nakazilo drugega predplačila</w:t>
      </w:r>
      <w:r>
        <w:rPr>
          <w:b/>
        </w:rPr>
        <w:t>,</w:t>
      </w:r>
      <w:r w:rsidRPr="00954115">
        <w:t xml:space="preserve"> če</w:t>
      </w:r>
      <w:r>
        <w:rPr>
          <w:b/>
        </w:rPr>
        <w:t xml:space="preserve"> </w:t>
      </w:r>
      <w:r w:rsidR="00856186" w:rsidRPr="00871B13">
        <w:t xml:space="preserve">skladno s pogodbenimi pravili dokažete porabo vsaj 70 % prvega nakazila. </w:t>
      </w:r>
      <w:r w:rsidR="00486BD2">
        <w:t xml:space="preserve">Prav tako lahko </w:t>
      </w:r>
      <w:r w:rsidR="00023F4E">
        <w:t>v vmesnem poročilu</w:t>
      </w:r>
      <w:r w:rsidR="00486BD2">
        <w:t xml:space="preserve"> Nacionalni agenciji </w:t>
      </w:r>
      <w:r w:rsidR="00023F4E">
        <w:t xml:space="preserve">sporočite vračilo </w:t>
      </w:r>
      <w:r w:rsidR="00486BD2">
        <w:t>sredst</w:t>
      </w:r>
      <w:r w:rsidR="00023F4E">
        <w:t>e</w:t>
      </w:r>
      <w:r w:rsidR="00486BD2">
        <w:t xml:space="preserve">v, za katera veste, da jih ne boste </w:t>
      </w:r>
      <w:r w:rsidR="00023F4E">
        <w:t xml:space="preserve">mogli </w:t>
      </w:r>
      <w:r w:rsidR="00486BD2">
        <w:t>porabi</w:t>
      </w:r>
      <w:r w:rsidR="00023F4E">
        <w:t>ti</w:t>
      </w:r>
      <w:r w:rsidR="00486BD2">
        <w:t xml:space="preserve"> do konca trajanja projekta</w:t>
      </w:r>
      <w:r w:rsidR="00B8241F">
        <w:t xml:space="preserve"> ter zaprosite za dodatna sredstva</w:t>
      </w:r>
      <w:r w:rsidR="00F66BCF">
        <w:t xml:space="preserve"> </w:t>
      </w:r>
      <w:r w:rsidR="00F66BCF" w:rsidRPr="00F66BCF">
        <w:t>(sem NE štejejo sredstva iz naslova posebnih potreb)</w:t>
      </w:r>
      <w:r w:rsidR="00B8241F" w:rsidRPr="00F66BCF">
        <w:t>.</w:t>
      </w:r>
    </w:p>
    <w:p w14:paraId="3212695B" w14:textId="3A7CAAC1" w:rsidR="00856186" w:rsidRDefault="00856186" w:rsidP="00EE2742">
      <w:pPr>
        <w:spacing w:after="0" w:line="240" w:lineRule="auto"/>
        <w:jc w:val="both"/>
        <w:rPr>
          <w:b/>
        </w:rPr>
      </w:pPr>
    </w:p>
    <w:p w14:paraId="0760A799" w14:textId="77777777" w:rsidR="00856186" w:rsidRPr="00EE2742" w:rsidRDefault="00856186" w:rsidP="00EE2742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NAVODILA ZA IZPOLNJEVANJE OBRAZCA</w:t>
      </w:r>
    </w:p>
    <w:p w14:paraId="220A3C66" w14:textId="77777777" w:rsidR="00856186" w:rsidRPr="000B75CE" w:rsidRDefault="00856186" w:rsidP="00EE2742">
      <w:pPr>
        <w:spacing w:after="0" w:line="240" w:lineRule="auto"/>
        <w:jc w:val="both"/>
        <w:rPr>
          <w:b/>
        </w:rPr>
      </w:pPr>
    </w:p>
    <w:p w14:paraId="78652410" w14:textId="6506A8D9" w:rsidR="000B75CE" w:rsidRPr="000B75CE" w:rsidRDefault="000B75CE" w:rsidP="000B75CE">
      <w:pPr>
        <w:spacing w:after="0" w:line="240" w:lineRule="auto"/>
        <w:jc w:val="both"/>
      </w:pPr>
      <w:r w:rsidRPr="000B75CE">
        <w:rPr>
          <w:b/>
        </w:rPr>
        <w:t xml:space="preserve">Za pravilno izpolnjeno poročilo mora biti </w:t>
      </w:r>
      <w:r>
        <w:rPr>
          <w:b/>
        </w:rPr>
        <w:t xml:space="preserve">izpolnjen </w:t>
      </w:r>
      <w:r w:rsidR="00814A52">
        <w:rPr>
          <w:b/>
        </w:rPr>
        <w:t xml:space="preserve">ta obrazec </w:t>
      </w:r>
      <w:r w:rsidR="00622E75">
        <w:rPr>
          <w:b/>
        </w:rPr>
        <w:t xml:space="preserve">in </w:t>
      </w:r>
      <w:r w:rsidR="00814A52">
        <w:rPr>
          <w:b/>
        </w:rPr>
        <w:t xml:space="preserve">vnesene mobilnosti v orodju </w:t>
      </w:r>
      <w:proofErr w:type="spellStart"/>
      <w:r w:rsidR="00814A52">
        <w:rPr>
          <w:b/>
        </w:rPr>
        <w:t>Beneficiary</w:t>
      </w:r>
      <w:proofErr w:type="spellEnd"/>
      <w:r w:rsidR="00814A52">
        <w:rPr>
          <w:b/>
        </w:rPr>
        <w:t xml:space="preserve"> Module</w:t>
      </w:r>
      <w:r w:rsidR="00622E75">
        <w:rPr>
          <w:b/>
        </w:rPr>
        <w:t>. Ta obrazec mora biti podpisan</w:t>
      </w:r>
      <w:r>
        <w:rPr>
          <w:b/>
        </w:rPr>
        <w:t xml:space="preserve"> s strani odgovorne osebe na instituciji</w:t>
      </w:r>
      <w:r w:rsidR="00EA63AA">
        <w:rPr>
          <w:b/>
        </w:rPr>
        <w:t xml:space="preserve"> (zakoniti zastopnik)</w:t>
      </w:r>
      <w:r>
        <w:rPr>
          <w:b/>
        </w:rPr>
        <w:t xml:space="preserve">. </w:t>
      </w:r>
    </w:p>
    <w:p w14:paraId="323C5843" w14:textId="77777777" w:rsidR="000B75CE" w:rsidRPr="000B75CE" w:rsidRDefault="000B75CE" w:rsidP="00EE2742">
      <w:pPr>
        <w:spacing w:after="0" w:line="240" w:lineRule="auto"/>
        <w:jc w:val="both"/>
        <w:rPr>
          <w:b/>
        </w:rPr>
      </w:pPr>
    </w:p>
    <w:p w14:paraId="6ACAB0DD" w14:textId="639E6769" w:rsidR="00954115" w:rsidRPr="008431B5" w:rsidRDefault="00856186" w:rsidP="00EE2742">
      <w:pPr>
        <w:spacing w:after="0" w:line="240" w:lineRule="auto"/>
        <w:jc w:val="both"/>
      </w:pPr>
      <w:r w:rsidRPr="0087036D">
        <w:rPr>
          <w:b/>
        </w:rPr>
        <w:t>Prvi</w:t>
      </w:r>
      <w:r w:rsidR="00954115" w:rsidRPr="0087036D">
        <w:rPr>
          <w:b/>
        </w:rPr>
        <w:t xml:space="preserve"> del, t</w:t>
      </w:r>
      <w:r w:rsidRPr="0087036D">
        <w:rPr>
          <w:b/>
        </w:rPr>
        <w:t xml:space="preserve">j. </w:t>
      </w:r>
      <w:r w:rsidR="00954115" w:rsidRPr="0087036D">
        <w:rPr>
          <w:b/>
        </w:rPr>
        <w:t>vsebinski del</w:t>
      </w:r>
      <w:r w:rsidR="009909FF" w:rsidRPr="0087036D">
        <w:rPr>
          <w:b/>
        </w:rPr>
        <w:t>,</w:t>
      </w:r>
      <w:r w:rsidR="00954115" w:rsidRPr="0087036D">
        <w:t xml:space="preserve"> predstavlja spremljanje projektnih aktivnosti v času izvajanja projekta, skladnost z ECHE li</w:t>
      </w:r>
      <w:r w:rsidR="0087036D">
        <w:t>stino ter prednostnimi področji</w:t>
      </w:r>
      <w:r w:rsidR="0087036D" w:rsidRPr="0087036D">
        <w:t>.</w:t>
      </w:r>
      <w:r w:rsidR="0087036D">
        <w:t xml:space="preserve"> </w:t>
      </w:r>
      <w:r w:rsidR="0087036D" w:rsidRPr="008431B5">
        <w:t xml:space="preserve">Vmesno poročilo nadomesti redno polletno spremljanje projektov </w:t>
      </w:r>
      <w:r w:rsidR="00352CD7" w:rsidRPr="008431B5">
        <w:t>202</w:t>
      </w:r>
      <w:r w:rsidR="007959D6">
        <w:t>4</w:t>
      </w:r>
      <w:r w:rsidR="0087036D" w:rsidRPr="008431B5">
        <w:t>.</w:t>
      </w:r>
    </w:p>
    <w:p w14:paraId="3EC03287" w14:textId="2779B997" w:rsidR="00023F4E" w:rsidRDefault="00954115" w:rsidP="009909FF">
      <w:pPr>
        <w:spacing w:after="0" w:line="240" w:lineRule="auto"/>
        <w:jc w:val="both"/>
      </w:pPr>
      <w:r w:rsidRPr="0087036D">
        <w:rPr>
          <w:b/>
        </w:rPr>
        <w:t>Drugi del, tj. finančni del</w:t>
      </w:r>
      <w:r w:rsidR="009909FF" w:rsidRPr="0087036D">
        <w:t>,</w:t>
      </w:r>
      <w:r w:rsidRPr="0087036D">
        <w:t xml:space="preserve"> </w:t>
      </w:r>
      <w:r w:rsidR="00856186" w:rsidRPr="0087036D">
        <w:t xml:space="preserve">predstavljajo pravilno in ažurno </w:t>
      </w:r>
      <w:r w:rsidR="008431B5" w:rsidRPr="0087036D">
        <w:t>vne</w:t>
      </w:r>
      <w:r w:rsidR="008431B5">
        <w:t>s</w:t>
      </w:r>
      <w:r w:rsidR="008431B5" w:rsidRPr="0087036D">
        <w:t>ene</w:t>
      </w:r>
      <w:r w:rsidR="00856186" w:rsidRPr="0087036D">
        <w:t xml:space="preserve"> mobilnosti v spletno orodje za spremljanje mobilnosti (BM</w:t>
      </w:r>
      <w:r w:rsidRPr="0087036D">
        <w:t>)</w:t>
      </w:r>
      <w:r w:rsidR="00EB6D9D">
        <w:t xml:space="preserve"> in poraba sredstev</w:t>
      </w:r>
      <w:r w:rsidR="00023F4E">
        <w:t xml:space="preserve"> ter informacija o morebitnem vračilu sredstev</w:t>
      </w:r>
      <w:r w:rsidR="00030EC9">
        <w:t xml:space="preserve"> ter </w:t>
      </w:r>
      <w:r w:rsidR="00023F4E">
        <w:t>prošnji o dodatnih sredstvih</w:t>
      </w:r>
      <w:r w:rsidR="009909FF" w:rsidRPr="0087036D">
        <w:t xml:space="preserve">. </w:t>
      </w:r>
    </w:p>
    <w:p w14:paraId="0D9B5300" w14:textId="3B601CF2" w:rsidR="009909FF" w:rsidRPr="000B75CE" w:rsidRDefault="009909FF" w:rsidP="009909FF">
      <w:pPr>
        <w:spacing w:after="0" w:line="240" w:lineRule="auto"/>
        <w:jc w:val="both"/>
        <w:rPr>
          <w:b/>
        </w:rPr>
      </w:pPr>
    </w:p>
    <w:p w14:paraId="7DBBE826" w14:textId="7E787EAA" w:rsidR="00856186" w:rsidRPr="000B75CE" w:rsidRDefault="009909FF" w:rsidP="00EE2742">
      <w:pPr>
        <w:spacing w:after="0" w:line="240" w:lineRule="auto"/>
        <w:jc w:val="both"/>
      </w:pPr>
      <w:r w:rsidRPr="000B75CE">
        <w:t xml:space="preserve">Obrazec mora biti </w:t>
      </w:r>
      <w:r w:rsidRPr="00956656">
        <w:rPr>
          <w:b/>
        </w:rPr>
        <w:t xml:space="preserve">v </w:t>
      </w:r>
      <w:r w:rsidR="00856186" w:rsidRPr="00956656">
        <w:rPr>
          <w:b/>
        </w:rPr>
        <w:t>celoti izpolnjen</w:t>
      </w:r>
      <w:r w:rsidRPr="00956656">
        <w:rPr>
          <w:b/>
        </w:rPr>
        <w:t xml:space="preserve"> v obeh delih</w:t>
      </w:r>
      <w:r w:rsidR="00856186" w:rsidRPr="000B75CE">
        <w:t xml:space="preserve"> in </w:t>
      </w:r>
      <w:r w:rsidR="005F60A5">
        <w:t xml:space="preserve">digitalno </w:t>
      </w:r>
      <w:r w:rsidR="00856186" w:rsidRPr="00956656">
        <w:rPr>
          <w:b/>
        </w:rPr>
        <w:t xml:space="preserve">podpisan s strani odgovorne osebe </w:t>
      </w:r>
      <w:r w:rsidR="00EA63AA">
        <w:rPr>
          <w:b/>
        </w:rPr>
        <w:t xml:space="preserve">(zakonitega zastopnika) </w:t>
      </w:r>
      <w:r w:rsidR="00856186" w:rsidRPr="00956656">
        <w:rPr>
          <w:b/>
        </w:rPr>
        <w:t>na instituciji</w:t>
      </w:r>
      <w:r w:rsidR="00856186" w:rsidRPr="000B75CE">
        <w:t>.</w:t>
      </w:r>
    </w:p>
    <w:p w14:paraId="2CC5E481" w14:textId="4D439DF8" w:rsidR="00856186" w:rsidRDefault="00856186" w:rsidP="00EE2742">
      <w:pPr>
        <w:spacing w:after="0" w:line="240" w:lineRule="auto"/>
        <w:jc w:val="both"/>
      </w:pPr>
    </w:p>
    <w:p w14:paraId="5674C372" w14:textId="2065BA3C" w:rsidR="00856186" w:rsidRPr="000B75CE" w:rsidRDefault="00BA3DD3">
      <w:pPr>
        <w:spacing w:after="0" w:line="240" w:lineRule="auto"/>
        <w:jc w:val="both"/>
      </w:pPr>
      <w:r>
        <w:t xml:space="preserve">Izpolnjeno </w:t>
      </w:r>
      <w:r w:rsidR="00693765">
        <w:t>poročilo</w:t>
      </w:r>
      <w:r>
        <w:t>, digitalno podpisano, skupaj z morebitnimi zahtevanimi dokazili,</w:t>
      </w:r>
      <w:r w:rsidRPr="0066066D">
        <w:t xml:space="preserve"> </w:t>
      </w:r>
      <w:r w:rsidRPr="005F5FA0">
        <w:rPr>
          <w:b/>
        </w:rPr>
        <w:t xml:space="preserve">pošljite po elektronski pošti na naslov </w:t>
      </w:r>
      <w:hyperlink r:id="rId8" w:history="1">
        <w:r w:rsidRPr="007622E7">
          <w:rPr>
            <w:rStyle w:val="Hyperlink"/>
            <w:rFonts w:cs="Calibri"/>
            <w:b/>
          </w:rPr>
          <w:t>gp.cmepius@cmepius.si</w:t>
        </w:r>
      </w:hyperlink>
      <w:r w:rsidRPr="005F5FA0">
        <w:rPr>
          <w:rFonts w:cs="Calibri"/>
          <w:b/>
        </w:rPr>
        <w:t xml:space="preserve"> </w:t>
      </w:r>
      <w:r w:rsidRPr="00462F83">
        <w:rPr>
          <w:rFonts w:cs="Calibri"/>
          <w:b/>
          <w:u w:val="single"/>
        </w:rPr>
        <w:t>IN</w:t>
      </w:r>
      <w:r w:rsidRPr="005F5FA0">
        <w:rPr>
          <w:rFonts w:cs="Calibri"/>
          <w:b/>
        </w:rPr>
        <w:t xml:space="preserve"> na naslov skrbnika </w:t>
      </w:r>
      <w:r w:rsidR="00352CD7" w:rsidRPr="005F5FA0">
        <w:rPr>
          <w:rFonts w:cs="Calibri"/>
          <w:b/>
        </w:rPr>
        <w:t xml:space="preserve">vašega </w:t>
      </w:r>
      <w:r w:rsidRPr="005F5FA0">
        <w:rPr>
          <w:rFonts w:cs="Calibri"/>
          <w:b/>
        </w:rPr>
        <w:t>projekta na CMEPIUS. Sklicujte se na št. zadeve</w:t>
      </w:r>
      <w:r>
        <w:rPr>
          <w:rFonts w:cs="Calibri"/>
          <w:b/>
        </w:rPr>
        <w:t xml:space="preserve"> in št. projekta</w:t>
      </w:r>
      <w:r w:rsidRPr="005F5FA0">
        <w:rPr>
          <w:rFonts w:cs="Calibri"/>
          <w:b/>
        </w:rPr>
        <w:t xml:space="preserve">. </w:t>
      </w:r>
      <w:r w:rsidR="008431B5">
        <w:rPr>
          <w:rFonts w:cs="Calibri"/>
          <w:b/>
        </w:rPr>
        <w:t>Zadeva (</w:t>
      </w:r>
      <w:proofErr w:type="spellStart"/>
      <w:r w:rsidR="008431B5">
        <w:rPr>
          <w:rFonts w:cs="Calibri"/>
          <w:b/>
        </w:rPr>
        <w:t>subject</w:t>
      </w:r>
      <w:proofErr w:type="spellEnd"/>
      <w:r w:rsidR="008431B5">
        <w:rPr>
          <w:rFonts w:cs="Calibri"/>
          <w:b/>
        </w:rPr>
        <w:t>)</w:t>
      </w:r>
      <w:r w:rsidRPr="005F5FA0">
        <w:rPr>
          <w:rFonts w:cs="Calibri"/>
          <w:b/>
        </w:rPr>
        <w:t xml:space="preserve"> elektronske pošte naj bo: »V</w:t>
      </w:r>
      <w:r>
        <w:rPr>
          <w:rFonts w:cs="Calibri"/>
          <w:b/>
        </w:rPr>
        <w:t>mesno poročilo</w:t>
      </w:r>
      <w:r w:rsidRPr="005F5FA0">
        <w:rPr>
          <w:rFonts w:cs="Calibri"/>
          <w:b/>
        </w:rPr>
        <w:t xml:space="preserve"> [št. zadeve]</w:t>
      </w:r>
      <w:r>
        <w:rPr>
          <w:rFonts w:cs="Calibri"/>
          <w:b/>
        </w:rPr>
        <w:t xml:space="preserve"> in [št. projekta]«</w:t>
      </w:r>
      <w:r w:rsidRPr="005F5FA0">
        <w:rPr>
          <w:rFonts w:cs="Calibri"/>
          <w:b/>
        </w:rPr>
        <w:t>.</w:t>
      </w:r>
      <w:r w:rsidRPr="00BA3DD3">
        <w:t xml:space="preserve"> </w:t>
      </w:r>
      <w:r w:rsidRPr="000B75CE">
        <w:t>Pred oddajo poročila preverite ustreznost in pravilnost vnosov v orodje BM.</w:t>
      </w:r>
    </w:p>
    <w:p w14:paraId="27E1A16F" w14:textId="2201E263" w:rsidR="00EE2742" w:rsidRDefault="00EE2742" w:rsidP="00EE2742">
      <w:pPr>
        <w:spacing w:after="0" w:line="240" w:lineRule="auto"/>
        <w:jc w:val="both"/>
      </w:pPr>
    </w:p>
    <w:p w14:paraId="4AC170CA" w14:textId="77777777" w:rsidR="00856186" w:rsidRPr="00EE2742" w:rsidRDefault="00856186" w:rsidP="00EE2742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OSNOVNI PODATKI O INSTITUCIJI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856186" w:rsidRPr="00871B13" w14:paraId="5C48A044" w14:textId="77777777" w:rsidTr="00F64DBA">
        <w:trPr>
          <w:trHeight w:val="431"/>
        </w:trPr>
        <w:tc>
          <w:tcPr>
            <w:tcW w:w="1627" w:type="pct"/>
            <w:vAlign w:val="center"/>
          </w:tcPr>
          <w:p w14:paraId="71F32EFD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Naziv institucije:</w:t>
            </w:r>
          </w:p>
        </w:tc>
        <w:sdt>
          <w:sdtPr>
            <w:rPr>
              <w:highlight w:val="lightGray"/>
            </w:rPr>
            <w:id w:val="-1831820625"/>
            <w:placeholder>
              <w:docPart w:val="004A2BE6A25A49FBADB6C94172B400AD"/>
            </w:placeholder>
          </w:sdtPr>
          <w:sdtEndPr/>
          <w:sdtContent>
            <w:tc>
              <w:tcPr>
                <w:tcW w:w="3373" w:type="pct"/>
                <w:gridSpan w:val="2"/>
                <w:vAlign w:val="center"/>
              </w:tcPr>
              <w:p w14:paraId="195E9361" w14:textId="4E8ACF4E" w:rsidR="00856186" w:rsidRPr="00871B13" w:rsidRDefault="00856186" w:rsidP="00EE2742">
                <w:r>
                  <w:rPr>
                    <w:highlight w:val="lightGray"/>
                  </w:rPr>
                  <w:t xml:space="preserve">   </w:t>
                </w:r>
                <w:r w:rsidR="00EE2742">
                  <w:rPr>
                    <w:highlight w:val="lightGray"/>
                  </w:rPr>
                  <w:t xml:space="preserve">                       </w:t>
                </w:r>
              </w:p>
            </w:tc>
          </w:sdtContent>
        </w:sdt>
      </w:tr>
      <w:tr w:rsidR="00856186" w:rsidRPr="00871B13" w14:paraId="4F9DFCD9" w14:textId="77777777" w:rsidTr="00F64DBA">
        <w:trPr>
          <w:trHeight w:val="407"/>
        </w:trPr>
        <w:tc>
          <w:tcPr>
            <w:tcW w:w="1627" w:type="pct"/>
            <w:vAlign w:val="center"/>
          </w:tcPr>
          <w:p w14:paraId="69393B19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14:paraId="539D2B96" w14:textId="008800ED" w:rsidR="00856186" w:rsidRPr="00871B13" w:rsidRDefault="00856186" w:rsidP="00760804">
            <w:r w:rsidRPr="00871B13">
              <w:t>KA1</w:t>
            </w:r>
            <w:r w:rsidR="00622E75">
              <w:t>7</w:t>
            </w:r>
            <w:r>
              <w:t>1</w:t>
            </w:r>
            <w:r w:rsidRPr="00871B13">
              <w:t>-HE</w:t>
            </w:r>
            <w:r>
              <w:t>D</w:t>
            </w:r>
            <w:r w:rsidRPr="00871B13">
              <w:t>-</w:t>
            </w:r>
            <w:sdt>
              <w:sdtPr>
                <w:rPr>
                  <w:highlight w:val="lightGray"/>
                </w:rPr>
                <w:id w:val="1892377450"/>
                <w:placeholder>
                  <w:docPart w:val="53B58CA321B64F319B15EA701861A932"/>
                </w:placeholder>
                <w:text/>
              </w:sdtPr>
              <w:sdtEndPr/>
              <w:sdtContent>
                <w:r>
                  <w:rPr>
                    <w:highlight w:val="lightGray"/>
                  </w:rPr>
                  <w:t xml:space="preserve">      </w:t>
                </w:r>
                <w:r w:rsidRPr="00871B13">
                  <w:rPr>
                    <w:highlight w:val="lightGray"/>
                  </w:rPr>
                  <w:t xml:space="preserve"> </w:t>
                </w:r>
              </w:sdtContent>
            </w:sdt>
            <w:r w:rsidRPr="00871B13">
              <w:fldChar w:fldCharType="begin"/>
            </w:r>
            <w:r w:rsidRPr="00871B13">
              <w:instrText xml:space="preserve"> DOCPROPERTY  Words  \* MERGEFORMAT </w:instrText>
            </w:r>
            <w:r w:rsidRPr="00871B13">
              <w:fldChar w:fldCharType="end"/>
            </w:r>
            <w:r>
              <w:t>/</w:t>
            </w:r>
            <w:r w:rsidR="00760804">
              <w:t>202</w:t>
            </w:r>
            <w:r w:rsidR="007959D6">
              <w:t>4</w:t>
            </w:r>
          </w:p>
        </w:tc>
      </w:tr>
      <w:tr w:rsidR="00856186" w:rsidRPr="00871B13" w14:paraId="78482E02" w14:textId="77777777" w:rsidTr="00D97180">
        <w:trPr>
          <w:trHeight w:val="407"/>
        </w:trPr>
        <w:tc>
          <w:tcPr>
            <w:tcW w:w="1627" w:type="pct"/>
            <w:vAlign w:val="center"/>
          </w:tcPr>
          <w:p w14:paraId="7AF9E520" w14:textId="77777777" w:rsidR="00856186" w:rsidRPr="00871B13" w:rsidRDefault="00856186" w:rsidP="00EE2742">
            <w:pPr>
              <w:rPr>
                <w:b/>
              </w:rPr>
            </w:pPr>
            <w:r>
              <w:rPr>
                <w:b/>
              </w:rPr>
              <w:t>Št. projekta:</w:t>
            </w:r>
          </w:p>
        </w:tc>
        <w:tc>
          <w:tcPr>
            <w:tcW w:w="3373" w:type="pct"/>
            <w:gridSpan w:val="2"/>
            <w:vAlign w:val="center"/>
          </w:tcPr>
          <w:p w14:paraId="5FD7E3BA" w14:textId="7412112C" w:rsidR="00856186" w:rsidRPr="00871B13" w:rsidRDefault="00352CD7" w:rsidP="00352CD7">
            <w:r w:rsidRPr="009E353A">
              <w:rPr>
                <w:rStyle w:val="ng-binding"/>
              </w:rPr>
              <w:t>202</w:t>
            </w:r>
            <w:r w:rsidR="007959D6">
              <w:rPr>
                <w:rStyle w:val="ng-binding"/>
              </w:rPr>
              <w:t>4</w:t>
            </w:r>
            <w:r w:rsidR="00622E75">
              <w:rPr>
                <w:rStyle w:val="ng-binding"/>
              </w:rPr>
              <w:t>-1-SI01-KA17</w:t>
            </w:r>
            <w:r w:rsidR="00856186" w:rsidRPr="009E353A">
              <w:rPr>
                <w:rStyle w:val="ng-binding"/>
              </w:rPr>
              <w:t>1-HED</w:t>
            </w:r>
            <w:r w:rsidR="004744ED">
              <w:rPr>
                <w:rStyle w:val="ng-binding"/>
              </w:rPr>
              <w:t>-</w:t>
            </w:r>
            <w:r w:rsidR="004744E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-972524001"/>
                <w:placeholder>
                  <w:docPart w:val="8C227BD0399E424FAD6F2E09850B09BA"/>
                </w:placeholder>
                <w:text/>
              </w:sdtPr>
              <w:sdtEndPr/>
              <w:sdtContent>
                <w:r w:rsidR="004744ED">
                  <w:rPr>
                    <w:highlight w:val="lightGray"/>
                  </w:rPr>
                  <w:t xml:space="preserve">      </w:t>
                </w:r>
                <w:r w:rsidR="004744ED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</w:tr>
      <w:tr w:rsidR="00856186" w:rsidRPr="00871B13" w14:paraId="00CFFB8C" w14:textId="77777777" w:rsidTr="00F64DBA">
        <w:trPr>
          <w:trHeight w:val="407"/>
        </w:trPr>
        <w:tc>
          <w:tcPr>
            <w:tcW w:w="1627" w:type="pct"/>
            <w:vMerge w:val="restart"/>
            <w:vAlign w:val="center"/>
          </w:tcPr>
          <w:p w14:paraId="041A01F5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Oseba, ki je izpolnila poročilo:</w:t>
            </w:r>
          </w:p>
        </w:tc>
        <w:tc>
          <w:tcPr>
            <w:tcW w:w="1241" w:type="pct"/>
            <w:vAlign w:val="center"/>
          </w:tcPr>
          <w:p w14:paraId="74C9D7F6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Ime in priimek:</w:t>
            </w:r>
          </w:p>
        </w:tc>
        <w:sdt>
          <w:sdtPr>
            <w:rPr>
              <w:highlight w:val="lightGray"/>
            </w:rPr>
            <w:id w:val="-55784294"/>
            <w:placeholder>
              <w:docPart w:val="D0D0F0BBBF1548258612ED3D4833DB86"/>
            </w:placeholder>
          </w:sdtPr>
          <w:sdtEndPr/>
          <w:sdtContent>
            <w:tc>
              <w:tcPr>
                <w:tcW w:w="2132" w:type="pct"/>
                <w:vAlign w:val="center"/>
              </w:tcPr>
              <w:p w14:paraId="7E6EEEE6" w14:textId="77777777" w:rsidR="00856186" w:rsidRPr="00871B13" w:rsidRDefault="00856186" w:rsidP="00EE2742">
                <w:r w:rsidRPr="00871B13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BA3DD3" w:rsidRPr="00871B13" w14:paraId="049D608C" w14:textId="77777777" w:rsidTr="00F64DBA">
        <w:trPr>
          <w:trHeight w:val="407"/>
        </w:trPr>
        <w:tc>
          <w:tcPr>
            <w:tcW w:w="1627" w:type="pct"/>
            <w:vMerge/>
            <w:vAlign w:val="center"/>
          </w:tcPr>
          <w:p w14:paraId="45F1E56D" w14:textId="77777777" w:rsidR="00BA3DD3" w:rsidRPr="00871B13" w:rsidRDefault="00BA3DD3" w:rsidP="00EE2742"/>
        </w:tc>
        <w:tc>
          <w:tcPr>
            <w:tcW w:w="1241" w:type="pct"/>
            <w:vAlign w:val="center"/>
          </w:tcPr>
          <w:p w14:paraId="6BFB6FF2" w14:textId="2E41CB61" w:rsidR="00BA3DD3" w:rsidRPr="00871B13" w:rsidRDefault="00BA3DD3" w:rsidP="00EE2742">
            <w:pPr>
              <w:rPr>
                <w:b/>
              </w:rPr>
            </w:pPr>
          </w:p>
        </w:tc>
        <w:tc>
          <w:tcPr>
            <w:tcW w:w="2132" w:type="pct"/>
            <w:vAlign w:val="center"/>
          </w:tcPr>
          <w:p w14:paraId="28028B0E" w14:textId="1696DE27" w:rsidR="00BA3DD3" w:rsidRPr="00871B13" w:rsidRDefault="00BA3DD3" w:rsidP="00EE2742"/>
        </w:tc>
      </w:tr>
    </w:tbl>
    <w:p w14:paraId="7CC52B8B" w14:textId="77777777" w:rsidR="0085414E" w:rsidRDefault="0085414E" w:rsidP="0085414E">
      <w:pPr>
        <w:spacing w:after="0" w:line="240" w:lineRule="auto"/>
        <w:jc w:val="both"/>
        <w:rPr>
          <w:b/>
        </w:rPr>
      </w:pPr>
    </w:p>
    <w:p w14:paraId="283EF361" w14:textId="1958BFDC" w:rsidR="00B84270" w:rsidRPr="0087036D" w:rsidRDefault="009909FF" w:rsidP="0087036D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lastRenderedPageBreak/>
        <w:t>1. DEL POROČILA: VSEBINSKO POROČILO</w:t>
      </w:r>
      <w:r w:rsidR="0087036D">
        <w:rPr>
          <w:b/>
        </w:rPr>
        <w:t xml:space="preserve"> PROJEKTA </w:t>
      </w:r>
      <w:r w:rsidR="00AF54C8">
        <w:rPr>
          <w:b/>
        </w:rPr>
        <w:t>202</w:t>
      </w:r>
      <w:r w:rsidR="007959D6">
        <w:rPr>
          <w:b/>
        </w:rPr>
        <w:t>4</w:t>
      </w:r>
    </w:p>
    <w:p w14:paraId="49ACB8AE" w14:textId="6CC1E0DC" w:rsidR="00D92AE9" w:rsidRDefault="00D92AE9" w:rsidP="00277557">
      <w:pPr>
        <w:spacing w:after="0" w:line="240" w:lineRule="auto"/>
        <w:rPr>
          <w:iCs/>
        </w:rPr>
      </w:pPr>
    </w:p>
    <w:p w14:paraId="2955D80E" w14:textId="74DD01FF" w:rsidR="00277557" w:rsidRDefault="00277557" w:rsidP="00277557">
      <w:pPr>
        <w:spacing w:after="0" w:line="240" w:lineRule="auto"/>
        <w:rPr>
          <w:iCs/>
        </w:rPr>
      </w:pPr>
      <w:r>
        <w:rPr>
          <w:iCs/>
        </w:rPr>
        <w:t xml:space="preserve">Pojasnite s kakšnimi izzivi se soočate pri izvedbi aktivnosti v okviru projekta. Pri tem bodite konkretni (regija, država, institucija). </w:t>
      </w:r>
    </w:p>
    <w:p w14:paraId="3CB602D4" w14:textId="77777777" w:rsidR="00277557" w:rsidRDefault="00277557" w:rsidP="00277557">
      <w:pPr>
        <w:spacing w:after="0" w:line="240" w:lineRule="auto"/>
        <w:rPr>
          <w:iCs/>
        </w:rPr>
      </w:pPr>
    </w:p>
    <w:p w14:paraId="1FB1D855" w14:textId="4810F3FD" w:rsidR="00277557" w:rsidRPr="00277557" w:rsidRDefault="00277557" w:rsidP="00277557">
      <w:pPr>
        <w:spacing w:after="0" w:line="240" w:lineRule="auto"/>
        <w:rPr>
          <w:sz w:val="20"/>
          <w:szCs w:val="20"/>
        </w:rPr>
      </w:pPr>
      <w:r>
        <w:rPr>
          <w:iCs/>
        </w:rPr>
        <w:t>Kaj pa v projektu zelo dobro deluje? Katere vidike izvedbe bi izpostavili, da tečejo uspešno?</w:t>
      </w:r>
    </w:p>
    <w:p w14:paraId="7DDD81E8" w14:textId="7A1C0511" w:rsidR="00B84270" w:rsidRDefault="00B84270" w:rsidP="00B84270">
      <w:pPr>
        <w:spacing w:after="0" w:line="240" w:lineRule="auto"/>
        <w:jc w:val="both"/>
        <w:rPr>
          <w:iCs/>
        </w:rPr>
      </w:pPr>
    </w:p>
    <w:p w14:paraId="1FFB464D" w14:textId="77777777" w:rsidR="00693765" w:rsidRPr="000B75CE" w:rsidRDefault="00693765" w:rsidP="00B84270">
      <w:pPr>
        <w:spacing w:after="0" w:line="240" w:lineRule="auto"/>
        <w:jc w:val="both"/>
        <w:rPr>
          <w:iCs/>
        </w:rPr>
      </w:pPr>
    </w:p>
    <w:sdt>
      <w:sdtPr>
        <w:rPr>
          <w:iCs/>
        </w:rPr>
        <w:id w:val="110021670"/>
        <w:placeholder>
          <w:docPart w:val="E8435CC75496462EB56E5283655FDE2F"/>
        </w:placeholder>
        <w:showingPlcHdr/>
        <w:text/>
      </w:sdtPr>
      <w:sdtEndPr/>
      <w:sdtContent>
        <w:p w14:paraId="35CDAC80" w14:textId="28A64B0C" w:rsidR="00B84270" w:rsidRDefault="00BD1D96" w:rsidP="00B84270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spacing w:after="0" w:line="240" w:lineRule="auto"/>
            <w:jc w:val="both"/>
            <w:rPr>
              <w:iCs/>
            </w:rPr>
          </w:pPr>
          <w:r w:rsidRPr="00204BD6">
            <w:rPr>
              <w:rStyle w:val="PlaceholderText"/>
            </w:rPr>
            <w:t>Click or tap here to enter text.</w:t>
          </w:r>
        </w:p>
      </w:sdtContent>
    </w:sdt>
    <w:p w14:paraId="2E5F70DC" w14:textId="77777777" w:rsidR="00B84270" w:rsidRDefault="00B84270" w:rsidP="00B84270">
      <w:pPr>
        <w:spacing w:after="0" w:line="240" w:lineRule="auto"/>
        <w:jc w:val="both"/>
        <w:rPr>
          <w:iCs/>
        </w:rPr>
      </w:pPr>
    </w:p>
    <w:p w14:paraId="639A3AF2" w14:textId="77777777" w:rsidR="0087036D" w:rsidRDefault="0087036D" w:rsidP="000B75CE">
      <w:pPr>
        <w:spacing w:after="0" w:line="240" w:lineRule="auto"/>
        <w:jc w:val="both"/>
        <w:rPr>
          <w:iCs/>
        </w:rPr>
      </w:pPr>
    </w:p>
    <w:p w14:paraId="7EA9570B" w14:textId="317B143F" w:rsidR="0057015B" w:rsidRPr="009909FF" w:rsidRDefault="0057015B" w:rsidP="0057015B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 xml:space="preserve">2. DEL POROČILA: FINANČNO POROČILO PROJEKTA </w:t>
      </w:r>
      <w:r w:rsidR="00486BD2">
        <w:rPr>
          <w:b/>
        </w:rPr>
        <w:t>202</w:t>
      </w:r>
      <w:r w:rsidR="00AB4C97">
        <w:rPr>
          <w:b/>
        </w:rPr>
        <w:t>4</w:t>
      </w:r>
    </w:p>
    <w:p w14:paraId="417D4ACA" w14:textId="77777777" w:rsidR="0057015B" w:rsidRDefault="0057015B" w:rsidP="0057015B">
      <w:pPr>
        <w:spacing w:after="0" w:line="240" w:lineRule="auto"/>
        <w:jc w:val="both"/>
        <w:rPr>
          <w:iCs/>
        </w:rPr>
      </w:pPr>
    </w:p>
    <w:p w14:paraId="7EAB02B8" w14:textId="77777777" w:rsidR="0057015B" w:rsidRPr="0087036D" w:rsidRDefault="0057015B" w:rsidP="0057015B">
      <w:pPr>
        <w:spacing w:after="0" w:line="240" w:lineRule="auto"/>
        <w:jc w:val="both"/>
      </w:pPr>
    </w:p>
    <w:p w14:paraId="019436CC" w14:textId="77777777" w:rsidR="0057015B" w:rsidRPr="00EE2742" w:rsidRDefault="0057015B" w:rsidP="0057015B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2.1 Podatki o upravljanju z nepovratnimi sredstvi</w:t>
      </w:r>
    </w:p>
    <w:p w14:paraId="2E06DD98" w14:textId="77777777" w:rsidR="0057015B" w:rsidRDefault="0057015B" w:rsidP="0057015B">
      <w:pPr>
        <w:spacing w:after="0" w:line="240" w:lineRule="auto"/>
        <w:jc w:val="both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57015B" w14:paraId="349F097F" w14:textId="77777777" w:rsidTr="00AC7A86">
        <w:tc>
          <w:tcPr>
            <w:tcW w:w="4957" w:type="dxa"/>
          </w:tcPr>
          <w:p w14:paraId="586FCD83" w14:textId="77777777" w:rsidR="0057015B" w:rsidRDefault="0057015B" w:rsidP="00AC7A86">
            <w:pPr>
              <w:jc w:val="both"/>
            </w:pPr>
          </w:p>
        </w:tc>
        <w:tc>
          <w:tcPr>
            <w:tcW w:w="4110" w:type="dxa"/>
          </w:tcPr>
          <w:p w14:paraId="542BEFE5" w14:textId="77777777" w:rsidR="0057015B" w:rsidRPr="00FF5C8D" w:rsidRDefault="0057015B" w:rsidP="00AC7A86">
            <w:pPr>
              <w:jc w:val="both"/>
              <w:rPr>
                <w:b/>
              </w:rPr>
            </w:pPr>
            <w:r>
              <w:rPr>
                <w:b/>
              </w:rPr>
              <w:t>Znesek v EUR</w:t>
            </w:r>
          </w:p>
        </w:tc>
      </w:tr>
      <w:tr w:rsidR="0057015B" w14:paraId="4CF260C7" w14:textId="77777777" w:rsidTr="00AC7A86">
        <w:tc>
          <w:tcPr>
            <w:tcW w:w="4957" w:type="dxa"/>
          </w:tcPr>
          <w:p w14:paraId="543C16CA" w14:textId="2848D2DC" w:rsidR="0057015B" w:rsidRPr="00FF5C8D" w:rsidRDefault="0057015B" w:rsidP="00AC7A86">
            <w:pPr>
              <w:jc w:val="both"/>
              <w:rPr>
                <w:b/>
              </w:rPr>
            </w:pPr>
            <w:r>
              <w:rPr>
                <w:b/>
              </w:rPr>
              <w:t>Celoten odobren znesek po sporazumu</w:t>
            </w:r>
            <w:r w:rsidR="00486BD2">
              <w:rPr>
                <w:b/>
              </w:rPr>
              <w:t xml:space="preserve"> (oz</w:t>
            </w:r>
            <w:r w:rsidR="00F323E3">
              <w:rPr>
                <w:b/>
              </w:rPr>
              <w:t>.</w:t>
            </w:r>
            <w:r w:rsidR="00486BD2">
              <w:rPr>
                <w:b/>
              </w:rPr>
              <w:t xml:space="preserve"> po zadnjem dodatku k sporazumu)</w:t>
            </w:r>
            <w:r>
              <w:rPr>
                <w:b/>
              </w:rPr>
              <w:t>:</w:t>
            </w:r>
          </w:p>
        </w:tc>
        <w:tc>
          <w:tcPr>
            <w:tcW w:w="4110" w:type="dxa"/>
          </w:tcPr>
          <w:p w14:paraId="2043326E" w14:textId="2A01E403" w:rsidR="0057015B" w:rsidRPr="00EB37E4" w:rsidRDefault="00FC5C00" w:rsidP="00AC7A86">
            <w:pPr>
              <w:jc w:val="both"/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-1484464011"/>
                <w:placeholder>
                  <w:docPart w:val="01268D501F414D77B94F3D55F1E31EFF"/>
                </w:placeholder>
                <w:text/>
              </w:sdtPr>
              <w:sdtEndPr/>
              <w:sdtContent>
                <w:r w:rsidR="00486BD2">
                  <w:rPr>
                    <w:highlight w:val="lightGray"/>
                  </w:rPr>
                  <w:t xml:space="preserve">      </w:t>
                </w:r>
                <w:r w:rsidR="00486BD2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</w:tr>
      <w:tr w:rsidR="0057015B" w14:paraId="674F2EA8" w14:textId="77777777" w:rsidTr="00AC7A86">
        <w:tc>
          <w:tcPr>
            <w:tcW w:w="4957" w:type="dxa"/>
          </w:tcPr>
          <w:p w14:paraId="0977A2B0" w14:textId="77777777" w:rsidR="0057015B" w:rsidRPr="00857094" w:rsidRDefault="0057015B" w:rsidP="00AC7A86">
            <w:pPr>
              <w:jc w:val="both"/>
              <w:rPr>
                <w:b/>
              </w:rPr>
            </w:pPr>
            <w:r>
              <w:rPr>
                <w:b/>
              </w:rPr>
              <w:t>Znesek 1. predplačila:</w:t>
            </w:r>
          </w:p>
        </w:tc>
        <w:sdt>
          <w:sdtPr>
            <w:rPr>
              <w:sz w:val="20"/>
              <w:szCs w:val="20"/>
              <w:highlight w:val="lightGray"/>
            </w:rPr>
            <w:id w:val="-796214938"/>
            <w:placeholder>
              <w:docPart w:val="FAD9A0FE0DF640548225A0F2E8256C28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4110" w:type="dxa"/>
              </w:tcPr>
              <w:p w14:paraId="4DA8FF19" w14:textId="77777777" w:rsidR="0057015B" w:rsidRPr="00EB37E4" w:rsidRDefault="0057015B" w:rsidP="00AC7A86">
                <w:pPr>
                  <w:jc w:val="both"/>
                  <w:rPr>
                    <w:highlight w:val="lightGray"/>
                  </w:rPr>
                </w:pPr>
                <w:r w:rsidRPr="001F20DD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</w:tr>
      <w:tr w:rsidR="0057015B" w14:paraId="6D4A5351" w14:textId="77777777" w:rsidTr="00AC7A86">
        <w:tc>
          <w:tcPr>
            <w:tcW w:w="4957" w:type="dxa"/>
          </w:tcPr>
          <w:p w14:paraId="63BDD54C" w14:textId="77777777" w:rsidR="0057015B" w:rsidRPr="00FF5C8D" w:rsidRDefault="0057015B" w:rsidP="00AC7A86">
            <w:pPr>
              <w:jc w:val="both"/>
              <w:rPr>
                <w:b/>
              </w:rPr>
            </w:pPr>
            <w:r>
              <w:rPr>
                <w:b/>
              </w:rPr>
              <w:t>Porabljena sredstva do oddaje vmesnega poročila:</w:t>
            </w:r>
          </w:p>
        </w:tc>
        <w:sdt>
          <w:sdtPr>
            <w:rPr>
              <w:sz w:val="20"/>
              <w:szCs w:val="20"/>
              <w:highlight w:val="lightGray"/>
            </w:rPr>
            <w:id w:val="-573282871"/>
            <w:placeholder>
              <w:docPart w:val="590B8DC277FE41F4B5603FC097787446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4110" w:type="dxa"/>
              </w:tcPr>
              <w:p w14:paraId="04AC9E87" w14:textId="77777777" w:rsidR="0057015B" w:rsidRDefault="0057015B" w:rsidP="00AC7A86">
                <w:pPr>
                  <w:jc w:val="both"/>
                </w:pPr>
                <w:r w:rsidRPr="001F20DD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</w:tr>
    </w:tbl>
    <w:p w14:paraId="576B460E" w14:textId="77777777" w:rsidR="0057015B" w:rsidRDefault="0057015B" w:rsidP="0057015B">
      <w:pPr>
        <w:spacing w:after="0" w:line="240" w:lineRule="auto"/>
        <w:jc w:val="both"/>
      </w:pPr>
    </w:p>
    <w:p w14:paraId="496B7C33" w14:textId="77777777" w:rsidR="0057015B" w:rsidRPr="00EE2742" w:rsidRDefault="0057015B" w:rsidP="0057015B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2.2 Nakazilo drugega predplačila</w:t>
      </w:r>
    </w:p>
    <w:p w14:paraId="3B8886B2" w14:textId="0973AA99" w:rsidR="0057015B" w:rsidRDefault="0057015B" w:rsidP="0057015B">
      <w:pPr>
        <w:spacing w:after="0" w:line="240" w:lineRule="auto"/>
        <w:jc w:val="both"/>
      </w:pPr>
      <w:r>
        <w:t xml:space="preserve">Potrjujemo, da smo </w:t>
      </w:r>
      <w:r w:rsidRPr="00A43733">
        <w:t>porabili 70 % zneska prvega predplačila</w:t>
      </w:r>
      <w:r>
        <w:t xml:space="preserve"> za projekt </w:t>
      </w:r>
      <w:r w:rsidR="00486BD2">
        <w:t>202</w:t>
      </w:r>
      <w:r w:rsidR="00D21CBC">
        <w:t>4</w:t>
      </w:r>
      <w:r w:rsidR="00486BD2" w:rsidRPr="00A43733">
        <w:t xml:space="preserve"> </w:t>
      </w:r>
      <w:r w:rsidRPr="00A43733">
        <w:t xml:space="preserve">in zaprošamo za naslednje nakazilo v višini </w:t>
      </w:r>
      <w:r w:rsidR="008C7EA1">
        <w:t>2</w:t>
      </w:r>
      <w:r w:rsidR="008C7EA1" w:rsidRPr="00A43733">
        <w:t xml:space="preserve">0 </w:t>
      </w:r>
      <w:r w:rsidRPr="00A43733">
        <w:t>% pogodbenega zneska</w:t>
      </w:r>
      <w:r>
        <w:t>.</w:t>
      </w:r>
    </w:p>
    <w:p w14:paraId="7FA43027" w14:textId="77777777" w:rsidR="0057015B" w:rsidRDefault="0057015B" w:rsidP="0057015B">
      <w:pPr>
        <w:spacing w:after="0" w:line="240" w:lineRule="auto"/>
        <w:jc w:val="both"/>
      </w:pPr>
    </w:p>
    <w:p w14:paraId="58D85209" w14:textId="19F97FB4" w:rsidR="0057015B" w:rsidRDefault="0057015B" w:rsidP="0057015B">
      <w:pPr>
        <w:spacing w:after="0" w:line="240" w:lineRule="auto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Pr="00A43733">
        <w:rPr>
          <w:rFonts w:cs="Calibri"/>
        </w:rPr>
      </w:r>
      <w:r w:rsidRPr="00A43733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</w:t>
      </w:r>
      <w:r>
        <w:rPr>
          <w:rFonts w:cs="Calibri"/>
        </w:rPr>
        <w:t>Da,</w:t>
      </w:r>
      <w:r w:rsidRPr="004C1317">
        <w:t xml:space="preserve"> </w:t>
      </w:r>
      <w:r w:rsidRPr="00A43733">
        <w:t xml:space="preserve">zaprošamo za naslednje nakazilo v višini </w:t>
      </w:r>
      <w:r w:rsidR="008C7EA1">
        <w:t>2</w:t>
      </w:r>
      <w:r w:rsidR="008C7EA1" w:rsidRPr="00A43733">
        <w:t xml:space="preserve">0 </w:t>
      </w:r>
      <w:r w:rsidRPr="00A43733">
        <w:t>% pogodbenega zneska.</w:t>
      </w:r>
    </w:p>
    <w:p w14:paraId="7DD0057F" w14:textId="77777777" w:rsidR="0057015B" w:rsidRDefault="0057015B" w:rsidP="0057015B">
      <w:pPr>
        <w:spacing w:after="0" w:line="240" w:lineRule="auto"/>
        <w:jc w:val="both"/>
      </w:pPr>
    </w:p>
    <w:p w14:paraId="306FDE5C" w14:textId="77777777" w:rsidR="0057015B" w:rsidRDefault="0057015B" w:rsidP="0057015B">
      <w:pPr>
        <w:spacing w:after="0" w:line="240" w:lineRule="auto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Pr="00A43733">
        <w:rPr>
          <w:rFonts w:cs="Calibri"/>
        </w:rPr>
      </w:r>
      <w:r w:rsidRPr="00A43733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>
        <w:rPr>
          <w:rFonts w:cs="Calibri"/>
        </w:rPr>
        <w:t xml:space="preserve"> Ne, ne zaprošamo </w:t>
      </w:r>
      <w:r w:rsidRPr="00A43733">
        <w:t>za naslednje nakazilo</w:t>
      </w:r>
      <w:r>
        <w:t>.</w:t>
      </w:r>
    </w:p>
    <w:p w14:paraId="2A1EADC6" w14:textId="33EC83DB" w:rsidR="00622E75" w:rsidRDefault="00622E75"/>
    <w:p w14:paraId="781FF39A" w14:textId="389AEE5A" w:rsidR="008C7EA1" w:rsidRPr="00EE2742" w:rsidRDefault="008C7EA1" w:rsidP="008C7EA1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 xml:space="preserve">2.3 Prošnja za dodatna sredstva v primeru dodatnih razpoložljivih sredstev </w:t>
      </w:r>
      <w:r w:rsidR="00C2016B">
        <w:rPr>
          <w:b/>
        </w:rPr>
        <w:t>(sem NE štejejo sredstva iz naslova posebnih potreb)</w:t>
      </w:r>
    </w:p>
    <w:p w14:paraId="7CD15F57" w14:textId="49434B45" w:rsidR="008C7EA1" w:rsidRDefault="00F323E3" w:rsidP="008C7EA1">
      <w:pPr>
        <w:spacing w:after="0" w:line="240" w:lineRule="auto"/>
        <w:jc w:val="both"/>
      </w:pPr>
      <w:r>
        <w:t>V primeru, da zaprošate za dodatna sredstva, morate upoštevati naslednje kriterije:</w:t>
      </w:r>
    </w:p>
    <w:p w14:paraId="5311F16D" w14:textId="1F029B84" w:rsidR="00F323E3" w:rsidRPr="00BE4264" w:rsidRDefault="00F323E3" w:rsidP="00F323E3">
      <w:pPr>
        <w:pStyle w:val="BodyText"/>
        <w:numPr>
          <w:ilvl w:val="0"/>
          <w:numId w:val="16"/>
        </w:numPr>
        <w:spacing w:before="185"/>
        <w:rPr>
          <w:rFonts w:asciiTheme="minorHAnsi" w:eastAsiaTheme="minorHAnsi" w:hAnsiTheme="minorHAnsi" w:cstheme="minorBidi"/>
          <w:sz w:val="22"/>
          <w:szCs w:val="22"/>
          <w:lang w:val="sl-SI"/>
        </w:rPr>
      </w:pPr>
      <w:r w:rsidRPr="00BE4264">
        <w:rPr>
          <w:rFonts w:asciiTheme="minorHAnsi" w:eastAsiaTheme="minorHAnsi" w:hAnsiTheme="minorHAnsi" w:cstheme="minorBidi"/>
          <w:sz w:val="22"/>
          <w:szCs w:val="22"/>
          <w:lang w:val="sl-SI"/>
        </w:rPr>
        <w:t>vaša prijava je že vključevala mobilnost</w:t>
      </w:r>
      <w:r w:rsidR="00064334">
        <w:rPr>
          <w:rFonts w:asciiTheme="minorHAnsi" w:eastAsiaTheme="minorHAnsi" w:hAnsiTheme="minorHAnsi" w:cstheme="minorBidi"/>
          <w:sz w:val="22"/>
          <w:szCs w:val="22"/>
          <w:lang w:val="sl-SI"/>
        </w:rPr>
        <w:t>i</w:t>
      </w:r>
      <w:r w:rsidRPr="00BE4264">
        <w:rPr>
          <w:rFonts w:asciiTheme="minorHAnsi" w:eastAsiaTheme="minorHAnsi" w:hAnsiTheme="minorHAnsi" w:cstheme="minorBidi"/>
          <w:sz w:val="22"/>
          <w:szCs w:val="22"/>
          <w:lang w:val="sl-SI"/>
        </w:rPr>
        <w:t xml:space="preserve"> v tej partnerski regiji/državi,</w:t>
      </w:r>
    </w:p>
    <w:p w14:paraId="632F0490" w14:textId="77777777" w:rsidR="00FF0206" w:rsidRDefault="00F323E3" w:rsidP="00BE4264">
      <w:pPr>
        <w:pStyle w:val="BodyText"/>
        <w:numPr>
          <w:ilvl w:val="0"/>
          <w:numId w:val="16"/>
        </w:numPr>
        <w:spacing w:before="185"/>
        <w:jc w:val="both"/>
        <w:rPr>
          <w:rFonts w:asciiTheme="minorHAnsi" w:eastAsiaTheme="minorHAnsi" w:hAnsiTheme="minorHAnsi" w:cstheme="minorBidi"/>
          <w:sz w:val="22"/>
          <w:szCs w:val="22"/>
          <w:lang w:val="sl-SI"/>
        </w:rPr>
        <w:sectPr w:rsidR="00FF0206" w:rsidSect="00366A9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044" w:right="1418" w:bottom="1418" w:left="1418" w:header="709" w:footer="709" w:gutter="0"/>
          <w:cols w:space="708"/>
          <w:titlePg/>
          <w:docGrid w:linePitch="360"/>
        </w:sectPr>
      </w:pPr>
      <w:r w:rsidRPr="00BE4264">
        <w:rPr>
          <w:rFonts w:asciiTheme="minorHAnsi" w:eastAsiaTheme="minorHAnsi" w:hAnsiTheme="minorHAnsi" w:cstheme="minorBidi"/>
          <w:sz w:val="22"/>
          <w:szCs w:val="22"/>
          <w:lang w:val="sl-SI"/>
        </w:rPr>
        <w:t xml:space="preserve">partnerstvo je pri ocenjevanju doseglo vsaj minimalno zahtevano število točk (to je skupno 60 </w:t>
      </w:r>
    </w:p>
    <w:p w14:paraId="515BA0B5" w14:textId="78940FCC" w:rsidR="00F323E3" w:rsidRPr="00BE4264" w:rsidRDefault="00F323E3" w:rsidP="00BE4264">
      <w:pPr>
        <w:pStyle w:val="BodyText"/>
        <w:numPr>
          <w:ilvl w:val="0"/>
          <w:numId w:val="16"/>
        </w:numPr>
        <w:spacing w:before="185"/>
        <w:jc w:val="both"/>
        <w:rPr>
          <w:rFonts w:asciiTheme="minorHAnsi" w:eastAsiaTheme="minorHAnsi" w:hAnsiTheme="minorHAnsi" w:cstheme="minorBidi"/>
          <w:sz w:val="22"/>
          <w:szCs w:val="22"/>
          <w:lang w:val="sl-SI"/>
        </w:rPr>
      </w:pPr>
      <w:r w:rsidRPr="00BE4264">
        <w:rPr>
          <w:rFonts w:asciiTheme="minorHAnsi" w:eastAsiaTheme="minorHAnsi" w:hAnsiTheme="minorHAnsi" w:cstheme="minorBidi"/>
          <w:sz w:val="22"/>
          <w:szCs w:val="22"/>
          <w:lang w:val="sl-SI"/>
        </w:rPr>
        <w:lastRenderedPageBreak/>
        <w:t>točk in 50 % vsakega ocenjevanega kriterija),</w:t>
      </w:r>
    </w:p>
    <w:p w14:paraId="43311A58" w14:textId="1FA44A5C" w:rsidR="00F323E3" w:rsidRDefault="00064334" w:rsidP="00F323E3">
      <w:pPr>
        <w:pStyle w:val="BodyText"/>
        <w:numPr>
          <w:ilvl w:val="0"/>
          <w:numId w:val="16"/>
        </w:numPr>
        <w:spacing w:before="185"/>
        <w:rPr>
          <w:rFonts w:asciiTheme="minorHAnsi" w:eastAsiaTheme="minorHAnsi" w:hAnsiTheme="minorHAnsi" w:cstheme="minorBidi"/>
          <w:sz w:val="22"/>
          <w:szCs w:val="22"/>
          <w:lang w:val="sl-SI"/>
        </w:rPr>
      </w:pPr>
      <w:r>
        <w:rPr>
          <w:rFonts w:asciiTheme="minorHAnsi" w:eastAsiaTheme="minorHAnsi" w:hAnsiTheme="minorHAnsi" w:cstheme="minorBidi"/>
          <w:sz w:val="22"/>
          <w:szCs w:val="22"/>
          <w:lang w:val="sl-SI"/>
        </w:rPr>
        <w:t>zaprošena aktivnost je upravičena v okviru akcije KA171</w:t>
      </w:r>
      <w:r w:rsidR="00B32A6F">
        <w:rPr>
          <w:rFonts w:asciiTheme="minorHAnsi" w:eastAsiaTheme="minorHAnsi" w:hAnsiTheme="minorHAnsi" w:cstheme="minorBidi"/>
          <w:sz w:val="22"/>
          <w:szCs w:val="22"/>
          <w:lang w:val="sl-SI"/>
        </w:rPr>
        <w:t>,</w:t>
      </w:r>
    </w:p>
    <w:p w14:paraId="7ADE80AA" w14:textId="1A6B188A" w:rsidR="00B32A6F" w:rsidRPr="00BE4264" w:rsidRDefault="00B32A6F" w:rsidP="00B32A6F">
      <w:pPr>
        <w:pStyle w:val="BodyText"/>
        <w:numPr>
          <w:ilvl w:val="0"/>
          <w:numId w:val="16"/>
        </w:numPr>
        <w:spacing w:before="185"/>
        <w:jc w:val="both"/>
        <w:rPr>
          <w:rFonts w:asciiTheme="minorHAnsi" w:eastAsiaTheme="minorHAnsi" w:hAnsiTheme="minorHAnsi" w:cstheme="minorBidi"/>
          <w:sz w:val="22"/>
          <w:szCs w:val="22"/>
          <w:lang w:val="sl-SI"/>
        </w:rPr>
      </w:pPr>
      <w:r>
        <w:rPr>
          <w:rFonts w:asciiTheme="minorHAnsi" w:eastAsiaTheme="minorHAnsi" w:hAnsiTheme="minorHAnsi" w:cstheme="minorBidi"/>
          <w:sz w:val="22"/>
          <w:szCs w:val="22"/>
          <w:lang w:val="sl-SI"/>
        </w:rPr>
        <w:t>odobrena sredstva po sporazumu se lahko povečajo največ do višine skupnih zaprošenih sredstev v prijavnici.</w:t>
      </w:r>
    </w:p>
    <w:p w14:paraId="6974ED6F" w14:textId="2BE96328" w:rsidR="00F323E3" w:rsidRDefault="00F323E3" w:rsidP="005C1D63">
      <w:pPr>
        <w:pStyle w:val="ListParagraph"/>
        <w:numPr>
          <w:ilvl w:val="0"/>
          <w:numId w:val="0"/>
        </w:numPr>
        <w:spacing w:after="0" w:line="240" w:lineRule="auto"/>
        <w:ind w:left="720"/>
        <w:jc w:val="both"/>
      </w:pPr>
    </w:p>
    <w:p w14:paraId="07438B50" w14:textId="77777777" w:rsidR="008C7EA1" w:rsidRDefault="008C7EA1" w:rsidP="008C7EA1">
      <w:pPr>
        <w:spacing w:after="0" w:line="240" w:lineRule="auto"/>
        <w:jc w:val="both"/>
      </w:pPr>
    </w:p>
    <w:p w14:paraId="45443588" w14:textId="07E02DBE" w:rsidR="008C7EA1" w:rsidRDefault="008C7EA1" w:rsidP="008C7EA1">
      <w:pPr>
        <w:spacing w:after="0" w:line="240" w:lineRule="auto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Pr="00A43733">
        <w:rPr>
          <w:rFonts w:cs="Calibri"/>
        </w:rPr>
      </w:r>
      <w:r w:rsidRPr="00A43733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</w:t>
      </w:r>
      <w:r>
        <w:rPr>
          <w:rFonts w:cs="Calibri"/>
        </w:rPr>
        <w:t>Da,</w:t>
      </w:r>
      <w:r w:rsidRPr="004C1317">
        <w:t xml:space="preserve"> </w:t>
      </w:r>
      <w:r w:rsidRPr="00A43733">
        <w:t xml:space="preserve">zaprošamo za </w:t>
      </w:r>
      <w:r w:rsidR="00F323E3">
        <w:t>dodatna sredstva</w:t>
      </w:r>
      <w:r w:rsidR="005C1D63">
        <w:t xml:space="preserve"> (izpolnite tabelo spodaj)</w:t>
      </w:r>
      <w:r w:rsidR="00E00676">
        <w:t>:</w:t>
      </w:r>
    </w:p>
    <w:p w14:paraId="449F368F" w14:textId="12602ABB" w:rsidR="005C1D63" w:rsidRDefault="005C1D63" w:rsidP="008C7EA1">
      <w:pPr>
        <w:spacing w:after="0" w:line="240" w:lineRule="auto"/>
        <w:jc w:val="both"/>
      </w:pPr>
    </w:p>
    <w:tbl>
      <w:tblPr>
        <w:tblStyle w:val="TableGrid"/>
        <w:tblpPr w:leftFromText="141" w:rightFromText="141" w:vertAnchor="text" w:tblpY="1"/>
        <w:tblOverlap w:val="never"/>
        <w:tblW w:w="13178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212"/>
        <w:gridCol w:w="1517"/>
        <w:gridCol w:w="689"/>
        <w:gridCol w:w="745"/>
        <w:gridCol w:w="855"/>
        <w:gridCol w:w="1943"/>
        <w:gridCol w:w="1701"/>
        <w:gridCol w:w="1276"/>
      </w:tblGrid>
      <w:tr w:rsidR="00F2591C" w14:paraId="680C89D9" w14:textId="7BCEB3B3" w:rsidTr="00FF0206">
        <w:tc>
          <w:tcPr>
            <w:tcW w:w="13178" w:type="dxa"/>
            <w:gridSpan w:val="11"/>
          </w:tcPr>
          <w:p w14:paraId="43D0DC2E" w14:textId="28C780FF" w:rsidR="00F2591C" w:rsidRPr="00B863F7" w:rsidRDefault="00F2591C" w:rsidP="00FF0206">
            <w:pPr>
              <w:jc w:val="both"/>
              <w:rPr>
                <w:sz w:val="20"/>
                <w:szCs w:val="20"/>
              </w:rPr>
            </w:pPr>
            <w:r w:rsidRPr="00B863F7">
              <w:rPr>
                <w:sz w:val="20"/>
                <w:szCs w:val="20"/>
              </w:rPr>
              <w:t xml:space="preserve">Država: </w:t>
            </w:r>
            <w:sdt>
              <w:sdtPr>
                <w:rPr>
                  <w:sz w:val="20"/>
                  <w:szCs w:val="20"/>
                  <w:highlight w:val="lightGray"/>
                </w:rPr>
                <w:id w:val="-1132239660"/>
                <w:placeholder>
                  <w:docPart w:val="29487BDDB2FE40E9B3E1299741974DDC"/>
                </w:placeholder>
                <w:text/>
              </w:sdtPr>
              <w:sdtEndPr/>
              <w:sdtContent>
                <w:r w:rsidRPr="00B863F7">
                  <w:rPr>
                    <w:sz w:val="20"/>
                    <w:szCs w:val="20"/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FF0206" w14:paraId="47064D7F" w14:textId="3E9B97D1" w:rsidTr="00FF0206">
        <w:tc>
          <w:tcPr>
            <w:tcW w:w="1080" w:type="dxa"/>
          </w:tcPr>
          <w:p w14:paraId="44114730" w14:textId="7F505AF5" w:rsidR="00F2591C" w:rsidRDefault="00F2591C" w:rsidP="00FF0206">
            <w:pPr>
              <w:jc w:val="both"/>
            </w:pPr>
            <w:r w:rsidRPr="00F341DC">
              <w:rPr>
                <w:rFonts w:ascii="Calibri" w:hAnsi="Calibri" w:cs="Arial Narrow"/>
                <w:sz w:val="20"/>
                <w:szCs w:val="20"/>
              </w:rPr>
              <w:t>Tip mobilnosti</w:t>
            </w:r>
          </w:p>
        </w:tc>
        <w:tc>
          <w:tcPr>
            <w:tcW w:w="1080" w:type="dxa"/>
          </w:tcPr>
          <w:p w14:paraId="65E4D1DB" w14:textId="48BE6A2E" w:rsidR="00F2591C" w:rsidRDefault="00F2591C" w:rsidP="00FF0206">
            <w:pPr>
              <w:jc w:val="both"/>
            </w:pPr>
            <w:r w:rsidRPr="00F341DC">
              <w:rPr>
                <w:rFonts w:ascii="Calibri" w:eastAsia="Calibri" w:hAnsi="Calibri"/>
                <w:color w:val="000000"/>
                <w:sz w:val="20"/>
                <w:szCs w:val="20"/>
                <w:lang w:eastAsia="sl-SI"/>
              </w:rPr>
              <w:t>Smer mobilnosti</w:t>
            </w:r>
          </w:p>
        </w:tc>
        <w:tc>
          <w:tcPr>
            <w:tcW w:w="1080" w:type="dxa"/>
          </w:tcPr>
          <w:p w14:paraId="16539B19" w14:textId="4BFC463E" w:rsidR="00F2591C" w:rsidRDefault="00F2591C" w:rsidP="00FF0206">
            <w:pPr>
              <w:jc w:val="both"/>
            </w:pPr>
            <w:r w:rsidRPr="00F341DC">
              <w:rPr>
                <w:rFonts w:eastAsia="Calibri" w:cstheme="minorHAnsi"/>
                <w:color w:val="000000"/>
                <w:sz w:val="20"/>
                <w:szCs w:val="20"/>
                <w:lang w:eastAsia="sl-SI"/>
              </w:rPr>
              <w:t>Število mobilnosti</w:t>
            </w:r>
          </w:p>
        </w:tc>
        <w:tc>
          <w:tcPr>
            <w:tcW w:w="1212" w:type="dxa"/>
          </w:tcPr>
          <w:p w14:paraId="2071CE13" w14:textId="281FA911" w:rsidR="00F2591C" w:rsidRDefault="00F2591C" w:rsidP="00FF0206">
            <w:pPr>
              <w:jc w:val="both"/>
            </w:pPr>
            <w:r w:rsidRPr="00F341DC">
              <w:rPr>
                <w:rFonts w:cstheme="minorHAnsi"/>
                <w:sz w:val="20"/>
                <w:szCs w:val="20"/>
              </w:rPr>
              <w:t>Individualna podpora</w:t>
            </w:r>
            <w:r>
              <w:rPr>
                <w:rFonts w:cstheme="minorHAnsi"/>
                <w:sz w:val="20"/>
                <w:szCs w:val="20"/>
              </w:rPr>
              <w:t xml:space="preserve"> (v  EUR)</w:t>
            </w:r>
          </w:p>
        </w:tc>
        <w:tc>
          <w:tcPr>
            <w:tcW w:w="1517" w:type="dxa"/>
          </w:tcPr>
          <w:p w14:paraId="48FB6706" w14:textId="61A5C445" w:rsidR="00F2591C" w:rsidRDefault="00F2591C" w:rsidP="00FF0206">
            <w:pPr>
              <w:jc w:val="both"/>
            </w:pPr>
            <w:r w:rsidRPr="00F341DC">
              <w:rPr>
                <w:rFonts w:cstheme="minorHAnsi"/>
                <w:sz w:val="20"/>
                <w:szCs w:val="20"/>
              </w:rPr>
              <w:t>Celotno trajanje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41DC">
              <w:rPr>
                <w:rFonts w:cstheme="minorHAnsi"/>
                <w:sz w:val="20"/>
                <w:szCs w:val="20"/>
              </w:rPr>
              <w:t>(v polnih mesecih/dnevih brez poti)</w:t>
            </w:r>
          </w:p>
        </w:tc>
        <w:tc>
          <w:tcPr>
            <w:tcW w:w="689" w:type="dxa"/>
          </w:tcPr>
          <w:p w14:paraId="6FAC2CE4" w14:textId="2F6775C4" w:rsidR="00F2591C" w:rsidRDefault="00F2591C" w:rsidP="00FF0206">
            <w:pPr>
              <w:jc w:val="both"/>
            </w:pPr>
            <w:r w:rsidRPr="00F341DC">
              <w:rPr>
                <w:rFonts w:cstheme="minorHAnsi"/>
                <w:sz w:val="20"/>
                <w:szCs w:val="20"/>
              </w:rPr>
              <w:t>Št. dni za pot</w:t>
            </w:r>
          </w:p>
        </w:tc>
        <w:tc>
          <w:tcPr>
            <w:tcW w:w="745" w:type="dxa"/>
          </w:tcPr>
          <w:p w14:paraId="3B430D41" w14:textId="2F1DACDB" w:rsidR="00F2591C" w:rsidRDefault="00F2591C" w:rsidP="00FF0206">
            <w:pPr>
              <w:jc w:val="both"/>
            </w:pPr>
            <w:r w:rsidRPr="00F341DC">
              <w:rPr>
                <w:rFonts w:cstheme="minorHAnsi"/>
                <w:sz w:val="20"/>
                <w:szCs w:val="20"/>
              </w:rPr>
              <w:t>Pot</w:t>
            </w:r>
            <w:r>
              <w:rPr>
                <w:rFonts w:cstheme="minorHAnsi"/>
                <w:sz w:val="20"/>
                <w:szCs w:val="20"/>
              </w:rPr>
              <w:t xml:space="preserve"> (v  EUR)</w:t>
            </w:r>
          </w:p>
        </w:tc>
        <w:tc>
          <w:tcPr>
            <w:tcW w:w="855" w:type="dxa"/>
          </w:tcPr>
          <w:p w14:paraId="16605C25" w14:textId="207D206E" w:rsidR="00F2591C" w:rsidRDefault="00F2591C" w:rsidP="00FF0206">
            <w:pPr>
              <w:jc w:val="both"/>
            </w:pPr>
            <w:r w:rsidRPr="004F4FEE">
              <w:rPr>
                <w:rFonts w:cstheme="minorHAnsi"/>
                <w:sz w:val="20"/>
                <w:szCs w:val="20"/>
              </w:rPr>
              <w:t>Pas razdalje (km)</w:t>
            </w:r>
          </w:p>
        </w:tc>
        <w:tc>
          <w:tcPr>
            <w:tcW w:w="1943" w:type="dxa"/>
          </w:tcPr>
          <w:p w14:paraId="09BBAFA4" w14:textId="7B51F1C0" w:rsidR="00F2591C" w:rsidRDefault="00F2591C" w:rsidP="00FF0206">
            <w:pPr>
              <w:jc w:val="both"/>
            </w:pPr>
            <w:r w:rsidRPr="004F4FEE">
              <w:rPr>
                <w:rFonts w:cstheme="minorHAnsi"/>
                <w:sz w:val="20"/>
                <w:szCs w:val="20"/>
              </w:rPr>
              <w:t>Št. udeležencev z manj priložnostmi</w:t>
            </w:r>
          </w:p>
        </w:tc>
        <w:tc>
          <w:tcPr>
            <w:tcW w:w="1701" w:type="dxa"/>
          </w:tcPr>
          <w:p w14:paraId="004DE2E6" w14:textId="11B45222" w:rsidR="00F2591C" w:rsidRDefault="00F2591C" w:rsidP="00FF0206">
            <w:pPr>
              <w:jc w:val="both"/>
            </w:pPr>
            <w:r w:rsidRPr="004F4FEE">
              <w:rPr>
                <w:rFonts w:cstheme="minorHAnsi"/>
                <w:sz w:val="20"/>
                <w:szCs w:val="20"/>
              </w:rPr>
              <w:t>»Top-up« za udeležence z manj priložnostmi</w:t>
            </w:r>
            <w:r>
              <w:rPr>
                <w:rFonts w:cstheme="minorHAnsi"/>
                <w:sz w:val="20"/>
                <w:szCs w:val="20"/>
              </w:rPr>
              <w:t xml:space="preserve"> (v  EUR)</w:t>
            </w:r>
          </w:p>
        </w:tc>
        <w:tc>
          <w:tcPr>
            <w:tcW w:w="1276" w:type="dxa"/>
          </w:tcPr>
          <w:p w14:paraId="4DBF8DBC" w14:textId="77777777" w:rsidR="00F2591C" w:rsidRDefault="00F2591C" w:rsidP="00FF0206">
            <w:pPr>
              <w:spacing w:before="60" w:after="40"/>
              <w:rPr>
                <w:rFonts w:cstheme="minorHAnsi"/>
                <w:sz w:val="20"/>
                <w:szCs w:val="20"/>
              </w:rPr>
            </w:pPr>
            <w:r w:rsidRPr="004F4FEE">
              <w:rPr>
                <w:rFonts w:cstheme="minorHAnsi"/>
                <w:sz w:val="20"/>
                <w:szCs w:val="20"/>
              </w:rPr>
              <w:t>Skupaj</w:t>
            </w:r>
          </w:p>
          <w:p w14:paraId="721C1539" w14:textId="48AD45A8" w:rsidR="00F2591C" w:rsidRDefault="00F2591C" w:rsidP="00FF0206">
            <w:pPr>
              <w:jc w:val="both"/>
            </w:pPr>
            <w:r>
              <w:rPr>
                <w:rFonts w:cstheme="minorHAnsi"/>
                <w:sz w:val="20"/>
                <w:szCs w:val="20"/>
              </w:rPr>
              <w:t>(v  EUR)</w:t>
            </w:r>
          </w:p>
        </w:tc>
      </w:tr>
      <w:tr w:rsidR="00FF0206" w14:paraId="686B4581" w14:textId="3A6725EA" w:rsidTr="00FF0206">
        <w:tc>
          <w:tcPr>
            <w:tcW w:w="1080" w:type="dxa"/>
          </w:tcPr>
          <w:p w14:paraId="57D7E6F7" w14:textId="297EE625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248351832"/>
                <w:placeholder>
                  <w:docPart w:val="79936723381A493F9EE6296BDF1A4FDB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80" w:type="dxa"/>
          </w:tcPr>
          <w:p w14:paraId="10C47430" w14:textId="53A700E9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1271937008"/>
                <w:placeholder>
                  <w:docPart w:val="63F5C8641EBA4F5AA520035F1D6E6FC4"/>
                </w:placeholder>
                <w:text/>
              </w:sdtPr>
              <w:sdtEndPr/>
              <w:sdtContent>
                <w:r w:rsidR="00FF0206" w:rsidRPr="006D2B41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  <w:tc>
          <w:tcPr>
            <w:tcW w:w="1080" w:type="dxa"/>
          </w:tcPr>
          <w:p w14:paraId="5BAA22D6" w14:textId="5A314598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795299310"/>
                <w:placeholder>
                  <w:docPart w:val="06A8BB3B17764BB4AA9813F151BF5425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12" w:type="dxa"/>
          </w:tcPr>
          <w:p w14:paraId="29075DEF" w14:textId="43AF6AD4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1759521304"/>
                <w:placeholder>
                  <w:docPart w:val="81188EAFA91D44EA8BA67E3CDD2780A8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517" w:type="dxa"/>
          </w:tcPr>
          <w:p w14:paraId="1AAB6CC6" w14:textId="2B66EB3E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738144080"/>
                <w:placeholder>
                  <w:docPart w:val="4FAE0F746829409DA3D63915848C90AF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689" w:type="dxa"/>
          </w:tcPr>
          <w:p w14:paraId="3D789E54" w14:textId="1FB732A4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1294246260"/>
                <w:placeholder>
                  <w:docPart w:val="4FE2D64A88A1462C85C6DD4E0D72971D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745" w:type="dxa"/>
          </w:tcPr>
          <w:p w14:paraId="575ED169" w14:textId="3207E2C3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1957138043"/>
                <w:placeholder>
                  <w:docPart w:val="DA0D1715C1AB44FF8FA1B9BC6FA9AA05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855" w:type="dxa"/>
          </w:tcPr>
          <w:p w14:paraId="6B947B43" w14:textId="200BAE73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1882597886"/>
                <w:placeholder>
                  <w:docPart w:val="283EF6022A3C4167BD9BA0EB6C3489A7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943" w:type="dxa"/>
          </w:tcPr>
          <w:p w14:paraId="3A49BC8A" w14:textId="55670158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1245151918"/>
                <w:placeholder>
                  <w:docPart w:val="11ADE566512241519AFE1D059E4B6B8D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701" w:type="dxa"/>
          </w:tcPr>
          <w:p w14:paraId="39D2D612" w14:textId="465E67F3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818811221"/>
                <w:placeholder>
                  <w:docPart w:val="36F276FBD0D64C008C5B2282AE560D33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76" w:type="dxa"/>
          </w:tcPr>
          <w:p w14:paraId="222665BD" w14:textId="6D51A27A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1273013194"/>
                <w:placeholder>
                  <w:docPart w:val="5FE2ACFA50E046EB88F5A3EFA3D7A812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</w:tr>
      <w:tr w:rsidR="00FF0206" w14:paraId="7DE8037B" w14:textId="3619D46F" w:rsidTr="00FF0206">
        <w:tc>
          <w:tcPr>
            <w:tcW w:w="1080" w:type="dxa"/>
          </w:tcPr>
          <w:p w14:paraId="76566550" w14:textId="09175DA5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1299187484"/>
                <w:placeholder>
                  <w:docPart w:val="A32A992FEF70461283282BDE8FC71107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80" w:type="dxa"/>
          </w:tcPr>
          <w:p w14:paraId="6B79AD23" w14:textId="68B36F0D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1397175173"/>
                <w:placeholder>
                  <w:docPart w:val="01F18476FDF14EC5BC6C9BCCEEBD4C01"/>
                </w:placeholder>
                <w:text/>
              </w:sdtPr>
              <w:sdtEndPr/>
              <w:sdtContent>
                <w:r w:rsidR="00FF0206" w:rsidRPr="006D2B41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  <w:tc>
          <w:tcPr>
            <w:tcW w:w="1080" w:type="dxa"/>
          </w:tcPr>
          <w:p w14:paraId="35F41A51" w14:textId="4444AACE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304543435"/>
                <w:placeholder>
                  <w:docPart w:val="8F9B042980B14EC195F6D7564BDB7E24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12" w:type="dxa"/>
          </w:tcPr>
          <w:p w14:paraId="70A25FFA" w14:textId="0DF5DD43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815872934"/>
                <w:placeholder>
                  <w:docPart w:val="785466FB2A674C8A8113C85D0F589C01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517" w:type="dxa"/>
          </w:tcPr>
          <w:p w14:paraId="2048EFC2" w14:textId="750947F4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930045355"/>
                <w:placeholder>
                  <w:docPart w:val="F2CB29FD4352420C8233A3C77353DE09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689" w:type="dxa"/>
          </w:tcPr>
          <w:p w14:paraId="2922BBB9" w14:textId="5752F2AD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963197625"/>
                <w:placeholder>
                  <w:docPart w:val="C56CEABA592641F5BDE02D391B93CD71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745" w:type="dxa"/>
          </w:tcPr>
          <w:p w14:paraId="34885E4E" w14:textId="526F8A2C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1723126848"/>
                <w:placeholder>
                  <w:docPart w:val="6194F7373C744C38A05503886AD19CB8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855" w:type="dxa"/>
          </w:tcPr>
          <w:p w14:paraId="6E96B5B8" w14:textId="1DA54D32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1560746960"/>
                <w:placeholder>
                  <w:docPart w:val="E45ED0E35FD3430584C61D0D7D27B7E9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943" w:type="dxa"/>
          </w:tcPr>
          <w:p w14:paraId="26C63674" w14:textId="7FD61BC1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1527363262"/>
                <w:placeholder>
                  <w:docPart w:val="1742B1CA5F104F3FAEA5679B94C42A6C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701" w:type="dxa"/>
          </w:tcPr>
          <w:p w14:paraId="1D23B51E" w14:textId="4F6C7829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18981198"/>
                <w:placeholder>
                  <w:docPart w:val="8F615FBF1E2A4C56A32436E0BD3272A7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76" w:type="dxa"/>
          </w:tcPr>
          <w:p w14:paraId="17F778D3" w14:textId="06FD6545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253444997"/>
                <w:placeholder>
                  <w:docPart w:val="70A6F09DEA3B4F7B95B8A5636156A629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</w:tr>
      <w:tr w:rsidR="00FF0206" w14:paraId="13F5AF6B" w14:textId="0BE2E99B" w:rsidTr="00FF0206">
        <w:tc>
          <w:tcPr>
            <w:tcW w:w="1080" w:type="dxa"/>
          </w:tcPr>
          <w:p w14:paraId="48DA7FBE" w14:textId="1B89D041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906962973"/>
                <w:placeholder>
                  <w:docPart w:val="BA87F40A5A4C47DDBF7948938CFEECBC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80" w:type="dxa"/>
          </w:tcPr>
          <w:p w14:paraId="016371D2" w14:textId="1D507C3A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575481945"/>
                <w:placeholder>
                  <w:docPart w:val="47FD81AF67644E019E44E1C323A32CBC"/>
                </w:placeholder>
                <w:text/>
              </w:sdtPr>
              <w:sdtEndPr/>
              <w:sdtContent>
                <w:r w:rsidR="00FF0206" w:rsidRPr="006D2B41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  <w:tc>
          <w:tcPr>
            <w:tcW w:w="1080" w:type="dxa"/>
          </w:tcPr>
          <w:p w14:paraId="5F1237F0" w14:textId="4847730C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949365348"/>
                <w:placeholder>
                  <w:docPart w:val="DE49D96DB1514EA0A5F5C23B5DA919DA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12" w:type="dxa"/>
          </w:tcPr>
          <w:p w14:paraId="58F8EA4C" w14:textId="4EFB24E9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839962328"/>
                <w:placeholder>
                  <w:docPart w:val="FCEDC2F5FAB44E829AF95B53DD21BFCF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517" w:type="dxa"/>
          </w:tcPr>
          <w:p w14:paraId="6041516E" w14:textId="28F85D80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218176277"/>
                <w:placeholder>
                  <w:docPart w:val="4B92C1ECFD2D4973BF7BDDF21AE447DD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689" w:type="dxa"/>
          </w:tcPr>
          <w:p w14:paraId="44DDD169" w14:textId="2C45F4AE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1946374544"/>
                <w:placeholder>
                  <w:docPart w:val="1D56C7CFF45346C18582ED158721FF9E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745" w:type="dxa"/>
          </w:tcPr>
          <w:p w14:paraId="0CB78AEE" w14:textId="63A7C10D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437805854"/>
                <w:placeholder>
                  <w:docPart w:val="249EC4EB8CF14A92BEAB875B5EBC2586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855" w:type="dxa"/>
          </w:tcPr>
          <w:p w14:paraId="78598182" w14:textId="2ED54A5F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98797278"/>
                <w:placeholder>
                  <w:docPart w:val="D0C0746F899D484D90552CC6BF769060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943" w:type="dxa"/>
          </w:tcPr>
          <w:p w14:paraId="1CCA4925" w14:textId="33BD062C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407425147"/>
                <w:placeholder>
                  <w:docPart w:val="612BAD69942B41088DACD94FEA28E975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701" w:type="dxa"/>
          </w:tcPr>
          <w:p w14:paraId="1764E018" w14:textId="5D2406A3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1742862212"/>
                <w:placeholder>
                  <w:docPart w:val="217A7993136B4EAABC94C5B359658305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76" w:type="dxa"/>
          </w:tcPr>
          <w:p w14:paraId="1B28A691" w14:textId="4E9926B3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814300077"/>
                <w:placeholder>
                  <w:docPart w:val="2900A30D56C1433CAAF1DDA404278B23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</w:tr>
      <w:tr w:rsidR="00FF0206" w14:paraId="5B72E019" w14:textId="77777777" w:rsidTr="00FF0206">
        <w:tc>
          <w:tcPr>
            <w:tcW w:w="1080" w:type="dxa"/>
          </w:tcPr>
          <w:p w14:paraId="5432D742" w14:textId="7784F1C5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1414008103"/>
                <w:placeholder>
                  <w:docPart w:val="62E91693E8A04C29B356D16031451281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80" w:type="dxa"/>
          </w:tcPr>
          <w:p w14:paraId="3D78EBA0" w14:textId="16098EB1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622008230"/>
                <w:placeholder>
                  <w:docPart w:val="A02316B6D44645DC82C246719ABEB934"/>
                </w:placeholder>
                <w:text/>
              </w:sdtPr>
              <w:sdtEndPr/>
              <w:sdtContent>
                <w:r w:rsidR="00FF0206" w:rsidRPr="006D2B41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  <w:tc>
          <w:tcPr>
            <w:tcW w:w="1080" w:type="dxa"/>
          </w:tcPr>
          <w:p w14:paraId="62F41B23" w14:textId="4091DCEA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1836188697"/>
                <w:placeholder>
                  <w:docPart w:val="6AA9A024DB6047E9B94E8AAE6DBFEEE9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12" w:type="dxa"/>
          </w:tcPr>
          <w:p w14:paraId="49C1E887" w14:textId="4800A495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963107705"/>
                <w:placeholder>
                  <w:docPart w:val="8C0D85A44FA6412C84A94A854534D74F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517" w:type="dxa"/>
          </w:tcPr>
          <w:p w14:paraId="2F026294" w14:textId="47BE6374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2018179493"/>
                <w:placeholder>
                  <w:docPart w:val="D5D2BE2A9ED94AE2B5DF33E56315A379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689" w:type="dxa"/>
          </w:tcPr>
          <w:p w14:paraId="098C91F3" w14:textId="7B4ACA7F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1342205905"/>
                <w:placeholder>
                  <w:docPart w:val="98D4387D1B274235AA46E368440FC071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745" w:type="dxa"/>
          </w:tcPr>
          <w:p w14:paraId="70C7C402" w14:textId="4C59DA9A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1541822249"/>
                <w:placeholder>
                  <w:docPart w:val="052E4E7BB2C74A649062D2124311F6DF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855" w:type="dxa"/>
          </w:tcPr>
          <w:p w14:paraId="3AB76B6D" w14:textId="521B352F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1585680700"/>
                <w:placeholder>
                  <w:docPart w:val="D542AA44E3184C419646C726837E8D92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943" w:type="dxa"/>
          </w:tcPr>
          <w:p w14:paraId="29A10140" w14:textId="0F4CC8F1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1883089838"/>
                <w:placeholder>
                  <w:docPart w:val="74795124AFA74B1DADEFC640BC272D31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701" w:type="dxa"/>
          </w:tcPr>
          <w:p w14:paraId="20B9C71F" w14:textId="6D494D73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1100876107"/>
                <w:placeholder>
                  <w:docPart w:val="BC0E96B5F6C54411B857A9AA9497A988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76" w:type="dxa"/>
          </w:tcPr>
          <w:p w14:paraId="1218C60F" w14:textId="7AB7450E" w:rsidR="00FF0206" w:rsidRDefault="00FC5C00" w:rsidP="00FF0206">
            <w:pPr>
              <w:jc w:val="both"/>
            </w:pPr>
            <w:sdt>
              <w:sdtPr>
                <w:rPr>
                  <w:highlight w:val="lightGray"/>
                </w:rPr>
                <w:id w:val="-1440908438"/>
                <w:placeholder>
                  <w:docPart w:val="5A459333A0034612B55AF334B292C562"/>
                </w:placeholder>
                <w:text/>
              </w:sdtPr>
              <w:sdtEndPr/>
              <w:sdtContent>
                <w:r w:rsidR="00FF0206">
                  <w:rPr>
                    <w:highlight w:val="lightGray"/>
                  </w:rPr>
                  <w:t xml:space="preserve">      </w:t>
                </w:r>
                <w:r w:rsidR="00FF0206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</w:tr>
    </w:tbl>
    <w:p w14:paraId="1EFE90C0" w14:textId="5AE864C6" w:rsidR="00C87921" w:rsidRDefault="00FF0206" w:rsidP="00C87921">
      <w:pPr>
        <w:jc w:val="both"/>
        <w:rPr>
          <w:sz w:val="18"/>
        </w:rPr>
      </w:pPr>
      <w:r>
        <w:br w:type="textWrapping" w:clear="all"/>
      </w:r>
      <w:r w:rsidR="00F2591C">
        <w:t>*</w:t>
      </w:r>
      <w:r w:rsidR="00F2591C" w:rsidRPr="00F2591C">
        <w:rPr>
          <w:sz w:val="18"/>
        </w:rPr>
        <w:t xml:space="preserve"> </w:t>
      </w:r>
      <w:r w:rsidR="00C87921">
        <w:rPr>
          <w:sz w:val="18"/>
        </w:rPr>
        <w:t>Pri navedbi sredstev upoštevajte, da se ta izračunajo v skladu s pravili programa Erasmus + (na podlagi prispevkov na enoto)</w:t>
      </w:r>
      <w:r w:rsidR="00534939">
        <w:rPr>
          <w:sz w:val="18"/>
        </w:rPr>
        <w:t xml:space="preserve"> – na isti način kot v prijavnici</w:t>
      </w:r>
      <w:r w:rsidR="00C87921">
        <w:rPr>
          <w:sz w:val="18"/>
        </w:rPr>
        <w:t>.</w:t>
      </w:r>
    </w:p>
    <w:p w14:paraId="50B36EB8" w14:textId="47E4A2D6" w:rsidR="00F2591C" w:rsidRPr="008B4ADC" w:rsidRDefault="00C87921" w:rsidP="00F2591C">
      <w:pPr>
        <w:rPr>
          <w:sz w:val="18"/>
        </w:rPr>
      </w:pPr>
      <w:r>
        <w:rPr>
          <w:sz w:val="18"/>
        </w:rPr>
        <w:t>**</w:t>
      </w:r>
      <w:r w:rsidR="00F2591C">
        <w:rPr>
          <w:sz w:val="18"/>
        </w:rPr>
        <w:t xml:space="preserve">Lahko dodate več držav hkrati tako, da kopirate tabelo. </w:t>
      </w:r>
    </w:p>
    <w:p w14:paraId="64C68875" w14:textId="77777777" w:rsidR="008C7EA1" w:rsidRDefault="008C7EA1" w:rsidP="008C7EA1">
      <w:pPr>
        <w:spacing w:after="0" w:line="240" w:lineRule="auto"/>
        <w:jc w:val="both"/>
      </w:pPr>
    </w:p>
    <w:p w14:paraId="2F6DD97B" w14:textId="2FE9E7FC" w:rsidR="008C7EA1" w:rsidRDefault="008C7EA1" w:rsidP="008C7EA1">
      <w:pPr>
        <w:spacing w:after="0" w:line="240" w:lineRule="auto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Pr="00A43733">
        <w:rPr>
          <w:rFonts w:cs="Calibri"/>
        </w:rPr>
      </w:r>
      <w:r w:rsidRPr="00A43733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>
        <w:rPr>
          <w:rFonts w:cs="Calibri"/>
        </w:rPr>
        <w:t xml:space="preserve"> Ne, ne zaprošamo </w:t>
      </w:r>
      <w:r w:rsidRPr="00A43733">
        <w:t xml:space="preserve">za </w:t>
      </w:r>
      <w:r w:rsidR="00F323E3">
        <w:t>dodatna sredstva</w:t>
      </w:r>
      <w:r>
        <w:t>.</w:t>
      </w:r>
    </w:p>
    <w:p w14:paraId="138B3118" w14:textId="77777777" w:rsidR="0057015B" w:rsidRDefault="0057015B"/>
    <w:p w14:paraId="23812553" w14:textId="77777777" w:rsidR="00A74405" w:rsidRDefault="00A74405">
      <w:pPr>
        <w:rPr>
          <w:b/>
        </w:rPr>
      </w:pPr>
      <w:r>
        <w:rPr>
          <w:b/>
        </w:rPr>
        <w:br w:type="page"/>
      </w:r>
    </w:p>
    <w:p w14:paraId="12363CFE" w14:textId="4AB52CB6" w:rsidR="005C1D63" w:rsidRPr="00EE2742" w:rsidRDefault="005C1D63" w:rsidP="005C1D63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2.4 Vračilo neporabljenih sredstev </w:t>
      </w:r>
    </w:p>
    <w:p w14:paraId="45CEA507" w14:textId="7DB3EDD4" w:rsidR="005C1D63" w:rsidRDefault="005C1D63" w:rsidP="005C1D63">
      <w:pPr>
        <w:spacing w:after="0" w:line="240" w:lineRule="auto"/>
        <w:jc w:val="both"/>
      </w:pPr>
      <w:r>
        <w:t xml:space="preserve">V primeru, da </w:t>
      </w:r>
      <w:r w:rsidR="00ED4CC4">
        <w:t xml:space="preserve">ocenite, da do konca trajanja projekta ne boste mogli porabiti vseh dodeljenih sredstev, lahko le-ta vrnete Nacionalni agenciji, ki jih </w:t>
      </w:r>
      <w:r w:rsidR="00BD1ECA">
        <w:t>dodeli</w:t>
      </w:r>
      <w:r w:rsidR="00ED4CC4">
        <w:t xml:space="preserve"> drugim projektom.</w:t>
      </w:r>
    </w:p>
    <w:p w14:paraId="751A432E" w14:textId="77777777" w:rsidR="005C1D63" w:rsidRDefault="005C1D63" w:rsidP="005C1D63">
      <w:pPr>
        <w:spacing w:after="0" w:line="240" w:lineRule="auto"/>
        <w:jc w:val="both"/>
      </w:pPr>
    </w:p>
    <w:p w14:paraId="0B903E04" w14:textId="59F98F48" w:rsidR="005C1D63" w:rsidRDefault="005C1D63" w:rsidP="005C1D63">
      <w:pPr>
        <w:spacing w:after="0" w:line="240" w:lineRule="auto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Pr="00A43733">
        <w:rPr>
          <w:rFonts w:cs="Calibri"/>
        </w:rPr>
      </w:r>
      <w:r w:rsidRPr="00A43733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</w:t>
      </w:r>
      <w:r>
        <w:rPr>
          <w:rFonts w:cs="Calibri"/>
        </w:rPr>
        <w:t>Da,</w:t>
      </w:r>
      <w:r w:rsidRPr="004C1317">
        <w:t xml:space="preserve"> </w:t>
      </w:r>
      <w:r w:rsidR="0033187C">
        <w:t>želeli bi vrniti sredstva Nacionalni agenciji (izpolnite tabelo spodaj):</w:t>
      </w:r>
    </w:p>
    <w:tbl>
      <w:tblPr>
        <w:tblStyle w:val="TableGrid"/>
        <w:tblpPr w:leftFromText="141" w:rightFromText="141" w:vertAnchor="text" w:tblpY="1"/>
        <w:tblOverlap w:val="never"/>
        <w:tblW w:w="13178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212"/>
        <w:gridCol w:w="1517"/>
        <w:gridCol w:w="669"/>
        <w:gridCol w:w="1012"/>
        <w:gridCol w:w="1425"/>
        <w:gridCol w:w="1230"/>
        <w:gridCol w:w="1652"/>
        <w:gridCol w:w="1221"/>
      </w:tblGrid>
      <w:tr w:rsidR="009E119A" w14:paraId="7663F063" w14:textId="77777777" w:rsidTr="00157949">
        <w:tc>
          <w:tcPr>
            <w:tcW w:w="13178" w:type="dxa"/>
            <w:gridSpan w:val="11"/>
          </w:tcPr>
          <w:p w14:paraId="545C5CE0" w14:textId="77777777" w:rsidR="009E119A" w:rsidRPr="00B863F7" w:rsidRDefault="009E119A" w:rsidP="00157949">
            <w:pPr>
              <w:jc w:val="both"/>
              <w:rPr>
                <w:sz w:val="20"/>
                <w:szCs w:val="20"/>
              </w:rPr>
            </w:pPr>
            <w:r w:rsidRPr="00B863F7">
              <w:rPr>
                <w:sz w:val="20"/>
                <w:szCs w:val="20"/>
              </w:rPr>
              <w:t xml:space="preserve">Država: </w:t>
            </w:r>
            <w:sdt>
              <w:sdtPr>
                <w:rPr>
                  <w:sz w:val="20"/>
                  <w:szCs w:val="20"/>
                  <w:highlight w:val="lightGray"/>
                </w:rPr>
                <w:id w:val="-1955011027"/>
                <w:placeholder>
                  <w:docPart w:val="3B23EE34C0EF47F8987BD036FC551439"/>
                </w:placeholder>
                <w:text/>
              </w:sdtPr>
              <w:sdtEndPr/>
              <w:sdtContent>
                <w:r w:rsidRPr="00B863F7">
                  <w:rPr>
                    <w:sz w:val="20"/>
                    <w:szCs w:val="20"/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9E119A" w14:paraId="3E9D9C52" w14:textId="77777777" w:rsidTr="003972A2">
        <w:tc>
          <w:tcPr>
            <w:tcW w:w="1080" w:type="dxa"/>
          </w:tcPr>
          <w:p w14:paraId="7309FF32" w14:textId="77777777" w:rsidR="009E119A" w:rsidRDefault="009E119A" w:rsidP="00157949">
            <w:pPr>
              <w:jc w:val="both"/>
            </w:pPr>
            <w:r w:rsidRPr="00F341DC">
              <w:rPr>
                <w:rFonts w:ascii="Calibri" w:hAnsi="Calibri" w:cs="Arial Narrow"/>
                <w:sz w:val="20"/>
                <w:szCs w:val="20"/>
              </w:rPr>
              <w:t>Tip mobilnosti</w:t>
            </w:r>
          </w:p>
        </w:tc>
        <w:tc>
          <w:tcPr>
            <w:tcW w:w="1080" w:type="dxa"/>
          </w:tcPr>
          <w:p w14:paraId="61901D78" w14:textId="77777777" w:rsidR="009E119A" w:rsidRDefault="009E119A" w:rsidP="00157949">
            <w:pPr>
              <w:jc w:val="both"/>
            </w:pPr>
            <w:r w:rsidRPr="00F341DC">
              <w:rPr>
                <w:rFonts w:ascii="Calibri" w:eastAsia="Calibri" w:hAnsi="Calibri"/>
                <w:color w:val="000000"/>
                <w:sz w:val="20"/>
                <w:szCs w:val="20"/>
                <w:lang w:eastAsia="sl-SI"/>
              </w:rPr>
              <w:t>Smer mobilnosti</w:t>
            </w:r>
          </w:p>
        </w:tc>
        <w:tc>
          <w:tcPr>
            <w:tcW w:w="1080" w:type="dxa"/>
          </w:tcPr>
          <w:p w14:paraId="70C76B9E" w14:textId="77777777" w:rsidR="009E119A" w:rsidRDefault="009E119A" w:rsidP="00157949">
            <w:pPr>
              <w:jc w:val="both"/>
            </w:pPr>
            <w:r w:rsidRPr="00F341DC">
              <w:rPr>
                <w:rFonts w:eastAsia="Calibri" w:cstheme="minorHAnsi"/>
                <w:color w:val="000000"/>
                <w:sz w:val="20"/>
                <w:szCs w:val="20"/>
                <w:lang w:eastAsia="sl-SI"/>
              </w:rPr>
              <w:t>Število mobilnosti</w:t>
            </w:r>
          </w:p>
        </w:tc>
        <w:tc>
          <w:tcPr>
            <w:tcW w:w="1212" w:type="dxa"/>
          </w:tcPr>
          <w:p w14:paraId="2D78833C" w14:textId="77777777" w:rsidR="009E119A" w:rsidRDefault="009E119A" w:rsidP="00157949">
            <w:pPr>
              <w:jc w:val="both"/>
            </w:pPr>
            <w:r w:rsidRPr="00F341DC">
              <w:rPr>
                <w:rFonts w:cstheme="minorHAnsi"/>
                <w:sz w:val="20"/>
                <w:szCs w:val="20"/>
              </w:rPr>
              <w:t>Individualna podpora</w:t>
            </w:r>
            <w:r>
              <w:rPr>
                <w:rFonts w:cstheme="minorHAnsi"/>
                <w:sz w:val="20"/>
                <w:szCs w:val="20"/>
              </w:rPr>
              <w:t xml:space="preserve"> (v  EUR)</w:t>
            </w:r>
          </w:p>
        </w:tc>
        <w:tc>
          <w:tcPr>
            <w:tcW w:w="1517" w:type="dxa"/>
          </w:tcPr>
          <w:p w14:paraId="034F71F0" w14:textId="77777777" w:rsidR="009E119A" w:rsidRDefault="009E119A" w:rsidP="00157949">
            <w:pPr>
              <w:jc w:val="both"/>
            </w:pPr>
            <w:r w:rsidRPr="00F341DC">
              <w:rPr>
                <w:rFonts w:cstheme="minorHAnsi"/>
                <w:sz w:val="20"/>
                <w:szCs w:val="20"/>
              </w:rPr>
              <w:t>Celotno trajanje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41DC">
              <w:rPr>
                <w:rFonts w:cstheme="minorHAnsi"/>
                <w:sz w:val="20"/>
                <w:szCs w:val="20"/>
              </w:rPr>
              <w:t>(v polnih mesecih/dnevih brez poti)</w:t>
            </w:r>
          </w:p>
        </w:tc>
        <w:tc>
          <w:tcPr>
            <w:tcW w:w="669" w:type="dxa"/>
          </w:tcPr>
          <w:p w14:paraId="19D2AF33" w14:textId="77777777" w:rsidR="009E119A" w:rsidRDefault="009E119A" w:rsidP="00157949">
            <w:pPr>
              <w:jc w:val="both"/>
            </w:pPr>
            <w:r w:rsidRPr="00F341DC">
              <w:rPr>
                <w:rFonts w:cstheme="minorHAnsi"/>
                <w:sz w:val="20"/>
                <w:szCs w:val="20"/>
              </w:rPr>
              <w:t>Št. dni za pot</w:t>
            </w:r>
          </w:p>
        </w:tc>
        <w:tc>
          <w:tcPr>
            <w:tcW w:w="1012" w:type="dxa"/>
          </w:tcPr>
          <w:p w14:paraId="4297F50C" w14:textId="77777777" w:rsidR="009E119A" w:rsidRDefault="009E119A" w:rsidP="00157949">
            <w:pPr>
              <w:jc w:val="both"/>
            </w:pPr>
            <w:r w:rsidRPr="00F341DC">
              <w:rPr>
                <w:rFonts w:cstheme="minorHAnsi"/>
                <w:sz w:val="20"/>
                <w:szCs w:val="20"/>
              </w:rPr>
              <w:t>Pot</w:t>
            </w:r>
            <w:r>
              <w:rPr>
                <w:rFonts w:cstheme="minorHAnsi"/>
                <w:sz w:val="20"/>
                <w:szCs w:val="20"/>
              </w:rPr>
              <w:t xml:space="preserve"> (v  EUR)</w:t>
            </w:r>
          </w:p>
        </w:tc>
        <w:tc>
          <w:tcPr>
            <w:tcW w:w="1425" w:type="dxa"/>
          </w:tcPr>
          <w:p w14:paraId="5AA09CB5" w14:textId="77777777" w:rsidR="009E119A" w:rsidRDefault="009E119A" w:rsidP="00157949">
            <w:pPr>
              <w:jc w:val="both"/>
            </w:pPr>
            <w:r w:rsidRPr="004F4FEE">
              <w:rPr>
                <w:rFonts w:cstheme="minorHAnsi"/>
                <w:sz w:val="20"/>
                <w:szCs w:val="20"/>
              </w:rPr>
              <w:t>Pas razdalje (km)</w:t>
            </w:r>
          </w:p>
        </w:tc>
        <w:tc>
          <w:tcPr>
            <w:tcW w:w="1230" w:type="dxa"/>
          </w:tcPr>
          <w:p w14:paraId="5EA8B34E" w14:textId="77777777" w:rsidR="009E119A" w:rsidRDefault="009E119A" w:rsidP="00157949">
            <w:pPr>
              <w:jc w:val="both"/>
            </w:pPr>
            <w:r w:rsidRPr="004F4FEE">
              <w:rPr>
                <w:rFonts w:cstheme="minorHAnsi"/>
                <w:sz w:val="20"/>
                <w:szCs w:val="20"/>
              </w:rPr>
              <w:t>Št. udeležencev z manj priložnostmi</w:t>
            </w:r>
          </w:p>
        </w:tc>
        <w:tc>
          <w:tcPr>
            <w:tcW w:w="1652" w:type="dxa"/>
          </w:tcPr>
          <w:p w14:paraId="08F3923A" w14:textId="77777777" w:rsidR="009E119A" w:rsidRDefault="009E119A" w:rsidP="00157949">
            <w:pPr>
              <w:jc w:val="both"/>
            </w:pPr>
            <w:r w:rsidRPr="004F4FEE">
              <w:rPr>
                <w:rFonts w:cstheme="minorHAnsi"/>
                <w:sz w:val="20"/>
                <w:szCs w:val="20"/>
              </w:rPr>
              <w:t>»Top-up« za udeležence z manj priložnostmi</w:t>
            </w:r>
            <w:r>
              <w:rPr>
                <w:rFonts w:cstheme="minorHAnsi"/>
                <w:sz w:val="20"/>
                <w:szCs w:val="20"/>
              </w:rPr>
              <w:t xml:space="preserve"> (v  EUR)</w:t>
            </w:r>
          </w:p>
        </w:tc>
        <w:tc>
          <w:tcPr>
            <w:tcW w:w="1221" w:type="dxa"/>
          </w:tcPr>
          <w:p w14:paraId="033D7B37" w14:textId="77777777" w:rsidR="009E119A" w:rsidRDefault="009E119A" w:rsidP="00157949">
            <w:pPr>
              <w:spacing w:before="60" w:after="40"/>
              <w:rPr>
                <w:rFonts w:cstheme="minorHAnsi"/>
                <w:sz w:val="20"/>
                <w:szCs w:val="20"/>
              </w:rPr>
            </w:pPr>
            <w:r w:rsidRPr="004F4FEE">
              <w:rPr>
                <w:rFonts w:cstheme="minorHAnsi"/>
                <w:sz w:val="20"/>
                <w:szCs w:val="20"/>
              </w:rPr>
              <w:t>Skupaj</w:t>
            </w:r>
          </w:p>
          <w:p w14:paraId="68AC8CAC" w14:textId="77777777" w:rsidR="009E119A" w:rsidRDefault="009E119A" w:rsidP="00157949">
            <w:pPr>
              <w:jc w:val="both"/>
            </w:pPr>
            <w:r>
              <w:rPr>
                <w:rFonts w:cstheme="minorHAnsi"/>
                <w:sz w:val="20"/>
                <w:szCs w:val="20"/>
              </w:rPr>
              <w:t>(v  EUR)</w:t>
            </w:r>
          </w:p>
        </w:tc>
      </w:tr>
      <w:tr w:rsidR="009E119A" w14:paraId="6E65650D" w14:textId="77777777" w:rsidTr="003972A2">
        <w:tc>
          <w:tcPr>
            <w:tcW w:w="1080" w:type="dxa"/>
          </w:tcPr>
          <w:p w14:paraId="3F82CD9B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-1385325583"/>
                <w:placeholder>
                  <w:docPart w:val="2043DCA688084C78AEB07550EFD44DB0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80" w:type="dxa"/>
          </w:tcPr>
          <w:p w14:paraId="181688A8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-703487414"/>
                <w:placeholder>
                  <w:docPart w:val="B9EFAE4C59AA4E7B9557213017D20C9C"/>
                </w:placeholder>
                <w:text/>
              </w:sdtPr>
              <w:sdtEndPr/>
              <w:sdtContent>
                <w:r w:rsidR="009E119A" w:rsidRPr="006D2B41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  <w:tc>
          <w:tcPr>
            <w:tcW w:w="1080" w:type="dxa"/>
          </w:tcPr>
          <w:p w14:paraId="3385443D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1551881105"/>
                <w:placeholder>
                  <w:docPart w:val="5ED8466F4568423D9D4042052FB108B5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12" w:type="dxa"/>
          </w:tcPr>
          <w:p w14:paraId="1A979C46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-811322469"/>
                <w:placeholder>
                  <w:docPart w:val="FD2D50DC85AF420C8ECC47FEEFD329FC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517" w:type="dxa"/>
          </w:tcPr>
          <w:p w14:paraId="4552E12D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46115861"/>
                <w:placeholder>
                  <w:docPart w:val="88E861F8702549E4B6FB3D10710437D2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669" w:type="dxa"/>
          </w:tcPr>
          <w:p w14:paraId="17955A96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354554631"/>
                <w:placeholder>
                  <w:docPart w:val="46C6D167511B42A6B441170F5E4CA7C7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12" w:type="dxa"/>
          </w:tcPr>
          <w:p w14:paraId="57C0DACC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1209918786"/>
                <w:placeholder>
                  <w:docPart w:val="7A0B5F99865345DD9EA44CD34C808A02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425" w:type="dxa"/>
          </w:tcPr>
          <w:p w14:paraId="1C96A7B1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-1996252250"/>
                <w:placeholder>
                  <w:docPart w:val="803BB1C6904B41D082257AD8919B9FAA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30" w:type="dxa"/>
          </w:tcPr>
          <w:p w14:paraId="5AABF423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-1773241306"/>
                <w:placeholder>
                  <w:docPart w:val="1FCCDA20D13248DC827F1B34A63D30A1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652" w:type="dxa"/>
          </w:tcPr>
          <w:p w14:paraId="11C1BD75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697815003"/>
                <w:placeholder>
                  <w:docPart w:val="F5B584F8CC194AC48767866EF6E779E3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21" w:type="dxa"/>
          </w:tcPr>
          <w:p w14:paraId="508DE3B5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2095430306"/>
                <w:placeholder>
                  <w:docPart w:val="8440337C11484648AC4033AA1C30D2AC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</w:tr>
      <w:tr w:rsidR="009E119A" w14:paraId="51FB0D34" w14:textId="77777777" w:rsidTr="003972A2">
        <w:tc>
          <w:tcPr>
            <w:tcW w:w="1080" w:type="dxa"/>
          </w:tcPr>
          <w:p w14:paraId="42E29CCF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720173820"/>
                <w:placeholder>
                  <w:docPart w:val="9512927119F04C4BB84F1ED3A730D505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80" w:type="dxa"/>
          </w:tcPr>
          <w:p w14:paraId="0AA6790F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-120309603"/>
                <w:placeholder>
                  <w:docPart w:val="D2C178C498034F0F95D94F5A48D63C8E"/>
                </w:placeholder>
                <w:text/>
              </w:sdtPr>
              <w:sdtEndPr/>
              <w:sdtContent>
                <w:r w:rsidR="009E119A" w:rsidRPr="006D2B41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  <w:tc>
          <w:tcPr>
            <w:tcW w:w="1080" w:type="dxa"/>
          </w:tcPr>
          <w:p w14:paraId="2F7EEF58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951900395"/>
                <w:placeholder>
                  <w:docPart w:val="1E0EBF3A7136455185A8F89041A4A56F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12" w:type="dxa"/>
          </w:tcPr>
          <w:p w14:paraId="33B0D3F8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106636710"/>
                <w:placeholder>
                  <w:docPart w:val="664FFAC4DEEC424CAFC0FF1038633EBA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517" w:type="dxa"/>
          </w:tcPr>
          <w:p w14:paraId="21C09222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-1427269540"/>
                <w:placeholder>
                  <w:docPart w:val="C451AC59941D43319B555BCAA4A0CBD3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669" w:type="dxa"/>
          </w:tcPr>
          <w:p w14:paraId="73B2EF4D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1840888727"/>
                <w:placeholder>
                  <w:docPart w:val="92E38C8F1C2A421F922854658F4991F6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12" w:type="dxa"/>
          </w:tcPr>
          <w:p w14:paraId="32934BB8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-179981369"/>
                <w:placeholder>
                  <w:docPart w:val="11A8AE6D905641F3AC47C4D656643EA8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425" w:type="dxa"/>
          </w:tcPr>
          <w:p w14:paraId="57CC974D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1080951025"/>
                <w:placeholder>
                  <w:docPart w:val="E4EF3F14C42E4D7B90C638D020C6B0A7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30" w:type="dxa"/>
          </w:tcPr>
          <w:p w14:paraId="5ED54D6C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1491680294"/>
                <w:placeholder>
                  <w:docPart w:val="BC389680B0F94E12B796590B32E0F611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652" w:type="dxa"/>
          </w:tcPr>
          <w:p w14:paraId="38080A04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-669706607"/>
                <w:placeholder>
                  <w:docPart w:val="14263DDFC23E4A65A12F03B5B49BEE27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21" w:type="dxa"/>
          </w:tcPr>
          <w:p w14:paraId="277516DE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-30815155"/>
                <w:placeholder>
                  <w:docPart w:val="DA01DF1E1D63414DB1E5FB6F6C919A09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</w:tr>
      <w:tr w:rsidR="009E119A" w14:paraId="256F9FB2" w14:textId="77777777" w:rsidTr="003972A2">
        <w:tc>
          <w:tcPr>
            <w:tcW w:w="1080" w:type="dxa"/>
          </w:tcPr>
          <w:p w14:paraId="27365377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238915666"/>
                <w:placeholder>
                  <w:docPart w:val="61C28E2DE8B94810B4C82F2D6B010F50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80" w:type="dxa"/>
          </w:tcPr>
          <w:p w14:paraId="6A2CD252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191347147"/>
                <w:placeholder>
                  <w:docPart w:val="6034B0D903E743AF8B35DFE0F8B143BB"/>
                </w:placeholder>
                <w:text/>
              </w:sdtPr>
              <w:sdtEndPr/>
              <w:sdtContent>
                <w:r w:rsidR="009E119A" w:rsidRPr="006D2B41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  <w:tc>
          <w:tcPr>
            <w:tcW w:w="1080" w:type="dxa"/>
          </w:tcPr>
          <w:p w14:paraId="548D88AD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101151696"/>
                <w:placeholder>
                  <w:docPart w:val="3B1E25A83EA947F5B8BD3997A3A66F51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12" w:type="dxa"/>
          </w:tcPr>
          <w:p w14:paraId="54C13C79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1011572335"/>
                <w:placeholder>
                  <w:docPart w:val="1C767828FECB415A924F29DA30BE5354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517" w:type="dxa"/>
          </w:tcPr>
          <w:p w14:paraId="1439CFD1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218477233"/>
                <w:placeholder>
                  <w:docPart w:val="0ED0834F60354FC890ECD7CC33A981FD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669" w:type="dxa"/>
          </w:tcPr>
          <w:p w14:paraId="08E640F2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-1941450462"/>
                <w:placeholder>
                  <w:docPart w:val="5451E111D35844318AA97D979C66491D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12" w:type="dxa"/>
          </w:tcPr>
          <w:p w14:paraId="04564A5A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1962531678"/>
                <w:placeholder>
                  <w:docPart w:val="EAD691E0E8824BF381937DA660BD8D52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425" w:type="dxa"/>
          </w:tcPr>
          <w:p w14:paraId="7D6F0847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231361387"/>
                <w:placeholder>
                  <w:docPart w:val="D60FF0EC59E8418AA6B06F0B67CE7067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30" w:type="dxa"/>
          </w:tcPr>
          <w:p w14:paraId="279D84BB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-1974970836"/>
                <w:placeholder>
                  <w:docPart w:val="F8737D7AE0694C73BBC6B0B1F7058C80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652" w:type="dxa"/>
          </w:tcPr>
          <w:p w14:paraId="60F9B400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543104890"/>
                <w:placeholder>
                  <w:docPart w:val="BCF7D97992374485BC637E1B351EAAB5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21" w:type="dxa"/>
          </w:tcPr>
          <w:p w14:paraId="667B5B6F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-854659448"/>
                <w:placeholder>
                  <w:docPart w:val="FE541EAA150A4F23BE759D958A917EAF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</w:tr>
      <w:tr w:rsidR="009E119A" w14:paraId="4D7019EA" w14:textId="77777777" w:rsidTr="003972A2">
        <w:tc>
          <w:tcPr>
            <w:tcW w:w="1080" w:type="dxa"/>
          </w:tcPr>
          <w:p w14:paraId="464E387F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1344197315"/>
                <w:placeholder>
                  <w:docPart w:val="3AA46D8B02814D748249D110C0A219DC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80" w:type="dxa"/>
          </w:tcPr>
          <w:p w14:paraId="41DA28E4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-108206907"/>
                <w:placeholder>
                  <w:docPart w:val="5FAB734110C946219C786340A95108A6"/>
                </w:placeholder>
                <w:text/>
              </w:sdtPr>
              <w:sdtEndPr/>
              <w:sdtContent>
                <w:r w:rsidR="009E119A" w:rsidRPr="006D2B41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  <w:tc>
          <w:tcPr>
            <w:tcW w:w="1080" w:type="dxa"/>
          </w:tcPr>
          <w:p w14:paraId="695F9AFA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-975067770"/>
                <w:placeholder>
                  <w:docPart w:val="E0AB2A2CACDB4C9C94CE1E2F90BC23E2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12" w:type="dxa"/>
          </w:tcPr>
          <w:p w14:paraId="13C95518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2047330841"/>
                <w:placeholder>
                  <w:docPart w:val="FAAC46841F9F4FC8889AFB11156B90DE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517" w:type="dxa"/>
          </w:tcPr>
          <w:p w14:paraId="2DD23F41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2000310953"/>
                <w:placeholder>
                  <w:docPart w:val="D0836FC2879A40D39740BF79A0B8AE2E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669" w:type="dxa"/>
          </w:tcPr>
          <w:p w14:paraId="75D169AA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2015113749"/>
                <w:placeholder>
                  <w:docPart w:val="68E2242B2E01423F8158FA26874BF0C4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012" w:type="dxa"/>
          </w:tcPr>
          <w:p w14:paraId="7DCFA2C7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-1420248702"/>
                <w:placeholder>
                  <w:docPart w:val="F5D5E972AB78432A839B10AD1921FDCF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425" w:type="dxa"/>
          </w:tcPr>
          <w:p w14:paraId="21A4AE98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539550348"/>
                <w:placeholder>
                  <w:docPart w:val="A44014A366614A43AABD4DC945C08A88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30" w:type="dxa"/>
          </w:tcPr>
          <w:p w14:paraId="45CAD243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-1933657122"/>
                <w:placeholder>
                  <w:docPart w:val="E24B17520D4243E7BA674ABFD995AB67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652" w:type="dxa"/>
          </w:tcPr>
          <w:p w14:paraId="10F13467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-1540880616"/>
                <w:placeholder>
                  <w:docPart w:val="877C6253CC7C45BF8F97164ACACF18C4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  <w:tc>
          <w:tcPr>
            <w:tcW w:w="1221" w:type="dxa"/>
          </w:tcPr>
          <w:p w14:paraId="107401A7" w14:textId="77777777" w:rsidR="009E119A" w:rsidRDefault="00FC5C00" w:rsidP="00157949">
            <w:pPr>
              <w:jc w:val="both"/>
            </w:pPr>
            <w:sdt>
              <w:sdtPr>
                <w:rPr>
                  <w:highlight w:val="lightGray"/>
                </w:rPr>
                <w:id w:val="1882511719"/>
                <w:placeholder>
                  <w:docPart w:val="22E2619C92F24A12BA74281E9FCA6270"/>
                </w:placeholder>
                <w:text/>
              </w:sdtPr>
              <w:sdtEndPr/>
              <w:sdtContent>
                <w:r w:rsidR="009E119A">
                  <w:rPr>
                    <w:highlight w:val="lightGray"/>
                  </w:rPr>
                  <w:t xml:space="preserve">      </w:t>
                </w:r>
                <w:r w:rsidR="009E119A" w:rsidRPr="00871B13">
                  <w:rPr>
                    <w:highlight w:val="lightGray"/>
                  </w:rPr>
                  <w:t xml:space="preserve"> </w:t>
                </w:r>
              </w:sdtContent>
            </w:sdt>
          </w:p>
        </w:tc>
      </w:tr>
    </w:tbl>
    <w:p w14:paraId="397F5B25" w14:textId="7FD35B30" w:rsidR="00C87921" w:rsidRDefault="00C87921" w:rsidP="00C87921">
      <w:pPr>
        <w:jc w:val="both"/>
        <w:rPr>
          <w:sz w:val="18"/>
        </w:rPr>
      </w:pPr>
      <w:r>
        <w:t>*</w:t>
      </w:r>
      <w:r w:rsidRPr="00F2591C">
        <w:rPr>
          <w:sz w:val="18"/>
        </w:rPr>
        <w:t xml:space="preserve"> </w:t>
      </w:r>
      <w:r>
        <w:rPr>
          <w:sz w:val="18"/>
        </w:rPr>
        <w:t>P</w:t>
      </w:r>
      <w:r w:rsidR="00BD1ECA">
        <w:rPr>
          <w:sz w:val="18"/>
        </w:rPr>
        <w:t>ri navedbi sredstev</w:t>
      </w:r>
      <w:r>
        <w:rPr>
          <w:sz w:val="18"/>
        </w:rPr>
        <w:t xml:space="preserve"> upoštevajte, da se ta izračunajo v skladu s pravili programa Erasmus + (na podlagi prispevkov na enoto)</w:t>
      </w:r>
      <w:r w:rsidR="00534939" w:rsidRPr="00534939">
        <w:rPr>
          <w:sz w:val="18"/>
        </w:rPr>
        <w:t xml:space="preserve"> </w:t>
      </w:r>
      <w:r w:rsidR="00534939">
        <w:rPr>
          <w:sz w:val="18"/>
        </w:rPr>
        <w:t>– na isti način kot v prijavnici.</w:t>
      </w:r>
    </w:p>
    <w:p w14:paraId="65D8624C" w14:textId="77777777" w:rsidR="00C87921" w:rsidRPr="008B4ADC" w:rsidRDefault="00C87921" w:rsidP="00C87921">
      <w:pPr>
        <w:rPr>
          <w:sz w:val="18"/>
        </w:rPr>
      </w:pPr>
      <w:r>
        <w:rPr>
          <w:sz w:val="18"/>
        </w:rPr>
        <w:t xml:space="preserve">**Lahko dodate več držav hkrati tako, da kopirate tabelo. </w:t>
      </w:r>
    </w:p>
    <w:p w14:paraId="37A7CE22" w14:textId="77777777" w:rsidR="005C1D63" w:rsidRDefault="005C1D63" w:rsidP="005C1D63">
      <w:pPr>
        <w:spacing w:after="0" w:line="240" w:lineRule="auto"/>
        <w:jc w:val="both"/>
      </w:pPr>
    </w:p>
    <w:p w14:paraId="3B9BCE69" w14:textId="5F83D1F4" w:rsidR="005C1D63" w:rsidRDefault="005C1D63" w:rsidP="005C1D63">
      <w:pPr>
        <w:spacing w:after="0" w:line="240" w:lineRule="auto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Pr="00A43733">
        <w:rPr>
          <w:rFonts w:cs="Calibri"/>
        </w:rPr>
      </w:r>
      <w:r w:rsidRPr="00A43733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>
        <w:rPr>
          <w:rFonts w:cs="Calibri"/>
        </w:rPr>
        <w:t xml:space="preserve"> Ne, ne </w:t>
      </w:r>
      <w:r w:rsidR="0033187C">
        <w:rPr>
          <w:rFonts w:cs="Calibri"/>
        </w:rPr>
        <w:t xml:space="preserve">bomo vračali </w:t>
      </w:r>
      <w:r>
        <w:t>sredst</w:t>
      </w:r>
      <w:r w:rsidR="0033187C">
        <w:t>e</w:t>
      </w:r>
      <w:r>
        <w:t>v.</w:t>
      </w:r>
    </w:p>
    <w:p w14:paraId="7B811723" w14:textId="77777777" w:rsidR="0036504A" w:rsidRDefault="0036504A" w:rsidP="0036504A">
      <w:pPr>
        <w:spacing w:after="0" w:line="240" w:lineRule="auto"/>
        <w:jc w:val="both"/>
      </w:pPr>
    </w:p>
    <w:p w14:paraId="45A8E5B9" w14:textId="043B0F3B" w:rsidR="002C2B64" w:rsidRDefault="002C2B64" w:rsidP="00EE2742">
      <w:pPr>
        <w:spacing w:after="0" w:line="240" w:lineRule="auto"/>
        <w:jc w:val="both"/>
      </w:pPr>
    </w:p>
    <w:p w14:paraId="39DF0A7E" w14:textId="5614D7AA" w:rsidR="00856186" w:rsidRPr="00EE2742" w:rsidRDefault="00856186" w:rsidP="00EE2742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PODPIS ODGOVORNE OSEBE ORGANIZACIJE</w:t>
      </w:r>
    </w:p>
    <w:p w14:paraId="3CA24C61" w14:textId="77777777" w:rsidR="00856186" w:rsidRPr="00A43733" w:rsidRDefault="00856186" w:rsidP="00EE2742">
      <w:pPr>
        <w:spacing w:after="0" w:line="240" w:lineRule="auto"/>
        <w:jc w:val="both"/>
      </w:pPr>
    </w:p>
    <w:p w14:paraId="3694BE2C" w14:textId="78A27171" w:rsidR="00E17866" w:rsidRDefault="006367F2" w:rsidP="00E17866">
      <w:pPr>
        <w:spacing w:after="0" w:line="240" w:lineRule="auto"/>
        <w:rPr>
          <w:b/>
        </w:rPr>
      </w:pPr>
      <w:r>
        <w:rPr>
          <w:b/>
        </w:rPr>
        <w:t>Ime in priimek z</w:t>
      </w:r>
      <w:r w:rsidR="00E17866">
        <w:rPr>
          <w:b/>
        </w:rPr>
        <w:t xml:space="preserve">akonitega zastopnika projekta: </w:t>
      </w:r>
      <w:sdt>
        <w:sdtPr>
          <w:rPr>
            <w:b/>
          </w:rPr>
          <w:id w:val="-1091781558"/>
          <w:placeholder>
            <w:docPart w:val="DBFD35D2AA6142D79001348040B78D43"/>
          </w:placeholder>
          <w:showingPlcHdr/>
        </w:sdtPr>
        <w:sdtEndPr/>
        <w:sdtContent>
          <w:r w:rsidR="00E17866" w:rsidRPr="00A34120">
            <w:rPr>
              <w:rStyle w:val="PlaceholderText"/>
            </w:rPr>
            <w:t>Click or tap here to enter text.</w:t>
          </w:r>
        </w:sdtContent>
      </w:sdt>
    </w:p>
    <w:p w14:paraId="03507129" w14:textId="77777777" w:rsidR="00E17866" w:rsidRPr="00ED50F6" w:rsidRDefault="00E17866" w:rsidP="00E17866">
      <w:pPr>
        <w:spacing w:after="0" w:line="240" w:lineRule="auto"/>
        <w:jc w:val="both"/>
        <w:rPr>
          <w:rFonts w:cstheme="minorHAnsi"/>
        </w:rPr>
      </w:pPr>
    </w:p>
    <w:p w14:paraId="4011D6D6" w14:textId="77777777" w:rsidR="00E17866" w:rsidRDefault="00E17866" w:rsidP="00E17866">
      <w:pPr>
        <w:spacing w:after="0" w:line="240" w:lineRule="auto"/>
        <w:jc w:val="both"/>
        <w:rPr>
          <w:rFonts w:cstheme="minorHAnsi"/>
        </w:rPr>
      </w:pPr>
    </w:p>
    <w:p w14:paraId="564C2B6A" w14:textId="13FABEAB" w:rsidR="00A74405" w:rsidRPr="00920A4D" w:rsidRDefault="00A74405" w:rsidP="00A74405">
      <w:pPr>
        <w:spacing w:after="0" w:line="240" w:lineRule="auto"/>
        <w:ind w:left="3540"/>
        <w:rPr>
          <w:i/>
          <w:sz w:val="18"/>
          <w:szCs w:val="1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20A4D">
        <w:rPr>
          <w:i/>
          <w:sz w:val="18"/>
          <w:szCs w:val="18"/>
        </w:rPr>
        <w:t>Prostor za elektronski podpis</w:t>
      </w:r>
    </w:p>
    <w:p w14:paraId="5BE38160" w14:textId="11272F2B" w:rsidR="00F557AF" w:rsidRPr="00ED50F6" w:rsidRDefault="00F557AF" w:rsidP="00E17866">
      <w:pPr>
        <w:spacing w:after="0" w:line="240" w:lineRule="auto"/>
        <w:jc w:val="both"/>
        <w:rPr>
          <w:rFonts w:cstheme="minorHAnsi"/>
        </w:rPr>
      </w:pPr>
    </w:p>
    <w:p w14:paraId="1E27911B" w14:textId="2B69B27F" w:rsidR="00E17866" w:rsidRDefault="00E17866" w:rsidP="00E17866">
      <w:pPr>
        <w:spacing w:after="0" w:line="240" w:lineRule="auto"/>
        <w:jc w:val="both"/>
        <w:rPr>
          <w:rFonts w:cstheme="minorHAnsi"/>
        </w:rPr>
      </w:pPr>
    </w:p>
    <w:p w14:paraId="1892D8F7" w14:textId="77777777" w:rsidR="00A74405" w:rsidRPr="001D1083" w:rsidRDefault="00A74405" w:rsidP="00A74405">
      <w:pPr>
        <w:spacing w:after="0" w:line="240" w:lineRule="auto"/>
        <w:jc w:val="both"/>
      </w:pPr>
      <w:proofErr w:type="spellStart"/>
      <w:r w:rsidRPr="00204BD6">
        <w:rPr>
          <w:rStyle w:val="PlaceholderText"/>
        </w:rPr>
        <w:t>Click</w:t>
      </w:r>
      <w:proofErr w:type="spellEnd"/>
      <w:r w:rsidRPr="00204BD6">
        <w:rPr>
          <w:rStyle w:val="PlaceholderText"/>
        </w:rPr>
        <w:t xml:space="preserve"> </w:t>
      </w:r>
      <w:proofErr w:type="spellStart"/>
      <w:r w:rsidRPr="00204BD6">
        <w:rPr>
          <w:rStyle w:val="PlaceholderText"/>
        </w:rPr>
        <w:t>or</w:t>
      </w:r>
      <w:proofErr w:type="spellEnd"/>
      <w:r w:rsidRPr="00204BD6">
        <w:rPr>
          <w:rStyle w:val="PlaceholderText"/>
        </w:rPr>
        <w:t xml:space="preserve"> tap to enter a date.</w:t>
      </w:r>
    </w:p>
    <w:p w14:paraId="10F18E27" w14:textId="77777777" w:rsidR="00366A95" w:rsidRDefault="00366A95" w:rsidP="00E17866">
      <w:pPr>
        <w:spacing w:after="0" w:line="240" w:lineRule="auto"/>
        <w:jc w:val="both"/>
        <w:rPr>
          <w:rFonts w:cstheme="minorHAnsi"/>
        </w:rPr>
      </w:pPr>
    </w:p>
    <w:sectPr w:rsidR="00366A95" w:rsidSect="00FF0206">
      <w:pgSz w:w="16838" w:h="11906" w:orient="landscape"/>
      <w:pgMar w:top="1418" w:right="204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5AACB" w14:textId="77777777" w:rsidR="00EB4F53" w:rsidRDefault="00EB4F53" w:rsidP="003F3034">
      <w:pPr>
        <w:spacing w:after="0" w:line="240" w:lineRule="auto"/>
      </w:pPr>
      <w:r>
        <w:separator/>
      </w:r>
    </w:p>
  </w:endnote>
  <w:endnote w:type="continuationSeparator" w:id="0">
    <w:p w14:paraId="3A6E2809" w14:textId="77777777" w:rsidR="00EB4F53" w:rsidRDefault="00EB4F53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56DB5" w14:textId="5D3B7647" w:rsidR="00A13441" w:rsidRPr="00366A95" w:rsidRDefault="00F933B6" w:rsidP="00366A95">
    <w:pPr>
      <w:pStyle w:val="Details"/>
      <w:spacing w:after="120"/>
      <w:rPr>
        <w:lang w:val="sl-SI"/>
      </w:rPr>
    </w:pPr>
    <w:r w:rsidRPr="00366A95">
      <w:rPr>
        <w:lang w:val="sl-SI"/>
      </w:rPr>
      <w:fldChar w:fldCharType="begin"/>
    </w:r>
    <w:r w:rsidRPr="00366A95">
      <w:rPr>
        <w:lang w:val="sl-SI"/>
      </w:rPr>
      <w:instrText xml:space="preserve"> DATE  \@ "dd. MM. yyyy" \l  \* MERGEFORMAT </w:instrText>
    </w:r>
    <w:r w:rsidRPr="00366A95">
      <w:rPr>
        <w:lang w:val="sl-SI"/>
      </w:rPr>
      <w:fldChar w:fldCharType="separate"/>
    </w:r>
    <w:r w:rsidR="00FC5C00">
      <w:rPr>
        <w:noProof/>
        <w:lang w:val="sl-SI"/>
      </w:rPr>
      <w:t xml:space="preserve">22. 08. </w:t>
    </w:r>
    <w:r w:rsidR="00FC5C00">
      <w:rPr>
        <w:noProof/>
        <w:lang w:val="sl-SI"/>
      </w:rPr>
      <w:t>2025</w:t>
    </w:r>
    <w:r w:rsidRPr="00366A95">
      <w:rPr>
        <w:lang w:val="sl-SI"/>
      </w:rPr>
      <w:fldChar w:fldCharType="end"/>
    </w:r>
    <w:r w:rsidR="00A54282" w:rsidRPr="00366A95">
      <w:rPr>
        <w:b/>
        <w:lang w:val="sl-SI"/>
      </w:rPr>
      <w:tab/>
    </w:r>
    <w:r w:rsidR="00A54282" w:rsidRPr="00366A95">
      <w:rPr>
        <w:b/>
        <w:lang w:val="sl-SI"/>
      </w:rPr>
      <w:tab/>
    </w:r>
    <w:r w:rsidR="008112B9" w:rsidRPr="00366A95">
      <w:rPr>
        <w:lang w:val="sl-SI"/>
      </w:rPr>
      <w:t>Stran</w:t>
    </w:r>
    <w:r w:rsidR="008112B9" w:rsidRPr="00366A95">
      <w:rPr>
        <w:rFonts w:ascii="Calibri" w:eastAsia="Calibri" w:hAnsi="Calibri" w:cs="Calibri"/>
        <w:spacing w:val="60"/>
        <w:sz w:val="16"/>
        <w:szCs w:val="16"/>
        <w:lang w:val="sl-SI"/>
      </w:rPr>
      <w:t xml:space="preserve"> </w:t>
    </w:r>
    <w:r w:rsidR="008112B9" w:rsidRPr="00366A95">
      <w:rPr>
        <w:rFonts w:ascii="Calibri" w:eastAsia="Calibri" w:hAnsi="Calibri" w:cs="Calibri"/>
        <w:sz w:val="16"/>
        <w:szCs w:val="16"/>
        <w:lang w:val="sl-SI"/>
      </w:rPr>
      <w:t xml:space="preserve"> </w:t>
    </w:r>
    <w:r w:rsidR="008112B9" w:rsidRPr="00366A95">
      <w:rPr>
        <w:rFonts w:ascii="Calibri" w:eastAsia="Calibri" w:hAnsi="Calibri" w:cs="Calibri"/>
        <w:color w:val="2F2C64"/>
        <w:sz w:val="16"/>
        <w:szCs w:val="16"/>
        <w:lang w:val="sl-SI"/>
      </w:rPr>
      <w:fldChar w:fldCharType="begin"/>
    </w:r>
    <w:r w:rsidR="008112B9" w:rsidRPr="00366A95">
      <w:rPr>
        <w:rFonts w:ascii="Calibri" w:eastAsia="Calibri" w:hAnsi="Calibri" w:cs="Calibri"/>
        <w:color w:val="2F2C64"/>
        <w:sz w:val="16"/>
        <w:szCs w:val="16"/>
        <w:lang w:val="sl-SI"/>
      </w:rPr>
      <w:instrText xml:space="preserve"> PAGE   \* MERGEFORMAT </w:instrText>
    </w:r>
    <w:r w:rsidR="008112B9" w:rsidRPr="00366A95">
      <w:rPr>
        <w:rFonts w:ascii="Calibri" w:eastAsia="Calibri" w:hAnsi="Calibri" w:cs="Calibri"/>
        <w:color w:val="2F2C64"/>
        <w:sz w:val="16"/>
        <w:szCs w:val="16"/>
        <w:lang w:val="sl-SI"/>
      </w:rPr>
      <w:fldChar w:fldCharType="separate"/>
    </w:r>
    <w:r w:rsidR="003972A2" w:rsidRPr="003972A2">
      <w:rPr>
        <w:rFonts w:ascii="Calibri" w:eastAsia="Calibri" w:hAnsi="Calibri" w:cs="Calibri"/>
        <w:b/>
        <w:bCs/>
        <w:noProof/>
        <w:color w:val="2F2C64"/>
        <w:sz w:val="16"/>
        <w:szCs w:val="16"/>
        <w:lang w:val="sl-SI"/>
      </w:rPr>
      <w:t>4</w:t>
    </w:r>
    <w:r w:rsidR="008112B9" w:rsidRPr="00366A95">
      <w:rPr>
        <w:rFonts w:ascii="Calibri" w:eastAsia="Calibri" w:hAnsi="Calibri" w:cs="Calibri"/>
        <w:b/>
        <w:bCs/>
        <w:color w:val="2F2C64"/>
        <w:sz w:val="16"/>
        <w:szCs w:val="16"/>
        <w:lang w:val="sl-SI"/>
      </w:rPr>
      <w:fldChar w:fldCharType="end"/>
    </w:r>
    <w:r w:rsidR="008112B9" w:rsidRPr="00366A95">
      <w:rPr>
        <w:rFonts w:ascii="Calibri" w:eastAsia="Calibri" w:hAnsi="Calibri" w:cs="Calibri"/>
        <w:b/>
        <w:bCs/>
        <w:color w:val="2F2C64"/>
        <w:sz w:val="16"/>
        <w:szCs w:val="16"/>
        <w:lang w:val="sl-SI"/>
      </w:rPr>
      <w:t xml:space="preserve"> </w:t>
    </w:r>
    <w:r w:rsidR="008112B9" w:rsidRPr="00366A95">
      <w:rPr>
        <w:rFonts w:ascii="Calibri" w:eastAsia="Calibri" w:hAnsi="Calibri" w:cs="Calibri"/>
        <w:color w:val="2F2C64"/>
        <w:sz w:val="16"/>
        <w:szCs w:val="16"/>
        <w:lang w:val="sl-SI"/>
      </w:rPr>
      <w:t>|</w:t>
    </w:r>
    <w:r w:rsidR="008112B9" w:rsidRPr="00366A95">
      <w:rPr>
        <w:rFonts w:ascii="Calibri" w:eastAsia="Calibri" w:hAnsi="Calibri" w:cs="Calibri"/>
        <w:b/>
        <w:bCs/>
        <w:color w:val="2F2C64"/>
        <w:sz w:val="16"/>
        <w:szCs w:val="16"/>
        <w:lang w:val="sl-SI"/>
      </w:rPr>
      <w:t xml:space="preserve"> </w:t>
    </w:r>
    <w:r w:rsidR="008112B9" w:rsidRPr="00366A95">
      <w:rPr>
        <w:rFonts w:ascii="Calibri" w:eastAsia="Calibri" w:hAnsi="Calibri" w:cs="Calibri"/>
        <w:b/>
        <w:bCs/>
        <w:sz w:val="16"/>
        <w:szCs w:val="16"/>
        <w:lang w:val="sl-SI"/>
      </w:rPr>
      <w:fldChar w:fldCharType="begin"/>
    </w:r>
    <w:r w:rsidR="008112B9" w:rsidRPr="00366A95">
      <w:rPr>
        <w:rFonts w:ascii="Calibri" w:eastAsia="Calibri" w:hAnsi="Calibri" w:cs="Calibri"/>
        <w:b/>
        <w:bCs/>
        <w:sz w:val="16"/>
        <w:szCs w:val="16"/>
        <w:lang w:val="sl-SI"/>
      </w:rPr>
      <w:instrText xml:space="preserve"> NUMPAGES  \* Arabic  \* MERGEFORMAT </w:instrText>
    </w:r>
    <w:r w:rsidR="008112B9" w:rsidRPr="00366A95">
      <w:rPr>
        <w:rFonts w:ascii="Calibri" w:eastAsia="Calibri" w:hAnsi="Calibri" w:cs="Calibri"/>
        <w:b/>
        <w:bCs/>
        <w:sz w:val="16"/>
        <w:szCs w:val="16"/>
        <w:lang w:val="sl-SI"/>
      </w:rPr>
      <w:fldChar w:fldCharType="separate"/>
    </w:r>
    <w:r w:rsidR="003972A2">
      <w:rPr>
        <w:rFonts w:ascii="Calibri" w:eastAsia="Calibri" w:hAnsi="Calibri" w:cs="Calibri"/>
        <w:b/>
        <w:bCs/>
        <w:noProof/>
        <w:sz w:val="16"/>
        <w:szCs w:val="16"/>
        <w:lang w:val="sl-SI"/>
      </w:rPr>
      <w:t>4</w:t>
    </w:r>
    <w:r w:rsidR="008112B9" w:rsidRPr="00366A95">
      <w:rPr>
        <w:rFonts w:ascii="Calibri" w:eastAsia="Calibri" w:hAnsi="Calibri" w:cs="Calibri"/>
        <w:b/>
        <w:bCs/>
        <w:sz w:val="16"/>
        <w:szCs w:val="16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470CF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0B181B6" wp14:editId="24C9FBFC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54E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placeholder>
          <w:docPart w:val="D95739B0A85443A194301B4718D287A4"/>
        </w:placeholder>
        <w:docPartList>
          <w:docPartGallery w:val="Custom 1"/>
          <w:docPartCategory w:val="Logotipi"/>
        </w:docPartList>
      </w:sdtPr>
      <w:sdtEndPr/>
      <w:sdtContent>
        <w:r w:rsidR="00955D90" w:rsidRPr="00955D90">
          <w:drawing>
            <wp:inline distT="0" distB="0" distL="0" distR="0" wp14:anchorId="73D4B65B" wp14:editId="4264A9A9">
              <wp:extent cx="1440000" cy="584568"/>
              <wp:effectExtent l="0" t="0" r="0" b="0"/>
              <wp:docPr id="25" name="Pictur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14:paraId="11A8859A" w14:textId="77777777" w:rsidR="00A13441" w:rsidRPr="00FB5B69" w:rsidRDefault="00A13441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placeholder>
        <w:docPart w:val="98F8EB7C6E9F4F938E5C7F3C130C8324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091A149A" w14:textId="77777777" w:rsidR="00026913" w:rsidRPr="00636ADB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78720" behindDoc="1" locked="0" layoutInCell="1" allowOverlap="1" wp14:anchorId="2ACD81C0" wp14:editId="28F775EC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26" name="Picture 26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48951F80" w14:textId="77777777" w:rsidR="00026913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14:paraId="1BE65D40" w14:textId="77777777" w:rsidR="00026913" w:rsidRPr="00CE5264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6F941B5E" w14:textId="77777777" w:rsidR="00A13441" w:rsidRPr="00A13441" w:rsidRDefault="00FC5C00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34B9D" w14:textId="77777777" w:rsidR="00EB4F53" w:rsidRDefault="00EB4F53" w:rsidP="003F3034">
      <w:pPr>
        <w:spacing w:after="0" w:line="240" w:lineRule="auto"/>
      </w:pPr>
      <w:r>
        <w:separator/>
      </w:r>
    </w:p>
  </w:footnote>
  <w:footnote w:type="continuationSeparator" w:id="0">
    <w:p w14:paraId="168015B4" w14:textId="77777777" w:rsidR="00EB4F53" w:rsidRDefault="00EB4F53" w:rsidP="003F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74D0" w14:textId="77777777"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7E30E2E9" wp14:editId="347E0F30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placeholder>
        <w:docPart w:val="F9940CEB5E384DD38349A4F3A9E6532E"/>
      </w:placeholder>
      <w:docPartList>
        <w:docPartGallery w:val="Custom 1"/>
        <w:docPartCategory w:val="Glava"/>
      </w:docPartList>
    </w:sdtPr>
    <w:sdtEndPr/>
    <w:sdtContent>
      <w:p w14:paraId="3E241F83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0AD9B72A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za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14:paraId="0DC627DA" w14:textId="2F4919D5" w:rsidR="006A0439" w:rsidRPr="00366A95" w:rsidRDefault="00FC5C00" w:rsidP="00C87991">
        <w:pPr>
          <w:pStyle w:val="Details"/>
          <w:rPr>
            <w:i w:val="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9E1AC" w14:textId="1F160A5A" w:rsidR="00593EDE" w:rsidRDefault="00F933B6" w:rsidP="00593EDE">
    <w:pPr>
      <w:pStyle w:val="Details"/>
      <w:rPr>
        <w:i w:val="0"/>
      </w:rPr>
    </w:pPr>
    <w:r>
      <w:fldChar w:fldCharType="begin"/>
    </w:r>
    <w:r>
      <w:rPr>
        <w:lang w:val="sl-SI"/>
      </w:rPr>
      <w:instrText xml:space="preserve"> DATE  \@ "dd. MM. yyyy" \l  \* MERGEFORMAT </w:instrText>
    </w:r>
    <w:r>
      <w:fldChar w:fldCharType="separate"/>
    </w:r>
    <w:r w:rsidR="00FC5C00">
      <w:rPr>
        <w:noProof/>
        <w:lang w:val="sl-SI"/>
      </w:rPr>
      <w:t>22. 08. 2025</w:t>
    </w:r>
    <w:r>
      <w:fldChar w:fldCharType="end"/>
    </w:r>
    <w:r w:rsidR="00593EDE">
      <w:rPr>
        <w:noProof/>
        <w:lang w:val="sl-SI" w:eastAsia="sl-SI"/>
      </w:rPr>
      <w:drawing>
        <wp:anchor distT="0" distB="0" distL="114300" distR="114300" simplePos="0" relativeHeight="251680768" behindDoc="1" locked="0" layoutInCell="1" allowOverlap="1" wp14:anchorId="316E483B" wp14:editId="6ED5D7FF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-379554437"/>
      <w:placeholder>
        <w:docPart w:val="B7D709F83A2E4810AC5880398F4CF18F"/>
      </w:placeholder>
      <w:docPartList>
        <w:docPartGallery w:val="Custom 1"/>
        <w:docPartCategory w:val="Glava"/>
      </w:docPartList>
    </w:sdtPr>
    <w:sdtEndPr/>
    <w:sdtContent>
      <w:p w14:paraId="0FB35828" w14:textId="77777777" w:rsidR="00593EDE" w:rsidRPr="00E34CC0" w:rsidRDefault="00593EDE" w:rsidP="00593EDE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6E49B3BF" w14:textId="77777777" w:rsidR="00593EDE" w:rsidRDefault="00593EDE" w:rsidP="00593EDE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za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14:paraId="5890165B" w14:textId="1C818F97" w:rsidR="00E34CC0" w:rsidRDefault="00FC5C00" w:rsidP="00593EDE">
        <w:pPr>
          <w:pStyle w:val="Details"/>
          <w:spacing w:after="12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318"/>
    <w:multiLevelType w:val="hybridMultilevel"/>
    <w:tmpl w:val="B1FC7C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D0E0740"/>
    <w:multiLevelType w:val="hybridMultilevel"/>
    <w:tmpl w:val="8DDA7798"/>
    <w:lvl w:ilvl="0" w:tplc="B11E74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4DB4"/>
    <w:multiLevelType w:val="hybridMultilevel"/>
    <w:tmpl w:val="C29C58B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76358"/>
    <w:multiLevelType w:val="hybridMultilevel"/>
    <w:tmpl w:val="1EA06A3E"/>
    <w:lvl w:ilvl="0" w:tplc="8D20A2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E785E"/>
    <w:multiLevelType w:val="hybridMultilevel"/>
    <w:tmpl w:val="7578DB76"/>
    <w:lvl w:ilvl="0" w:tplc="0D6C2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06FAD"/>
    <w:multiLevelType w:val="hybridMultilevel"/>
    <w:tmpl w:val="D77A1C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F52174"/>
    <w:multiLevelType w:val="hybridMultilevel"/>
    <w:tmpl w:val="5B0EB52C"/>
    <w:lvl w:ilvl="0" w:tplc="18500D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C09F3"/>
    <w:multiLevelType w:val="hybridMultilevel"/>
    <w:tmpl w:val="E3B8C098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1671631">
    <w:abstractNumId w:val="12"/>
  </w:num>
  <w:num w:numId="2" w16cid:durableId="152912515">
    <w:abstractNumId w:val="1"/>
  </w:num>
  <w:num w:numId="3" w16cid:durableId="121310114">
    <w:abstractNumId w:val="2"/>
  </w:num>
  <w:num w:numId="4" w16cid:durableId="1888297085">
    <w:abstractNumId w:val="8"/>
  </w:num>
  <w:num w:numId="5" w16cid:durableId="1271279876">
    <w:abstractNumId w:val="11"/>
  </w:num>
  <w:num w:numId="6" w16cid:durableId="801964603">
    <w:abstractNumId w:val="7"/>
  </w:num>
  <w:num w:numId="7" w16cid:durableId="1277061953">
    <w:abstractNumId w:val="6"/>
  </w:num>
  <w:num w:numId="8" w16cid:durableId="1896116291">
    <w:abstractNumId w:val="5"/>
  </w:num>
  <w:num w:numId="9" w16cid:durableId="1797332688">
    <w:abstractNumId w:val="3"/>
  </w:num>
  <w:num w:numId="10" w16cid:durableId="106124009">
    <w:abstractNumId w:val="12"/>
  </w:num>
  <w:num w:numId="11" w16cid:durableId="762190326">
    <w:abstractNumId w:val="12"/>
  </w:num>
  <w:num w:numId="12" w16cid:durableId="1093280503">
    <w:abstractNumId w:val="12"/>
  </w:num>
  <w:num w:numId="13" w16cid:durableId="968976962">
    <w:abstractNumId w:val="9"/>
  </w:num>
  <w:num w:numId="14" w16cid:durableId="8875714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8758525">
    <w:abstractNumId w:val="4"/>
  </w:num>
  <w:num w:numId="16" w16cid:durableId="1099327273">
    <w:abstractNumId w:val="0"/>
  </w:num>
  <w:num w:numId="17" w16cid:durableId="1131553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86"/>
    <w:rsid w:val="00023F4E"/>
    <w:rsid w:val="00026913"/>
    <w:rsid w:val="00030EC9"/>
    <w:rsid w:val="000355A4"/>
    <w:rsid w:val="00040D08"/>
    <w:rsid w:val="00042059"/>
    <w:rsid w:val="00042C71"/>
    <w:rsid w:val="000547C1"/>
    <w:rsid w:val="00064334"/>
    <w:rsid w:val="00065462"/>
    <w:rsid w:val="000B75CE"/>
    <w:rsid w:val="000D35E1"/>
    <w:rsid w:val="000F4131"/>
    <w:rsid w:val="0010159D"/>
    <w:rsid w:val="0012435F"/>
    <w:rsid w:val="00136506"/>
    <w:rsid w:val="0014139D"/>
    <w:rsid w:val="00157E0B"/>
    <w:rsid w:val="001719B6"/>
    <w:rsid w:val="00185527"/>
    <w:rsid w:val="001B5AEF"/>
    <w:rsid w:val="001D1083"/>
    <w:rsid w:val="001D6C8D"/>
    <w:rsid w:val="001E7CA2"/>
    <w:rsid w:val="002013EF"/>
    <w:rsid w:val="00240CF8"/>
    <w:rsid w:val="00266DCC"/>
    <w:rsid w:val="00267393"/>
    <w:rsid w:val="00277557"/>
    <w:rsid w:val="002A0333"/>
    <w:rsid w:val="002C2B64"/>
    <w:rsid w:val="002E3BBF"/>
    <w:rsid w:val="003070E4"/>
    <w:rsid w:val="00307604"/>
    <w:rsid w:val="00321B61"/>
    <w:rsid w:val="0033187C"/>
    <w:rsid w:val="00345894"/>
    <w:rsid w:val="00352CD7"/>
    <w:rsid w:val="0036460F"/>
    <w:rsid w:val="0036504A"/>
    <w:rsid w:val="00366615"/>
    <w:rsid w:val="00366A95"/>
    <w:rsid w:val="003735D9"/>
    <w:rsid w:val="003972A2"/>
    <w:rsid w:val="003D54A8"/>
    <w:rsid w:val="003D6245"/>
    <w:rsid w:val="003F3034"/>
    <w:rsid w:val="00423EEA"/>
    <w:rsid w:val="004249CB"/>
    <w:rsid w:val="00431180"/>
    <w:rsid w:val="004744ED"/>
    <w:rsid w:val="00486BD2"/>
    <w:rsid w:val="004A1506"/>
    <w:rsid w:val="004B01AD"/>
    <w:rsid w:val="004C1317"/>
    <w:rsid w:val="004D413F"/>
    <w:rsid w:val="004E3C56"/>
    <w:rsid w:val="004E4F4D"/>
    <w:rsid w:val="004F4B4B"/>
    <w:rsid w:val="00503A22"/>
    <w:rsid w:val="00526388"/>
    <w:rsid w:val="00530CDF"/>
    <w:rsid w:val="00534939"/>
    <w:rsid w:val="0057015B"/>
    <w:rsid w:val="00593EDE"/>
    <w:rsid w:val="005A1F4E"/>
    <w:rsid w:val="005A57E8"/>
    <w:rsid w:val="005C1D63"/>
    <w:rsid w:val="005C6784"/>
    <w:rsid w:val="005D7499"/>
    <w:rsid w:val="005F1BFD"/>
    <w:rsid w:val="005F60A5"/>
    <w:rsid w:val="005F722E"/>
    <w:rsid w:val="006010BD"/>
    <w:rsid w:val="0061597A"/>
    <w:rsid w:val="00622BBD"/>
    <w:rsid w:val="00622E75"/>
    <w:rsid w:val="00630B84"/>
    <w:rsid w:val="006332C6"/>
    <w:rsid w:val="00633387"/>
    <w:rsid w:val="006367F2"/>
    <w:rsid w:val="006760C8"/>
    <w:rsid w:val="00687413"/>
    <w:rsid w:val="00693765"/>
    <w:rsid w:val="006A0439"/>
    <w:rsid w:val="006D262B"/>
    <w:rsid w:val="006E1BC4"/>
    <w:rsid w:val="006E1F22"/>
    <w:rsid w:val="006F57FF"/>
    <w:rsid w:val="00713A9D"/>
    <w:rsid w:val="007406B7"/>
    <w:rsid w:val="00744DD4"/>
    <w:rsid w:val="00756F32"/>
    <w:rsid w:val="00760804"/>
    <w:rsid w:val="007959D6"/>
    <w:rsid w:val="0079652A"/>
    <w:rsid w:val="00797A17"/>
    <w:rsid w:val="00801B55"/>
    <w:rsid w:val="0081063E"/>
    <w:rsid w:val="008112B9"/>
    <w:rsid w:val="00814A52"/>
    <w:rsid w:val="00831350"/>
    <w:rsid w:val="008431B5"/>
    <w:rsid w:val="0085414E"/>
    <w:rsid w:val="00856186"/>
    <w:rsid w:val="0087036D"/>
    <w:rsid w:val="00885890"/>
    <w:rsid w:val="008C1A8B"/>
    <w:rsid w:val="008C6F1B"/>
    <w:rsid w:val="008C7EA1"/>
    <w:rsid w:val="008F3B0D"/>
    <w:rsid w:val="00910893"/>
    <w:rsid w:val="00922B32"/>
    <w:rsid w:val="00936D13"/>
    <w:rsid w:val="0094418A"/>
    <w:rsid w:val="0095164D"/>
    <w:rsid w:val="00954115"/>
    <w:rsid w:val="00955D90"/>
    <w:rsid w:val="00956656"/>
    <w:rsid w:val="00983611"/>
    <w:rsid w:val="009841B1"/>
    <w:rsid w:val="009909FF"/>
    <w:rsid w:val="0099483D"/>
    <w:rsid w:val="009C3A63"/>
    <w:rsid w:val="009D2A61"/>
    <w:rsid w:val="009D6211"/>
    <w:rsid w:val="009E119A"/>
    <w:rsid w:val="009F455A"/>
    <w:rsid w:val="00A078BB"/>
    <w:rsid w:val="00A13441"/>
    <w:rsid w:val="00A5032C"/>
    <w:rsid w:val="00A54282"/>
    <w:rsid w:val="00A74405"/>
    <w:rsid w:val="00A75845"/>
    <w:rsid w:val="00A94556"/>
    <w:rsid w:val="00AA2D40"/>
    <w:rsid w:val="00AB4C97"/>
    <w:rsid w:val="00AF54C8"/>
    <w:rsid w:val="00B32A6F"/>
    <w:rsid w:val="00B603FD"/>
    <w:rsid w:val="00B61425"/>
    <w:rsid w:val="00B635C0"/>
    <w:rsid w:val="00B72896"/>
    <w:rsid w:val="00B77E47"/>
    <w:rsid w:val="00B8241F"/>
    <w:rsid w:val="00B84270"/>
    <w:rsid w:val="00B863F7"/>
    <w:rsid w:val="00BA3DD3"/>
    <w:rsid w:val="00BA4335"/>
    <w:rsid w:val="00BD1D96"/>
    <w:rsid w:val="00BD1ECA"/>
    <w:rsid w:val="00BD7A1D"/>
    <w:rsid w:val="00BE4066"/>
    <w:rsid w:val="00BE4264"/>
    <w:rsid w:val="00BF273C"/>
    <w:rsid w:val="00C02356"/>
    <w:rsid w:val="00C2016B"/>
    <w:rsid w:val="00C56290"/>
    <w:rsid w:val="00C627E6"/>
    <w:rsid w:val="00C74941"/>
    <w:rsid w:val="00C87921"/>
    <w:rsid w:val="00C87991"/>
    <w:rsid w:val="00CA49A7"/>
    <w:rsid w:val="00CA548D"/>
    <w:rsid w:val="00CE3125"/>
    <w:rsid w:val="00CE5264"/>
    <w:rsid w:val="00CF15B8"/>
    <w:rsid w:val="00CF3552"/>
    <w:rsid w:val="00D01B84"/>
    <w:rsid w:val="00D1236E"/>
    <w:rsid w:val="00D21CBC"/>
    <w:rsid w:val="00D742A7"/>
    <w:rsid w:val="00D909F9"/>
    <w:rsid w:val="00D92AE9"/>
    <w:rsid w:val="00D97180"/>
    <w:rsid w:val="00DA0168"/>
    <w:rsid w:val="00DA33C1"/>
    <w:rsid w:val="00DB27AE"/>
    <w:rsid w:val="00DB386F"/>
    <w:rsid w:val="00DC2420"/>
    <w:rsid w:val="00DD05E8"/>
    <w:rsid w:val="00DF6C1D"/>
    <w:rsid w:val="00E00676"/>
    <w:rsid w:val="00E15D9D"/>
    <w:rsid w:val="00E17866"/>
    <w:rsid w:val="00E24A65"/>
    <w:rsid w:val="00E34CC0"/>
    <w:rsid w:val="00E539F2"/>
    <w:rsid w:val="00E55A74"/>
    <w:rsid w:val="00EA63AA"/>
    <w:rsid w:val="00EB37E4"/>
    <w:rsid w:val="00EB4F53"/>
    <w:rsid w:val="00EB5081"/>
    <w:rsid w:val="00EB5E96"/>
    <w:rsid w:val="00EB6D9D"/>
    <w:rsid w:val="00EC206D"/>
    <w:rsid w:val="00ED2BA7"/>
    <w:rsid w:val="00ED4CC4"/>
    <w:rsid w:val="00EE12A4"/>
    <w:rsid w:val="00EE2742"/>
    <w:rsid w:val="00EE4158"/>
    <w:rsid w:val="00EE4348"/>
    <w:rsid w:val="00EF0988"/>
    <w:rsid w:val="00F173F5"/>
    <w:rsid w:val="00F2591C"/>
    <w:rsid w:val="00F323E3"/>
    <w:rsid w:val="00F34983"/>
    <w:rsid w:val="00F35DBC"/>
    <w:rsid w:val="00F40B5C"/>
    <w:rsid w:val="00F557AF"/>
    <w:rsid w:val="00F66BCF"/>
    <w:rsid w:val="00F933B6"/>
    <w:rsid w:val="00FB422B"/>
    <w:rsid w:val="00FB5B69"/>
    <w:rsid w:val="00FC1C62"/>
    <w:rsid w:val="00FC49CF"/>
    <w:rsid w:val="00FC5C00"/>
    <w:rsid w:val="00FD1E30"/>
    <w:rsid w:val="00FF0206"/>
    <w:rsid w:val="00FF1389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5751540"/>
  <w15:chartTrackingRefBased/>
  <w15:docId w15:val="{116593DC-5EA1-4531-8928-AE113AD9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86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  <w:lang w:val="en-US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character" w:styleId="CommentReference">
    <w:name w:val="annotation reference"/>
    <w:unhideWhenUsed/>
    <w:rsid w:val="00856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56186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6186"/>
    <w:rPr>
      <w:rFonts w:ascii="Arial" w:eastAsia="Calibri" w:hAnsi="Arial" w:cs="Times New Roman"/>
      <w:sz w:val="20"/>
      <w:szCs w:val="20"/>
      <w:lang w:val="sl-SI"/>
    </w:rPr>
  </w:style>
  <w:style w:type="table" w:customStyle="1" w:styleId="TableGrid2">
    <w:name w:val="Table Grid2"/>
    <w:basedOn w:val="TableNormal"/>
    <w:next w:val="TableGrid"/>
    <w:uiPriority w:val="39"/>
    <w:rsid w:val="00856186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56186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56186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efaultParagraphFont"/>
    <w:rsid w:val="00856186"/>
  </w:style>
  <w:style w:type="table" w:styleId="TableGrid">
    <w:name w:val="Table Grid"/>
    <w:basedOn w:val="TableNormal"/>
    <w:uiPriority w:val="39"/>
    <w:rsid w:val="0085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86"/>
    <w:rPr>
      <w:rFonts w:ascii="Segoe UI" w:hAnsi="Segoe UI" w:cs="Segoe UI"/>
      <w:sz w:val="18"/>
      <w:szCs w:val="18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74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742"/>
    <w:rPr>
      <w:rFonts w:ascii="Arial" w:eastAsia="Calibri" w:hAnsi="Arial" w:cs="Times New Roman"/>
      <w:b/>
      <w:bCs/>
      <w:sz w:val="20"/>
      <w:szCs w:val="20"/>
      <w:lang w:val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6A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6A95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366A95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F323E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323E3"/>
    <w:rPr>
      <w:rFonts w:ascii="Verdana" w:eastAsia="Verdana" w:hAnsi="Verdana" w:cs="Verdana"/>
      <w:sz w:val="20"/>
      <w:szCs w:val="20"/>
    </w:rPr>
  </w:style>
  <w:style w:type="paragraph" w:styleId="Revision">
    <w:name w:val="Revision"/>
    <w:hidden/>
    <w:uiPriority w:val="99"/>
    <w:semiHidden/>
    <w:rsid w:val="00BD7A1D"/>
    <w:pPr>
      <w:spacing w:after="0" w:line="240" w:lineRule="auto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peh\AppData\Roaming\Microsoft\Templates\Dopis_CMEPIUS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4A2BE6A25A49FBADB6C94172B4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EACC3-026C-4B42-8B7F-D3CD971D144A}"/>
      </w:docPartPr>
      <w:docPartBody>
        <w:p w:rsidR="008A6520" w:rsidRDefault="00CA4DEB" w:rsidP="00CA4DEB">
          <w:pPr>
            <w:pStyle w:val="004A2BE6A25A49FBADB6C94172B400A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58CA321B64F319B15EA701861A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9C1B9-BDC0-4B23-A0ED-D073AAC7271B}"/>
      </w:docPartPr>
      <w:docPartBody>
        <w:p w:rsidR="008A6520" w:rsidRDefault="00CA4DEB" w:rsidP="00CA4DEB">
          <w:pPr>
            <w:pStyle w:val="53B58CA321B64F319B15EA701861A93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0F0BBBF1548258612ED3D4833D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CE058-74B3-45F6-AB11-881D62F4631A}"/>
      </w:docPartPr>
      <w:docPartBody>
        <w:p w:rsidR="008A6520" w:rsidRDefault="00CA4DEB" w:rsidP="00CA4DEB">
          <w:pPr>
            <w:pStyle w:val="D0D0F0BBBF1548258612ED3D4833DB8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5739B0A85443A194301B4718D28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0B6F-B7A9-45C0-9D89-EE8357DF1B42}"/>
      </w:docPartPr>
      <w:docPartBody>
        <w:p w:rsidR="008A6520" w:rsidRDefault="00CA4DEB" w:rsidP="00CA4DEB">
          <w:pPr>
            <w:pStyle w:val="D95739B0A85443A194301B4718D287A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8EB7C6E9F4F938E5C7F3C130C8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B5D55-55CF-4CA7-A294-12BB50BF28BA}"/>
      </w:docPartPr>
      <w:docPartBody>
        <w:p w:rsidR="008A6520" w:rsidRDefault="00CA4DEB" w:rsidP="00CA4DEB">
          <w:pPr>
            <w:pStyle w:val="98F8EB7C6E9F4F938E5C7F3C130C832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40CEB5E384DD38349A4F3A9E65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BB98C-0DFE-4093-B59E-DBCC1BF16272}"/>
      </w:docPartPr>
      <w:docPartBody>
        <w:p w:rsidR="008A6520" w:rsidRDefault="00CA4DEB" w:rsidP="00CA4DEB">
          <w:pPr>
            <w:pStyle w:val="F9940CEB5E384DD38349A4F3A9E6532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D35D2AA6142D79001348040B78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9CF7-7BD6-4778-A8F0-CBB19C97FC79}"/>
      </w:docPartPr>
      <w:docPartBody>
        <w:p w:rsidR="0013778D" w:rsidRDefault="00274958" w:rsidP="00274958">
          <w:pPr>
            <w:pStyle w:val="DBFD35D2AA6142D79001348040B78D434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35CC75496462EB56E5283655FD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4512F-7F2B-4077-A7F3-A0085073BAE6}"/>
      </w:docPartPr>
      <w:docPartBody>
        <w:p w:rsidR="00CF09BC" w:rsidRDefault="00274958" w:rsidP="00274958">
          <w:pPr>
            <w:pStyle w:val="E8435CC75496462EB56E5283655FDE2F4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9A0FE0DF640548225A0F2E8256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2BCBA-EE77-4283-9D2A-D56F368183AC}"/>
      </w:docPartPr>
      <w:docPartBody>
        <w:p w:rsidR="00CE4CAD" w:rsidRDefault="00C30CF5" w:rsidP="00C30CF5">
          <w:pPr>
            <w:pStyle w:val="FAD9A0FE0DF640548225A0F2E8256C28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B8DC277FE41F4B5603FC09778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912D8-58F6-42F6-BE0C-60C4E1A38D08}"/>
      </w:docPartPr>
      <w:docPartBody>
        <w:p w:rsidR="00CE4CAD" w:rsidRDefault="00C30CF5" w:rsidP="00C30CF5">
          <w:pPr>
            <w:pStyle w:val="590B8DC277FE41F4B5603FC097787446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68D501F414D77B94F3D55F1E31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3448E-B698-4A81-91A4-D1F360C8EC6A}"/>
      </w:docPartPr>
      <w:docPartBody>
        <w:p w:rsidR="00655400" w:rsidRDefault="00DD1C11" w:rsidP="00DD1C11">
          <w:pPr>
            <w:pStyle w:val="01268D501F414D77B94F3D55F1E31EF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487BDDB2FE40E9B3E1299741974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B9B57-DAC2-4782-8C18-EF4B1358230B}"/>
      </w:docPartPr>
      <w:docPartBody>
        <w:p w:rsidR="00655400" w:rsidRDefault="00DD1C11" w:rsidP="00DD1C11">
          <w:pPr>
            <w:pStyle w:val="29487BDDB2FE40E9B3E1299741974DD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36723381A493F9EE6296BDF1A4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CEC5A-5A95-4134-9F5B-5791D41558BE}"/>
      </w:docPartPr>
      <w:docPartBody>
        <w:p w:rsidR="00CD3351" w:rsidRDefault="00F54931" w:rsidP="00F54931">
          <w:pPr>
            <w:pStyle w:val="79936723381A493F9EE6296BDF1A4FD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5C8641EBA4F5AA520035F1D6E6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B5FCB-4453-422E-8E9D-2A36849350F4}"/>
      </w:docPartPr>
      <w:docPartBody>
        <w:p w:rsidR="00CD3351" w:rsidRDefault="00F54931" w:rsidP="00F54931">
          <w:pPr>
            <w:pStyle w:val="63F5C8641EBA4F5AA520035F1D6E6FC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A992FEF70461283282BDE8FC7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0513B-8028-44EE-88F0-B5F133774EA4}"/>
      </w:docPartPr>
      <w:docPartBody>
        <w:p w:rsidR="00CD3351" w:rsidRDefault="00F54931" w:rsidP="00F54931">
          <w:pPr>
            <w:pStyle w:val="A32A992FEF70461283282BDE8FC7110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18476FDF14EC5BC6C9BCCEEBD4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DE205-1D4C-44BB-AD57-3986E0DC8DA1}"/>
      </w:docPartPr>
      <w:docPartBody>
        <w:p w:rsidR="00CD3351" w:rsidRDefault="00F54931" w:rsidP="00F54931">
          <w:pPr>
            <w:pStyle w:val="01F18476FDF14EC5BC6C9BCCEEBD4C0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87F40A5A4C47DDBF7948938CFEE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D2579-7103-42F7-9B45-A55308DAE47D}"/>
      </w:docPartPr>
      <w:docPartBody>
        <w:p w:rsidR="00CD3351" w:rsidRDefault="00F54931" w:rsidP="00F54931">
          <w:pPr>
            <w:pStyle w:val="BA87F40A5A4C47DDBF7948938CFEECB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D81AF67644E019E44E1C323A32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5B25-2BB5-4672-87BD-D5E41AB43019}"/>
      </w:docPartPr>
      <w:docPartBody>
        <w:p w:rsidR="00CD3351" w:rsidRDefault="00F54931" w:rsidP="00F54931">
          <w:pPr>
            <w:pStyle w:val="47FD81AF67644E019E44E1C323A32CB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91693E8A04C29B356D16031451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490FA-BF86-4E63-A5FB-FD3C06E46A77}"/>
      </w:docPartPr>
      <w:docPartBody>
        <w:p w:rsidR="00CD3351" w:rsidRDefault="00F54931" w:rsidP="00F54931">
          <w:pPr>
            <w:pStyle w:val="62E91693E8A04C29B356D1603145128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316B6D44645DC82C246719ABEB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8935D-BE1D-4B05-897A-F312C4A7651E}"/>
      </w:docPartPr>
      <w:docPartBody>
        <w:p w:rsidR="00CD3351" w:rsidRDefault="00F54931" w:rsidP="00F54931">
          <w:pPr>
            <w:pStyle w:val="A02316B6D44645DC82C246719ABEB93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8BB3B17764BB4AA9813F151BF5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2A20F-F86F-4F09-AE33-C883AF4EBBBA}"/>
      </w:docPartPr>
      <w:docPartBody>
        <w:p w:rsidR="00CD3351" w:rsidRDefault="00F54931" w:rsidP="00F54931">
          <w:pPr>
            <w:pStyle w:val="06A8BB3B17764BB4AA9813F151BF542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B042980B14EC195F6D7564BDB7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D587B-BB68-4A6A-83E3-8CBAEFB98B13}"/>
      </w:docPartPr>
      <w:docPartBody>
        <w:p w:rsidR="00CD3351" w:rsidRDefault="00F54931" w:rsidP="00F54931">
          <w:pPr>
            <w:pStyle w:val="8F9B042980B14EC195F6D7564BDB7E2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9D96DB1514EA0A5F5C23B5DA91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46759-DE1A-4FD3-ABFB-136A30EA7607}"/>
      </w:docPartPr>
      <w:docPartBody>
        <w:p w:rsidR="00CD3351" w:rsidRDefault="00F54931" w:rsidP="00F54931">
          <w:pPr>
            <w:pStyle w:val="DE49D96DB1514EA0A5F5C23B5DA919D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9A024DB6047E9B94E8AAE6DBFE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A0FA7-A073-4FA2-8085-20B2169959C5}"/>
      </w:docPartPr>
      <w:docPartBody>
        <w:p w:rsidR="00CD3351" w:rsidRDefault="00F54931" w:rsidP="00F54931">
          <w:pPr>
            <w:pStyle w:val="6AA9A024DB6047E9B94E8AAE6DBFEEE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88EAFA91D44EA8BA67E3CDD278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FB759-2D60-4F2C-B94E-00E4FB77C716}"/>
      </w:docPartPr>
      <w:docPartBody>
        <w:p w:rsidR="00CD3351" w:rsidRDefault="00F54931" w:rsidP="00F54931">
          <w:pPr>
            <w:pStyle w:val="81188EAFA91D44EA8BA67E3CDD2780A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466FB2A674C8A8113C85D0F589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29D1C-B47F-4CC9-B547-7B40B24209EA}"/>
      </w:docPartPr>
      <w:docPartBody>
        <w:p w:rsidR="00CD3351" w:rsidRDefault="00F54931" w:rsidP="00F54931">
          <w:pPr>
            <w:pStyle w:val="785466FB2A674C8A8113C85D0F589C0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EDC2F5FAB44E829AF95B53DD21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4B92-79E7-4FC4-B01F-82A4315378A8}"/>
      </w:docPartPr>
      <w:docPartBody>
        <w:p w:rsidR="00CD3351" w:rsidRDefault="00F54931" w:rsidP="00F54931">
          <w:pPr>
            <w:pStyle w:val="FCEDC2F5FAB44E829AF95B53DD21BFC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D85A44FA6412C84A94A854534D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68CA-DD14-4257-87F3-896BB0DF099E}"/>
      </w:docPartPr>
      <w:docPartBody>
        <w:p w:rsidR="00CD3351" w:rsidRDefault="00F54931" w:rsidP="00F54931">
          <w:pPr>
            <w:pStyle w:val="8C0D85A44FA6412C84A94A854534D74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E0F746829409DA3D63915848C9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F7BEB-D8A9-4FA5-AB9B-4EBDB76DD1CC}"/>
      </w:docPartPr>
      <w:docPartBody>
        <w:p w:rsidR="00CD3351" w:rsidRDefault="00F54931" w:rsidP="00F54931">
          <w:pPr>
            <w:pStyle w:val="4FAE0F746829409DA3D63915848C90A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B29FD4352420C8233A3C77353D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89035-666C-402E-BD13-BF41EFA2076E}"/>
      </w:docPartPr>
      <w:docPartBody>
        <w:p w:rsidR="00CD3351" w:rsidRDefault="00F54931" w:rsidP="00F54931">
          <w:pPr>
            <w:pStyle w:val="F2CB29FD4352420C8233A3C77353DE0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2C1ECFD2D4973BF7BDDF21AE44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66EB-084F-46C1-81D1-59683AD9EBEC}"/>
      </w:docPartPr>
      <w:docPartBody>
        <w:p w:rsidR="00CD3351" w:rsidRDefault="00F54931" w:rsidP="00F54931">
          <w:pPr>
            <w:pStyle w:val="4B92C1ECFD2D4973BF7BDDF21AE447D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2BE2A9ED94AE2B5DF33E56315A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F30E1-8AD5-4DCF-B9C8-D5004E62122B}"/>
      </w:docPartPr>
      <w:docPartBody>
        <w:p w:rsidR="00CD3351" w:rsidRDefault="00F54931" w:rsidP="00F54931">
          <w:pPr>
            <w:pStyle w:val="D5D2BE2A9ED94AE2B5DF33E56315A37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2D64A88A1462C85C6DD4E0D729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51B8F-5336-4CC0-97FB-8B8B69E8B00F}"/>
      </w:docPartPr>
      <w:docPartBody>
        <w:p w:rsidR="00CD3351" w:rsidRDefault="00F54931" w:rsidP="00F54931">
          <w:pPr>
            <w:pStyle w:val="4FE2D64A88A1462C85C6DD4E0D72971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CEABA592641F5BDE02D391B93C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874A8-4C83-45EB-A1AD-A7B6332223C9}"/>
      </w:docPartPr>
      <w:docPartBody>
        <w:p w:rsidR="00CD3351" w:rsidRDefault="00F54931" w:rsidP="00F54931">
          <w:pPr>
            <w:pStyle w:val="C56CEABA592641F5BDE02D391B93CD7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6C7CFF45346C18582ED158721F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22446-3D2F-468A-8A7A-D23FA7E10F1A}"/>
      </w:docPartPr>
      <w:docPartBody>
        <w:p w:rsidR="00CD3351" w:rsidRDefault="00F54931" w:rsidP="00F54931">
          <w:pPr>
            <w:pStyle w:val="1D56C7CFF45346C18582ED158721FF9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D4387D1B274235AA46E368440FC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1737-1E5D-4946-B610-F48620191733}"/>
      </w:docPartPr>
      <w:docPartBody>
        <w:p w:rsidR="00CD3351" w:rsidRDefault="00F54931" w:rsidP="00F54931">
          <w:pPr>
            <w:pStyle w:val="98D4387D1B274235AA46E368440FC07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D1715C1AB44FF8FA1B9BC6FA9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9E060-2E18-482B-812B-A170F99F1314}"/>
      </w:docPartPr>
      <w:docPartBody>
        <w:p w:rsidR="00CD3351" w:rsidRDefault="00F54931" w:rsidP="00F54931">
          <w:pPr>
            <w:pStyle w:val="DA0D1715C1AB44FF8FA1B9BC6FA9AA0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4F7373C744C38A05503886AD19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692DD-40BA-4140-9C25-0CD2FBA2B821}"/>
      </w:docPartPr>
      <w:docPartBody>
        <w:p w:rsidR="00CD3351" w:rsidRDefault="00F54931" w:rsidP="00F54931">
          <w:pPr>
            <w:pStyle w:val="6194F7373C744C38A05503886AD19CB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EC4EB8CF14A92BEAB875B5EBC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55C02-C947-4046-83AC-80E11D0A5196}"/>
      </w:docPartPr>
      <w:docPartBody>
        <w:p w:rsidR="00CD3351" w:rsidRDefault="00F54931" w:rsidP="00F54931">
          <w:pPr>
            <w:pStyle w:val="249EC4EB8CF14A92BEAB875B5EBC258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E4E7BB2C74A649062D2124311F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E1974-ECD7-42C6-9496-EDCE5C89091C}"/>
      </w:docPartPr>
      <w:docPartBody>
        <w:p w:rsidR="00CD3351" w:rsidRDefault="00F54931" w:rsidP="00F54931">
          <w:pPr>
            <w:pStyle w:val="052E4E7BB2C74A649062D2124311F6D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EF6022A3C4167BD9BA0EB6C34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E3262-C17F-4B45-8F8D-9AEC38A118C3}"/>
      </w:docPartPr>
      <w:docPartBody>
        <w:p w:rsidR="00CD3351" w:rsidRDefault="00F54931" w:rsidP="00F54931">
          <w:pPr>
            <w:pStyle w:val="283EF6022A3C4167BD9BA0EB6C3489A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ED0E35FD3430584C61D0D7D27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92512-149A-4559-B35D-8C0784E42CB0}"/>
      </w:docPartPr>
      <w:docPartBody>
        <w:p w:rsidR="00CD3351" w:rsidRDefault="00F54931" w:rsidP="00F54931">
          <w:pPr>
            <w:pStyle w:val="E45ED0E35FD3430584C61D0D7D27B7E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0746F899D484D90552CC6BF769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33DC1-E034-448C-925B-0A9F16233BDD}"/>
      </w:docPartPr>
      <w:docPartBody>
        <w:p w:rsidR="00CD3351" w:rsidRDefault="00F54931" w:rsidP="00F54931">
          <w:pPr>
            <w:pStyle w:val="D0C0746F899D484D90552CC6BF76906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2AA44E3184C419646C726837E8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15D35-D584-403D-9774-6D81036C230D}"/>
      </w:docPartPr>
      <w:docPartBody>
        <w:p w:rsidR="00CD3351" w:rsidRDefault="00F54931" w:rsidP="00F54931">
          <w:pPr>
            <w:pStyle w:val="D542AA44E3184C419646C726837E8D9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DE566512241519AFE1D059E4B6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4AC14-112B-4F5D-950C-0CE02EB9136A}"/>
      </w:docPartPr>
      <w:docPartBody>
        <w:p w:rsidR="00CD3351" w:rsidRDefault="00F54931" w:rsidP="00F54931">
          <w:pPr>
            <w:pStyle w:val="11ADE566512241519AFE1D059E4B6B8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2B1CA5F104F3FAEA5679B94C42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3E16-41D0-4261-82F2-6DE69B96CCFB}"/>
      </w:docPartPr>
      <w:docPartBody>
        <w:p w:rsidR="00CD3351" w:rsidRDefault="00F54931" w:rsidP="00F54931">
          <w:pPr>
            <w:pStyle w:val="1742B1CA5F104F3FAEA5679B94C42A6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BAD69942B41088DACD94FEA28E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DAED9-9682-46E9-B5EE-30E19C0FBE66}"/>
      </w:docPartPr>
      <w:docPartBody>
        <w:p w:rsidR="00CD3351" w:rsidRDefault="00F54931" w:rsidP="00F54931">
          <w:pPr>
            <w:pStyle w:val="612BAD69942B41088DACD94FEA28E97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95124AFA74B1DADEFC640BC272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AE2D3-942F-4992-A35D-9174C7479D80}"/>
      </w:docPartPr>
      <w:docPartBody>
        <w:p w:rsidR="00CD3351" w:rsidRDefault="00F54931" w:rsidP="00F54931">
          <w:pPr>
            <w:pStyle w:val="74795124AFA74B1DADEFC640BC272D3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276FBD0D64C008C5B2282AE560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E00DD-F079-4E6F-AAB8-237F4BAFAA2F}"/>
      </w:docPartPr>
      <w:docPartBody>
        <w:p w:rsidR="00CD3351" w:rsidRDefault="00F54931" w:rsidP="00F54931">
          <w:pPr>
            <w:pStyle w:val="36F276FBD0D64C008C5B2282AE560D3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15FBF1E2A4C56A32436E0BD327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8202-1861-4A80-B2BA-C3CC0F559ECF}"/>
      </w:docPartPr>
      <w:docPartBody>
        <w:p w:rsidR="00CD3351" w:rsidRDefault="00F54931" w:rsidP="00F54931">
          <w:pPr>
            <w:pStyle w:val="8F615FBF1E2A4C56A32436E0BD3272A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7A7993136B4EAABC94C5B359658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757BD-B09C-4B2F-84F7-6FAFB4FC0EF1}"/>
      </w:docPartPr>
      <w:docPartBody>
        <w:p w:rsidR="00CD3351" w:rsidRDefault="00F54931" w:rsidP="00F54931">
          <w:pPr>
            <w:pStyle w:val="217A7993136B4EAABC94C5B35965830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E96B5F6C54411B857A9AA9497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4CDC4-D0C1-49C3-A638-7710DCA02D83}"/>
      </w:docPartPr>
      <w:docPartBody>
        <w:p w:rsidR="00CD3351" w:rsidRDefault="00F54931" w:rsidP="00F54931">
          <w:pPr>
            <w:pStyle w:val="BC0E96B5F6C54411B857A9AA9497A98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E2ACFA50E046EB88F5A3EFA3D7A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61CDD-5913-41AD-B27D-014BFF3F99CA}"/>
      </w:docPartPr>
      <w:docPartBody>
        <w:p w:rsidR="00CD3351" w:rsidRDefault="00F54931" w:rsidP="00F54931">
          <w:pPr>
            <w:pStyle w:val="5FE2ACFA50E046EB88F5A3EFA3D7A81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6F09DEA3B4F7B95B8A5636156A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CF48E-FD0F-48C1-881D-CE6FCB1189CF}"/>
      </w:docPartPr>
      <w:docPartBody>
        <w:p w:rsidR="00CD3351" w:rsidRDefault="00F54931" w:rsidP="00F54931">
          <w:pPr>
            <w:pStyle w:val="70A6F09DEA3B4F7B95B8A5636156A62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0A30D56C1433CAAF1DDA404278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9D0E6-C2D9-4D2A-8D4B-F3D0818F87BE}"/>
      </w:docPartPr>
      <w:docPartBody>
        <w:p w:rsidR="00CD3351" w:rsidRDefault="00F54931" w:rsidP="00F54931">
          <w:pPr>
            <w:pStyle w:val="2900A30D56C1433CAAF1DDA404278B2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459333A0034612B55AF334B292C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B60DF-1605-467B-8160-FFDC7C36297B}"/>
      </w:docPartPr>
      <w:docPartBody>
        <w:p w:rsidR="00CD3351" w:rsidRDefault="00F54931" w:rsidP="00F54931">
          <w:pPr>
            <w:pStyle w:val="5A459333A0034612B55AF334B292C56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D709F83A2E4810AC5880398F4CF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10AC0-1085-4238-B86D-8CF49D509639}"/>
      </w:docPartPr>
      <w:docPartBody>
        <w:p w:rsidR="00CD3351" w:rsidRDefault="00F54931" w:rsidP="00F54931">
          <w:pPr>
            <w:pStyle w:val="B7D709F83A2E4810AC5880398F4CF18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23EE34C0EF47F8987BD036FC551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B9E67-7C4D-4B05-A087-1DBC3A8EC830}"/>
      </w:docPartPr>
      <w:docPartBody>
        <w:p w:rsidR="00CD3351" w:rsidRDefault="00F54931" w:rsidP="00F54931">
          <w:pPr>
            <w:pStyle w:val="3B23EE34C0EF47F8987BD036FC55143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3DCA688084C78AEB07550EFD44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41D27-209F-454B-AA44-EA8570D7EAA8}"/>
      </w:docPartPr>
      <w:docPartBody>
        <w:p w:rsidR="00CD3351" w:rsidRDefault="00F54931" w:rsidP="00F54931">
          <w:pPr>
            <w:pStyle w:val="2043DCA688084C78AEB07550EFD44DB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FAE4C59AA4E7B9557213017D20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87591-B67C-4BFC-A8C2-D7F8ABCDD5F2}"/>
      </w:docPartPr>
      <w:docPartBody>
        <w:p w:rsidR="00CD3351" w:rsidRDefault="00F54931" w:rsidP="00F54931">
          <w:pPr>
            <w:pStyle w:val="B9EFAE4C59AA4E7B9557213017D20C9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D8466F4568423D9D4042052FB10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3F6C2-02BE-4F4D-9DB1-BACC558D52F9}"/>
      </w:docPartPr>
      <w:docPartBody>
        <w:p w:rsidR="00CD3351" w:rsidRDefault="00F54931" w:rsidP="00F54931">
          <w:pPr>
            <w:pStyle w:val="5ED8466F4568423D9D4042052FB108B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D50DC85AF420C8ECC47FEEFD3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FB013-6360-41BA-8A88-C7F59C35C954}"/>
      </w:docPartPr>
      <w:docPartBody>
        <w:p w:rsidR="00CD3351" w:rsidRDefault="00F54931" w:rsidP="00F54931">
          <w:pPr>
            <w:pStyle w:val="FD2D50DC85AF420C8ECC47FEEFD329F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E861F8702549E4B6FB3D1071043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7A319-F777-4087-95E6-50DF4F04D566}"/>
      </w:docPartPr>
      <w:docPartBody>
        <w:p w:rsidR="00CD3351" w:rsidRDefault="00F54931" w:rsidP="00F54931">
          <w:pPr>
            <w:pStyle w:val="88E861F8702549E4B6FB3D10710437D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6D167511B42A6B441170F5E4CA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08B4F-0ED1-47B4-9FE4-1D37C199DF16}"/>
      </w:docPartPr>
      <w:docPartBody>
        <w:p w:rsidR="00CD3351" w:rsidRDefault="00F54931" w:rsidP="00F54931">
          <w:pPr>
            <w:pStyle w:val="46C6D167511B42A6B441170F5E4CA7C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0B5F99865345DD9EA44CD34C808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823A3-2DBD-4CFD-BC3F-936024CB73A3}"/>
      </w:docPartPr>
      <w:docPartBody>
        <w:p w:rsidR="00CD3351" w:rsidRDefault="00F54931" w:rsidP="00F54931">
          <w:pPr>
            <w:pStyle w:val="7A0B5F99865345DD9EA44CD34C808A0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BB1C6904B41D082257AD8919B9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D92FC-2B56-4210-9D45-8D5A0BF1D569}"/>
      </w:docPartPr>
      <w:docPartBody>
        <w:p w:rsidR="00CD3351" w:rsidRDefault="00F54931" w:rsidP="00F54931">
          <w:pPr>
            <w:pStyle w:val="803BB1C6904B41D082257AD8919B9FA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CDA20D13248DC827F1B34A63D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AB4C2-F83A-4A64-BE4F-69BF23440746}"/>
      </w:docPartPr>
      <w:docPartBody>
        <w:p w:rsidR="00CD3351" w:rsidRDefault="00F54931" w:rsidP="00F54931">
          <w:pPr>
            <w:pStyle w:val="1FCCDA20D13248DC827F1B34A63D30A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584F8CC194AC48767866EF6E77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577C-CDA1-46C8-85FD-7B2B671ABD46}"/>
      </w:docPartPr>
      <w:docPartBody>
        <w:p w:rsidR="00CD3351" w:rsidRDefault="00F54931" w:rsidP="00F54931">
          <w:pPr>
            <w:pStyle w:val="F5B584F8CC194AC48767866EF6E779E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0337C11484648AC4033AA1C30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9CBAD-585B-4149-881E-5AF4F569201A}"/>
      </w:docPartPr>
      <w:docPartBody>
        <w:p w:rsidR="00CD3351" w:rsidRDefault="00F54931" w:rsidP="00F54931">
          <w:pPr>
            <w:pStyle w:val="8440337C11484648AC4033AA1C30D2A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2927119F04C4BB84F1ED3A730D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8F87C-A43F-4C1A-8B04-4CF951FFD896}"/>
      </w:docPartPr>
      <w:docPartBody>
        <w:p w:rsidR="00CD3351" w:rsidRDefault="00F54931" w:rsidP="00F54931">
          <w:pPr>
            <w:pStyle w:val="9512927119F04C4BB84F1ED3A730D50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178C498034F0F95D94F5A48D63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03323-20E2-4550-B71F-F860584967CD}"/>
      </w:docPartPr>
      <w:docPartBody>
        <w:p w:rsidR="00CD3351" w:rsidRDefault="00F54931" w:rsidP="00F54931">
          <w:pPr>
            <w:pStyle w:val="D2C178C498034F0F95D94F5A48D63C8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EBF3A7136455185A8F89041A4A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B9940-F5BE-4151-8B7C-500C50766B92}"/>
      </w:docPartPr>
      <w:docPartBody>
        <w:p w:rsidR="00CD3351" w:rsidRDefault="00F54931" w:rsidP="00F54931">
          <w:pPr>
            <w:pStyle w:val="1E0EBF3A7136455185A8F89041A4A56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FFAC4DEEC424CAFC0FF1038633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E3735-C05A-42A0-BDC0-E83EC41ADAE0}"/>
      </w:docPartPr>
      <w:docPartBody>
        <w:p w:rsidR="00CD3351" w:rsidRDefault="00F54931" w:rsidP="00F54931">
          <w:pPr>
            <w:pStyle w:val="664FFAC4DEEC424CAFC0FF1038633EB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1AC59941D43319B555BCAA4A0C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E0FA9-CA70-4F33-9E05-4E368FBFB539}"/>
      </w:docPartPr>
      <w:docPartBody>
        <w:p w:rsidR="00CD3351" w:rsidRDefault="00F54931" w:rsidP="00F54931">
          <w:pPr>
            <w:pStyle w:val="C451AC59941D43319B555BCAA4A0CBD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38C8F1C2A421F922854658F499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B93D-5D69-490C-8861-AD7CD9C6758D}"/>
      </w:docPartPr>
      <w:docPartBody>
        <w:p w:rsidR="00CD3351" w:rsidRDefault="00F54931" w:rsidP="00F54931">
          <w:pPr>
            <w:pStyle w:val="92E38C8F1C2A421F922854658F4991F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8AE6D905641F3AC47C4D656643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F4071-A6A0-42A7-827D-EF5543572138}"/>
      </w:docPartPr>
      <w:docPartBody>
        <w:p w:rsidR="00CD3351" w:rsidRDefault="00F54931" w:rsidP="00F54931">
          <w:pPr>
            <w:pStyle w:val="11A8AE6D905641F3AC47C4D656643EA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F3F14C42E4D7B90C638D020C6B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C95EB-848F-489F-BF87-40C027A9977A}"/>
      </w:docPartPr>
      <w:docPartBody>
        <w:p w:rsidR="00CD3351" w:rsidRDefault="00F54931" w:rsidP="00F54931">
          <w:pPr>
            <w:pStyle w:val="E4EF3F14C42E4D7B90C638D020C6B0A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389680B0F94E12B796590B32E0F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82639-1AD1-4297-AF3A-5C96E889E1B5}"/>
      </w:docPartPr>
      <w:docPartBody>
        <w:p w:rsidR="00CD3351" w:rsidRDefault="00F54931" w:rsidP="00F54931">
          <w:pPr>
            <w:pStyle w:val="BC389680B0F94E12B796590B32E0F61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63DDFC23E4A65A12F03B5B49BE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D713A-0CD7-4385-A17B-47162FC63951}"/>
      </w:docPartPr>
      <w:docPartBody>
        <w:p w:rsidR="00CD3351" w:rsidRDefault="00F54931" w:rsidP="00F54931">
          <w:pPr>
            <w:pStyle w:val="14263DDFC23E4A65A12F03B5B49BEE2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1DF1E1D63414DB1E5FB6F6C919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41D65-90EC-490F-A031-824028C14612}"/>
      </w:docPartPr>
      <w:docPartBody>
        <w:p w:rsidR="00CD3351" w:rsidRDefault="00F54931" w:rsidP="00F54931">
          <w:pPr>
            <w:pStyle w:val="DA01DF1E1D63414DB1E5FB6F6C919A0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28E2DE8B94810B4C82F2D6B010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AC1D0-EB36-44A8-9AD3-AB2238D6F2E0}"/>
      </w:docPartPr>
      <w:docPartBody>
        <w:p w:rsidR="00CD3351" w:rsidRDefault="00F54931" w:rsidP="00F54931">
          <w:pPr>
            <w:pStyle w:val="61C28E2DE8B94810B4C82F2D6B010F5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34B0D903E743AF8B35DFE0F8B1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9F05A-7457-43C2-A1C9-1E5BA5DCF592}"/>
      </w:docPartPr>
      <w:docPartBody>
        <w:p w:rsidR="00CD3351" w:rsidRDefault="00F54931" w:rsidP="00F54931">
          <w:pPr>
            <w:pStyle w:val="6034B0D903E743AF8B35DFE0F8B143B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E25A83EA947F5B8BD3997A3A6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33635-1386-4311-B5AE-FCE55FA9E74A}"/>
      </w:docPartPr>
      <w:docPartBody>
        <w:p w:rsidR="00CD3351" w:rsidRDefault="00F54931" w:rsidP="00F54931">
          <w:pPr>
            <w:pStyle w:val="3B1E25A83EA947F5B8BD3997A3A66F5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67828FECB415A924F29DA30BE5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C5140-4C3A-45A3-8E24-25F8A76266A0}"/>
      </w:docPartPr>
      <w:docPartBody>
        <w:p w:rsidR="00CD3351" w:rsidRDefault="00F54931" w:rsidP="00F54931">
          <w:pPr>
            <w:pStyle w:val="1C767828FECB415A924F29DA30BE535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0834F60354FC890ECD7CC33A98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A7319-386E-41C1-B485-A01EB364ACE9}"/>
      </w:docPartPr>
      <w:docPartBody>
        <w:p w:rsidR="00CD3351" w:rsidRDefault="00F54931" w:rsidP="00F54931">
          <w:pPr>
            <w:pStyle w:val="0ED0834F60354FC890ECD7CC33A981F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1E111D35844318AA97D979C66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12172-EEC4-499A-9395-1F823CAB13E7}"/>
      </w:docPartPr>
      <w:docPartBody>
        <w:p w:rsidR="00CD3351" w:rsidRDefault="00F54931" w:rsidP="00F54931">
          <w:pPr>
            <w:pStyle w:val="5451E111D35844318AA97D979C66491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691E0E8824BF381937DA660BD8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9102-C896-4BC6-A94A-944C6095B62A}"/>
      </w:docPartPr>
      <w:docPartBody>
        <w:p w:rsidR="00CD3351" w:rsidRDefault="00F54931" w:rsidP="00F54931">
          <w:pPr>
            <w:pStyle w:val="EAD691E0E8824BF381937DA660BD8D5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FF0EC59E8418AA6B06F0B67CE7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A602B-43FB-4627-94A3-43728F3D28EF}"/>
      </w:docPartPr>
      <w:docPartBody>
        <w:p w:rsidR="00CD3351" w:rsidRDefault="00F54931" w:rsidP="00F54931">
          <w:pPr>
            <w:pStyle w:val="D60FF0EC59E8418AA6B06F0B67CE706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37D7AE0694C73BBC6B0B1F7058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A62DD-9E16-4D3D-8260-F331F8FBEA09}"/>
      </w:docPartPr>
      <w:docPartBody>
        <w:p w:rsidR="00CD3351" w:rsidRDefault="00F54931" w:rsidP="00F54931">
          <w:pPr>
            <w:pStyle w:val="F8737D7AE0694C73BBC6B0B1F7058C8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7D97992374485BC637E1B351EA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29E81-675F-49D8-AD1B-B07A7F1E94AC}"/>
      </w:docPartPr>
      <w:docPartBody>
        <w:p w:rsidR="00CD3351" w:rsidRDefault="00F54931" w:rsidP="00F54931">
          <w:pPr>
            <w:pStyle w:val="BCF7D97992374485BC637E1B351EAAB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41EAA150A4F23BE759D958A917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59B84-031C-46B2-AEBB-2551F0AB8C68}"/>
      </w:docPartPr>
      <w:docPartBody>
        <w:p w:rsidR="00CD3351" w:rsidRDefault="00F54931" w:rsidP="00F54931">
          <w:pPr>
            <w:pStyle w:val="FE541EAA150A4F23BE759D958A917EA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46D8B02814D748249D110C0A21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DF0F9-1CFD-4012-87EC-EEEB270C4ADB}"/>
      </w:docPartPr>
      <w:docPartBody>
        <w:p w:rsidR="00CD3351" w:rsidRDefault="00F54931" w:rsidP="00F54931">
          <w:pPr>
            <w:pStyle w:val="3AA46D8B02814D748249D110C0A219D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B734110C946219C786340A951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6D55D-EFA3-4B5D-AED9-82D0C1308904}"/>
      </w:docPartPr>
      <w:docPartBody>
        <w:p w:rsidR="00CD3351" w:rsidRDefault="00F54931" w:rsidP="00F54931">
          <w:pPr>
            <w:pStyle w:val="5FAB734110C946219C786340A95108A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B2A2CACDB4C9C94CE1E2F90BC2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21650-E8D6-475B-A81D-A7732016FCA4}"/>
      </w:docPartPr>
      <w:docPartBody>
        <w:p w:rsidR="00CD3351" w:rsidRDefault="00F54931" w:rsidP="00F54931">
          <w:pPr>
            <w:pStyle w:val="E0AB2A2CACDB4C9C94CE1E2F90BC23E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C46841F9F4FC8889AFB11156B9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3E010-C2EB-4D9F-B77F-CB21F0A91EF6}"/>
      </w:docPartPr>
      <w:docPartBody>
        <w:p w:rsidR="00CD3351" w:rsidRDefault="00F54931" w:rsidP="00F54931">
          <w:pPr>
            <w:pStyle w:val="FAAC46841F9F4FC8889AFB11156B90D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36FC2879A40D39740BF79A0B8A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750AD-7CFF-4BA2-8D2B-82B9A5E34495}"/>
      </w:docPartPr>
      <w:docPartBody>
        <w:p w:rsidR="00CD3351" w:rsidRDefault="00F54931" w:rsidP="00F54931">
          <w:pPr>
            <w:pStyle w:val="D0836FC2879A40D39740BF79A0B8AE2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2242B2E01423F8158FA26874BF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0F464-F9E3-40C0-884C-6902234A8E9A}"/>
      </w:docPartPr>
      <w:docPartBody>
        <w:p w:rsidR="00CD3351" w:rsidRDefault="00F54931" w:rsidP="00F54931">
          <w:pPr>
            <w:pStyle w:val="68E2242B2E01423F8158FA26874BF0C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5E972AB78432A839B10AD1921F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75EB3-6AF3-4A53-A67C-F71FC3919A70}"/>
      </w:docPartPr>
      <w:docPartBody>
        <w:p w:rsidR="00CD3351" w:rsidRDefault="00F54931" w:rsidP="00F54931">
          <w:pPr>
            <w:pStyle w:val="F5D5E972AB78432A839B10AD1921FDC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014A366614A43AABD4DC945C0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99111-B914-4456-B6F1-119DC9795E09}"/>
      </w:docPartPr>
      <w:docPartBody>
        <w:p w:rsidR="00CD3351" w:rsidRDefault="00F54931" w:rsidP="00F54931">
          <w:pPr>
            <w:pStyle w:val="A44014A366614A43AABD4DC945C08A8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4B17520D4243E7BA674ABFD995A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12C8-C17C-44A2-9D46-D812CAFDDA88}"/>
      </w:docPartPr>
      <w:docPartBody>
        <w:p w:rsidR="00CD3351" w:rsidRDefault="00F54931" w:rsidP="00F54931">
          <w:pPr>
            <w:pStyle w:val="E24B17520D4243E7BA674ABFD995AB6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C6253CC7C45BF8F97164ACACF1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75A44-8FD9-48F1-948F-0F86DA7591B7}"/>
      </w:docPartPr>
      <w:docPartBody>
        <w:p w:rsidR="00CD3351" w:rsidRDefault="00F54931" w:rsidP="00F54931">
          <w:pPr>
            <w:pStyle w:val="877C6253CC7C45BF8F97164ACACF18C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2619C92F24A12BA74281E9FCA6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F828A-BA4D-40B8-A644-C6FCBFBF3042}"/>
      </w:docPartPr>
      <w:docPartBody>
        <w:p w:rsidR="00CD3351" w:rsidRDefault="00F54931" w:rsidP="00F54931">
          <w:pPr>
            <w:pStyle w:val="22E2619C92F24A12BA74281E9FCA627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27BD0399E424FAD6F2E09850B0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C861B-44E0-400C-B7B0-BF4828C1172A}"/>
      </w:docPartPr>
      <w:docPartBody>
        <w:p w:rsidR="005F451B" w:rsidRDefault="005F451B" w:rsidP="005F451B">
          <w:pPr>
            <w:pStyle w:val="8C227BD0399E424FAD6F2E09850B09B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EB"/>
    <w:rsid w:val="00012193"/>
    <w:rsid w:val="0002137B"/>
    <w:rsid w:val="0012435F"/>
    <w:rsid w:val="00136506"/>
    <w:rsid w:val="0013778D"/>
    <w:rsid w:val="00274958"/>
    <w:rsid w:val="004436A7"/>
    <w:rsid w:val="005112FF"/>
    <w:rsid w:val="005A57E8"/>
    <w:rsid w:val="005F451B"/>
    <w:rsid w:val="00655400"/>
    <w:rsid w:val="00744DD4"/>
    <w:rsid w:val="007962D5"/>
    <w:rsid w:val="008639D5"/>
    <w:rsid w:val="008A6520"/>
    <w:rsid w:val="008F3184"/>
    <w:rsid w:val="00983611"/>
    <w:rsid w:val="00BA4335"/>
    <w:rsid w:val="00C30CF5"/>
    <w:rsid w:val="00CA4DEB"/>
    <w:rsid w:val="00CD3351"/>
    <w:rsid w:val="00CD33C1"/>
    <w:rsid w:val="00CE4CAD"/>
    <w:rsid w:val="00CF09BC"/>
    <w:rsid w:val="00DD1C11"/>
    <w:rsid w:val="00F54931"/>
    <w:rsid w:val="00FB7D03"/>
    <w:rsid w:val="00FC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51B"/>
    <w:rPr>
      <w:color w:val="808080"/>
    </w:rPr>
  </w:style>
  <w:style w:type="paragraph" w:customStyle="1" w:styleId="004A2BE6A25A49FBADB6C94172B400AD">
    <w:name w:val="004A2BE6A25A49FBADB6C94172B400AD"/>
    <w:rsid w:val="00CA4DEB"/>
  </w:style>
  <w:style w:type="paragraph" w:customStyle="1" w:styleId="53B58CA321B64F319B15EA701861A932">
    <w:name w:val="53B58CA321B64F319B15EA701861A932"/>
    <w:rsid w:val="00CA4DEB"/>
  </w:style>
  <w:style w:type="paragraph" w:customStyle="1" w:styleId="D0D0F0BBBF1548258612ED3D4833DB86">
    <w:name w:val="D0D0F0BBBF1548258612ED3D4833DB86"/>
    <w:rsid w:val="00CA4DEB"/>
  </w:style>
  <w:style w:type="paragraph" w:customStyle="1" w:styleId="D95739B0A85443A194301B4718D287A4">
    <w:name w:val="D95739B0A85443A194301B4718D287A4"/>
    <w:rsid w:val="00CA4DEB"/>
  </w:style>
  <w:style w:type="paragraph" w:customStyle="1" w:styleId="98F8EB7C6E9F4F938E5C7F3C130C8324">
    <w:name w:val="98F8EB7C6E9F4F938E5C7F3C130C8324"/>
    <w:rsid w:val="00CA4DEB"/>
  </w:style>
  <w:style w:type="paragraph" w:customStyle="1" w:styleId="F9940CEB5E384DD38349A4F3A9E6532E">
    <w:name w:val="F9940CEB5E384DD38349A4F3A9E6532E"/>
    <w:rsid w:val="00CA4DEB"/>
  </w:style>
  <w:style w:type="paragraph" w:customStyle="1" w:styleId="E8435CC75496462EB56E5283655FDE2F4">
    <w:name w:val="E8435CC75496462EB56E5283655FDE2F4"/>
    <w:rsid w:val="00274958"/>
    <w:rPr>
      <w:rFonts w:eastAsiaTheme="minorHAnsi"/>
      <w:lang w:eastAsia="en-US"/>
    </w:rPr>
  </w:style>
  <w:style w:type="paragraph" w:customStyle="1" w:styleId="DBFD35D2AA6142D79001348040B78D434">
    <w:name w:val="DBFD35D2AA6142D79001348040B78D434"/>
    <w:rsid w:val="00274958"/>
    <w:rPr>
      <w:rFonts w:eastAsiaTheme="minorHAnsi"/>
      <w:lang w:eastAsia="en-US"/>
    </w:rPr>
  </w:style>
  <w:style w:type="paragraph" w:customStyle="1" w:styleId="FAD9A0FE0DF640548225A0F2E8256C28">
    <w:name w:val="FAD9A0FE0DF640548225A0F2E8256C28"/>
    <w:rsid w:val="00C30CF5"/>
  </w:style>
  <w:style w:type="paragraph" w:customStyle="1" w:styleId="590B8DC277FE41F4B5603FC097787446">
    <w:name w:val="590B8DC277FE41F4B5603FC097787446"/>
    <w:rsid w:val="00C30CF5"/>
  </w:style>
  <w:style w:type="paragraph" w:customStyle="1" w:styleId="0B1528CB1411469CA6BA0DADA5AF6EB2">
    <w:name w:val="0B1528CB1411469CA6BA0DADA5AF6EB2"/>
    <w:rsid w:val="00DD1C11"/>
  </w:style>
  <w:style w:type="paragraph" w:customStyle="1" w:styleId="01268D501F414D77B94F3D55F1E31EFF">
    <w:name w:val="01268D501F414D77B94F3D55F1E31EFF"/>
    <w:rsid w:val="00DD1C11"/>
  </w:style>
  <w:style w:type="paragraph" w:customStyle="1" w:styleId="29487BDDB2FE40E9B3E1299741974DDC">
    <w:name w:val="29487BDDB2FE40E9B3E1299741974DDC"/>
    <w:rsid w:val="00DD1C11"/>
  </w:style>
  <w:style w:type="paragraph" w:customStyle="1" w:styleId="F88C74511E3245A29C144C4C422483AF">
    <w:name w:val="F88C74511E3245A29C144C4C422483AF"/>
    <w:rsid w:val="00DD1C11"/>
  </w:style>
  <w:style w:type="paragraph" w:customStyle="1" w:styleId="1B29ED6B58C842B381D29E546A715CC6">
    <w:name w:val="1B29ED6B58C842B381D29E546A715CC6"/>
    <w:rsid w:val="00F54931"/>
  </w:style>
  <w:style w:type="paragraph" w:customStyle="1" w:styleId="41CDC1DB51614F7EB0229628C4AF591C">
    <w:name w:val="41CDC1DB51614F7EB0229628C4AF591C"/>
    <w:rsid w:val="00F54931"/>
  </w:style>
  <w:style w:type="paragraph" w:customStyle="1" w:styleId="5583587D92504667B4DF614E434D6D79">
    <w:name w:val="5583587D92504667B4DF614E434D6D79"/>
    <w:rsid w:val="00F54931"/>
  </w:style>
  <w:style w:type="paragraph" w:customStyle="1" w:styleId="09F43A0908554B0098EDF882E81ADD72">
    <w:name w:val="09F43A0908554B0098EDF882E81ADD72"/>
    <w:rsid w:val="00F54931"/>
  </w:style>
  <w:style w:type="paragraph" w:customStyle="1" w:styleId="0A47DB1393ED4A6B980E84BDFD47AF57">
    <w:name w:val="0A47DB1393ED4A6B980E84BDFD47AF57"/>
    <w:rsid w:val="00F54931"/>
  </w:style>
  <w:style w:type="paragraph" w:customStyle="1" w:styleId="79936723381A493F9EE6296BDF1A4FDB">
    <w:name w:val="79936723381A493F9EE6296BDF1A4FDB"/>
    <w:rsid w:val="00F54931"/>
  </w:style>
  <w:style w:type="paragraph" w:customStyle="1" w:styleId="63F5C8641EBA4F5AA520035F1D6E6FC4">
    <w:name w:val="63F5C8641EBA4F5AA520035F1D6E6FC4"/>
    <w:rsid w:val="00F54931"/>
  </w:style>
  <w:style w:type="paragraph" w:customStyle="1" w:styleId="A32A992FEF70461283282BDE8FC71107">
    <w:name w:val="A32A992FEF70461283282BDE8FC71107"/>
    <w:rsid w:val="00F54931"/>
  </w:style>
  <w:style w:type="paragraph" w:customStyle="1" w:styleId="01F18476FDF14EC5BC6C9BCCEEBD4C01">
    <w:name w:val="01F18476FDF14EC5BC6C9BCCEEBD4C01"/>
    <w:rsid w:val="00F54931"/>
  </w:style>
  <w:style w:type="paragraph" w:customStyle="1" w:styleId="BA87F40A5A4C47DDBF7948938CFEECBC">
    <w:name w:val="BA87F40A5A4C47DDBF7948938CFEECBC"/>
    <w:rsid w:val="00F54931"/>
  </w:style>
  <w:style w:type="paragraph" w:customStyle="1" w:styleId="47FD81AF67644E019E44E1C323A32CBC">
    <w:name w:val="47FD81AF67644E019E44E1C323A32CBC"/>
    <w:rsid w:val="00F54931"/>
  </w:style>
  <w:style w:type="paragraph" w:customStyle="1" w:styleId="62E91693E8A04C29B356D16031451281">
    <w:name w:val="62E91693E8A04C29B356D16031451281"/>
    <w:rsid w:val="00F54931"/>
  </w:style>
  <w:style w:type="paragraph" w:customStyle="1" w:styleId="A02316B6D44645DC82C246719ABEB934">
    <w:name w:val="A02316B6D44645DC82C246719ABEB934"/>
    <w:rsid w:val="00F54931"/>
  </w:style>
  <w:style w:type="paragraph" w:customStyle="1" w:styleId="06A8BB3B17764BB4AA9813F151BF5425">
    <w:name w:val="06A8BB3B17764BB4AA9813F151BF5425"/>
    <w:rsid w:val="00F54931"/>
  </w:style>
  <w:style w:type="paragraph" w:customStyle="1" w:styleId="8F9B042980B14EC195F6D7564BDB7E24">
    <w:name w:val="8F9B042980B14EC195F6D7564BDB7E24"/>
    <w:rsid w:val="00F54931"/>
  </w:style>
  <w:style w:type="paragraph" w:customStyle="1" w:styleId="DE49D96DB1514EA0A5F5C23B5DA919DA">
    <w:name w:val="DE49D96DB1514EA0A5F5C23B5DA919DA"/>
    <w:rsid w:val="00F54931"/>
  </w:style>
  <w:style w:type="paragraph" w:customStyle="1" w:styleId="6AA9A024DB6047E9B94E8AAE6DBFEEE9">
    <w:name w:val="6AA9A024DB6047E9B94E8AAE6DBFEEE9"/>
    <w:rsid w:val="00F54931"/>
  </w:style>
  <w:style w:type="paragraph" w:customStyle="1" w:styleId="81188EAFA91D44EA8BA67E3CDD2780A8">
    <w:name w:val="81188EAFA91D44EA8BA67E3CDD2780A8"/>
    <w:rsid w:val="00F54931"/>
  </w:style>
  <w:style w:type="paragraph" w:customStyle="1" w:styleId="785466FB2A674C8A8113C85D0F589C01">
    <w:name w:val="785466FB2A674C8A8113C85D0F589C01"/>
    <w:rsid w:val="00F54931"/>
  </w:style>
  <w:style w:type="paragraph" w:customStyle="1" w:styleId="FCEDC2F5FAB44E829AF95B53DD21BFCF">
    <w:name w:val="FCEDC2F5FAB44E829AF95B53DD21BFCF"/>
    <w:rsid w:val="00F54931"/>
  </w:style>
  <w:style w:type="paragraph" w:customStyle="1" w:styleId="8C0D85A44FA6412C84A94A854534D74F">
    <w:name w:val="8C0D85A44FA6412C84A94A854534D74F"/>
    <w:rsid w:val="00F54931"/>
  </w:style>
  <w:style w:type="paragraph" w:customStyle="1" w:styleId="4FAE0F746829409DA3D63915848C90AF">
    <w:name w:val="4FAE0F746829409DA3D63915848C90AF"/>
    <w:rsid w:val="00F54931"/>
  </w:style>
  <w:style w:type="paragraph" w:customStyle="1" w:styleId="F2CB29FD4352420C8233A3C77353DE09">
    <w:name w:val="F2CB29FD4352420C8233A3C77353DE09"/>
    <w:rsid w:val="00F54931"/>
  </w:style>
  <w:style w:type="paragraph" w:customStyle="1" w:styleId="4B92C1ECFD2D4973BF7BDDF21AE447DD">
    <w:name w:val="4B92C1ECFD2D4973BF7BDDF21AE447DD"/>
    <w:rsid w:val="00F54931"/>
  </w:style>
  <w:style w:type="paragraph" w:customStyle="1" w:styleId="D5D2BE2A9ED94AE2B5DF33E56315A379">
    <w:name w:val="D5D2BE2A9ED94AE2B5DF33E56315A379"/>
    <w:rsid w:val="00F54931"/>
  </w:style>
  <w:style w:type="paragraph" w:customStyle="1" w:styleId="4FE2D64A88A1462C85C6DD4E0D72971D">
    <w:name w:val="4FE2D64A88A1462C85C6DD4E0D72971D"/>
    <w:rsid w:val="00F54931"/>
  </w:style>
  <w:style w:type="paragraph" w:customStyle="1" w:styleId="C56CEABA592641F5BDE02D391B93CD71">
    <w:name w:val="C56CEABA592641F5BDE02D391B93CD71"/>
    <w:rsid w:val="00F54931"/>
  </w:style>
  <w:style w:type="paragraph" w:customStyle="1" w:styleId="1D56C7CFF45346C18582ED158721FF9E">
    <w:name w:val="1D56C7CFF45346C18582ED158721FF9E"/>
    <w:rsid w:val="00F54931"/>
  </w:style>
  <w:style w:type="paragraph" w:customStyle="1" w:styleId="98D4387D1B274235AA46E368440FC071">
    <w:name w:val="98D4387D1B274235AA46E368440FC071"/>
    <w:rsid w:val="00F54931"/>
  </w:style>
  <w:style w:type="paragraph" w:customStyle="1" w:styleId="DA0D1715C1AB44FF8FA1B9BC6FA9AA05">
    <w:name w:val="DA0D1715C1AB44FF8FA1B9BC6FA9AA05"/>
    <w:rsid w:val="00F54931"/>
  </w:style>
  <w:style w:type="paragraph" w:customStyle="1" w:styleId="6194F7373C744C38A05503886AD19CB8">
    <w:name w:val="6194F7373C744C38A05503886AD19CB8"/>
    <w:rsid w:val="00F54931"/>
  </w:style>
  <w:style w:type="paragraph" w:customStyle="1" w:styleId="249EC4EB8CF14A92BEAB875B5EBC2586">
    <w:name w:val="249EC4EB8CF14A92BEAB875B5EBC2586"/>
    <w:rsid w:val="00F54931"/>
  </w:style>
  <w:style w:type="paragraph" w:customStyle="1" w:styleId="052E4E7BB2C74A649062D2124311F6DF">
    <w:name w:val="052E4E7BB2C74A649062D2124311F6DF"/>
    <w:rsid w:val="00F54931"/>
  </w:style>
  <w:style w:type="paragraph" w:customStyle="1" w:styleId="283EF6022A3C4167BD9BA0EB6C3489A7">
    <w:name w:val="283EF6022A3C4167BD9BA0EB6C3489A7"/>
    <w:rsid w:val="00F54931"/>
  </w:style>
  <w:style w:type="paragraph" w:customStyle="1" w:styleId="E45ED0E35FD3430584C61D0D7D27B7E9">
    <w:name w:val="E45ED0E35FD3430584C61D0D7D27B7E9"/>
    <w:rsid w:val="00F54931"/>
  </w:style>
  <w:style w:type="paragraph" w:customStyle="1" w:styleId="D0C0746F899D484D90552CC6BF769060">
    <w:name w:val="D0C0746F899D484D90552CC6BF769060"/>
    <w:rsid w:val="00F54931"/>
  </w:style>
  <w:style w:type="paragraph" w:customStyle="1" w:styleId="D542AA44E3184C419646C726837E8D92">
    <w:name w:val="D542AA44E3184C419646C726837E8D92"/>
    <w:rsid w:val="00F54931"/>
  </w:style>
  <w:style w:type="paragraph" w:customStyle="1" w:styleId="11ADE566512241519AFE1D059E4B6B8D">
    <w:name w:val="11ADE566512241519AFE1D059E4B6B8D"/>
    <w:rsid w:val="00F54931"/>
  </w:style>
  <w:style w:type="paragraph" w:customStyle="1" w:styleId="1742B1CA5F104F3FAEA5679B94C42A6C">
    <w:name w:val="1742B1CA5F104F3FAEA5679B94C42A6C"/>
    <w:rsid w:val="00F54931"/>
  </w:style>
  <w:style w:type="paragraph" w:customStyle="1" w:styleId="612BAD69942B41088DACD94FEA28E975">
    <w:name w:val="612BAD69942B41088DACD94FEA28E975"/>
    <w:rsid w:val="00F54931"/>
  </w:style>
  <w:style w:type="paragraph" w:customStyle="1" w:styleId="1825D2BBCF094CB4A73615AC47851F9E">
    <w:name w:val="1825D2BBCF094CB4A73615AC47851F9E"/>
    <w:rsid w:val="00F54931"/>
  </w:style>
  <w:style w:type="paragraph" w:customStyle="1" w:styleId="74795124AFA74B1DADEFC640BC272D31">
    <w:name w:val="74795124AFA74B1DADEFC640BC272D31"/>
    <w:rsid w:val="00F54931"/>
  </w:style>
  <w:style w:type="paragraph" w:customStyle="1" w:styleId="36F276FBD0D64C008C5B2282AE560D33">
    <w:name w:val="36F276FBD0D64C008C5B2282AE560D33"/>
    <w:rsid w:val="00F54931"/>
  </w:style>
  <w:style w:type="paragraph" w:customStyle="1" w:styleId="8F615FBF1E2A4C56A32436E0BD3272A7">
    <w:name w:val="8F615FBF1E2A4C56A32436E0BD3272A7"/>
    <w:rsid w:val="00F54931"/>
  </w:style>
  <w:style w:type="paragraph" w:customStyle="1" w:styleId="217A7993136B4EAABC94C5B359658305">
    <w:name w:val="217A7993136B4EAABC94C5B359658305"/>
    <w:rsid w:val="00F54931"/>
  </w:style>
  <w:style w:type="paragraph" w:customStyle="1" w:styleId="BC0E96B5F6C54411B857A9AA9497A988">
    <w:name w:val="BC0E96B5F6C54411B857A9AA9497A988"/>
    <w:rsid w:val="00F54931"/>
  </w:style>
  <w:style w:type="paragraph" w:customStyle="1" w:styleId="5FE2ACFA50E046EB88F5A3EFA3D7A812">
    <w:name w:val="5FE2ACFA50E046EB88F5A3EFA3D7A812"/>
    <w:rsid w:val="00F54931"/>
  </w:style>
  <w:style w:type="paragraph" w:customStyle="1" w:styleId="70A6F09DEA3B4F7B95B8A5636156A629">
    <w:name w:val="70A6F09DEA3B4F7B95B8A5636156A629"/>
    <w:rsid w:val="00F54931"/>
  </w:style>
  <w:style w:type="paragraph" w:customStyle="1" w:styleId="2900A30D56C1433CAAF1DDA404278B23">
    <w:name w:val="2900A30D56C1433CAAF1DDA404278B23"/>
    <w:rsid w:val="00F54931"/>
  </w:style>
  <w:style w:type="paragraph" w:customStyle="1" w:styleId="5A459333A0034612B55AF334B292C562">
    <w:name w:val="5A459333A0034612B55AF334B292C562"/>
    <w:rsid w:val="00F54931"/>
  </w:style>
  <w:style w:type="paragraph" w:customStyle="1" w:styleId="B7D709F83A2E4810AC5880398F4CF18F">
    <w:name w:val="B7D709F83A2E4810AC5880398F4CF18F"/>
    <w:rsid w:val="00F54931"/>
  </w:style>
  <w:style w:type="paragraph" w:customStyle="1" w:styleId="3B23EE34C0EF47F8987BD036FC551439">
    <w:name w:val="3B23EE34C0EF47F8987BD036FC551439"/>
    <w:rsid w:val="00F54931"/>
  </w:style>
  <w:style w:type="paragraph" w:customStyle="1" w:styleId="2043DCA688084C78AEB07550EFD44DB0">
    <w:name w:val="2043DCA688084C78AEB07550EFD44DB0"/>
    <w:rsid w:val="00F54931"/>
  </w:style>
  <w:style w:type="paragraph" w:customStyle="1" w:styleId="B9EFAE4C59AA4E7B9557213017D20C9C">
    <w:name w:val="B9EFAE4C59AA4E7B9557213017D20C9C"/>
    <w:rsid w:val="00F54931"/>
  </w:style>
  <w:style w:type="paragraph" w:customStyle="1" w:styleId="5ED8466F4568423D9D4042052FB108B5">
    <w:name w:val="5ED8466F4568423D9D4042052FB108B5"/>
    <w:rsid w:val="00F54931"/>
  </w:style>
  <w:style w:type="paragraph" w:customStyle="1" w:styleId="FD2D50DC85AF420C8ECC47FEEFD329FC">
    <w:name w:val="FD2D50DC85AF420C8ECC47FEEFD329FC"/>
    <w:rsid w:val="00F54931"/>
  </w:style>
  <w:style w:type="paragraph" w:customStyle="1" w:styleId="88E861F8702549E4B6FB3D10710437D2">
    <w:name w:val="88E861F8702549E4B6FB3D10710437D2"/>
    <w:rsid w:val="00F54931"/>
  </w:style>
  <w:style w:type="paragraph" w:customStyle="1" w:styleId="46C6D167511B42A6B441170F5E4CA7C7">
    <w:name w:val="46C6D167511B42A6B441170F5E4CA7C7"/>
    <w:rsid w:val="00F54931"/>
  </w:style>
  <w:style w:type="paragraph" w:customStyle="1" w:styleId="7A0B5F99865345DD9EA44CD34C808A02">
    <w:name w:val="7A0B5F99865345DD9EA44CD34C808A02"/>
    <w:rsid w:val="00F54931"/>
  </w:style>
  <w:style w:type="paragraph" w:customStyle="1" w:styleId="803BB1C6904B41D082257AD8919B9FAA">
    <w:name w:val="803BB1C6904B41D082257AD8919B9FAA"/>
    <w:rsid w:val="00F54931"/>
  </w:style>
  <w:style w:type="paragraph" w:customStyle="1" w:styleId="1FCCDA20D13248DC827F1B34A63D30A1">
    <w:name w:val="1FCCDA20D13248DC827F1B34A63D30A1"/>
    <w:rsid w:val="00F54931"/>
  </w:style>
  <w:style w:type="paragraph" w:customStyle="1" w:styleId="F5B584F8CC194AC48767866EF6E779E3">
    <w:name w:val="F5B584F8CC194AC48767866EF6E779E3"/>
    <w:rsid w:val="00F54931"/>
  </w:style>
  <w:style w:type="paragraph" w:customStyle="1" w:styleId="8440337C11484648AC4033AA1C30D2AC">
    <w:name w:val="8440337C11484648AC4033AA1C30D2AC"/>
    <w:rsid w:val="00F54931"/>
  </w:style>
  <w:style w:type="paragraph" w:customStyle="1" w:styleId="9512927119F04C4BB84F1ED3A730D505">
    <w:name w:val="9512927119F04C4BB84F1ED3A730D505"/>
    <w:rsid w:val="00F54931"/>
  </w:style>
  <w:style w:type="paragraph" w:customStyle="1" w:styleId="D2C178C498034F0F95D94F5A48D63C8E">
    <w:name w:val="D2C178C498034F0F95D94F5A48D63C8E"/>
    <w:rsid w:val="00F54931"/>
  </w:style>
  <w:style w:type="paragraph" w:customStyle="1" w:styleId="1E0EBF3A7136455185A8F89041A4A56F">
    <w:name w:val="1E0EBF3A7136455185A8F89041A4A56F"/>
    <w:rsid w:val="00F54931"/>
  </w:style>
  <w:style w:type="paragraph" w:customStyle="1" w:styleId="664FFAC4DEEC424CAFC0FF1038633EBA">
    <w:name w:val="664FFAC4DEEC424CAFC0FF1038633EBA"/>
    <w:rsid w:val="00F54931"/>
  </w:style>
  <w:style w:type="paragraph" w:customStyle="1" w:styleId="C451AC59941D43319B555BCAA4A0CBD3">
    <w:name w:val="C451AC59941D43319B555BCAA4A0CBD3"/>
    <w:rsid w:val="00F54931"/>
  </w:style>
  <w:style w:type="paragraph" w:customStyle="1" w:styleId="92E38C8F1C2A421F922854658F4991F6">
    <w:name w:val="92E38C8F1C2A421F922854658F4991F6"/>
    <w:rsid w:val="00F54931"/>
  </w:style>
  <w:style w:type="paragraph" w:customStyle="1" w:styleId="11A8AE6D905641F3AC47C4D656643EA8">
    <w:name w:val="11A8AE6D905641F3AC47C4D656643EA8"/>
    <w:rsid w:val="00F54931"/>
  </w:style>
  <w:style w:type="paragraph" w:customStyle="1" w:styleId="E4EF3F14C42E4D7B90C638D020C6B0A7">
    <w:name w:val="E4EF3F14C42E4D7B90C638D020C6B0A7"/>
    <w:rsid w:val="00F54931"/>
  </w:style>
  <w:style w:type="paragraph" w:customStyle="1" w:styleId="BC389680B0F94E12B796590B32E0F611">
    <w:name w:val="BC389680B0F94E12B796590B32E0F611"/>
    <w:rsid w:val="00F54931"/>
  </w:style>
  <w:style w:type="paragraph" w:customStyle="1" w:styleId="14263DDFC23E4A65A12F03B5B49BEE27">
    <w:name w:val="14263DDFC23E4A65A12F03B5B49BEE27"/>
    <w:rsid w:val="00F54931"/>
  </w:style>
  <w:style w:type="paragraph" w:customStyle="1" w:styleId="DA01DF1E1D63414DB1E5FB6F6C919A09">
    <w:name w:val="DA01DF1E1D63414DB1E5FB6F6C919A09"/>
    <w:rsid w:val="00F54931"/>
  </w:style>
  <w:style w:type="paragraph" w:customStyle="1" w:styleId="61C28E2DE8B94810B4C82F2D6B010F50">
    <w:name w:val="61C28E2DE8B94810B4C82F2D6B010F50"/>
    <w:rsid w:val="00F54931"/>
  </w:style>
  <w:style w:type="paragraph" w:customStyle="1" w:styleId="6034B0D903E743AF8B35DFE0F8B143BB">
    <w:name w:val="6034B0D903E743AF8B35DFE0F8B143BB"/>
    <w:rsid w:val="00F54931"/>
  </w:style>
  <w:style w:type="paragraph" w:customStyle="1" w:styleId="3B1E25A83EA947F5B8BD3997A3A66F51">
    <w:name w:val="3B1E25A83EA947F5B8BD3997A3A66F51"/>
    <w:rsid w:val="00F54931"/>
  </w:style>
  <w:style w:type="paragraph" w:customStyle="1" w:styleId="1C767828FECB415A924F29DA30BE5354">
    <w:name w:val="1C767828FECB415A924F29DA30BE5354"/>
    <w:rsid w:val="00F54931"/>
  </w:style>
  <w:style w:type="paragraph" w:customStyle="1" w:styleId="0ED0834F60354FC890ECD7CC33A981FD">
    <w:name w:val="0ED0834F60354FC890ECD7CC33A981FD"/>
    <w:rsid w:val="00F54931"/>
  </w:style>
  <w:style w:type="paragraph" w:customStyle="1" w:styleId="5451E111D35844318AA97D979C66491D">
    <w:name w:val="5451E111D35844318AA97D979C66491D"/>
    <w:rsid w:val="00F54931"/>
  </w:style>
  <w:style w:type="paragraph" w:customStyle="1" w:styleId="EAD691E0E8824BF381937DA660BD8D52">
    <w:name w:val="EAD691E0E8824BF381937DA660BD8D52"/>
    <w:rsid w:val="00F54931"/>
  </w:style>
  <w:style w:type="paragraph" w:customStyle="1" w:styleId="D60FF0EC59E8418AA6B06F0B67CE7067">
    <w:name w:val="D60FF0EC59E8418AA6B06F0B67CE7067"/>
    <w:rsid w:val="00F54931"/>
  </w:style>
  <w:style w:type="paragraph" w:customStyle="1" w:styleId="F8737D7AE0694C73BBC6B0B1F7058C80">
    <w:name w:val="F8737D7AE0694C73BBC6B0B1F7058C80"/>
    <w:rsid w:val="00F54931"/>
  </w:style>
  <w:style w:type="paragraph" w:customStyle="1" w:styleId="BCF7D97992374485BC637E1B351EAAB5">
    <w:name w:val="BCF7D97992374485BC637E1B351EAAB5"/>
    <w:rsid w:val="00F54931"/>
  </w:style>
  <w:style w:type="paragraph" w:customStyle="1" w:styleId="FE541EAA150A4F23BE759D958A917EAF">
    <w:name w:val="FE541EAA150A4F23BE759D958A917EAF"/>
    <w:rsid w:val="00F54931"/>
  </w:style>
  <w:style w:type="paragraph" w:customStyle="1" w:styleId="3AA46D8B02814D748249D110C0A219DC">
    <w:name w:val="3AA46D8B02814D748249D110C0A219DC"/>
    <w:rsid w:val="00F54931"/>
  </w:style>
  <w:style w:type="paragraph" w:customStyle="1" w:styleId="5FAB734110C946219C786340A95108A6">
    <w:name w:val="5FAB734110C946219C786340A95108A6"/>
    <w:rsid w:val="00F54931"/>
  </w:style>
  <w:style w:type="paragraph" w:customStyle="1" w:styleId="E0AB2A2CACDB4C9C94CE1E2F90BC23E2">
    <w:name w:val="E0AB2A2CACDB4C9C94CE1E2F90BC23E2"/>
    <w:rsid w:val="00F54931"/>
  </w:style>
  <w:style w:type="paragraph" w:customStyle="1" w:styleId="FAAC46841F9F4FC8889AFB11156B90DE">
    <w:name w:val="FAAC46841F9F4FC8889AFB11156B90DE"/>
    <w:rsid w:val="00F54931"/>
  </w:style>
  <w:style w:type="paragraph" w:customStyle="1" w:styleId="D0836FC2879A40D39740BF79A0B8AE2E">
    <w:name w:val="D0836FC2879A40D39740BF79A0B8AE2E"/>
    <w:rsid w:val="00F54931"/>
  </w:style>
  <w:style w:type="paragraph" w:customStyle="1" w:styleId="68E2242B2E01423F8158FA26874BF0C4">
    <w:name w:val="68E2242B2E01423F8158FA26874BF0C4"/>
    <w:rsid w:val="00F54931"/>
  </w:style>
  <w:style w:type="paragraph" w:customStyle="1" w:styleId="F5D5E972AB78432A839B10AD1921FDCF">
    <w:name w:val="F5D5E972AB78432A839B10AD1921FDCF"/>
    <w:rsid w:val="00F54931"/>
  </w:style>
  <w:style w:type="paragraph" w:customStyle="1" w:styleId="A44014A366614A43AABD4DC945C08A88">
    <w:name w:val="A44014A366614A43AABD4DC945C08A88"/>
    <w:rsid w:val="00F54931"/>
  </w:style>
  <w:style w:type="paragraph" w:customStyle="1" w:styleId="E24B17520D4243E7BA674ABFD995AB67">
    <w:name w:val="E24B17520D4243E7BA674ABFD995AB67"/>
    <w:rsid w:val="00F54931"/>
  </w:style>
  <w:style w:type="paragraph" w:customStyle="1" w:styleId="877C6253CC7C45BF8F97164ACACF18C4">
    <w:name w:val="877C6253CC7C45BF8F97164ACACF18C4"/>
    <w:rsid w:val="00F54931"/>
  </w:style>
  <w:style w:type="paragraph" w:customStyle="1" w:styleId="22E2619C92F24A12BA74281E9FCA6270">
    <w:name w:val="22E2619C92F24A12BA74281E9FCA6270"/>
    <w:rsid w:val="00F54931"/>
  </w:style>
  <w:style w:type="paragraph" w:customStyle="1" w:styleId="8C227BD0399E424FAD6F2E09850B09BA">
    <w:name w:val="8C227BD0399E424FAD6F2E09850B09BA"/>
    <w:rsid w:val="005F451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1B83-38FE-42F5-BA55-9AE45892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0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Peharc</dc:creator>
  <cp:keywords/>
  <dc:description/>
  <cp:lastModifiedBy>Maja Bertoncelj</cp:lastModifiedBy>
  <cp:revision>2</cp:revision>
  <cp:lastPrinted>2023-05-03T08:21:00Z</cp:lastPrinted>
  <dcterms:created xsi:type="dcterms:W3CDTF">2025-08-22T05:37:00Z</dcterms:created>
  <dcterms:modified xsi:type="dcterms:W3CDTF">2025-08-22T05:37:00Z</dcterms:modified>
</cp:coreProperties>
</file>