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C76C4" w14:textId="77777777" w:rsidR="00AD13A1" w:rsidRDefault="00AD13A1" w:rsidP="00AD13A1">
      <w:pPr>
        <w:rPr>
          <w:b/>
          <w:lang w:val="sl-SI"/>
        </w:rPr>
      </w:pPr>
      <w:r w:rsidRPr="00572985">
        <w:rPr>
          <w:b/>
          <w:lang w:val="sl-SI"/>
        </w:rPr>
        <w:t xml:space="preserve">PRIJAVNI OBRAZEC ZA UVRSTITEV V BAZO CMEPIUS OCENJEVALCEV ZA </w:t>
      </w:r>
      <w:r w:rsidR="00A70639">
        <w:rPr>
          <w:b/>
          <w:lang w:val="sl-SI"/>
        </w:rPr>
        <w:t xml:space="preserve">OCENJEVANJE VLOG </w:t>
      </w:r>
      <w:r w:rsidRPr="00572985">
        <w:rPr>
          <w:b/>
          <w:lang w:val="sl-SI"/>
        </w:rPr>
        <w:t>PROJEKT</w:t>
      </w:r>
      <w:r w:rsidR="00A70639">
        <w:rPr>
          <w:b/>
          <w:lang w:val="sl-SI"/>
        </w:rPr>
        <w:t>OV</w:t>
      </w:r>
      <w:r w:rsidRPr="00572985">
        <w:rPr>
          <w:b/>
          <w:lang w:val="sl-SI"/>
        </w:rPr>
        <w:t xml:space="preserve"> </w:t>
      </w:r>
      <w:r w:rsidR="00A70639">
        <w:rPr>
          <w:b/>
          <w:lang w:val="sl-SI"/>
        </w:rPr>
        <w:t xml:space="preserve">IN KONČNIH POROČIL </w:t>
      </w:r>
      <w:r w:rsidRPr="00572985">
        <w:rPr>
          <w:b/>
          <w:lang w:val="sl-SI"/>
        </w:rPr>
        <w:t>V OKVIRU PROGRAMA ERASMUS+, PROGRAMA CEEPUS TER DRUGIH PROGRAMOV, KI JIH IZVAJA Center RS za mobilnost in evropske programe izobraževanja in usposabljanja (CMEPIUS)</w:t>
      </w:r>
    </w:p>
    <w:p w14:paraId="44C6DF48" w14:textId="366F5E2C" w:rsidR="003A4EF6" w:rsidRPr="003A4EF6" w:rsidRDefault="003A4EF6" w:rsidP="003A4EF6">
      <w:pPr>
        <w:jc w:val="right"/>
        <w:rPr>
          <w:sz w:val="20"/>
          <w:lang w:val="sl-SI"/>
        </w:rPr>
      </w:pPr>
      <w:r w:rsidRPr="003A4EF6">
        <w:rPr>
          <w:sz w:val="20"/>
          <w:lang w:val="sl-SI"/>
        </w:rPr>
        <w:t>Št. zadeve: EPL-GEN-31/21</w:t>
      </w:r>
      <w:r w:rsidRPr="003A4EF6">
        <w:rPr>
          <w:sz w:val="20"/>
          <w:lang w:val="sl-SI"/>
        </w:rPr>
        <w:br/>
        <w:t xml:space="preserve">Št. dokumenta: </w:t>
      </w:r>
      <w:r w:rsidR="00CE7D32" w:rsidRPr="00CC6BB9">
        <w:rPr>
          <w:sz w:val="20"/>
          <w:lang w:val="sl-SI"/>
        </w:rPr>
        <w:t>EPL-GEN-31/21</w:t>
      </w:r>
      <w:r w:rsidR="00CE7D32">
        <w:rPr>
          <w:sz w:val="20"/>
          <w:lang w:val="sl-SI"/>
        </w:rPr>
        <w:t>-4</w:t>
      </w:r>
    </w:p>
    <w:p w14:paraId="0DE50A15" w14:textId="5AF38CF0" w:rsidR="00300231" w:rsidRPr="00300231" w:rsidRDefault="00300231" w:rsidP="00300231">
      <w:pPr>
        <w:rPr>
          <w:b/>
          <w:lang w:val="sl-SI"/>
        </w:rPr>
      </w:pPr>
      <w:r w:rsidRPr="00300231">
        <w:rPr>
          <w:b/>
          <w:lang w:val="sl-SI"/>
        </w:rPr>
        <w:t xml:space="preserve">Podpisano (elektronsko ali skeniran lastnoročen podpis) prijavnico in vaš življenjepis pošljite </w:t>
      </w:r>
      <w:r w:rsidR="00DE41B8">
        <w:rPr>
          <w:b/>
          <w:lang w:val="sl-SI"/>
        </w:rPr>
        <w:t xml:space="preserve">na </w:t>
      </w:r>
      <w:r w:rsidRPr="00300231">
        <w:rPr>
          <w:b/>
          <w:lang w:val="sl-SI"/>
        </w:rPr>
        <w:t>e</w:t>
      </w:r>
      <w:r w:rsidR="005246EA">
        <w:rPr>
          <w:b/>
          <w:lang w:val="sl-SI"/>
        </w:rPr>
        <w:t xml:space="preserve">lektronski </w:t>
      </w:r>
      <w:r w:rsidRPr="00300231">
        <w:rPr>
          <w:b/>
          <w:lang w:val="sl-SI"/>
        </w:rPr>
        <w:t xml:space="preserve">naslov </w:t>
      </w:r>
      <w:hyperlink r:id="rId8" w:history="1">
        <w:r w:rsidRPr="00300231">
          <w:rPr>
            <w:rStyle w:val="Hyperlink"/>
            <w:b/>
            <w:lang w:val="sl-SI"/>
          </w:rPr>
          <w:t>ocenjevalci@cmepius.si</w:t>
        </w:r>
      </w:hyperlink>
      <w:r w:rsidR="005246EA">
        <w:rPr>
          <w:rStyle w:val="Hyperlink"/>
          <w:b/>
          <w:lang w:val="sl-SI"/>
        </w:rPr>
        <w:t>.</w:t>
      </w:r>
      <w:r w:rsidRPr="00300231">
        <w:rPr>
          <w:b/>
          <w:lang w:val="sl-SI"/>
        </w:rPr>
        <w:t xml:space="preserve"> </w:t>
      </w:r>
    </w:p>
    <w:p w14:paraId="26C0890B" w14:textId="77777777" w:rsidR="00300231" w:rsidRPr="00AD13A1" w:rsidRDefault="00300231" w:rsidP="00AD13A1">
      <w:pPr>
        <w:rPr>
          <w:lang w:val="sl-SI"/>
        </w:rPr>
      </w:pPr>
    </w:p>
    <w:p w14:paraId="4356346D" w14:textId="77777777" w:rsidR="00AD13A1" w:rsidRPr="00AD13A1" w:rsidRDefault="00AD13A1" w:rsidP="00AD13A1">
      <w:pPr>
        <w:rPr>
          <w:b/>
          <w:lang w:val="sl-SI"/>
        </w:rPr>
      </w:pPr>
      <w:r w:rsidRPr="00AD13A1">
        <w:rPr>
          <w:b/>
          <w:lang w:val="sl-SI"/>
        </w:rPr>
        <w:t>A. Osebni podatki vlagatelja</w:t>
      </w:r>
      <w:r w:rsidR="00DE41B8">
        <w:rPr>
          <w:rStyle w:val="FootnoteReference"/>
          <w:b/>
          <w:lang w:val="sl-SI"/>
        </w:rPr>
        <w:footnoteReference w:id="1"/>
      </w:r>
    </w:p>
    <w:p w14:paraId="5D2613BC" w14:textId="77777777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t>A.1. Ime in priimek:</w:t>
      </w:r>
      <w:r w:rsidR="00DE41B8">
        <w:rPr>
          <w:lang w:val="sl-SI"/>
        </w:rPr>
        <w:t xml:space="preserve"> </w:t>
      </w:r>
      <w:sdt>
        <w:sdtPr>
          <w:rPr>
            <w:lang w:val="sl-SI"/>
          </w:rPr>
          <w:id w:val="-1711406821"/>
          <w:placeholder>
            <w:docPart w:val="DefaultPlaceholder_1081868574"/>
          </w:placeholder>
          <w:showingPlcHdr/>
        </w:sdtPr>
        <w:sdtEndPr/>
        <w:sdtContent>
          <w:r w:rsidR="00DE41B8" w:rsidRPr="009D369F">
            <w:rPr>
              <w:rStyle w:val="PlaceholderText"/>
            </w:rPr>
            <w:t>Click here to enter text.</w:t>
          </w:r>
        </w:sdtContent>
      </w:sdt>
    </w:p>
    <w:p w14:paraId="18D000D8" w14:textId="77777777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t>A.2. Naslov stalnega bivališča:</w:t>
      </w:r>
      <w:r w:rsidR="00DE41B8">
        <w:rPr>
          <w:lang w:val="sl-SI"/>
        </w:rPr>
        <w:t xml:space="preserve"> </w:t>
      </w:r>
      <w:sdt>
        <w:sdtPr>
          <w:rPr>
            <w:lang w:val="sl-SI"/>
          </w:rPr>
          <w:id w:val="-142815488"/>
          <w:placeholder>
            <w:docPart w:val="DefaultPlaceholder_1081868574"/>
          </w:placeholder>
          <w:showingPlcHdr/>
        </w:sdtPr>
        <w:sdtEndPr/>
        <w:sdtContent>
          <w:r w:rsidR="00DE41B8" w:rsidRPr="009D369F">
            <w:rPr>
              <w:rStyle w:val="PlaceholderText"/>
            </w:rPr>
            <w:t>Click here to enter text.</w:t>
          </w:r>
        </w:sdtContent>
      </w:sdt>
    </w:p>
    <w:p w14:paraId="7EBD275F" w14:textId="77777777" w:rsidR="00AD13A1" w:rsidRPr="00AD13A1" w:rsidRDefault="00DE41B8" w:rsidP="00AD13A1">
      <w:pPr>
        <w:rPr>
          <w:lang w:val="sl-SI"/>
        </w:rPr>
      </w:pPr>
      <w:r>
        <w:rPr>
          <w:lang w:val="sl-SI"/>
        </w:rPr>
        <w:t>A.3. Kontaktni podatki</w:t>
      </w:r>
    </w:p>
    <w:p w14:paraId="399C5D99" w14:textId="77777777" w:rsidR="00AD13A1" w:rsidRPr="00AD13A1" w:rsidRDefault="00DE41B8" w:rsidP="00AD13A1">
      <w:pPr>
        <w:rPr>
          <w:lang w:val="sl-SI"/>
        </w:rPr>
      </w:pPr>
      <w:r>
        <w:rPr>
          <w:lang w:val="sl-SI"/>
        </w:rPr>
        <w:t>- t</w:t>
      </w:r>
      <w:r w:rsidR="00AD13A1" w:rsidRPr="00AD13A1">
        <w:rPr>
          <w:lang w:val="sl-SI"/>
        </w:rPr>
        <w:t>elefonska številka, na kateri ste dosegljivi</w:t>
      </w:r>
      <w:r w:rsidR="00AD13A1">
        <w:rPr>
          <w:lang w:val="sl-SI"/>
        </w:rPr>
        <w:t>:</w:t>
      </w:r>
      <w:r>
        <w:rPr>
          <w:lang w:val="sl-SI"/>
        </w:rPr>
        <w:t xml:space="preserve"> </w:t>
      </w:r>
      <w:sdt>
        <w:sdtPr>
          <w:rPr>
            <w:lang w:val="sl-SI"/>
          </w:rPr>
          <w:id w:val="-1965261835"/>
          <w:placeholder>
            <w:docPart w:val="DefaultPlaceholder_1081868574"/>
          </w:placeholder>
          <w:showingPlcHdr/>
        </w:sdtPr>
        <w:sdtEndPr/>
        <w:sdtContent>
          <w:r w:rsidRPr="00100993">
            <w:rPr>
              <w:rStyle w:val="PlaceholderText"/>
              <w:lang w:val="sl-SI"/>
            </w:rPr>
            <w:t>Click here to enter text.</w:t>
          </w:r>
        </w:sdtContent>
      </w:sdt>
    </w:p>
    <w:p w14:paraId="3EBF9A9D" w14:textId="79B62F72" w:rsidR="00AD13A1" w:rsidRPr="00AD13A1" w:rsidRDefault="00DE41B8" w:rsidP="00AD13A1">
      <w:pPr>
        <w:rPr>
          <w:lang w:val="sl-SI"/>
        </w:rPr>
      </w:pPr>
      <w:r>
        <w:rPr>
          <w:lang w:val="sl-SI"/>
        </w:rPr>
        <w:t>- a</w:t>
      </w:r>
      <w:r w:rsidR="00FE0DAD">
        <w:rPr>
          <w:lang w:val="sl-SI"/>
        </w:rPr>
        <w:t xml:space="preserve">ktivni </w:t>
      </w:r>
      <w:r w:rsidR="00FA5A1D">
        <w:rPr>
          <w:lang w:val="sl-SI"/>
        </w:rPr>
        <w:t xml:space="preserve">elektronski </w:t>
      </w:r>
      <w:r w:rsidR="00AD13A1" w:rsidRPr="00AD13A1">
        <w:rPr>
          <w:lang w:val="sl-SI"/>
        </w:rPr>
        <w:t>naslov (vsa komunikacija poteka preko elektronske pošte)</w:t>
      </w:r>
      <w:r>
        <w:rPr>
          <w:lang w:val="sl-SI"/>
        </w:rPr>
        <w:t xml:space="preserve">: </w:t>
      </w:r>
      <w:r>
        <w:rPr>
          <w:lang w:val="sl-SI"/>
        </w:rPr>
        <w:br/>
      </w:r>
      <w:sdt>
        <w:sdtPr>
          <w:rPr>
            <w:lang w:val="sl-SI"/>
          </w:rPr>
          <w:id w:val="-905297036"/>
          <w:placeholder>
            <w:docPart w:val="DefaultPlaceholder_1081868574"/>
          </w:placeholder>
          <w:showingPlcHdr/>
        </w:sdtPr>
        <w:sdtEndPr/>
        <w:sdtContent>
          <w:r w:rsidRPr="00DE41B8">
            <w:rPr>
              <w:rStyle w:val="PlaceholderText"/>
              <w:lang w:val="sl-SI"/>
            </w:rPr>
            <w:t>Click here to enter text.</w:t>
          </w:r>
        </w:sdtContent>
      </w:sdt>
    </w:p>
    <w:p w14:paraId="579B3F51" w14:textId="77777777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t>A.4. Datum rojstva:</w:t>
      </w:r>
      <w:r w:rsidR="00DE41B8">
        <w:rPr>
          <w:lang w:val="sl-SI"/>
        </w:rPr>
        <w:t xml:space="preserve"> </w:t>
      </w:r>
      <w:sdt>
        <w:sdtPr>
          <w:rPr>
            <w:lang w:val="sl-SI"/>
          </w:rPr>
          <w:id w:val="220788932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DE41B8" w:rsidRPr="009D369F">
            <w:rPr>
              <w:rStyle w:val="PlaceholderText"/>
            </w:rPr>
            <w:t>Click here to enter a date.</w:t>
          </w:r>
        </w:sdtContent>
      </w:sdt>
    </w:p>
    <w:p w14:paraId="124E094A" w14:textId="6C7B1615" w:rsidR="00AD13A1" w:rsidRPr="00AD13A1" w:rsidRDefault="00F25748" w:rsidP="00AD13A1">
      <w:pPr>
        <w:rPr>
          <w:lang w:val="sl-SI"/>
        </w:rPr>
      </w:pPr>
      <w:r>
        <w:rPr>
          <w:lang w:val="sl-SI"/>
        </w:rPr>
        <w:t>A</w:t>
      </w:r>
      <w:r w:rsidR="00AD13A1" w:rsidRPr="00AD13A1">
        <w:rPr>
          <w:lang w:val="sl-SI"/>
        </w:rPr>
        <w:t>.</w:t>
      </w:r>
      <w:r w:rsidR="00C23B98">
        <w:rPr>
          <w:lang w:val="sl-SI"/>
        </w:rPr>
        <w:t>5</w:t>
      </w:r>
      <w:r w:rsidR="00AD13A1" w:rsidRPr="00AD13A1">
        <w:rPr>
          <w:lang w:val="sl-SI"/>
        </w:rPr>
        <w:t>. Naziv izobrazbe:</w:t>
      </w:r>
      <w:r w:rsidR="00DE41B8">
        <w:rPr>
          <w:lang w:val="sl-SI"/>
        </w:rPr>
        <w:t xml:space="preserve"> </w:t>
      </w:r>
      <w:sdt>
        <w:sdtPr>
          <w:rPr>
            <w:lang w:val="sl-SI"/>
          </w:rPr>
          <w:id w:val="1242681430"/>
          <w:placeholder>
            <w:docPart w:val="DefaultPlaceholder_1081868574"/>
          </w:placeholder>
          <w:showingPlcHdr/>
        </w:sdtPr>
        <w:sdtEndPr/>
        <w:sdtContent>
          <w:r w:rsidR="00DE41B8" w:rsidRPr="00100993">
            <w:rPr>
              <w:rStyle w:val="PlaceholderText"/>
              <w:lang w:val="sl-SI"/>
            </w:rPr>
            <w:t>Click here to enter text.</w:t>
          </w:r>
        </w:sdtContent>
      </w:sdt>
    </w:p>
    <w:p w14:paraId="56C7150D" w14:textId="15DE91DE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t>A.</w:t>
      </w:r>
      <w:r w:rsidR="00C23B98">
        <w:rPr>
          <w:lang w:val="sl-SI"/>
        </w:rPr>
        <w:t>6</w:t>
      </w:r>
      <w:r w:rsidRPr="00AD13A1">
        <w:rPr>
          <w:lang w:val="sl-SI"/>
        </w:rPr>
        <w:t>. Najvišja pridobljena stopnja izobrazbe (če boste izbrali 'drugo', opišite):</w:t>
      </w:r>
    </w:p>
    <w:p w14:paraId="2E7F8444" w14:textId="77777777" w:rsidR="00AD13A1" w:rsidRPr="00AD13A1" w:rsidRDefault="00F10809" w:rsidP="00AD13A1">
      <w:pPr>
        <w:rPr>
          <w:lang w:val="sl-SI"/>
        </w:rPr>
      </w:pPr>
      <w:sdt>
        <w:sdtPr>
          <w:rPr>
            <w:lang w:val="sl-SI"/>
          </w:rPr>
          <w:id w:val="-77232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doktorat znanosti</w:t>
      </w:r>
    </w:p>
    <w:p w14:paraId="6D01F7CC" w14:textId="77777777" w:rsidR="00AD13A1" w:rsidRPr="00AD13A1" w:rsidRDefault="00F10809" w:rsidP="00AD13A1">
      <w:pPr>
        <w:rPr>
          <w:lang w:val="sl-SI"/>
        </w:rPr>
      </w:pPr>
      <w:sdt>
        <w:sdtPr>
          <w:rPr>
            <w:lang w:val="sl-SI"/>
          </w:rPr>
          <w:id w:val="-35465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magisterij znanosti</w:t>
      </w:r>
    </w:p>
    <w:p w14:paraId="7F8C37CE" w14:textId="77777777" w:rsidR="00AD13A1" w:rsidRPr="00AD13A1" w:rsidRDefault="00F10809" w:rsidP="00AD13A1">
      <w:pPr>
        <w:rPr>
          <w:lang w:val="sl-SI"/>
        </w:rPr>
      </w:pPr>
      <w:sdt>
        <w:sdtPr>
          <w:rPr>
            <w:lang w:val="sl-SI"/>
          </w:rPr>
          <w:id w:val="-110557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specializacija po univerzitetnem programu</w:t>
      </w:r>
    </w:p>
    <w:p w14:paraId="4145CCDA" w14:textId="77777777" w:rsidR="00AD13A1" w:rsidRPr="00AD13A1" w:rsidRDefault="00F10809" w:rsidP="00AD13A1">
      <w:pPr>
        <w:rPr>
          <w:lang w:val="sl-SI"/>
        </w:rPr>
      </w:pPr>
      <w:sdt>
        <w:sdtPr>
          <w:rPr>
            <w:lang w:val="sl-SI"/>
          </w:rPr>
          <w:id w:val="-33161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univerzitetna izobrazba (stari)</w:t>
      </w:r>
    </w:p>
    <w:p w14:paraId="2DD09A24" w14:textId="77777777" w:rsidR="00AD13A1" w:rsidRPr="00AD13A1" w:rsidRDefault="00F10809" w:rsidP="00AD13A1">
      <w:pPr>
        <w:rPr>
          <w:lang w:val="sl-SI"/>
        </w:rPr>
      </w:pPr>
      <w:sdt>
        <w:sdtPr>
          <w:rPr>
            <w:lang w:val="sl-SI"/>
          </w:rPr>
          <w:id w:val="1831630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magisterij stroke (2. bolonjska stopnja)</w:t>
      </w:r>
    </w:p>
    <w:p w14:paraId="36B633D7" w14:textId="77777777" w:rsidR="00AD13A1" w:rsidRPr="00AD13A1" w:rsidRDefault="00F10809" w:rsidP="00AD13A1">
      <w:pPr>
        <w:rPr>
          <w:lang w:val="sl-SI"/>
        </w:rPr>
      </w:pPr>
      <w:sdt>
        <w:sdtPr>
          <w:rPr>
            <w:lang w:val="sl-SI"/>
          </w:rPr>
          <w:id w:val="-161720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univerzitetni program (1. bolonjska stopnja)</w:t>
      </w:r>
    </w:p>
    <w:p w14:paraId="06EF9401" w14:textId="77777777" w:rsidR="00AD13A1" w:rsidRPr="00AD13A1" w:rsidRDefault="00F10809" w:rsidP="00AD13A1">
      <w:pPr>
        <w:rPr>
          <w:lang w:val="sl-SI"/>
        </w:rPr>
      </w:pPr>
      <w:sdt>
        <w:sdtPr>
          <w:rPr>
            <w:lang w:val="sl-SI"/>
          </w:rPr>
          <w:id w:val="-97313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d</w:t>
      </w:r>
      <w:r w:rsidR="00AD13A1" w:rsidRPr="00AD13A1">
        <w:rPr>
          <w:lang w:val="sl-SI"/>
        </w:rPr>
        <w:t>rugo</w:t>
      </w:r>
      <w:r w:rsidR="00DE41B8">
        <w:rPr>
          <w:lang w:val="sl-SI"/>
        </w:rPr>
        <w:t xml:space="preserve">: </w:t>
      </w:r>
      <w:sdt>
        <w:sdtPr>
          <w:rPr>
            <w:lang w:val="sl-SI"/>
          </w:rPr>
          <w:id w:val="-1584593982"/>
          <w:placeholder>
            <w:docPart w:val="DefaultPlaceholder_1081868574"/>
          </w:placeholder>
          <w:showingPlcHdr/>
        </w:sdtPr>
        <w:sdtEndPr/>
        <w:sdtContent>
          <w:r w:rsidR="00DE41B8" w:rsidRPr="009D369F">
            <w:rPr>
              <w:rStyle w:val="PlaceholderText"/>
            </w:rPr>
            <w:t>Click here to enter text.</w:t>
          </w:r>
        </w:sdtContent>
      </w:sdt>
    </w:p>
    <w:p w14:paraId="300D961F" w14:textId="4C30EF11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t>A.</w:t>
      </w:r>
      <w:r w:rsidR="00C23B98">
        <w:rPr>
          <w:lang w:val="sl-SI"/>
        </w:rPr>
        <w:t>7</w:t>
      </w:r>
      <w:r w:rsidRPr="00AD13A1">
        <w:rPr>
          <w:lang w:val="sl-SI"/>
        </w:rPr>
        <w:t>. Trenutni status:</w:t>
      </w:r>
    </w:p>
    <w:p w14:paraId="1445001A" w14:textId="77777777" w:rsidR="00AD13A1" w:rsidRPr="00AD13A1" w:rsidRDefault="00F10809" w:rsidP="00AD13A1">
      <w:pPr>
        <w:rPr>
          <w:lang w:val="sl-SI"/>
        </w:rPr>
      </w:pPr>
      <w:sdt>
        <w:sdtPr>
          <w:rPr>
            <w:lang w:val="sl-SI"/>
          </w:rPr>
          <w:id w:val="163806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>
        <w:rPr>
          <w:lang w:val="sl-SI"/>
        </w:rPr>
        <w:t>z</w:t>
      </w:r>
      <w:r w:rsidR="00AD13A1" w:rsidRPr="00AD13A1">
        <w:rPr>
          <w:lang w:val="sl-SI"/>
        </w:rPr>
        <w:t>aposlen</w:t>
      </w:r>
    </w:p>
    <w:p w14:paraId="36219AF2" w14:textId="77777777" w:rsidR="00AD13A1" w:rsidRPr="00AD13A1" w:rsidRDefault="00F10809" w:rsidP="00AD13A1">
      <w:pPr>
        <w:rPr>
          <w:lang w:val="sl-SI"/>
        </w:rPr>
      </w:pPr>
      <w:sdt>
        <w:sdtPr>
          <w:rPr>
            <w:lang w:val="sl-SI"/>
          </w:rPr>
          <w:id w:val="190903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samozaposlen</w:t>
      </w:r>
    </w:p>
    <w:p w14:paraId="424203EA" w14:textId="77777777" w:rsidR="00AD13A1" w:rsidRPr="00AD13A1" w:rsidRDefault="00F10809" w:rsidP="00AD13A1">
      <w:pPr>
        <w:rPr>
          <w:lang w:val="sl-SI"/>
        </w:rPr>
      </w:pPr>
      <w:sdt>
        <w:sdtPr>
          <w:rPr>
            <w:lang w:val="sl-SI"/>
          </w:rPr>
          <w:id w:val="87975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druge oblike dela (po avtorski pogodbi, po pogodbi o delu, za neposredno plačilo)</w:t>
      </w:r>
    </w:p>
    <w:p w14:paraId="799D0537" w14:textId="77777777" w:rsidR="00AD13A1" w:rsidRPr="00AD13A1" w:rsidRDefault="00F10809" w:rsidP="00AD13A1">
      <w:pPr>
        <w:rPr>
          <w:lang w:val="sl-SI"/>
        </w:rPr>
      </w:pPr>
      <w:sdt>
        <w:sdtPr>
          <w:rPr>
            <w:lang w:val="sl-SI"/>
          </w:rPr>
          <w:id w:val="-179357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brezposeln</w:t>
      </w:r>
    </w:p>
    <w:p w14:paraId="17DE0DB0" w14:textId="77777777" w:rsidR="00AD13A1" w:rsidRPr="00AD13A1" w:rsidRDefault="00F10809" w:rsidP="00AD13A1">
      <w:pPr>
        <w:rPr>
          <w:lang w:val="sl-SI"/>
        </w:rPr>
      </w:pPr>
      <w:sdt>
        <w:sdtPr>
          <w:rPr>
            <w:lang w:val="sl-SI"/>
          </w:rPr>
          <w:id w:val="-23016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upokojenec</w:t>
      </w:r>
    </w:p>
    <w:p w14:paraId="3CBFD268" w14:textId="77777777" w:rsidR="00AD13A1" w:rsidRPr="00AD13A1" w:rsidRDefault="00F10809" w:rsidP="00AD13A1">
      <w:pPr>
        <w:rPr>
          <w:lang w:val="sl-SI"/>
        </w:rPr>
      </w:pPr>
      <w:sdt>
        <w:sdtPr>
          <w:rPr>
            <w:lang w:val="sl-SI"/>
          </w:rPr>
          <w:id w:val="130327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drugo</w:t>
      </w:r>
      <w:r w:rsidR="00DE41B8">
        <w:rPr>
          <w:lang w:val="sl-SI"/>
        </w:rPr>
        <w:t xml:space="preserve">: </w:t>
      </w:r>
      <w:sdt>
        <w:sdtPr>
          <w:rPr>
            <w:lang w:val="sl-SI"/>
          </w:rPr>
          <w:id w:val="-597719830"/>
          <w:placeholder>
            <w:docPart w:val="DefaultPlaceholder_1081868574"/>
          </w:placeholder>
          <w:showingPlcHdr/>
        </w:sdtPr>
        <w:sdtEndPr/>
        <w:sdtContent>
          <w:r w:rsidR="00DE41B8" w:rsidRPr="009D369F">
            <w:rPr>
              <w:rStyle w:val="PlaceholderText"/>
            </w:rPr>
            <w:t>Click here to enter text.</w:t>
          </w:r>
        </w:sdtContent>
      </w:sdt>
    </w:p>
    <w:p w14:paraId="25F7C5D6" w14:textId="77777777" w:rsidR="00AD13A1" w:rsidRDefault="00AD13A1" w:rsidP="00AD13A1">
      <w:pPr>
        <w:rPr>
          <w:lang w:val="sl-SI"/>
        </w:rPr>
      </w:pPr>
    </w:p>
    <w:p w14:paraId="2D6D655B" w14:textId="46B73BDC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t>A.</w:t>
      </w:r>
      <w:r w:rsidR="00C23B98">
        <w:rPr>
          <w:lang w:val="sl-SI"/>
        </w:rPr>
        <w:t>8</w:t>
      </w:r>
      <w:r w:rsidRPr="00AD13A1">
        <w:rPr>
          <w:lang w:val="sl-SI"/>
        </w:rPr>
        <w:t>. Organizacija kjer ste zaposleni:</w:t>
      </w:r>
    </w:p>
    <w:p w14:paraId="58D619E4" w14:textId="77777777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t xml:space="preserve"> </w:t>
      </w:r>
      <w:sdt>
        <w:sdtPr>
          <w:rPr>
            <w:lang w:val="sl-SI"/>
          </w:rPr>
          <w:id w:val="1533230389"/>
          <w:placeholder>
            <w:docPart w:val="DefaultPlaceholder_1081868574"/>
          </w:placeholder>
          <w:showingPlcHdr/>
        </w:sdtPr>
        <w:sdtEndPr/>
        <w:sdtContent>
          <w:r w:rsidR="00DE41B8" w:rsidRPr="009D369F">
            <w:rPr>
              <w:rStyle w:val="PlaceholderText"/>
            </w:rPr>
            <w:t>Click here to enter text.</w:t>
          </w:r>
        </w:sdtContent>
      </w:sdt>
    </w:p>
    <w:p w14:paraId="28AC24C2" w14:textId="77777777" w:rsidR="00DE41B8" w:rsidRDefault="00DE41B8" w:rsidP="00AD13A1">
      <w:pPr>
        <w:rPr>
          <w:b/>
          <w:lang w:val="sl-SI"/>
        </w:rPr>
      </w:pPr>
    </w:p>
    <w:p w14:paraId="6F0AF3A6" w14:textId="77777777" w:rsidR="00AD13A1" w:rsidRPr="00AD13A1" w:rsidRDefault="00AD13A1" w:rsidP="00AD13A1">
      <w:pPr>
        <w:rPr>
          <w:b/>
          <w:lang w:val="sl-SI"/>
        </w:rPr>
      </w:pPr>
      <w:r w:rsidRPr="00AD13A1">
        <w:rPr>
          <w:b/>
          <w:lang w:val="sl-SI"/>
        </w:rPr>
        <w:t>B. Področje ocenjevanja</w:t>
      </w:r>
    </w:p>
    <w:p w14:paraId="12322AF5" w14:textId="77777777" w:rsidR="00AD13A1" w:rsidRDefault="00DC5B8E" w:rsidP="00AD13A1">
      <w:pPr>
        <w:rPr>
          <w:lang w:val="sl-SI"/>
        </w:rPr>
      </w:pPr>
      <w:r>
        <w:rPr>
          <w:lang w:val="sl-SI"/>
        </w:rPr>
        <w:t>Zanima me ocenjevanje projektov</w:t>
      </w:r>
      <w:r w:rsidR="00AD13A1" w:rsidRPr="00AD13A1">
        <w:rPr>
          <w:lang w:val="sl-SI"/>
        </w:rPr>
        <w:t xml:space="preserve"> (</w:t>
      </w:r>
      <w:r>
        <w:rPr>
          <w:lang w:val="sl-SI"/>
        </w:rPr>
        <w:t>i</w:t>
      </w:r>
      <w:r w:rsidR="00AD13A1" w:rsidRPr="00AD13A1">
        <w:rPr>
          <w:lang w:val="sl-SI"/>
        </w:rPr>
        <w:t xml:space="preserve">zberete lahko več kot en </w:t>
      </w:r>
      <w:r>
        <w:rPr>
          <w:lang w:val="sl-SI"/>
        </w:rPr>
        <w:t>odgovor):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2"/>
        <w:gridCol w:w="1615"/>
        <w:gridCol w:w="1615"/>
        <w:gridCol w:w="1615"/>
        <w:gridCol w:w="1615"/>
        <w:gridCol w:w="958"/>
      </w:tblGrid>
      <w:tr w:rsidR="00995350" w14:paraId="6070ABF7" w14:textId="04B5482B" w:rsidTr="001F5DFF">
        <w:tc>
          <w:tcPr>
            <w:tcW w:w="1642" w:type="dxa"/>
          </w:tcPr>
          <w:p w14:paraId="29A6B207" w14:textId="77777777" w:rsidR="00995350" w:rsidRDefault="00995350" w:rsidP="00AD13A1">
            <w:pPr>
              <w:rPr>
                <w:lang w:val="sl-SI"/>
              </w:rPr>
            </w:pPr>
            <w:r>
              <w:rPr>
                <w:lang w:val="sl-SI"/>
              </w:rPr>
              <w:t>Področje</w:t>
            </w:r>
          </w:p>
          <w:p w14:paraId="7B0872C8" w14:textId="77777777" w:rsidR="00995350" w:rsidRDefault="00995350" w:rsidP="00AD13A1">
            <w:pPr>
              <w:rPr>
                <w:lang w:val="sl-SI"/>
              </w:rPr>
            </w:pPr>
            <w:r>
              <w:rPr>
                <w:lang w:val="sl-SI"/>
              </w:rPr>
              <w:t>Tip projektov</w:t>
            </w:r>
          </w:p>
        </w:tc>
        <w:tc>
          <w:tcPr>
            <w:tcW w:w="1615" w:type="dxa"/>
          </w:tcPr>
          <w:p w14:paraId="0E28645C" w14:textId="77777777" w:rsidR="00995350" w:rsidRDefault="00995350" w:rsidP="00AD13A1">
            <w:pPr>
              <w:rPr>
                <w:lang w:val="sl-SI"/>
              </w:rPr>
            </w:pPr>
            <w:r>
              <w:rPr>
                <w:lang w:val="sl-SI"/>
              </w:rPr>
              <w:t>Splošno šolsko izobraževanje</w:t>
            </w:r>
          </w:p>
        </w:tc>
        <w:tc>
          <w:tcPr>
            <w:tcW w:w="1615" w:type="dxa"/>
          </w:tcPr>
          <w:p w14:paraId="3E9EE115" w14:textId="77777777" w:rsidR="00995350" w:rsidRDefault="00995350" w:rsidP="00AD13A1">
            <w:pPr>
              <w:rPr>
                <w:lang w:val="sl-SI"/>
              </w:rPr>
            </w:pPr>
            <w:r>
              <w:rPr>
                <w:lang w:val="sl-SI"/>
              </w:rPr>
              <w:t>Poklicno in strokovno izobraževanje</w:t>
            </w:r>
          </w:p>
        </w:tc>
        <w:tc>
          <w:tcPr>
            <w:tcW w:w="1615" w:type="dxa"/>
          </w:tcPr>
          <w:p w14:paraId="702DBD4A" w14:textId="77777777" w:rsidR="00995350" w:rsidRDefault="00995350" w:rsidP="00AD13A1">
            <w:pPr>
              <w:rPr>
                <w:lang w:val="sl-SI"/>
              </w:rPr>
            </w:pPr>
            <w:r>
              <w:rPr>
                <w:lang w:val="sl-SI"/>
              </w:rPr>
              <w:t>Terciarno izobraževanje</w:t>
            </w:r>
          </w:p>
        </w:tc>
        <w:tc>
          <w:tcPr>
            <w:tcW w:w="1615" w:type="dxa"/>
          </w:tcPr>
          <w:p w14:paraId="25C3B7D8" w14:textId="77777777" w:rsidR="00995350" w:rsidRDefault="00995350" w:rsidP="00AD13A1">
            <w:pPr>
              <w:rPr>
                <w:lang w:val="sl-SI"/>
              </w:rPr>
            </w:pPr>
            <w:r>
              <w:rPr>
                <w:lang w:val="sl-SI"/>
              </w:rPr>
              <w:t>Splošno izobraževanje odraslih</w:t>
            </w:r>
          </w:p>
        </w:tc>
        <w:tc>
          <w:tcPr>
            <w:tcW w:w="958" w:type="dxa"/>
          </w:tcPr>
          <w:p w14:paraId="399E4142" w14:textId="7D3B574C" w:rsidR="00995350" w:rsidRDefault="00995350" w:rsidP="00AD13A1">
            <w:pPr>
              <w:rPr>
                <w:lang w:val="sl-SI"/>
              </w:rPr>
            </w:pPr>
            <w:r>
              <w:rPr>
                <w:lang w:val="sl-SI"/>
              </w:rPr>
              <w:t>Šport</w:t>
            </w:r>
          </w:p>
        </w:tc>
      </w:tr>
      <w:tr w:rsidR="00995350" w14:paraId="26A10BB2" w14:textId="073A5E31" w:rsidTr="001F5DFF">
        <w:tc>
          <w:tcPr>
            <w:tcW w:w="1642" w:type="dxa"/>
          </w:tcPr>
          <w:p w14:paraId="5D81FC0B" w14:textId="77777777" w:rsidR="00995350" w:rsidRDefault="00995350" w:rsidP="00AD13A1">
            <w:pPr>
              <w:rPr>
                <w:lang w:val="sl-SI"/>
              </w:rPr>
            </w:pPr>
            <w:r>
              <w:rPr>
                <w:lang w:val="sl-SI"/>
              </w:rPr>
              <w:t>Projekti mobilnosti posameznikov</w:t>
            </w:r>
          </w:p>
        </w:tc>
        <w:sdt>
          <w:sdtPr>
            <w:rPr>
              <w:lang w:val="sl-SI"/>
            </w:rPr>
            <w:id w:val="1535006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vAlign w:val="center"/>
              </w:tcPr>
              <w:p w14:paraId="5EAF1F9D" w14:textId="77777777" w:rsidR="00995350" w:rsidRDefault="00995350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20701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vAlign w:val="center"/>
              </w:tcPr>
              <w:p w14:paraId="7F5CC045" w14:textId="77777777" w:rsidR="00995350" w:rsidRDefault="00995350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79382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vAlign w:val="center"/>
              </w:tcPr>
              <w:p w14:paraId="24490909" w14:textId="77777777" w:rsidR="00995350" w:rsidRDefault="00995350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84351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vAlign w:val="center"/>
              </w:tcPr>
              <w:p w14:paraId="20EC5C63" w14:textId="77777777" w:rsidR="00995350" w:rsidRDefault="00995350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tc>
          <w:tcPr>
            <w:tcW w:w="958" w:type="dxa"/>
          </w:tcPr>
          <w:p w14:paraId="67B3C7FD" w14:textId="77777777" w:rsidR="001F5DFF" w:rsidRDefault="001F5DFF" w:rsidP="00DE41B8">
            <w:pPr>
              <w:jc w:val="center"/>
              <w:rPr>
                <w:rFonts w:ascii="MS Gothic" w:eastAsia="MS Gothic" w:hAnsi="MS Gothic"/>
                <w:lang w:val="sl-SI"/>
              </w:rPr>
            </w:pPr>
          </w:p>
          <w:sdt>
            <w:sdtPr>
              <w:rPr>
                <w:lang w:val="sl-SI"/>
              </w:rPr>
              <w:id w:val="-1834986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3C2FC7" w14:textId="2F7AB7CA" w:rsidR="00995350" w:rsidRDefault="001F5DFF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sdtContent>
          </w:sdt>
        </w:tc>
      </w:tr>
      <w:tr w:rsidR="00995350" w14:paraId="13BEBE28" w14:textId="5101C50D" w:rsidTr="001F5DFF">
        <w:tc>
          <w:tcPr>
            <w:tcW w:w="1642" w:type="dxa"/>
          </w:tcPr>
          <w:p w14:paraId="0B4A7B51" w14:textId="77777777" w:rsidR="00995350" w:rsidRDefault="00995350" w:rsidP="00AD13A1">
            <w:pPr>
              <w:rPr>
                <w:lang w:val="sl-SI"/>
              </w:rPr>
            </w:pPr>
            <w:r>
              <w:rPr>
                <w:lang w:val="sl-SI"/>
              </w:rPr>
              <w:t>Manjša partnerstva</w:t>
            </w:r>
          </w:p>
        </w:tc>
        <w:sdt>
          <w:sdtPr>
            <w:rPr>
              <w:lang w:val="sl-SI"/>
            </w:rPr>
            <w:id w:val="-56302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vAlign w:val="center"/>
              </w:tcPr>
              <w:p w14:paraId="43698920" w14:textId="77777777" w:rsidR="00995350" w:rsidRDefault="00995350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91662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vAlign w:val="center"/>
              </w:tcPr>
              <w:p w14:paraId="42BE5B07" w14:textId="77777777" w:rsidR="00995350" w:rsidRDefault="00995350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8222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vAlign w:val="center"/>
              </w:tcPr>
              <w:p w14:paraId="1BB7038C" w14:textId="77777777" w:rsidR="00995350" w:rsidRDefault="00995350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75165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vAlign w:val="center"/>
              </w:tcPr>
              <w:p w14:paraId="570FC9D4" w14:textId="77777777" w:rsidR="00995350" w:rsidRDefault="00995350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tc>
          <w:tcPr>
            <w:tcW w:w="958" w:type="dxa"/>
            <w:shd w:val="clear" w:color="auto" w:fill="D9D9D9" w:themeFill="background1" w:themeFillShade="D9"/>
          </w:tcPr>
          <w:p w14:paraId="4BF162CE" w14:textId="77777777" w:rsidR="00995350" w:rsidRDefault="00995350" w:rsidP="00DE41B8">
            <w:pPr>
              <w:jc w:val="center"/>
              <w:rPr>
                <w:lang w:val="sl-SI"/>
              </w:rPr>
            </w:pPr>
          </w:p>
        </w:tc>
      </w:tr>
      <w:tr w:rsidR="00995350" w14:paraId="64CD7C8F" w14:textId="066865EF" w:rsidTr="001F5DFF">
        <w:tc>
          <w:tcPr>
            <w:tcW w:w="1642" w:type="dxa"/>
          </w:tcPr>
          <w:p w14:paraId="1791CCD7" w14:textId="77777777" w:rsidR="00995350" w:rsidRDefault="00995350" w:rsidP="00AD13A1">
            <w:pPr>
              <w:rPr>
                <w:lang w:val="sl-SI"/>
              </w:rPr>
            </w:pPr>
            <w:r>
              <w:rPr>
                <w:lang w:val="sl-SI"/>
              </w:rPr>
              <w:t>Sodelovalna (večja) partnerstva</w:t>
            </w:r>
          </w:p>
        </w:tc>
        <w:sdt>
          <w:sdtPr>
            <w:rPr>
              <w:lang w:val="sl-SI"/>
            </w:rPr>
            <w:id w:val="-7659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vAlign w:val="center"/>
              </w:tcPr>
              <w:p w14:paraId="4F6C1272" w14:textId="77777777" w:rsidR="00995350" w:rsidRDefault="00995350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80975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vAlign w:val="center"/>
              </w:tcPr>
              <w:p w14:paraId="000C7E0D" w14:textId="77777777" w:rsidR="00995350" w:rsidRDefault="00995350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82096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vAlign w:val="center"/>
              </w:tcPr>
              <w:p w14:paraId="7A4C7C01" w14:textId="77777777" w:rsidR="00995350" w:rsidRDefault="00995350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359089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vAlign w:val="center"/>
              </w:tcPr>
              <w:p w14:paraId="633E36E9" w14:textId="77777777" w:rsidR="00995350" w:rsidRDefault="00995350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tc>
          <w:tcPr>
            <w:tcW w:w="958" w:type="dxa"/>
            <w:shd w:val="clear" w:color="auto" w:fill="D9D9D9" w:themeFill="background1" w:themeFillShade="D9"/>
          </w:tcPr>
          <w:p w14:paraId="6E1B4748" w14:textId="77777777" w:rsidR="00995350" w:rsidRDefault="00995350" w:rsidP="00DE41B8">
            <w:pPr>
              <w:jc w:val="center"/>
              <w:rPr>
                <w:lang w:val="sl-SI"/>
              </w:rPr>
            </w:pPr>
          </w:p>
        </w:tc>
      </w:tr>
    </w:tbl>
    <w:p w14:paraId="3A3053B7" w14:textId="77777777" w:rsidR="00DC5B8E" w:rsidRPr="00AD13A1" w:rsidRDefault="00DC5B8E" w:rsidP="00AD13A1">
      <w:pPr>
        <w:rPr>
          <w:lang w:val="sl-SI"/>
        </w:rPr>
      </w:pPr>
    </w:p>
    <w:p w14:paraId="6B085E2F" w14:textId="77777777" w:rsidR="00AD13A1" w:rsidRPr="00DC5B8E" w:rsidRDefault="00AD13A1" w:rsidP="00AD13A1">
      <w:pPr>
        <w:rPr>
          <w:b/>
          <w:lang w:val="sl-SI"/>
        </w:rPr>
      </w:pPr>
      <w:r w:rsidRPr="00DC5B8E">
        <w:rPr>
          <w:b/>
          <w:lang w:val="sl-SI"/>
        </w:rPr>
        <w:t>C. Znanja in kompetence</w:t>
      </w:r>
    </w:p>
    <w:p w14:paraId="3B120E96" w14:textId="77777777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t xml:space="preserve">C.1. Navedite, v katerih jezikih </w:t>
      </w:r>
      <w:r w:rsidRPr="00100993">
        <w:rPr>
          <w:b/>
          <w:lang w:val="sl-SI"/>
        </w:rPr>
        <w:t>poleg slovenskega in angleškega</w:t>
      </w:r>
      <w:r w:rsidRPr="00AD13A1">
        <w:rPr>
          <w:lang w:val="sl-SI"/>
        </w:rPr>
        <w:t xml:space="preserve"> bi lahko še ocenjevali projekte.</w:t>
      </w:r>
    </w:p>
    <w:sdt>
      <w:sdtPr>
        <w:rPr>
          <w:lang w:val="sl-SI"/>
        </w:rPr>
        <w:id w:val="-1546439636"/>
        <w:placeholder>
          <w:docPart w:val="DefaultPlaceholder_1081868574"/>
        </w:placeholder>
        <w:showingPlcHdr/>
      </w:sdtPr>
      <w:sdtEndPr/>
      <w:sdtContent>
        <w:p w14:paraId="3EC65E58" w14:textId="77777777" w:rsidR="00DE41B8" w:rsidRDefault="00DE41B8" w:rsidP="00AD13A1">
          <w:pPr>
            <w:rPr>
              <w:lang w:val="sl-SI"/>
            </w:rPr>
          </w:pPr>
          <w:r w:rsidRPr="009D369F">
            <w:rPr>
              <w:rStyle w:val="PlaceholderText"/>
            </w:rPr>
            <w:t>Click here to enter text.</w:t>
          </w:r>
        </w:p>
      </w:sdtContent>
    </w:sdt>
    <w:p w14:paraId="5B1E253E" w14:textId="77777777" w:rsidR="00F25748" w:rsidRDefault="00F25748" w:rsidP="00AD13A1">
      <w:pPr>
        <w:rPr>
          <w:lang w:val="sl-SI"/>
        </w:rPr>
      </w:pPr>
    </w:p>
    <w:p w14:paraId="2E879C1B" w14:textId="05B8F6FC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t>C.2. Ali ste se v preteklosti že srečali z evropskimi programi izobraževanja</w:t>
      </w:r>
      <w:r w:rsidR="00995350">
        <w:rPr>
          <w:lang w:val="sl-SI"/>
        </w:rPr>
        <w:t>,</w:t>
      </w:r>
      <w:r w:rsidRPr="00AD13A1">
        <w:rPr>
          <w:lang w:val="sl-SI"/>
        </w:rPr>
        <w:t xml:space="preserve"> usposabljanja</w:t>
      </w:r>
      <w:r w:rsidR="00995350">
        <w:rPr>
          <w:lang w:val="sl-SI"/>
        </w:rPr>
        <w:t xml:space="preserve"> in športa</w:t>
      </w:r>
      <w:r w:rsidRPr="00AD13A1">
        <w:rPr>
          <w:lang w:val="sl-SI"/>
        </w:rPr>
        <w:t xml:space="preserve"> oz. drugimi programi, ki jih izvaja CMEPIUS </w:t>
      </w:r>
      <w:r w:rsidR="00FB30A3">
        <w:rPr>
          <w:lang w:val="sl-SI"/>
        </w:rPr>
        <w:t>(</w:t>
      </w:r>
      <w:proofErr w:type="spellStart"/>
      <w:r w:rsidR="00DE41B8">
        <w:rPr>
          <w:lang w:val="sl-SI"/>
        </w:rPr>
        <w:t>Erasmus</w:t>
      </w:r>
      <w:proofErr w:type="spellEnd"/>
      <w:r w:rsidR="00DE41B8">
        <w:rPr>
          <w:lang w:val="sl-SI"/>
        </w:rPr>
        <w:t xml:space="preserve">+ 2014-2020, </w:t>
      </w:r>
      <w:r w:rsidR="00CE32D0">
        <w:rPr>
          <w:lang w:val="sl-SI"/>
        </w:rPr>
        <w:t>CEEPUS</w:t>
      </w:r>
      <w:r w:rsidRPr="00AD13A1">
        <w:rPr>
          <w:lang w:val="sl-SI"/>
        </w:rPr>
        <w:t>)?</w:t>
      </w:r>
    </w:p>
    <w:p w14:paraId="237C96D2" w14:textId="77777777" w:rsidR="00AD13A1" w:rsidRPr="00AD13A1" w:rsidRDefault="00F10809" w:rsidP="00AD13A1">
      <w:pPr>
        <w:rPr>
          <w:lang w:val="sl-SI"/>
        </w:rPr>
      </w:pPr>
      <w:sdt>
        <w:sdtPr>
          <w:rPr>
            <w:lang w:val="sl-SI"/>
          </w:rPr>
          <w:id w:val="182724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Da</w:t>
      </w:r>
    </w:p>
    <w:p w14:paraId="4BFF00AA" w14:textId="77777777" w:rsidR="00AD13A1" w:rsidRPr="00AD13A1" w:rsidRDefault="00F10809" w:rsidP="00AD13A1">
      <w:pPr>
        <w:rPr>
          <w:lang w:val="sl-SI"/>
        </w:rPr>
      </w:pPr>
      <w:sdt>
        <w:sdtPr>
          <w:rPr>
            <w:lang w:val="sl-SI"/>
          </w:rPr>
          <w:id w:val="-14744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Ne</w:t>
      </w:r>
    </w:p>
    <w:p w14:paraId="10C961FC" w14:textId="77777777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t xml:space="preserve"> </w:t>
      </w:r>
    </w:p>
    <w:p w14:paraId="18C0CD6D" w14:textId="77777777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t>C.3. Navedite na kakšen način ste se že srečali s temi programi:</w:t>
      </w:r>
    </w:p>
    <w:p w14:paraId="37959003" w14:textId="77777777" w:rsidR="00AD13A1" w:rsidRPr="00AD13A1" w:rsidRDefault="00F10809" w:rsidP="00AD13A1">
      <w:pPr>
        <w:rPr>
          <w:lang w:val="sl-SI"/>
        </w:rPr>
      </w:pPr>
      <w:sdt>
        <w:sdtPr>
          <w:rPr>
            <w:lang w:val="sl-SI"/>
          </w:rPr>
          <w:id w:val="-22099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bil sem prijavitelj/partner v programih</w:t>
      </w:r>
      <w:r w:rsidR="00A70639">
        <w:rPr>
          <w:lang w:val="sl-SI"/>
        </w:rPr>
        <w:t xml:space="preserve"> (pripravljal/sodeloval pri pripravi vloge za razpis)</w:t>
      </w:r>
    </w:p>
    <w:p w14:paraId="7FC28C84" w14:textId="77777777" w:rsidR="00AD13A1" w:rsidRPr="00AD13A1" w:rsidRDefault="00F10809" w:rsidP="00AD13A1">
      <w:pPr>
        <w:rPr>
          <w:lang w:val="sl-SI"/>
        </w:rPr>
      </w:pPr>
      <w:sdt>
        <w:sdtPr>
          <w:rPr>
            <w:lang w:val="sl-SI"/>
          </w:rPr>
          <w:id w:val="-144784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bil sem ocenjevalec</w:t>
      </w:r>
    </w:p>
    <w:p w14:paraId="6595A474" w14:textId="77777777" w:rsidR="00AD13A1" w:rsidRPr="00AD13A1" w:rsidRDefault="00F10809" w:rsidP="00AD13A1">
      <w:pPr>
        <w:rPr>
          <w:lang w:val="sl-SI"/>
        </w:rPr>
      </w:pPr>
      <w:sdt>
        <w:sdtPr>
          <w:rPr>
            <w:lang w:val="sl-SI"/>
          </w:rPr>
          <w:id w:val="54896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70639">
        <w:rPr>
          <w:lang w:val="sl-SI"/>
        </w:rPr>
        <w:t xml:space="preserve">sodeloval sem pri izvedbi projekta (npr. kot zunanji ekspert ali zunanji/notranji </w:t>
      </w:r>
      <w:proofErr w:type="spellStart"/>
      <w:r w:rsidR="00A70639">
        <w:rPr>
          <w:lang w:val="sl-SI"/>
        </w:rPr>
        <w:t>evalvator</w:t>
      </w:r>
      <w:proofErr w:type="spellEnd"/>
      <w:r w:rsidR="00A70639">
        <w:rPr>
          <w:lang w:val="sl-SI"/>
        </w:rPr>
        <w:t xml:space="preserve">, vodil sem projektni management, </w:t>
      </w:r>
      <w:r w:rsidR="00100993">
        <w:rPr>
          <w:lang w:val="sl-SI"/>
        </w:rPr>
        <w:t xml:space="preserve">administrator projekta, skrbnik financ projekta </w:t>
      </w:r>
      <w:r w:rsidR="00A70639">
        <w:rPr>
          <w:lang w:val="sl-SI"/>
        </w:rPr>
        <w:t>…)</w:t>
      </w:r>
    </w:p>
    <w:p w14:paraId="38D2E3C3" w14:textId="77777777" w:rsidR="00A70639" w:rsidRDefault="00F10809" w:rsidP="00AD13A1">
      <w:pPr>
        <w:rPr>
          <w:lang w:val="sl-SI"/>
        </w:rPr>
      </w:pPr>
      <w:sdt>
        <w:sdtPr>
          <w:rPr>
            <w:lang w:val="sl-SI"/>
          </w:rPr>
          <w:id w:val="-181655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70639">
        <w:rPr>
          <w:lang w:val="sl-SI"/>
        </w:rPr>
        <w:t xml:space="preserve">poznam primere dobrih praks Erasmus+ </w:t>
      </w:r>
    </w:p>
    <w:p w14:paraId="0D787FB8" w14:textId="77777777" w:rsidR="00AD13A1" w:rsidRPr="00AD13A1" w:rsidRDefault="00F10809" w:rsidP="00AD13A1">
      <w:pPr>
        <w:rPr>
          <w:lang w:val="sl-SI"/>
        </w:rPr>
      </w:pPr>
      <w:sdt>
        <w:sdtPr>
          <w:rPr>
            <w:lang w:val="sl-SI"/>
          </w:rPr>
          <w:id w:val="49592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1B8">
            <w:rPr>
              <w:rFonts w:ascii="MS Gothic" w:eastAsia="MS Gothic" w:hAnsi="MS Gothic" w:hint="eastAsia"/>
              <w:lang w:val="sl-SI"/>
            </w:rPr>
            <w:t>☐</w:t>
          </w:r>
        </w:sdtContent>
      </w:sdt>
      <w:r w:rsidR="00DE41B8">
        <w:rPr>
          <w:lang w:val="sl-SI"/>
        </w:rPr>
        <w:t xml:space="preserve"> </w:t>
      </w:r>
      <w:r w:rsidR="00AD13A1" w:rsidRPr="00AD13A1">
        <w:rPr>
          <w:lang w:val="sl-SI"/>
        </w:rPr>
        <w:t>drugo</w:t>
      </w:r>
      <w:r w:rsidR="00DE41B8">
        <w:rPr>
          <w:lang w:val="sl-SI"/>
        </w:rPr>
        <w:t xml:space="preserve">: </w:t>
      </w:r>
      <w:sdt>
        <w:sdtPr>
          <w:rPr>
            <w:lang w:val="sl-SI"/>
          </w:rPr>
          <w:id w:val="1809739166"/>
          <w:placeholder>
            <w:docPart w:val="DefaultPlaceholder_1081868574"/>
          </w:placeholder>
          <w:showingPlcHdr/>
        </w:sdtPr>
        <w:sdtEndPr/>
        <w:sdtContent>
          <w:r w:rsidR="00DE41B8" w:rsidRPr="009D369F">
            <w:rPr>
              <w:rStyle w:val="PlaceholderText"/>
            </w:rPr>
            <w:t>Click here to enter text.</w:t>
          </w:r>
        </w:sdtContent>
      </w:sdt>
    </w:p>
    <w:p w14:paraId="62C85B15" w14:textId="77777777" w:rsidR="00AD13A1" w:rsidRDefault="00AD13A1" w:rsidP="00AD13A1">
      <w:pPr>
        <w:rPr>
          <w:lang w:val="sl-SI"/>
        </w:rPr>
      </w:pPr>
      <w:r w:rsidRPr="00AD13A1">
        <w:rPr>
          <w:lang w:val="sl-SI"/>
        </w:rPr>
        <w:t xml:space="preserve"> </w:t>
      </w:r>
      <w:r w:rsidR="00100993">
        <w:rPr>
          <w:lang w:val="sl-SI"/>
        </w:rPr>
        <w:t>Kratko opišite svoje izkušnje</w:t>
      </w:r>
    </w:p>
    <w:sdt>
      <w:sdtPr>
        <w:rPr>
          <w:lang w:val="sl-SI"/>
        </w:rPr>
        <w:id w:val="-1845243063"/>
        <w:placeholder>
          <w:docPart w:val="DefaultPlaceholder_1081868574"/>
        </w:placeholder>
        <w:showingPlcHdr/>
      </w:sdtPr>
      <w:sdtEndPr/>
      <w:sdtContent>
        <w:p w14:paraId="3B5B1909" w14:textId="77777777" w:rsidR="00100993" w:rsidRPr="00AD13A1" w:rsidRDefault="00100993" w:rsidP="00AD13A1">
          <w:pPr>
            <w:rPr>
              <w:lang w:val="sl-SI"/>
            </w:rPr>
          </w:pPr>
          <w:r w:rsidRPr="009D369F">
            <w:rPr>
              <w:rStyle w:val="PlaceholderText"/>
            </w:rPr>
            <w:t>Click here to enter text.</w:t>
          </w:r>
        </w:p>
      </w:sdtContent>
    </w:sdt>
    <w:p w14:paraId="30DC3108" w14:textId="77777777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t>C.4. Ocenite svoje poznavanje posameznih področij</w:t>
      </w:r>
      <w:r w:rsidR="00AA651B">
        <w:rPr>
          <w:lang w:val="sl-SI"/>
        </w:rPr>
        <w:t xml:space="preserve"> / politik</w:t>
      </w:r>
      <w:r w:rsidRPr="00AD13A1">
        <w:rPr>
          <w:lang w:val="sl-SI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203"/>
        <w:gridCol w:w="1203"/>
        <w:gridCol w:w="1203"/>
        <w:gridCol w:w="1203"/>
      </w:tblGrid>
      <w:tr w:rsidR="00647F29" w14:paraId="1FA98A94" w14:textId="77777777" w:rsidTr="00BF4743">
        <w:tc>
          <w:tcPr>
            <w:tcW w:w="4248" w:type="dxa"/>
            <w:vAlign w:val="center"/>
          </w:tcPr>
          <w:p w14:paraId="0A51D3AE" w14:textId="77777777" w:rsidR="00647F29" w:rsidRDefault="00647F29" w:rsidP="00AD13A1">
            <w:pPr>
              <w:rPr>
                <w:lang w:val="sl-SI"/>
              </w:rPr>
            </w:pPr>
            <w:r>
              <w:rPr>
                <w:lang w:val="sl-SI"/>
              </w:rPr>
              <w:t>Področje</w:t>
            </w:r>
          </w:p>
        </w:tc>
        <w:tc>
          <w:tcPr>
            <w:tcW w:w="1203" w:type="dxa"/>
            <w:vAlign w:val="center"/>
          </w:tcPr>
          <w:p w14:paraId="0032708A" w14:textId="77777777" w:rsidR="00647F29" w:rsidRDefault="00647F29" w:rsidP="00AD13A1">
            <w:pPr>
              <w:rPr>
                <w:lang w:val="sl-SI"/>
              </w:rPr>
            </w:pPr>
            <w:r>
              <w:rPr>
                <w:lang w:val="sl-SI"/>
              </w:rPr>
              <w:t>NE POZNAM</w:t>
            </w:r>
          </w:p>
        </w:tc>
        <w:tc>
          <w:tcPr>
            <w:tcW w:w="1203" w:type="dxa"/>
            <w:vAlign w:val="center"/>
          </w:tcPr>
          <w:p w14:paraId="2A1405B2" w14:textId="77777777" w:rsidR="00647F29" w:rsidRDefault="00647F29" w:rsidP="00AD13A1">
            <w:pPr>
              <w:rPr>
                <w:lang w:val="sl-SI"/>
              </w:rPr>
            </w:pPr>
            <w:r>
              <w:rPr>
                <w:lang w:val="sl-SI"/>
              </w:rPr>
              <w:t>ŠIBKO POZNAM</w:t>
            </w:r>
          </w:p>
        </w:tc>
        <w:tc>
          <w:tcPr>
            <w:tcW w:w="1203" w:type="dxa"/>
            <w:vAlign w:val="center"/>
          </w:tcPr>
          <w:p w14:paraId="5D2B53E8" w14:textId="77777777" w:rsidR="00647F29" w:rsidRDefault="00647F29" w:rsidP="00AD13A1">
            <w:pPr>
              <w:rPr>
                <w:lang w:val="sl-SI"/>
              </w:rPr>
            </w:pPr>
            <w:r>
              <w:rPr>
                <w:lang w:val="sl-SI"/>
              </w:rPr>
              <w:t>DOBRO POZNAM</w:t>
            </w:r>
          </w:p>
        </w:tc>
        <w:tc>
          <w:tcPr>
            <w:tcW w:w="1203" w:type="dxa"/>
            <w:vAlign w:val="center"/>
          </w:tcPr>
          <w:p w14:paraId="623ED621" w14:textId="77777777" w:rsidR="00647F29" w:rsidRDefault="00647F29" w:rsidP="00AD13A1">
            <w:pPr>
              <w:rPr>
                <w:lang w:val="sl-SI"/>
              </w:rPr>
            </w:pPr>
            <w:r>
              <w:rPr>
                <w:lang w:val="sl-SI"/>
              </w:rPr>
              <w:t>ODLIČNO POZNAM</w:t>
            </w:r>
          </w:p>
        </w:tc>
      </w:tr>
      <w:tr w:rsidR="00647F29" w14:paraId="5D513F7E" w14:textId="77777777" w:rsidTr="00BF4743">
        <w:tc>
          <w:tcPr>
            <w:tcW w:w="4248" w:type="dxa"/>
            <w:vAlign w:val="center"/>
          </w:tcPr>
          <w:p w14:paraId="46361A65" w14:textId="77777777" w:rsidR="00647F29" w:rsidRDefault="00647F29" w:rsidP="00AD13A1">
            <w:pPr>
              <w:rPr>
                <w:lang w:val="sl-SI"/>
              </w:rPr>
            </w:pPr>
            <w:r>
              <w:rPr>
                <w:lang w:val="sl-SI"/>
              </w:rPr>
              <w:t>Erasmus+</w:t>
            </w:r>
            <w:r w:rsidR="00A70639">
              <w:rPr>
                <w:lang w:val="sl-SI"/>
              </w:rPr>
              <w:t xml:space="preserve"> 2014 - 2020</w:t>
            </w:r>
          </w:p>
        </w:tc>
        <w:sdt>
          <w:sdtPr>
            <w:rPr>
              <w:lang w:val="sl-SI"/>
            </w:rPr>
            <w:id w:val="125602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49F6B3C" w14:textId="77777777" w:rsidR="00647F29" w:rsidRDefault="00BF4743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64439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2E1AEC6" w14:textId="77777777" w:rsidR="00647F29" w:rsidRDefault="00BF4743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69981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76FA8A76" w14:textId="77777777" w:rsidR="00647F29" w:rsidRDefault="00BF4743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78292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49EDB57" w14:textId="77777777" w:rsidR="00647F29" w:rsidRDefault="00BF4743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A70639" w14:paraId="53DF6C59" w14:textId="77777777" w:rsidTr="00BF4743">
        <w:tc>
          <w:tcPr>
            <w:tcW w:w="4248" w:type="dxa"/>
            <w:vAlign w:val="center"/>
          </w:tcPr>
          <w:p w14:paraId="10FDA908" w14:textId="77777777" w:rsidR="00A70639" w:rsidRDefault="00A70639" w:rsidP="00A70639">
            <w:pPr>
              <w:rPr>
                <w:lang w:val="sl-SI"/>
              </w:rPr>
            </w:pPr>
            <w:r>
              <w:rPr>
                <w:lang w:val="sl-SI"/>
              </w:rPr>
              <w:t>Erasmus+ 2021 - 2027</w:t>
            </w:r>
          </w:p>
        </w:tc>
        <w:sdt>
          <w:sdtPr>
            <w:rPr>
              <w:lang w:val="sl-SI"/>
            </w:rPr>
            <w:id w:val="-2509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6E4A4CBA" w14:textId="77777777" w:rsidR="00A70639" w:rsidRDefault="00BF4743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03547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336E7DF2" w14:textId="77777777" w:rsidR="00A70639" w:rsidRDefault="00BF4743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3705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30E288DA" w14:textId="77777777" w:rsidR="00A70639" w:rsidRDefault="00BF4743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871603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7DA8E829" w14:textId="77777777" w:rsidR="00A70639" w:rsidRDefault="00BF4743" w:rsidP="00DE41B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A70639" w14:paraId="78E280C9" w14:textId="77777777" w:rsidTr="00BF4743">
        <w:tc>
          <w:tcPr>
            <w:tcW w:w="4248" w:type="dxa"/>
            <w:vAlign w:val="center"/>
          </w:tcPr>
          <w:p w14:paraId="3D4C6B1F" w14:textId="77777777" w:rsidR="00A70639" w:rsidRDefault="00A70639" w:rsidP="00A70639">
            <w:pPr>
              <w:rPr>
                <w:lang w:val="sl-SI"/>
              </w:rPr>
            </w:pPr>
          </w:p>
        </w:tc>
        <w:tc>
          <w:tcPr>
            <w:tcW w:w="1203" w:type="dxa"/>
            <w:vAlign w:val="center"/>
          </w:tcPr>
          <w:p w14:paraId="37B66778" w14:textId="77777777" w:rsidR="00A70639" w:rsidRDefault="00A70639" w:rsidP="00A70639">
            <w:pPr>
              <w:rPr>
                <w:lang w:val="sl-SI"/>
              </w:rPr>
            </w:pPr>
          </w:p>
        </w:tc>
        <w:tc>
          <w:tcPr>
            <w:tcW w:w="1203" w:type="dxa"/>
            <w:vAlign w:val="center"/>
          </w:tcPr>
          <w:p w14:paraId="6BAC2CF3" w14:textId="77777777" w:rsidR="00A70639" w:rsidRDefault="00A70639" w:rsidP="00A70639">
            <w:pPr>
              <w:rPr>
                <w:lang w:val="sl-SI"/>
              </w:rPr>
            </w:pPr>
          </w:p>
        </w:tc>
        <w:tc>
          <w:tcPr>
            <w:tcW w:w="1203" w:type="dxa"/>
            <w:vAlign w:val="center"/>
          </w:tcPr>
          <w:p w14:paraId="4745559F" w14:textId="77777777" w:rsidR="00A70639" w:rsidRDefault="00A70639" w:rsidP="00A70639">
            <w:pPr>
              <w:rPr>
                <w:lang w:val="sl-SI"/>
              </w:rPr>
            </w:pPr>
          </w:p>
        </w:tc>
        <w:tc>
          <w:tcPr>
            <w:tcW w:w="1203" w:type="dxa"/>
            <w:vAlign w:val="center"/>
          </w:tcPr>
          <w:p w14:paraId="49F28B9A" w14:textId="77777777" w:rsidR="00A70639" w:rsidRDefault="00A70639" w:rsidP="00A70639">
            <w:pPr>
              <w:rPr>
                <w:lang w:val="sl-SI"/>
              </w:rPr>
            </w:pPr>
          </w:p>
        </w:tc>
      </w:tr>
      <w:tr w:rsidR="00A70639" w:rsidRPr="003A4EF6" w14:paraId="0453CC94" w14:textId="77777777" w:rsidTr="00BF4743"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14:paraId="2473AA2A" w14:textId="77777777" w:rsidR="00A70639" w:rsidRDefault="00A70639" w:rsidP="00A70639">
            <w:pPr>
              <w:rPr>
                <w:lang w:val="sl-SI"/>
              </w:rPr>
            </w:pPr>
            <w:r>
              <w:rPr>
                <w:lang w:val="sl-SI"/>
              </w:rPr>
              <w:t>Nacionalni sistem izobraževanja (struktura, delovanje, aktualno dogajanje)</w:t>
            </w:r>
          </w:p>
        </w:tc>
      </w:tr>
      <w:tr w:rsidR="00BF4743" w14:paraId="0D143303" w14:textId="77777777" w:rsidTr="00BF4743">
        <w:tc>
          <w:tcPr>
            <w:tcW w:w="4248" w:type="dxa"/>
            <w:vAlign w:val="center"/>
          </w:tcPr>
          <w:p w14:paraId="1DDBE98A" w14:textId="77777777" w:rsidR="00BF4743" w:rsidRDefault="00BF4743" w:rsidP="00BF4743">
            <w:pPr>
              <w:rPr>
                <w:lang w:val="sl-SI"/>
              </w:rPr>
            </w:pPr>
            <w:r>
              <w:rPr>
                <w:lang w:val="sl-SI"/>
              </w:rPr>
              <w:t>Splošno šolsko izobraževanje</w:t>
            </w:r>
          </w:p>
        </w:tc>
        <w:sdt>
          <w:sdtPr>
            <w:rPr>
              <w:lang w:val="sl-SI"/>
            </w:rPr>
            <w:id w:val="-84724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89B0736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77663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E705F50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15371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805387D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60600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4B54BE45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BF4743" w14:paraId="45B9DCDF" w14:textId="77777777" w:rsidTr="00BF4743">
        <w:tc>
          <w:tcPr>
            <w:tcW w:w="4248" w:type="dxa"/>
            <w:vAlign w:val="center"/>
          </w:tcPr>
          <w:p w14:paraId="5AF5BAAD" w14:textId="77777777" w:rsidR="00BF4743" w:rsidRDefault="00BF4743" w:rsidP="00BF4743">
            <w:pPr>
              <w:rPr>
                <w:lang w:val="sl-SI"/>
              </w:rPr>
            </w:pPr>
            <w:r>
              <w:rPr>
                <w:lang w:val="sl-SI"/>
              </w:rPr>
              <w:t>Terciarno izobraževanje</w:t>
            </w:r>
          </w:p>
        </w:tc>
        <w:sdt>
          <w:sdtPr>
            <w:rPr>
              <w:lang w:val="sl-SI"/>
            </w:rPr>
            <w:id w:val="134335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0076EB8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05200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582F4396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00601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840BAEB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83036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564F92A6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BF4743" w14:paraId="52DDA67B" w14:textId="77777777" w:rsidTr="00BF4743">
        <w:tc>
          <w:tcPr>
            <w:tcW w:w="4248" w:type="dxa"/>
            <w:vAlign w:val="center"/>
          </w:tcPr>
          <w:p w14:paraId="065B2671" w14:textId="77777777" w:rsidR="00BF4743" w:rsidRDefault="00BF4743" w:rsidP="00BF4743">
            <w:pPr>
              <w:rPr>
                <w:lang w:val="sl-SI"/>
              </w:rPr>
            </w:pPr>
            <w:r>
              <w:rPr>
                <w:lang w:val="sl-SI"/>
              </w:rPr>
              <w:t>Poklicno in strokovno izobraževanje</w:t>
            </w:r>
          </w:p>
        </w:tc>
        <w:sdt>
          <w:sdtPr>
            <w:rPr>
              <w:lang w:val="sl-SI"/>
            </w:rPr>
            <w:id w:val="-130862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71DE5ED7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213644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7AE95B3C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812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655DF3D2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82015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605FB633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BF4743" w14:paraId="5F4B025A" w14:textId="77777777" w:rsidTr="00BF4743">
        <w:tc>
          <w:tcPr>
            <w:tcW w:w="4248" w:type="dxa"/>
            <w:vAlign w:val="center"/>
          </w:tcPr>
          <w:p w14:paraId="1C48A25D" w14:textId="77777777" w:rsidR="00BF4743" w:rsidRDefault="00BF4743" w:rsidP="00BF4743">
            <w:pPr>
              <w:rPr>
                <w:lang w:val="sl-SI"/>
              </w:rPr>
            </w:pPr>
            <w:r>
              <w:rPr>
                <w:lang w:val="sl-SI"/>
              </w:rPr>
              <w:t>Splošno izobraževanje odraslih</w:t>
            </w:r>
          </w:p>
        </w:tc>
        <w:sdt>
          <w:sdtPr>
            <w:rPr>
              <w:lang w:val="sl-SI"/>
            </w:rPr>
            <w:id w:val="152221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9898FEB" w14:textId="39D3ECF4" w:rsidR="00BF4743" w:rsidRDefault="00342870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37152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D6304D0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319224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7ABC5C40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27933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72C0866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995350" w14:paraId="2D3464A7" w14:textId="77777777" w:rsidTr="00BF4743">
        <w:tc>
          <w:tcPr>
            <w:tcW w:w="4248" w:type="dxa"/>
            <w:vAlign w:val="center"/>
          </w:tcPr>
          <w:p w14:paraId="774E5169" w14:textId="4664D84D" w:rsidR="00995350" w:rsidRDefault="00995350" w:rsidP="00BF4743">
            <w:pPr>
              <w:rPr>
                <w:lang w:val="sl-SI"/>
              </w:rPr>
            </w:pPr>
            <w:r>
              <w:rPr>
                <w:lang w:val="sl-SI"/>
              </w:rPr>
              <w:t>Šport</w:t>
            </w:r>
          </w:p>
        </w:tc>
        <w:sdt>
          <w:sdtPr>
            <w:rPr>
              <w:lang w:val="sl-SI"/>
            </w:rPr>
            <w:id w:val="196152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2962E72" w14:textId="06752226" w:rsidR="00995350" w:rsidRDefault="00995350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57624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6808449" w14:textId="54FC733C" w:rsidR="00995350" w:rsidRDefault="00995350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665245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B5FB931" w14:textId="086E0E5E" w:rsidR="00995350" w:rsidRDefault="00995350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88571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2504A05" w14:textId="041547FA" w:rsidR="00995350" w:rsidRDefault="00995350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BF4743" w14:paraId="0D4B0424" w14:textId="77777777" w:rsidTr="00BF4743">
        <w:tc>
          <w:tcPr>
            <w:tcW w:w="9060" w:type="dxa"/>
            <w:gridSpan w:val="5"/>
            <w:vAlign w:val="center"/>
          </w:tcPr>
          <w:p w14:paraId="5BA6139B" w14:textId="77777777" w:rsidR="00BF4743" w:rsidRDefault="00BF4743" w:rsidP="00BF4743">
            <w:pPr>
              <w:rPr>
                <w:lang w:val="sl-SI"/>
              </w:rPr>
            </w:pPr>
          </w:p>
        </w:tc>
      </w:tr>
      <w:tr w:rsidR="00BF4743" w14:paraId="717A6E96" w14:textId="77777777" w:rsidTr="00BF4743"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14:paraId="11EAA2F6" w14:textId="77777777" w:rsidR="00BF4743" w:rsidRDefault="00BF4743" w:rsidP="00BF4743">
            <w:pPr>
              <w:rPr>
                <w:lang w:val="sl-SI"/>
              </w:rPr>
            </w:pPr>
            <w:r>
              <w:rPr>
                <w:lang w:val="sl-SI"/>
              </w:rPr>
              <w:t>Tipi projektov / aktivnosti</w:t>
            </w:r>
          </w:p>
        </w:tc>
      </w:tr>
      <w:tr w:rsidR="00BF4743" w14:paraId="4BF1C855" w14:textId="77777777" w:rsidTr="00BF4743">
        <w:tc>
          <w:tcPr>
            <w:tcW w:w="4248" w:type="dxa"/>
            <w:vAlign w:val="center"/>
          </w:tcPr>
          <w:p w14:paraId="00F16BAE" w14:textId="5B38B57E" w:rsidR="00BF4743" w:rsidRDefault="00BF4743" w:rsidP="00BF4743">
            <w:pPr>
              <w:rPr>
                <w:lang w:val="sl-SI"/>
              </w:rPr>
            </w:pPr>
            <w:r>
              <w:rPr>
                <w:lang w:val="sl-SI"/>
              </w:rPr>
              <w:t xml:space="preserve">Mobilnost </w:t>
            </w:r>
            <w:r w:rsidR="00342870">
              <w:rPr>
                <w:lang w:val="sl-SI"/>
              </w:rPr>
              <w:t>osebja</w:t>
            </w:r>
            <w:r w:rsidR="001F5DFF">
              <w:rPr>
                <w:lang w:val="sl-SI"/>
              </w:rPr>
              <w:t>, športnih delavcev</w:t>
            </w:r>
          </w:p>
        </w:tc>
        <w:sdt>
          <w:sdtPr>
            <w:rPr>
              <w:lang w:val="sl-SI"/>
            </w:rPr>
            <w:id w:val="-152624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48BC9700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58097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5F9BBF6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2570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58AC8CF4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36412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6EA85C82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BF4743" w14:paraId="7FFE81E2" w14:textId="77777777" w:rsidTr="00BF4743">
        <w:tc>
          <w:tcPr>
            <w:tcW w:w="4248" w:type="dxa"/>
            <w:vAlign w:val="center"/>
          </w:tcPr>
          <w:p w14:paraId="159F4E4E" w14:textId="53331CF5" w:rsidR="00BF4743" w:rsidRDefault="00BF4743" w:rsidP="00BF4743">
            <w:pPr>
              <w:rPr>
                <w:lang w:val="sl-SI"/>
              </w:rPr>
            </w:pPr>
            <w:r>
              <w:rPr>
                <w:lang w:val="sl-SI"/>
              </w:rPr>
              <w:t>Mobilnost učečih se (dijakov, študentov, učencev, učečih se)</w:t>
            </w:r>
          </w:p>
        </w:tc>
        <w:sdt>
          <w:sdtPr>
            <w:rPr>
              <w:lang w:val="sl-SI"/>
            </w:rPr>
            <w:id w:val="31962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B8BCF9E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82586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5DA8AC99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337349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AF25F5F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47127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F4187AB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BF4743" w14:paraId="63D1F54E" w14:textId="77777777" w:rsidTr="00BF4743">
        <w:tc>
          <w:tcPr>
            <w:tcW w:w="4248" w:type="dxa"/>
            <w:vAlign w:val="center"/>
          </w:tcPr>
          <w:p w14:paraId="61C9C857" w14:textId="77777777" w:rsidR="00BF4743" w:rsidRDefault="00BF4743" w:rsidP="00BF4743">
            <w:pPr>
              <w:rPr>
                <w:lang w:val="sl-SI"/>
              </w:rPr>
            </w:pPr>
            <w:r>
              <w:rPr>
                <w:lang w:val="sl-SI"/>
              </w:rPr>
              <w:t>Mednarodni projekti</w:t>
            </w:r>
          </w:p>
        </w:tc>
        <w:sdt>
          <w:sdtPr>
            <w:rPr>
              <w:lang w:val="sl-SI"/>
            </w:rPr>
            <w:id w:val="-25968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5179A95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01303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45920BF6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66862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EE1C14D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81786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5C14DCA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BF4743" w14:paraId="4505E594" w14:textId="77777777" w:rsidTr="00BF4743">
        <w:tc>
          <w:tcPr>
            <w:tcW w:w="9060" w:type="dxa"/>
            <w:gridSpan w:val="5"/>
            <w:vAlign w:val="center"/>
          </w:tcPr>
          <w:p w14:paraId="08BC90A6" w14:textId="77777777" w:rsidR="00BF4743" w:rsidRDefault="00BF4743" w:rsidP="00BF4743">
            <w:pPr>
              <w:rPr>
                <w:lang w:val="sl-SI"/>
              </w:rPr>
            </w:pPr>
          </w:p>
        </w:tc>
      </w:tr>
      <w:tr w:rsidR="00BF4743" w14:paraId="1170FA49" w14:textId="77777777" w:rsidTr="00BF4743"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14:paraId="0E453E3A" w14:textId="77777777" w:rsidR="00BF4743" w:rsidRDefault="00BF4743" w:rsidP="00BF4743">
            <w:pPr>
              <w:rPr>
                <w:lang w:val="sl-SI"/>
              </w:rPr>
            </w:pPr>
            <w:r>
              <w:rPr>
                <w:lang w:val="sl-SI"/>
              </w:rPr>
              <w:t xml:space="preserve">Strateški dokumenti (dostopni </w:t>
            </w:r>
            <w:hyperlink r:id="rId9" w:history="1">
              <w:proofErr w:type="spellStart"/>
              <w:r w:rsidRPr="002324DE">
                <w:rPr>
                  <w:color w:val="0000FF"/>
                  <w:u w:val="single"/>
                </w:rPr>
                <w:t>Strateški</w:t>
              </w:r>
              <w:proofErr w:type="spellEnd"/>
              <w:r w:rsidRPr="002324DE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2324DE">
                <w:rPr>
                  <w:color w:val="0000FF"/>
                  <w:u w:val="single"/>
                </w:rPr>
                <w:t>dokumenti</w:t>
              </w:r>
              <w:proofErr w:type="spellEnd"/>
              <w:r w:rsidRPr="002324DE">
                <w:rPr>
                  <w:color w:val="0000FF"/>
                  <w:u w:val="single"/>
                </w:rPr>
                <w:t xml:space="preserve"> - CMEPIUS</w:t>
              </w:r>
            </w:hyperlink>
            <w:r>
              <w:t>)</w:t>
            </w:r>
          </w:p>
        </w:tc>
      </w:tr>
      <w:tr w:rsidR="00BF4743" w:rsidRPr="00DE41B8" w14:paraId="0030304E" w14:textId="77777777" w:rsidTr="00BF4743">
        <w:tc>
          <w:tcPr>
            <w:tcW w:w="4248" w:type="dxa"/>
            <w:vAlign w:val="center"/>
          </w:tcPr>
          <w:p w14:paraId="363E7360" w14:textId="77777777" w:rsidR="00BF4743" w:rsidRDefault="00BF4743" w:rsidP="00BF4743">
            <w:pPr>
              <w:rPr>
                <w:lang w:val="sl-SI"/>
              </w:rPr>
            </w:pPr>
            <w:r>
              <w:rPr>
                <w:lang w:val="sl-SI"/>
              </w:rPr>
              <w:t>Bela knjiga o vzgoji in izobraževanju v RS</w:t>
            </w:r>
          </w:p>
        </w:tc>
        <w:sdt>
          <w:sdtPr>
            <w:rPr>
              <w:lang w:val="sl-SI"/>
            </w:rPr>
            <w:id w:val="50578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4DCEDD7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53403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7A9CFAEA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42942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7352CA7B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64080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4A2ECB0B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BF4743" w:rsidRPr="002324DE" w14:paraId="4447941D" w14:textId="77777777" w:rsidTr="00BF4743">
        <w:tc>
          <w:tcPr>
            <w:tcW w:w="4248" w:type="dxa"/>
            <w:vAlign w:val="center"/>
          </w:tcPr>
          <w:p w14:paraId="53B9C281" w14:textId="1885A79C" w:rsidR="00BF4743" w:rsidRDefault="00342870" w:rsidP="00BF4743">
            <w:pPr>
              <w:rPr>
                <w:lang w:val="sl-SI"/>
              </w:rPr>
            </w:pPr>
            <w:r>
              <w:rPr>
                <w:lang w:val="sl-SI"/>
              </w:rPr>
              <w:t>Pogledi na izobraževanje 202</w:t>
            </w:r>
            <w:r w:rsidR="007E455D">
              <w:rPr>
                <w:lang w:val="sl-SI"/>
              </w:rPr>
              <w:t>4</w:t>
            </w:r>
          </w:p>
        </w:tc>
        <w:sdt>
          <w:sdtPr>
            <w:rPr>
              <w:lang w:val="sl-SI"/>
            </w:rPr>
            <w:id w:val="199868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867A21D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208856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5AC2ECD4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213004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30466FF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39720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5AF00047" w14:textId="77777777" w:rsidR="00BF4743" w:rsidRDefault="00BF4743" w:rsidP="00BF4743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C23B98" w:rsidRPr="002324DE" w14:paraId="58FF57AE" w14:textId="77777777" w:rsidTr="00BF4743">
        <w:tc>
          <w:tcPr>
            <w:tcW w:w="4248" w:type="dxa"/>
            <w:vAlign w:val="center"/>
          </w:tcPr>
          <w:p w14:paraId="0909F1BB" w14:textId="45FBDE24" w:rsidR="00C23B98" w:rsidRPr="002324DE" w:rsidRDefault="00C23B98" w:rsidP="00C23B98">
            <w:r>
              <w:t>Education and Training MONITOR 202</w:t>
            </w:r>
            <w:r w:rsidR="007E455D">
              <w:t>4</w:t>
            </w:r>
          </w:p>
        </w:tc>
        <w:sdt>
          <w:sdtPr>
            <w:rPr>
              <w:lang w:val="sl-SI"/>
            </w:rPr>
            <w:id w:val="105882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5D8B5A90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212272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461E3907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53254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07E9EE8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208437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64A2EA31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C23B98" w:rsidRPr="002324DE" w14:paraId="7CE55D8D" w14:textId="77777777" w:rsidTr="00BF4743">
        <w:tc>
          <w:tcPr>
            <w:tcW w:w="4248" w:type="dxa"/>
            <w:vAlign w:val="center"/>
          </w:tcPr>
          <w:p w14:paraId="56D38E0B" w14:textId="77777777" w:rsidR="00C23B98" w:rsidRDefault="00C23B98" w:rsidP="00C23B98">
            <w:pPr>
              <w:rPr>
                <w:lang w:val="sl-SI"/>
              </w:rPr>
            </w:pPr>
            <w:r>
              <w:t xml:space="preserve">Communication on </w:t>
            </w:r>
            <w:proofErr w:type="spellStart"/>
            <w:r>
              <w:t>Acheaving</w:t>
            </w:r>
            <w:proofErr w:type="spellEnd"/>
            <w:r>
              <w:t xml:space="preserve"> the </w:t>
            </w:r>
            <w:r w:rsidRPr="002324DE">
              <w:t>European Education Area by 2025</w:t>
            </w:r>
          </w:p>
        </w:tc>
        <w:sdt>
          <w:sdtPr>
            <w:rPr>
              <w:lang w:val="sl-SI"/>
            </w:rPr>
            <w:id w:val="1590503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CFD220D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3098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66100F55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89539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1291C14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55692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7126E9D4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C23B98" w:rsidRPr="002324DE" w14:paraId="6A5A6ACA" w14:textId="77777777" w:rsidTr="00BF4743">
        <w:tc>
          <w:tcPr>
            <w:tcW w:w="4248" w:type="dxa"/>
            <w:vAlign w:val="center"/>
          </w:tcPr>
          <w:p w14:paraId="0642EE06" w14:textId="77777777" w:rsidR="00C23B98" w:rsidRDefault="00C23B98" w:rsidP="00C23B98">
            <w:pPr>
              <w:rPr>
                <w:lang w:val="sl-SI"/>
              </w:rPr>
            </w:pPr>
            <w:proofErr w:type="spellStart"/>
            <w:r>
              <w:rPr>
                <w:lang w:val="sl-SI"/>
              </w:rPr>
              <w:t>European</w:t>
            </w:r>
            <w:proofErr w:type="spellEnd"/>
            <w:r>
              <w:rPr>
                <w:lang w:val="sl-SI"/>
              </w:rPr>
              <w:t xml:space="preserve"> </w:t>
            </w:r>
            <w:proofErr w:type="spellStart"/>
            <w:r>
              <w:rPr>
                <w:lang w:val="sl-SI"/>
              </w:rPr>
              <w:t>Skills</w:t>
            </w:r>
            <w:proofErr w:type="spellEnd"/>
            <w:r>
              <w:rPr>
                <w:lang w:val="sl-SI"/>
              </w:rPr>
              <w:t xml:space="preserve"> Agenda</w:t>
            </w:r>
          </w:p>
        </w:tc>
        <w:sdt>
          <w:sdtPr>
            <w:rPr>
              <w:lang w:val="sl-SI"/>
            </w:rPr>
            <w:id w:val="199876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50B22323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5989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5CFAD014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87237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D0D6B5B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50850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6DC3E9A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C23B98" w:rsidRPr="002324DE" w14:paraId="2E6E947E" w14:textId="77777777" w:rsidTr="00BF4743">
        <w:tc>
          <w:tcPr>
            <w:tcW w:w="4248" w:type="dxa"/>
            <w:vAlign w:val="center"/>
          </w:tcPr>
          <w:p w14:paraId="29BFC736" w14:textId="77777777" w:rsidR="00C23B98" w:rsidRDefault="00C23B98" w:rsidP="00C23B98">
            <w:pPr>
              <w:rPr>
                <w:lang w:val="sl-SI"/>
              </w:rPr>
            </w:pPr>
            <w:proofErr w:type="spellStart"/>
            <w:r>
              <w:rPr>
                <w:lang w:val="sl-SI"/>
              </w:rPr>
              <w:t>Digital</w:t>
            </w:r>
            <w:proofErr w:type="spellEnd"/>
            <w:r>
              <w:rPr>
                <w:lang w:val="sl-SI"/>
              </w:rPr>
              <w:t xml:space="preserve"> </w:t>
            </w:r>
            <w:proofErr w:type="spellStart"/>
            <w:r>
              <w:rPr>
                <w:lang w:val="sl-SI"/>
              </w:rPr>
              <w:t>Education</w:t>
            </w:r>
            <w:proofErr w:type="spellEnd"/>
            <w:r>
              <w:rPr>
                <w:lang w:val="sl-SI"/>
              </w:rPr>
              <w:t xml:space="preserve"> </w:t>
            </w:r>
            <w:proofErr w:type="spellStart"/>
            <w:r>
              <w:rPr>
                <w:lang w:val="sl-SI"/>
              </w:rPr>
              <w:t>Action</w:t>
            </w:r>
            <w:proofErr w:type="spellEnd"/>
            <w:r>
              <w:rPr>
                <w:lang w:val="sl-SI"/>
              </w:rPr>
              <w:t xml:space="preserve"> Plan 2021-27</w:t>
            </w:r>
          </w:p>
        </w:tc>
        <w:sdt>
          <w:sdtPr>
            <w:rPr>
              <w:lang w:val="sl-SI"/>
            </w:rPr>
            <w:id w:val="135298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3D4A37D0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23316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634BEE31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60269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72FDC083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39948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BCF6551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C23B98" w:rsidRPr="002324DE" w14:paraId="77AB17E6" w14:textId="77777777" w:rsidTr="00BF4743">
        <w:tc>
          <w:tcPr>
            <w:tcW w:w="4248" w:type="dxa"/>
            <w:vAlign w:val="center"/>
          </w:tcPr>
          <w:p w14:paraId="634364DC" w14:textId="77777777" w:rsidR="00C23B98" w:rsidRDefault="00C23B98" w:rsidP="00C23B98">
            <w:pPr>
              <w:rPr>
                <w:lang w:val="sl-SI"/>
              </w:rPr>
            </w:pPr>
            <w:proofErr w:type="spellStart"/>
            <w:r>
              <w:rPr>
                <w:lang w:val="sl-SI"/>
              </w:rPr>
              <w:t>European</w:t>
            </w:r>
            <w:proofErr w:type="spellEnd"/>
            <w:r>
              <w:rPr>
                <w:lang w:val="sl-SI"/>
              </w:rPr>
              <w:t xml:space="preserve"> </w:t>
            </w:r>
            <w:proofErr w:type="spellStart"/>
            <w:r>
              <w:rPr>
                <w:lang w:val="sl-SI"/>
              </w:rPr>
              <w:t>Green</w:t>
            </w:r>
            <w:proofErr w:type="spellEnd"/>
            <w:r>
              <w:rPr>
                <w:lang w:val="sl-SI"/>
              </w:rPr>
              <w:t xml:space="preserve"> </w:t>
            </w:r>
            <w:proofErr w:type="spellStart"/>
            <w:r>
              <w:rPr>
                <w:lang w:val="sl-SI"/>
              </w:rPr>
              <w:t>Deal</w:t>
            </w:r>
            <w:proofErr w:type="spellEnd"/>
          </w:p>
        </w:tc>
        <w:sdt>
          <w:sdtPr>
            <w:rPr>
              <w:lang w:val="sl-SI"/>
            </w:rPr>
            <w:id w:val="203206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B8149E1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76460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9FBFD2E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2077392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732C8947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4295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E9B5225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C23B98" w:rsidRPr="002324DE" w14:paraId="5FE75EEA" w14:textId="77777777" w:rsidTr="00BF4743">
        <w:tc>
          <w:tcPr>
            <w:tcW w:w="4248" w:type="dxa"/>
            <w:vAlign w:val="center"/>
          </w:tcPr>
          <w:p w14:paraId="79C0D72D" w14:textId="77777777" w:rsidR="00C23B98" w:rsidRDefault="00C23B98" w:rsidP="00C23B98">
            <w:pPr>
              <w:rPr>
                <w:lang w:val="sl-SI"/>
              </w:rPr>
            </w:pPr>
            <w:proofErr w:type="spellStart"/>
            <w:r w:rsidRPr="00471D77">
              <w:t>Strategija</w:t>
            </w:r>
            <w:proofErr w:type="spellEnd"/>
            <w:r w:rsidRPr="00471D77">
              <w:t xml:space="preserve"> </w:t>
            </w:r>
            <w:proofErr w:type="spellStart"/>
            <w:r w:rsidRPr="00471D77">
              <w:t>vključenosti</w:t>
            </w:r>
            <w:proofErr w:type="spellEnd"/>
            <w:r w:rsidRPr="00471D77">
              <w:t xml:space="preserve"> in </w:t>
            </w:r>
            <w:proofErr w:type="spellStart"/>
            <w:r w:rsidRPr="00471D77">
              <w:t>raznolikosti</w:t>
            </w:r>
            <w:proofErr w:type="spellEnd"/>
            <w:r w:rsidRPr="00471D77">
              <w:t xml:space="preserve"> v </w:t>
            </w:r>
            <w:proofErr w:type="spellStart"/>
            <w:r w:rsidRPr="00471D77">
              <w:t>okviru</w:t>
            </w:r>
            <w:proofErr w:type="spellEnd"/>
            <w:r w:rsidRPr="00471D77">
              <w:t xml:space="preserve"> </w:t>
            </w:r>
            <w:proofErr w:type="spellStart"/>
            <w:r w:rsidRPr="00471D77">
              <w:t>programov</w:t>
            </w:r>
            <w:proofErr w:type="spellEnd"/>
            <w:r w:rsidRPr="00471D77">
              <w:t xml:space="preserve"> Erasmus+ in </w:t>
            </w:r>
            <w:proofErr w:type="spellStart"/>
            <w:r w:rsidRPr="00471D77">
              <w:t>Evropske</w:t>
            </w:r>
            <w:proofErr w:type="spellEnd"/>
            <w:r w:rsidRPr="00471D77">
              <w:t xml:space="preserve"> </w:t>
            </w:r>
            <w:proofErr w:type="spellStart"/>
            <w:r w:rsidRPr="00471D77">
              <w:t>solidarnostne</w:t>
            </w:r>
            <w:proofErr w:type="spellEnd"/>
            <w:r w:rsidRPr="00471D77">
              <w:t xml:space="preserve"> </w:t>
            </w:r>
            <w:proofErr w:type="spellStart"/>
            <w:r w:rsidRPr="00471D77">
              <w:t>enote</w:t>
            </w:r>
            <w:proofErr w:type="spellEnd"/>
          </w:p>
        </w:tc>
        <w:sdt>
          <w:sdtPr>
            <w:rPr>
              <w:lang w:val="sl-SI"/>
            </w:rPr>
            <w:id w:val="-200534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760BC6AA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73098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3CD1688F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200385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48A51914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53779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0BFFA06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C23B98" w:rsidRPr="002324DE" w14:paraId="198BE898" w14:textId="77777777" w:rsidTr="00BF4743">
        <w:tc>
          <w:tcPr>
            <w:tcW w:w="4248" w:type="dxa"/>
            <w:vAlign w:val="center"/>
          </w:tcPr>
          <w:p w14:paraId="4A3133B0" w14:textId="77777777" w:rsidR="00C23B98" w:rsidRPr="00471D77" w:rsidRDefault="00C23B98" w:rsidP="00C23B98">
            <w:r>
              <w:t>N</w:t>
            </w:r>
            <w:r w:rsidRPr="00471D77">
              <w:t xml:space="preserve">ovi ERP za </w:t>
            </w:r>
            <w:proofErr w:type="spellStart"/>
            <w:r w:rsidRPr="00471D77">
              <w:t>raziskave</w:t>
            </w:r>
            <w:proofErr w:type="spellEnd"/>
            <w:r w:rsidRPr="00471D77">
              <w:t xml:space="preserve"> in </w:t>
            </w:r>
            <w:proofErr w:type="spellStart"/>
            <w:r w:rsidRPr="00471D77">
              <w:t>inovacije</w:t>
            </w:r>
            <w:proofErr w:type="spellEnd"/>
          </w:p>
        </w:tc>
        <w:sdt>
          <w:sdtPr>
            <w:rPr>
              <w:lang w:val="sl-SI"/>
            </w:rPr>
            <w:id w:val="108942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5C98D5D4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74086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6E501F9F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63486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2DA0F66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515996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528D809D" w14:textId="77777777" w:rsidR="00C23B98" w:rsidRDefault="00C23B98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995350" w:rsidRPr="002324DE" w14:paraId="56A627FA" w14:textId="77777777" w:rsidTr="00BF4743">
        <w:tc>
          <w:tcPr>
            <w:tcW w:w="4248" w:type="dxa"/>
            <w:vAlign w:val="center"/>
          </w:tcPr>
          <w:p w14:paraId="471297B3" w14:textId="216C6323" w:rsidR="00995350" w:rsidRPr="00DD7265" w:rsidRDefault="00995350" w:rsidP="00C23B98">
            <w:pPr>
              <w:rPr>
                <w:lang w:val="sl-SI"/>
              </w:rPr>
            </w:pPr>
            <w:bookmarkStart w:id="0" w:name="_Hlk180395475"/>
            <w:r w:rsidRPr="00DD7265">
              <w:rPr>
                <w:lang w:val="sl-SI"/>
              </w:rPr>
              <w:t>Delovni načrt Evropske unije za šport (2021-2024)</w:t>
            </w:r>
            <w:bookmarkEnd w:id="0"/>
          </w:p>
        </w:tc>
        <w:sdt>
          <w:sdtPr>
            <w:rPr>
              <w:lang w:val="sl-SI"/>
            </w:rPr>
            <w:id w:val="-141484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F5293DB" w14:textId="6B82CDE9" w:rsidR="00995350" w:rsidRDefault="00995350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68544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DFF0CA2" w14:textId="603D91CE" w:rsidR="00995350" w:rsidRDefault="00995350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40579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C944EB0" w14:textId="50AC8E19" w:rsidR="00995350" w:rsidRDefault="00995350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59553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309B7361" w14:textId="68C0CC16" w:rsidR="00995350" w:rsidRDefault="00995350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995350" w:rsidRPr="002324DE" w14:paraId="49F2C38B" w14:textId="77777777" w:rsidTr="00BF4743">
        <w:tc>
          <w:tcPr>
            <w:tcW w:w="4248" w:type="dxa"/>
            <w:vAlign w:val="center"/>
          </w:tcPr>
          <w:p w14:paraId="08A95C62" w14:textId="1F7AC544" w:rsidR="00995350" w:rsidRPr="00DD7265" w:rsidRDefault="00995350" w:rsidP="00C23B98">
            <w:pPr>
              <w:rPr>
                <w:lang w:val="sl-SI"/>
              </w:rPr>
            </w:pPr>
            <w:bookmarkStart w:id="1" w:name="_Hlk180395531"/>
            <w:r w:rsidRPr="00DD7265">
              <w:rPr>
                <w:lang w:val="sl-SI"/>
              </w:rPr>
              <w:t>Nacionalni program športa v Republiki Sloveniji</w:t>
            </w:r>
          </w:p>
        </w:tc>
        <w:sdt>
          <w:sdtPr>
            <w:rPr>
              <w:lang w:val="sl-SI"/>
            </w:rPr>
            <w:id w:val="40295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6449CA21" w14:textId="454AA885" w:rsidR="00995350" w:rsidRDefault="00995350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40357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7DDC4C78" w14:textId="5925A989" w:rsidR="00995350" w:rsidRDefault="00995350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12702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76E9ACC" w14:textId="187B1898" w:rsidR="00995350" w:rsidRDefault="00995350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21127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393539AF" w14:textId="29F3AB21" w:rsidR="00995350" w:rsidRDefault="00995350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tr w:rsidR="00C4072C" w:rsidRPr="002324DE" w14:paraId="2B8889E4" w14:textId="77777777" w:rsidTr="00BF4743">
        <w:tc>
          <w:tcPr>
            <w:tcW w:w="4248" w:type="dxa"/>
            <w:vAlign w:val="center"/>
          </w:tcPr>
          <w:p w14:paraId="7BFD4AFC" w14:textId="2CD88179" w:rsidR="00C4072C" w:rsidRPr="00DD7265" w:rsidRDefault="00C4072C" w:rsidP="00C23B98">
            <w:pPr>
              <w:rPr>
                <w:lang w:val="sl-SI"/>
              </w:rPr>
            </w:pPr>
            <w:r w:rsidRPr="00DD7265">
              <w:rPr>
                <w:lang w:val="sl-SI"/>
              </w:rPr>
              <w:t>Bela knjiga o športu</w:t>
            </w:r>
          </w:p>
        </w:tc>
        <w:sdt>
          <w:sdtPr>
            <w:rPr>
              <w:lang w:val="sl-SI"/>
            </w:rPr>
            <w:id w:val="-201722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3F32A2C1" w14:textId="7F3D5C9F" w:rsidR="00C4072C" w:rsidRDefault="00C4072C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209185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149A8DAC" w14:textId="36E473E6" w:rsidR="00C4072C" w:rsidRDefault="00C4072C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-70563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0839C4DF" w14:textId="0E0E6086" w:rsidR="00C4072C" w:rsidRDefault="00C4072C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lang w:val="sl-SI"/>
            </w:rPr>
            <w:id w:val="114208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3" w:type="dxa"/>
                <w:vAlign w:val="center"/>
              </w:tcPr>
              <w:p w14:paraId="2B425A22" w14:textId="03629F6A" w:rsidR="00C4072C" w:rsidRDefault="00C4072C" w:rsidP="00C23B98">
                <w:pPr>
                  <w:jc w:val="center"/>
                  <w:rPr>
                    <w:lang w:val="sl-SI"/>
                  </w:rPr>
                </w:pPr>
                <w:r>
                  <w:rPr>
                    <w:rFonts w:ascii="MS Gothic" w:eastAsia="MS Gothic" w:hAnsi="MS Gothic" w:hint="eastAsia"/>
                    <w:lang w:val="sl-SI"/>
                  </w:rPr>
                  <w:t>☐</w:t>
                </w:r>
              </w:p>
            </w:tc>
          </w:sdtContent>
        </w:sdt>
      </w:tr>
      <w:bookmarkEnd w:id="1"/>
    </w:tbl>
    <w:p w14:paraId="49EBE4DC" w14:textId="77777777" w:rsidR="00AD13A1" w:rsidRDefault="00AD13A1" w:rsidP="00AD13A1">
      <w:pPr>
        <w:rPr>
          <w:lang w:val="sl-SI"/>
        </w:rPr>
      </w:pPr>
    </w:p>
    <w:p w14:paraId="79B7AC94" w14:textId="77777777" w:rsidR="009A6892" w:rsidRPr="00AD13A1" w:rsidRDefault="009A6892" w:rsidP="009A6892">
      <w:pPr>
        <w:rPr>
          <w:lang w:val="sl-SI"/>
        </w:rPr>
      </w:pPr>
      <w:r>
        <w:rPr>
          <w:lang w:val="sl-SI"/>
        </w:rPr>
        <w:t>K</w:t>
      </w:r>
      <w:r w:rsidRPr="00AD13A1">
        <w:rPr>
          <w:lang w:val="sl-SI"/>
        </w:rPr>
        <w:t>ratko opišite svoje poznavanje oz. izkušnje z evropskimi politikami na področju izobraževanja in usposabljanja</w:t>
      </w:r>
      <w:r>
        <w:rPr>
          <w:lang w:val="sl-SI"/>
        </w:rPr>
        <w:t xml:space="preserve"> (</w:t>
      </w:r>
      <w:r w:rsidRPr="00AD13A1">
        <w:rPr>
          <w:lang w:val="sl-SI"/>
        </w:rPr>
        <w:t>ne opisujte samih politik).</w:t>
      </w:r>
    </w:p>
    <w:sdt>
      <w:sdtPr>
        <w:rPr>
          <w:lang w:val="sl-SI"/>
        </w:rPr>
        <w:id w:val="710147238"/>
        <w:placeholder>
          <w:docPart w:val="DefaultPlaceholder_1081868574"/>
        </w:placeholder>
        <w:showingPlcHdr/>
      </w:sdtPr>
      <w:sdtEndPr/>
      <w:sdtContent>
        <w:p w14:paraId="16648FBF" w14:textId="77777777" w:rsidR="00A70639" w:rsidRDefault="00BF4743" w:rsidP="00AD13A1">
          <w:pPr>
            <w:rPr>
              <w:lang w:val="sl-SI"/>
            </w:rPr>
          </w:pPr>
          <w:r w:rsidRPr="009D369F">
            <w:rPr>
              <w:rStyle w:val="PlaceholderText"/>
            </w:rPr>
            <w:t>Click here to enter text.</w:t>
          </w:r>
        </w:p>
      </w:sdtContent>
    </w:sdt>
    <w:p w14:paraId="2AEB4E1B" w14:textId="77777777" w:rsidR="00AD13A1" w:rsidRPr="00AD13A1" w:rsidRDefault="00AD13A1" w:rsidP="00AD13A1">
      <w:pPr>
        <w:rPr>
          <w:lang w:val="sl-SI"/>
        </w:rPr>
      </w:pPr>
      <w:r w:rsidRPr="00AD13A1">
        <w:rPr>
          <w:lang w:val="sl-SI"/>
        </w:rPr>
        <w:t xml:space="preserve">C.5. Navedite in opišite svoje izkušnje z ocenjevanjem projektov (ali ste že ocenjevali; </w:t>
      </w:r>
      <w:r w:rsidR="009A6892">
        <w:rPr>
          <w:lang w:val="sl-SI"/>
        </w:rPr>
        <w:t>kakšen tip projektov</w:t>
      </w:r>
      <w:r w:rsidRPr="00AD13A1">
        <w:rPr>
          <w:lang w:val="sl-SI"/>
        </w:rPr>
        <w:t xml:space="preserve"> ste ocenjevali</w:t>
      </w:r>
      <w:r w:rsidR="009A6892">
        <w:rPr>
          <w:lang w:val="sl-SI"/>
        </w:rPr>
        <w:t xml:space="preserve">, </w:t>
      </w:r>
      <w:r w:rsidRPr="00AD13A1">
        <w:rPr>
          <w:lang w:val="sl-SI"/>
        </w:rPr>
        <w:t>na kakšen način je potekalo ocenjevanje; področje dejavnosti ocenjevanih projektov …).</w:t>
      </w:r>
    </w:p>
    <w:sdt>
      <w:sdtPr>
        <w:rPr>
          <w:lang w:val="sl-SI"/>
        </w:rPr>
        <w:id w:val="-463196143"/>
        <w:placeholder>
          <w:docPart w:val="DefaultPlaceholder_1081868574"/>
        </w:placeholder>
        <w:showingPlcHdr/>
      </w:sdtPr>
      <w:sdtEndPr/>
      <w:sdtContent>
        <w:p w14:paraId="202032BC" w14:textId="77777777" w:rsidR="00AD13A1" w:rsidRPr="00AD13A1" w:rsidRDefault="00BF4743" w:rsidP="00AD13A1">
          <w:pPr>
            <w:rPr>
              <w:lang w:val="sl-SI"/>
            </w:rPr>
          </w:pPr>
          <w:r w:rsidRPr="009D369F">
            <w:rPr>
              <w:rStyle w:val="PlaceholderText"/>
            </w:rPr>
            <w:t>Click here to enter text.</w:t>
          </w:r>
        </w:p>
      </w:sdtContent>
    </w:sdt>
    <w:p w14:paraId="0E47105F" w14:textId="77777777" w:rsidR="00AD13A1" w:rsidRDefault="00AD13A1" w:rsidP="00AD13A1">
      <w:pPr>
        <w:rPr>
          <w:lang w:val="sl-SI"/>
        </w:rPr>
      </w:pPr>
    </w:p>
    <w:p w14:paraId="574BB738" w14:textId="77777777" w:rsidR="00BF4743" w:rsidRDefault="00BF4743" w:rsidP="00AD13A1">
      <w:pPr>
        <w:rPr>
          <w:lang w:val="sl-SI"/>
        </w:rPr>
      </w:pPr>
      <w:r>
        <w:rPr>
          <w:lang w:val="sl-SI"/>
        </w:rPr>
        <w:t>Bi nam želeli še karkoli sporočiti?</w:t>
      </w:r>
    </w:p>
    <w:sdt>
      <w:sdtPr>
        <w:rPr>
          <w:lang w:val="sl-SI"/>
        </w:rPr>
        <w:id w:val="1062446648"/>
        <w:placeholder>
          <w:docPart w:val="DefaultPlaceholder_1081868574"/>
        </w:placeholder>
        <w:showingPlcHdr/>
      </w:sdtPr>
      <w:sdtEndPr/>
      <w:sdtContent>
        <w:p w14:paraId="0EC0CDB7" w14:textId="77777777" w:rsidR="00BF4743" w:rsidRPr="00AD13A1" w:rsidRDefault="00BF4743" w:rsidP="00AD13A1">
          <w:pPr>
            <w:rPr>
              <w:lang w:val="sl-SI"/>
            </w:rPr>
          </w:pPr>
          <w:r w:rsidRPr="009D369F">
            <w:rPr>
              <w:rStyle w:val="PlaceholderText"/>
            </w:rPr>
            <w:t>Click here to enter text.</w:t>
          </w:r>
        </w:p>
      </w:sdtContent>
    </w:sdt>
    <w:p w14:paraId="15A0AE50" w14:textId="77777777" w:rsidR="00BF4743" w:rsidRDefault="00BF4743" w:rsidP="00300231">
      <w:pPr>
        <w:rPr>
          <w:lang w:val="sl-SI"/>
        </w:rPr>
      </w:pPr>
    </w:p>
    <w:p w14:paraId="504BFBD1" w14:textId="4CCAA135" w:rsidR="00300231" w:rsidRDefault="009A6892" w:rsidP="00300231">
      <w:pPr>
        <w:rPr>
          <w:lang w:val="sl-SI"/>
        </w:rPr>
      </w:pPr>
      <w:r>
        <w:rPr>
          <w:lang w:val="sl-SI"/>
        </w:rPr>
        <w:t>P</w:t>
      </w:r>
      <w:r w:rsidR="00AD13A1" w:rsidRPr="00AD13A1">
        <w:rPr>
          <w:lang w:val="sl-SI"/>
        </w:rPr>
        <w:t xml:space="preserve">odpisano </w:t>
      </w:r>
      <w:r>
        <w:rPr>
          <w:lang w:val="sl-SI"/>
        </w:rPr>
        <w:t>(elektronsko ali skeniran lastnoročen podpis) prijavnico in vaš življenjepis</w:t>
      </w:r>
      <w:r w:rsidR="00AD13A1" w:rsidRPr="00AD13A1">
        <w:rPr>
          <w:lang w:val="sl-SI"/>
        </w:rPr>
        <w:t xml:space="preserve"> pošljite </w:t>
      </w:r>
      <w:r>
        <w:rPr>
          <w:lang w:val="sl-SI"/>
        </w:rPr>
        <w:t>e</w:t>
      </w:r>
      <w:r w:rsidR="005246EA">
        <w:rPr>
          <w:lang w:val="sl-SI"/>
        </w:rPr>
        <w:t>lektronski naslov</w:t>
      </w:r>
      <w:r>
        <w:rPr>
          <w:lang w:val="sl-SI"/>
        </w:rPr>
        <w:t xml:space="preserve"> </w:t>
      </w:r>
      <w:hyperlink r:id="rId10" w:history="1">
        <w:r w:rsidRPr="00AF72A4">
          <w:rPr>
            <w:rStyle w:val="Hyperlink"/>
            <w:lang w:val="sl-SI"/>
          </w:rPr>
          <w:t>ocenjevalci@cmepius.si</w:t>
        </w:r>
      </w:hyperlink>
      <w:r w:rsidR="005246EA">
        <w:rPr>
          <w:lang w:val="sl-SI"/>
        </w:rPr>
        <w:t>.</w:t>
      </w:r>
    </w:p>
    <w:p w14:paraId="0E086914" w14:textId="77777777" w:rsidR="00300231" w:rsidRDefault="00300231" w:rsidP="00300231">
      <w:pPr>
        <w:rPr>
          <w:lang w:val="sl-SI"/>
        </w:rPr>
      </w:pPr>
    </w:p>
    <w:p w14:paraId="73B3EA2C" w14:textId="14974DB7" w:rsidR="00300231" w:rsidRPr="00DE41B8" w:rsidRDefault="00300231" w:rsidP="00300231">
      <w:pPr>
        <w:rPr>
          <w:b/>
          <w:lang w:val="sl-SI"/>
        </w:rPr>
      </w:pPr>
      <w:r w:rsidRPr="00DE41B8">
        <w:rPr>
          <w:b/>
          <w:lang w:val="sl-SI"/>
        </w:rPr>
        <w:t>Najlepša hvala za vašo prijavo. Vašo prijavo bomo skrbno preučili in vas o naši odločitvi obvestili</w:t>
      </w:r>
      <w:r w:rsidR="00DE41B8">
        <w:rPr>
          <w:b/>
          <w:lang w:val="sl-SI"/>
        </w:rPr>
        <w:t xml:space="preserve"> na vaš e</w:t>
      </w:r>
      <w:r w:rsidR="005246EA">
        <w:rPr>
          <w:b/>
          <w:lang w:val="sl-SI"/>
        </w:rPr>
        <w:t>lektronski naslov</w:t>
      </w:r>
      <w:r w:rsidRPr="00DE41B8">
        <w:rPr>
          <w:b/>
          <w:lang w:val="sl-SI"/>
        </w:rPr>
        <w:t>.</w:t>
      </w:r>
    </w:p>
    <w:p w14:paraId="582B85E1" w14:textId="77777777" w:rsidR="00F933B6" w:rsidRPr="001D1083" w:rsidRDefault="00F933B6" w:rsidP="009A6892">
      <w:pPr>
        <w:rPr>
          <w:lang w:val="sl-SI"/>
        </w:rPr>
      </w:pPr>
    </w:p>
    <w:sectPr w:rsidR="00F933B6" w:rsidRPr="001D1083" w:rsidSect="00040D0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8092B" w14:textId="77777777" w:rsidR="00F10809" w:rsidRDefault="00F10809" w:rsidP="003F3034">
      <w:pPr>
        <w:spacing w:after="0" w:line="240" w:lineRule="auto"/>
      </w:pPr>
      <w:r>
        <w:separator/>
      </w:r>
    </w:p>
  </w:endnote>
  <w:endnote w:type="continuationSeparator" w:id="0">
    <w:p w14:paraId="30364582" w14:textId="77777777" w:rsidR="00F10809" w:rsidRDefault="00F10809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F9C2F" w14:textId="1B84F43B" w:rsidR="00A13441" w:rsidRPr="00C87991" w:rsidRDefault="00C87991" w:rsidP="00955D90">
    <w:pPr>
      <w:pStyle w:val="Details"/>
      <w:spacing w:after="120"/>
    </w:pPr>
    <w:r>
      <w:br/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0F551F">
      <w:rPr>
        <w:noProof/>
        <w:lang w:val="sl-SI"/>
      </w:rPr>
      <w:t>21. 10. 2024</w:t>
    </w:r>
    <w:r w:rsidR="00F933B6">
      <w:fldChar w:fldCharType="end"/>
    </w:r>
    <w:r w:rsidR="00A54282">
      <w:rPr>
        <w:b/>
      </w:rPr>
      <w:tab/>
    </w:r>
    <w:r w:rsidR="00A54282">
      <w:rPr>
        <w:b/>
      </w:rPr>
      <w:tab/>
    </w:r>
    <w:r w:rsidR="008112B9" w:rsidRPr="00A54282">
      <w:t>Stran</w:t>
    </w:r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CE7D32" w:rsidRPr="00CE7D32">
      <w:rPr>
        <w:rFonts w:ascii="Calibri" w:eastAsia="Calibri" w:hAnsi="Calibri" w:cs="Calibri"/>
        <w:b/>
        <w:bCs/>
        <w:noProof/>
        <w:color w:val="2F2C64"/>
        <w:sz w:val="16"/>
        <w:szCs w:val="16"/>
      </w:rPr>
      <w:t>4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CE7D32">
      <w:rPr>
        <w:rFonts w:ascii="Calibri" w:eastAsia="Calibri" w:hAnsi="Calibri" w:cs="Calibri"/>
        <w:b/>
        <w:bCs/>
        <w:noProof/>
        <w:sz w:val="16"/>
        <w:szCs w:val="16"/>
      </w:rPr>
      <w:t>4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  <w:p w14:paraId="5A977A0F" w14:textId="77777777" w:rsidR="00C24D83" w:rsidRDefault="00C24D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8B693" w14:textId="77777777"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73C21CD" wp14:editId="18E98DAA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43F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docPartList>
          <w:docPartGallery w:val="Custom 1"/>
          <w:docPartCategory w:val="Logotipi"/>
        </w:docPartList>
      </w:sdtPr>
      <w:sdtEndPr/>
      <w:sdtContent>
        <w:r w:rsidR="00955D90" w:rsidRPr="00955D90">
          <w:drawing>
            <wp:inline distT="0" distB="0" distL="0" distR="0" wp14:anchorId="52EC8494" wp14:editId="56A70917">
              <wp:extent cx="1440000" cy="584568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14:paraId="0CD12695" w14:textId="77777777" w:rsidR="00A13441" w:rsidRPr="00FB5B69" w:rsidRDefault="00A13441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val="sl-SI" w:eastAsia="sl-SI"/>
      </w:rPr>
      <w:alias w:val="Opis CMEPIUS"/>
      <w:tag w:val="Izberi jezik!"/>
      <w:id w:val="-1888948421"/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4EC1DB4C" w14:textId="77777777" w:rsidR="00026913" w:rsidRPr="00636ADB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val="sl-SI" w:eastAsia="sl-SI"/>
          </w:rPr>
          <w:drawing>
            <wp:anchor distT="0" distB="0" distL="114300" distR="114300" simplePos="0" relativeHeight="251678720" behindDoc="1" locked="0" layoutInCell="1" allowOverlap="1" wp14:anchorId="6114A3B3" wp14:editId="6FD8FCE4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 xml:space="preserve">CMEPIUS, Center RS za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mobilnost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in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evropske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programe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izobraževanja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in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usposabljanja</w:t>
        </w:r>
        <w:proofErr w:type="spellEnd"/>
      </w:p>
      <w:p w14:paraId="7E06E326" w14:textId="77777777" w:rsidR="00026913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 xml:space="preserve">Ob </w:t>
        </w:r>
        <w:proofErr w:type="spellStart"/>
        <w:r w:rsidRPr="007F1556">
          <w:rPr>
            <w:rFonts w:cs="Calibri"/>
            <w:color w:val="2F2C64"/>
            <w:sz w:val="16"/>
            <w:szCs w:val="16"/>
          </w:rPr>
          <w:t>železnici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 xml:space="preserve"> 30a, 1000 </w:t>
        </w:r>
        <w:proofErr w:type="gramStart"/>
        <w:r w:rsidRPr="007F1556">
          <w:rPr>
            <w:rFonts w:cs="Calibri"/>
            <w:color w:val="2F2C64"/>
            <w:sz w:val="16"/>
            <w:szCs w:val="16"/>
          </w:rPr>
          <w:t>Ljubljana  |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 Tel.: +386 1 620 94 50  |  </w:t>
        </w:r>
        <w:proofErr w:type="spellStart"/>
        <w:r w:rsidRPr="007F1556">
          <w:rPr>
            <w:rFonts w:cs="Calibri"/>
            <w:color w:val="2F2C64"/>
            <w:sz w:val="16"/>
            <w:szCs w:val="16"/>
          </w:rPr>
          <w:t>Faks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>: +386 1 620 94 51</w:t>
        </w:r>
      </w:p>
      <w:p w14:paraId="69452243" w14:textId="77777777" w:rsidR="00026913" w:rsidRPr="00CE5264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proofErr w:type="spellStart"/>
        <w:r>
          <w:rPr>
            <w:rFonts w:cs="Calibri"/>
            <w:color w:val="2F2C64"/>
            <w:sz w:val="16"/>
            <w:szCs w:val="16"/>
          </w:rPr>
          <w:t>pošta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 xml:space="preserve">: </w:t>
        </w:r>
        <w:proofErr w:type="gramStart"/>
        <w:r w:rsidRPr="007F1556">
          <w:rPr>
            <w:rFonts w:cs="Calibri"/>
            <w:color w:val="2F2C64"/>
            <w:sz w:val="16"/>
            <w:szCs w:val="16"/>
          </w:rPr>
          <w:t>info@cmepius.si  |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1C404F1D" w14:textId="77777777" w:rsidR="00A13441" w:rsidRPr="00A13441" w:rsidRDefault="00F10809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5A92F" w14:textId="77777777" w:rsidR="00F10809" w:rsidRDefault="00F10809" w:rsidP="003F3034">
      <w:pPr>
        <w:spacing w:after="0" w:line="240" w:lineRule="auto"/>
      </w:pPr>
      <w:r>
        <w:separator/>
      </w:r>
    </w:p>
  </w:footnote>
  <w:footnote w:type="continuationSeparator" w:id="0">
    <w:p w14:paraId="21B17D99" w14:textId="77777777" w:rsidR="00F10809" w:rsidRDefault="00F10809" w:rsidP="003F3034">
      <w:pPr>
        <w:spacing w:after="0" w:line="240" w:lineRule="auto"/>
      </w:pPr>
      <w:r>
        <w:continuationSeparator/>
      </w:r>
    </w:p>
  </w:footnote>
  <w:footnote w:id="1">
    <w:p w14:paraId="726AA21F" w14:textId="77777777" w:rsidR="00DE41B8" w:rsidRPr="00AD13A1" w:rsidRDefault="00DE41B8" w:rsidP="00DE41B8">
      <w:pPr>
        <w:rPr>
          <w:i/>
          <w:lang w:val="sl-SI"/>
        </w:rPr>
      </w:pPr>
      <w:r>
        <w:rPr>
          <w:rStyle w:val="FootnoteReference"/>
        </w:rPr>
        <w:footnoteRef/>
      </w:r>
      <w:r w:rsidRPr="00DE41B8">
        <w:rPr>
          <w:sz w:val="16"/>
        </w:rPr>
        <w:t xml:space="preserve"> </w:t>
      </w:r>
      <w:r w:rsidRPr="00DE41B8">
        <w:rPr>
          <w:i/>
          <w:sz w:val="16"/>
          <w:lang w:val="sl-SI"/>
        </w:rPr>
        <w:t>Opomba: V tem vprašalniku so uporabljeni izrazi, ki se nanašajo na osebe in so zapisani v moški slovnični obliki, uporabljeni kot nevtralni za ženski in moški spol.</w:t>
      </w:r>
    </w:p>
    <w:p w14:paraId="7FDA83A8" w14:textId="77777777" w:rsidR="00DE41B8" w:rsidRDefault="00DE41B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1FD62" w14:textId="77777777"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654B3052" wp14:editId="1089B5A6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docPartList>
        <w:docPartGallery w:val="Custom 1"/>
        <w:docPartCategory w:val="Glava"/>
      </w:docPartList>
    </w:sdtPr>
    <w:sdtEndPr/>
    <w:sdtContent>
      <w:p w14:paraId="69D24DF3" w14:textId="77777777"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440549B4" w14:textId="77777777"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za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14:paraId="19E963D9" w14:textId="77777777" w:rsidR="00E34CC0" w:rsidRDefault="00F10809" w:rsidP="00E34CC0">
        <w:pPr>
          <w:pStyle w:val="Details"/>
          <w:rPr>
            <w:i w:val="0"/>
          </w:rPr>
        </w:pPr>
      </w:p>
    </w:sdtContent>
  </w:sdt>
  <w:p w14:paraId="29A82D10" w14:textId="77777777"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EDF3" w14:textId="761547E3" w:rsidR="00C87991" w:rsidRDefault="00F933B6" w:rsidP="00A54282">
    <w:pPr>
      <w:pStyle w:val="Details"/>
      <w:spacing w:after="120"/>
    </w:pPr>
    <w:r>
      <w:fldChar w:fldCharType="begin"/>
    </w:r>
    <w:r>
      <w:rPr>
        <w:lang w:val="sl-SI"/>
      </w:rPr>
      <w:instrText xml:space="preserve"> DATE  \@ "dd. MM. yyyy" \l  \* MERGEFORMAT </w:instrText>
    </w:r>
    <w:r>
      <w:fldChar w:fldCharType="separate"/>
    </w:r>
    <w:r w:rsidR="000F551F">
      <w:rPr>
        <w:noProof/>
        <w:lang w:val="sl-SI"/>
      </w:rPr>
      <w:t>21. 10. 2024</w:t>
    </w:r>
    <w:r>
      <w:fldChar w:fldCharType="end"/>
    </w:r>
  </w:p>
  <w:p w14:paraId="7F4C5253" w14:textId="77777777" w:rsidR="001E7CA2" w:rsidRDefault="001E7CA2" w:rsidP="001E7CA2">
    <w:pPr>
      <w:pStyle w:val="Details"/>
      <w:rPr>
        <w:b/>
      </w:rPr>
    </w:pPr>
  </w:p>
  <w:p w14:paraId="2DFF3A95" w14:textId="77777777" w:rsidR="00955D90" w:rsidRDefault="00955D90" w:rsidP="001E7CA2">
    <w:pPr>
      <w:pStyle w:val="Details"/>
    </w:pPr>
  </w:p>
  <w:p w14:paraId="3377267E" w14:textId="77777777" w:rsidR="00A13441" w:rsidRDefault="001E7CA2" w:rsidP="00E34CC0">
    <w:pPr>
      <w:pStyle w:val="Details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 wp14:anchorId="0E0A5E73" wp14:editId="3ED61DA5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0C8ABC" w14:textId="77777777"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772825">
    <w:abstractNumId w:val="4"/>
  </w:num>
  <w:num w:numId="2" w16cid:durableId="777721598">
    <w:abstractNumId w:val="0"/>
  </w:num>
  <w:num w:numId="3" w16cid:durableId="402263501">
    <w:abstractNumId w:val="1"/>
  </w:num>
  <w:num w:numId="4" w16cid:durableId="1557400870">
    <w:abstractNumId w:val="2"/>
  </w:num>
  <w:num w:numId="5" w16cid:durableId="673727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3A1"/>
    <w:rsid w:val="00026913"/>
    <w:rsid w:val="00040D08"/>
    <w:rsid w:val="00042059"/>
    <w:rsid w:val="000547C1"/>
    <w:rsid w:val="00065462"/>
    <w:rsid w:val="000F551F"/>
    <w:rsid w:val="00100993"/>
    <w:rsid w:val="00183B88"/>
    <w:rsid w:val="001D1083"/>
    <w:rsid w:val="001E7CA2"/>
    <w:rsid w:val="001F5DFF"/>
    <w:rsid w:val="00214D35"/>
    <w:rsid w:val="002324DE"/>
    <w:rsid w:val="002664FB"/>
    <w:rsid w:val="00266DCC"/>
    <w:rsid w:val="002E3BBF"/>
    <w:rsid w:val="00300231"/>
    <w:rsid w:val="00306DEF"/>
    <w:rsid w:val="00307604"/>
    <w:rsid w:val="00342870"/>
    <w:rsid w:val="00366615"/>
    <w:rsid w:val="003A4EF6"/>
    <w:rsid w:val="003D54A8"/>
    <w:rsid w:val="003D6245"/>
    <w:rsid w:val="003F3034"/>
    <w:rsid w:val="00412A5F"/>
    <w:rsid w:val="00431180"/>
    <w:rsid w:val="00471D77"/>
    <w:rsid w:val="004B4CE2"/>
    <w:rsid w:val="004D413F"/>
    <w:rsid w:val="005246EA"/>
    <w:rsid w:val="00526C98"/>
    <w:rsid w:val="0056381B"/>
    <w:rsid w:val="00572985"/>
    <w:rsid w:val="005E132F"/>
    <w:rsid w:val="005F1BFD"/>
    <w:rsid w:val="005F722E"/>
    <w:rsid w:val="006010BD"/>
    <w:rsid w:val="0061597A"/>
    <w:rsid w:val="00633387"/>
    <w:rsid w:val="00647F29"/>
    <w:rsid w:val="006A0439"/>
    <w:rsid w:val="006D262B"/>
    <w:rsid w:val="006E1BC4"/>
    <w:rsid w:val="00737A30"/>
    <w:rsid w:val="00797A17"/>
    <w:rsid w:val="007D04C6"/>
    <w:rsid w:val="007E455D"/>
    <w:rsid w:val="00801B55"/>
    <w:rsid w:val="008112B9"/>
    <w:rsid w:val="008774C5"/>
    <w:rsid w:val="008C1A8B"/>
    <w:rsid w:val="00922B32"/>
    <w:rsid w:val="00936D13"/>
    <w:rsid w:val="0095164D"/>
    <w:rsid w:val="00955D90"/>
    <w:rsid w:val="00995350"/>
    <w:rsid w:val="009A6892"/>
    <w:rsid w:val="009F455A"/>
    <w:rsid w:val="00A13441"/>
    <w:rsid w:val="00A5032C"/>
    <w:rsid w:val="00A54282"/>
    <w:rsid w:val="00A70639"/>
    <w:rsid w:val="00A75845"/>
    <w:rsid w:val="00A94556"/>
    <w:rsid w:val="00AA651B"/>
    <w:rsid w:val="00AD13A1"/>
    <w:rsid w:val="00B46673"/>
    <w:rsid w:val="00B9627B"/>
    <w:rsid w:val="00BA12EB"/>
    <w:rsid w:val="00BF4743"/>
    <w:rsid w:val="00C02356"/>
    <w:rsid w:val="00C23B98"/>
    <w:rsid w:val="00C24D83"/>
    <w:rsid w:val="00C4072C"/>
    <w:rsid w:val="00C551B3"/>
    <w:rsid w:val="00C61E4A"/>
    <w:rsid w:val="00C74941"/>
    <w:rsid w:val="00C87991"/>
    <w:rsid w:val="00CA548D"/>
    <w:rsid w:val="00CE32D0"/>
    <w:rsid w:val="00CE5264"/>
    <w:rsid w:val="00CE7D32"/>
    <w:rsid w:val="00DB386F"/>
    <w:rsid w:val="00DC5B8E"/>
    <w:rsid w:val="00DD7265"/>
    <w:rsid w:val="00DE41B8"/>
    <w:rsid w:val="00E34CC0"/>
    <w:rsid w:val="00E55A74"/>
    <w:rsid w:val="00EB5E96"/>
    <w:rsid w:val="00EE4348"/>
    <w:rsid w:val="00F043C7"/>
    <w:rsid w:val="00F10809"/>
    <w:rsid w:val="00F25748"/>
    <w:rsid w:val="00F35DBC"/>
    <w:rsid w:val="00F933B6"/>
    <w:rsid w:val="00FA5A1D"/>
    <w:rsid w:val="00FB30A3"/>
    <w:rsid w:val="00FB5B69"/>
    <w:rsid w:val="00FC1C62"/>
    <w:rsid w:val="00FE0DAD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6861D"/>
  <w15:chartTrackingRefBased/>
  <w15:docId w15:val="{364BEE03-E5C4-40F2-ADE3-117C539D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231"/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table" w:styleId="TableGrid">
    <w:name w:val="Table Grid"/>
    <w:basedOn w:val="TableNormal"/>
    <w:uiPriority w:val="39"/>
    <w:rsid w:val="00DC5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1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2E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41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41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4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njevalci@cmepius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cenjevalci@cmepius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mepius.si/razvijamo-za-vas/strateski-dokumenti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ken\AppData\Roaming\Microsoft\Templates\Dopis_CMEPIUS-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69C22-93DC-41FC-A895-D7168B7F17E6}"/>
      </w:docPartPr>
      <w:docPartBody>
        <w:p w:rsidR="00CA32A6" w:rsidRDefault="009A61D2">
          <w:r w:rsidRPr="009D369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2324C-052D-4179-9245-1C7D076D9405}"/>
      </w:docPartPr>
      <w:docPartBody>
        <w:p w:rsidR="00CA32A6" w:rsidRDefault="009A61D2">
          <w:r w:rsidRPr="009D369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D2"/>
    <w:rsid w:val="0056381B"/>
    <w:rsid w:val="009A61D2"/>
    <w:rsid w:val="00C57061"/>
    <w:rsid w:val="00CA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1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AA940-D6E8-4624-9B0F-A43E23D9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</Template>
  <TotalTime>19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Pajnič</dc:creator>
  <cp:keywords/>
  <dc:description/>
  <cp:lastModifiedBy>Andreja Lenc</cp:lastModifiedBy>
  <cp:revision>4</cp:revision>
  <cp:lastPrinted>2021-09-22T05:46:00Z</cp:lastPrinted>
  <dcterms:created xsi:type="dcterms:W3CDTF">2024-10-21T07:19:00Z</dcterms:created>
  <dcterms:modified xsi:type="dcterms:W3CDTF">2024-10-21T07:47:00Z</dcterms:modified>
</cp:coreProperties>
</file>