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0285" w14:textId="77777777" w:rsidR="00B0193A" w:rsidRPr="0066066D" w:rsidRDefault="00B0193A" w:rsidP="00461D0E">
      <w:pPr>
        <w:spacing w:after="0" w:line="240" w:lineRule="auto"/>
      </w:pPr>
    </w:p>
    <w:p w14:paraId="309DBEC1" w14:textId="70B6141D" w:rsidR="00B0193A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</w:t>
      </w:r>
      <w:r w:rsidRPr="00E026BB">
        <w:rPr>
          <w:b/>
          <w:sz w:val="26"/>
          <w:szCs w:val="26"/>
        </w:rPr>
        <w:t>VRAČILO NEPORABLJENIH SREDSTEV</w:t>
      </w:r>
    </w:p>
    <w:p w14:paraId="068728FC" w14:textId="77777777" w:rsidR="00461D0E" w:rsidRDefault="00461D0E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  <w:sz w:val="26"/>
          <w:szCs w:val="26"/>
        </w:rPr>
      </w:pPr>
    </w:p>
    <w:p w14:paraId="2EABB64D" w14:textId="4EFAEC4A" w:rsidR="00B0193A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0B479FD6" w14:textId="77777777" w:rsidR="00461D0E" w:rsidRDefault="00461D0E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</w:p>
    <w:p w14:paraId="0C7D66B1" w14:textId="4B76CBB9" w:rsidR="00B0193A" w:rsidRPr="0066066D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 xml:space="preserve">ogodbeno leto </w:t>
      </w:r>
      <w:r w:rsidR="005C106C">
        <w:rPr>
          <w:b/>
        </w:rPr>
        <w:t>2023</w:t>
      </w:r>
    </w:p>
    <w:p w14:paraId="41D9490D" w14:textId="77777777" w:rsidR="00B0193A" w:rsidRDefault="00B0193A" w:rsidP="00461D0E">
      <w:pPr>
        <w:spacing w:after="0" w:line="240" w:lineRule="auto"/>
      </w:pPr>
    </w:p>
    <w:p w14:paraId="47D44CC4" w14:textId="1D1A7E8B" w:rsidR="00B0193A" w:rsidRDefault="00B0193A" w:rsidP="00461D0E">
      <w:pPr>
        <w:spacing w:after="0" w:line="240" w:lineRule="auto"/>
        <w:jc w:val="both"/>
      </w:pPr>
      <w:r w:rsidRPr="00E6545F">
        <w:t xml:space="preserve">Obrazec za vračilo sredstev izpolnite in oddate v primeru, da </w:t>
      </w:r>
      <w:r>
        <w:t xml:space="preserve">na podlagi trenutne realizacije ocenjujete, </w:t>
      </w:r>
      <w:r w:rsidRPr="00E026BB">
        <w:rPr>
          <w:b/>
        </w:rPr>
        <w:t>da do konca trajanja vašega projekta zaradi</w:t>
      </w:r>
      <w:r w:rsidRPr="00E6545F">
        <w:t xml:space="preserve"> </w:t>
      </w:r>
      <w:r w:rsidRPr="00E6545F">
        <w:rPr>
          <w:b/>
          <w:bCs/>
        </w:rPr>
        <w:t xml:space="preserve">resnično utemeljenih razlogov </w:t>
      </w:r>
      <w:r w:rsidRPr="00E026BB">
        <w:rPr>
          <w:b/>
        </w:rPr>
        <w:t>ne boste uspeli realizirati vseh pogodbeno odobrenih mobilnosti</w:t>
      </w:r>
      <w:r w:rsidRPr="00E6545F">
        <w:t>, upoštevajoč dovoljene prenose med postavkami, in bi želeli finančna sredstva projekta oz. del njih predčasno vrniti naciona</w:t>
      </w:r>
      <w:r>
        <w:t>lni agenciji CMEPIUS (NA).</w:t>
      </w:r>
    </w:p>
    <w:p w14:paraId="3691DB43" w14:textId="77777777" w:rsidR="00B0193A" w:rsidRPr="00E6545F" w:rsidRDefault="00B0193A" w:rsidP="00461D0E">
      <w:pPr>
        <w:spacing w:after="0" w:line="240" w:lineRule="auto"/>
        <w:jc w:val="both"/>
      </w:pPr>
    </w:p>
    <w:p w14:paraId="14956DF0" w14:textId="77777777" w:rsidR="00B0193A" w:rsidRDefault="00B0193A" w:rsidP="00461D0E">
      <w:pPr>
        <w:spacing w:after="0" w:line="240" w:lineRule="auto"/>
        <w:jc w:val="both"/>
      </w:pPr>
      <w:r w:rsidRPr="00E026BB">
        <w:rPr>
          <w:b/>
        </w:rPr>
        <w:t>Vračilo sredstev mora biti tehtno argumentirano in resnično</w:t>
      </w:r>
      <w:r w:rsidRPr="00E6545F">
        <w:t xml:space="preserve"> </w:t>
      </w:r>
      <w:r w:rsidRPr="00E026BB">
        <w:rPr>
          <w:b/>
          <w:bCs/>
          <w:u w:val="single"/>
        </w:rPr>
        <w:t>zadnji ukrep</w:t>
      </w:r>
      <w:r w:rsidRPr="00E6545F">
        <w:t>. Navedite, zakaj mobilnosti ne boste mogli izvesti v pogodbenem obdobju, katerih ukrepov ste se v smeri realizacije že poslužili, zakaj ti ukrepi niso bili učinkoviti. Prav tako podajte načrt, kako boste kvantitativne cilje v prihodnjih projektih uspešneje realizirali.</w:t>
      </w:r>
    </w:p>
    <w:p w14:paraId="43A74670" w14:textId="77777777" w:rsidR="00B0193A" w:rsidRPr="007928DE" w:rsidRDefault="00B0193A" w:rsidP="00461D0E">
      <w:pPr>
        <w:spacing w:after="0" w:line="240" w:lineRule="auto"/>
        <w:jc w:val="both"/>
      </w:pPr>
    </w:p>
    <w:p w14:paraId="2F207D4E" w14:textId="0E8A73B8" w:rsidR="00B0193A" w:rsidRDefault="00B0193A" w:rsidP="00461D0E">
      <w:pPr>
        <w:spacing w:after="0" w:line="240" w:lineRule="auto"/>
        <w:jc w:val="both"/>
      </w:pPr>
      <w:r w:rsidRPr="007928DE">
        <w:t xml:space="preserve">Obrazec je potrebno oddati </w:t>
      </w:r>
      <w:r w:rsidRPr="00AC6F19">
        <w:rPr>
          <w:b/>
        </w:rPr>
        <w:t xml:space="preserve">najkasneje do </w:t>
      </w:r>
      <w:r w:rsidR="0083387E">
        <w:rPr>
          <w:b/>
        </w:rPr>
        <w:t>petka</w:t>
      </w:r>
      <w:r w:rsidRPr="00AC6F19">
        <w:rPr>
          <w:b/>
        </w:rPr>
        <w:t xml:space="preserve">, </w:t>
      </w:r>
      <w:r w:rsidR="00352501">
        <w:rPr>
          <w:b/>
        </w:rPr>
        <w:t>31</w:t>
      </w:r>
      <w:r w:rsidR="008A46A6">
        <w:rPr>
          <w:b/>
        </w:rPr>
        <w:t>. decembra</w:t>
      </w:r>
      <w:r w:rsidR="0083387E" w:rsidRPr="00AC6F19">
        <w:rPr>
          <w:b/>
        </w:rPr>
        <w:t xml:space="preserve"> </w:t>
      </w:r>
      <w:r w:rsidR="005C106C">
        <w:rPr>
          <w:b/>
        </w:rPr>
        <w:t>2024</w:t>
      </w:r>
      <w:r w:rsidRPr="00AC6F19">
        <w:t>,</w:t>
      </w:r>
      <w:r w:rsidR="00B805D2">
        <w:t xml:space="preserve"> </w:t>
      </w:r>
      <w:r>
        <w:t xml:space="preserve">in sicer </w:t>
      </w:r>
      <w:r w:rsidR="00D64AB4">
        <w:t xml:space="preserve">digitalno </w:t>
      </w:r>
      <w:r>
        <w:t xml:space="preserve">podpisan  dokument </w:t>
      </w:r>
      <w:r w:rsidRPr="00E026BB">
        <w:rPr>
          <w:b/>
        </w:rPr>
        <w:t xml:space="preserve">pošljete </w:t>
      </w:r>
      <w:r w:rsidR="0083387E">
        <w:rPr>
          <w:b/>
        </w:rPr>
        <w:t xml:space="preserve">po elektronski pošti </w:t>
      </w:r>
      <w:hyperlink r:id="rId8" w:history="1">
        <w:r w:rsidR="0083387E" w:rsidRPr="005F6E12">
          <w:rPr>
            <w:rStyle w:val="Hyperlink"/>
            <w:b/>
          </w:rPr>
          <w:t>gp.cmepius@cmepius.si</w:t>
        </w:r>
      </w:hyperlink>
      <w:r w:rsidR="0083387E">
        <w:rPr>
          <w:b/>
        </w:rPr>
        <w:t xml:space="preserve"> </w:t>
      </w:r>
      <w:r w:rsidR="00D64AB4" w:rsidRPr="00462F83">
        <w:rPr>
          <w:rFonts w:cs="Calibri"/>
          <w:b/>
          <w:u w:val="single"/>
        </w:rPr>
        <w:t>IN</w:t>
      </w:r>
      <w:r w:rsidR="00D64AB4" w:rsidRPr="005F5FA0">
        <w:rPr>
          <w:rFonts w:cs="Calibri"/>
          <w:b/>
        </w:rPr>
        <w:t xml:space="preserve"> na naslov skrbnika </w:t>
      </w:r>
      <w:r w:rsidR="00A36EB6" w:rsidRPr="005F5FA0">
        <w:rPr>
          <w:rFonts w:cs="Calibri"/>
          <w:b/>
        </w:rPr>
        <w:t xml:space="preserve">vašega </w:t>
      </w:r>
      <w:r w:rsidR="00D64AB4" w:rsidRPr="005F5FA0">
        <w:rPr>
          <w:rFonts w:cs="Calibri"/>
          <w:b/>
        </w:rPr>
        <w:t xml:space="preserve">projekta na CMEPIUS. Sklicujte se na </w:t>
      </w:r>
      <w:r w:rsidR="00D64AB4">
        <w:rPr>
          <w:rFonts w:cs="Calibri"/>
          <w:b/>
        </w:rPr>
        <w:t>št. projekta</w:t>
      </w:r>
      <w:r w:rsidR="00D64AB4" w:rsidRPr="005F5FA0">
        <w:rPr>
          <w:rFonts w:cs="Calibri"/>
          <w:b/>
        </w:rPr>
        <w:t xml:space="preserve">. Naslov elektronske pošte naj bo: »Vloga za spremembo sporazuma </w:t>
      </w:r>
      <w:r w:rsidR="00D64AB4">
        <w:rPr>
          <w:rFonts w:cs="Calibri"/>
          <w:b/>
        </w:rPr>
        <w:t>[št. projekta]«</w:t>
      </w:r>
      <w:r w:rsidR="00D64AB4" w:rsidRPr="005F5FA0">
        <w:rPr>
          <w:rFonts w:cs="Calibri"/>
          <w:b/>
        </w:rPr>
        <w:t>.</w:t>
      </w:r>
    </w:p>
    <w:p w14:paraId="0E4303AE" w14:textId="77777777" w:rsidR="00073EB3" w:rsidRDefault="00073EB3" w:rsidP="00461D0E">
      <w:pPr>
        <w:spacing w:after="0" w:line="240" w:lineRule="auto"/>
        <w:jc w:val="both"/>
      </w:pPr>
    </w:p>
    <w:p w14:paraId="0C73F56E" w14:textId="275FCF3C" w:rsidR="00B0193A" w:rsidRDefault="00B0193A" w:rsidP="00461D0E">
      <w:pPr>
        <w:spacing w:after="0" w:line="240" w:lineRule="auto"/>
        <w:jc w:val="both"/>
      </w:pPr>
      <w:r w:rsidRPr="007928DE">
        <w:t xml:space="preserve">Vrnjena sredstva bo NA </w:t>
      </w:r>
      <w:r w:rsidR="00D64AB4">
        <w:t>ponudila</w:t>
      </w:r>
      <w:r w:rsidR="00D64AB4" w:rsidRPr="007928DE">
        <w:t xml:space="preserve"> </w:t>
      </w:r>
      <w:r w:rsidR="008A46A6">
        <w:t>aktivnostim</w:t>
      </w:r>
      <w:r w:rsidRPr="007928DE">
        <w:t>, ki so naveden</w:t>
      </w:r>
      <w:r w:rsidR="008A46A6">
        <w:t>e</w:t>
      </w:r>
      <w:r w:rsidRPr="007928DE">
        <w:t xml:space="preserve"> na rez</w:t>
      </w:r>
      <w:r>
        <w:t xml:space="preserve">ervni listi </w:t>
      </w:r>
      <w:r w:rsidRPr="00E026BB">
        <w:t>Sklepa o izboru 202</w:t>
      </w:r>
      <w:r w:rsidR="008A46A6">
        <w:t>2</w:t>
      </w:r>
      <w:r w:rsidRPr="007928DE">
        <w:t>. NA bo presodila o oddani vlogi za vračilo sredstev in pripravila morebitni dodatek k sporazumu za zmanjšanje pogodbeno odobrenih sredstev.</w:t>
      </w:r>
    </w:p>
    <w:p w14:paraId="579B2A24" w14:textId="5E8B2DD6" w:rsidR="00B0193A" w:rsidRDefault="00B0193A" w:rsidP="00461D0E">
      <w:pPr>
        <w:spacing w:after="0" w:line="240" w:lineRule="auto"/>
        <w:jc w:val="both"/>
      </w:pPr>
    </w:p>
    <w:p w14:paraId="14D057C2" w14:textId="77777777" w:rsidR="00461D0E" w:rsidRDefault="00461D0E" w:rsidP="00461D0E">
      <w:pPr>
        <w:spacing w:after="0" w:line="240" w:lineRule="auto"/>
        <w:jc w:val="both"/>
      </w:pPr>
    </w:p>
    <w:p w14:paraId="76AC9538" w14:textId="77777777" w:rsidR="00B0193A" w:rsidRPr="00461D0E" w:rsidRDefault="00B0193A" w:rsidP="00461D0E">
      <w:pPr>
        <w:spacing w:after="0" w:line="240" w:lineRule="auto"/>
        <w:jc w:val="both"/>
        <w:rPr>
          <w:b/>
        </w:rPr>
      </w:pPr>
      <w:r w:rsidRPr="00461D0E">
        <w:rPr>
          <w:b/>
        </w:rPr>
        <w:t>V spodnje tabele vnesite zahtevane podatke: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3563"/>
        <w:gridCol w:w="5559"/>
      </w:tblGrid>
      <w:tr w:rsidR="00B0193A" w14:paraId="2FC01F03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55E585FF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Naziv institucije</w:t>
            </w:r>
          </w:p>
        </w:tc>
        <w:tc>
          <w:tcPr>
            <w:tcW w:w="5559" w:type="dxa"/>
            <w:vAlign w:val="center"/>
          </w:tcPr>
          <w:p w14:paraId="61525CD4" w14:textId="431F568A" w:rsidR="00B0193A" w:rsidRPr="00404D22" w:rsidRDefault="00636EF9" w:rsidP="00461D0E">
            <w:pPr>
              <w:pStyle w:val="Header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1053892071"/>
                <w:placeholder>
                  <w:docPart w:val="3E3533DBA7004D629D1EA7384B55AA50"/>
                </w:placeholder>
                <w:showingPlcHdr/>
              </w:sdtPr>
              <w:sdtEndPr/>
              <w:sdtContent>
                <w:r w:rsidR="00B805D2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193A" w14:paraId="7B19D091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78728270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Številka zadeve</w:t>
            </w:r>
          </w:p>
        </w:tc>
        <w:tc>
          <w:tcPr>
            <w:tcW w:w="5559" w:type="dxa"/>
            <w:vAlign w:val="center"/>
          </w:tcPr>
          <w:p w14:paraId="5C030669" w14:textId="2A22DF37" w:rsidR="00B0193A" w:rsidRPr="00404D22" w:rsidRDefault="00B0193A" w:rsidP="00461D0E">
            <w:pPr>
              <w:rPr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KA1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31</w:t>
            </w: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-HE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</w:t>
            </w: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- </w:t>
            </w:r>
            <w:sdt>
              <w:sdtPr>
                <w:rPr>
                  <w:highlight w:val="darkGray"/>
                </w:rPr>
                <w:id w:val="69317522"/>
                <w:placeholder>
                  <w:docPart w:val="ADE48F30EC5E4FE68EBE998128CA38E9"/>
                </w:placeholder>
                <w:text/>
              </w:sdtPr>
              <w:sdtEndPr/>
              <w:sdtContent>
                <w:r w:rsidRPr="00404D22">
                  <w:rPr>
                    <w:rFonts w:asciiTheme="minorHAnsi" w:eastAsiaTheme="minorHAnsi" w:hAnsiTheme="minorHAnsi" w:cstheme="minorBidi"/>
                    <w:sz w:val="22"/>
                    <w:szCs w:val="22"/>
                    <w:highlight w:val="darkGray"/>
                  </w:rPr>
                  <w:t xml:space="preserve">     </w:t>
                </w:r>
              </w:sdtContent>
            </w:sdt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/</w:t>
            </w:r>
            <w:r w:rsidR="005C106C">
              <w:rPr>
                <w:rFonts w:asciiTheme="minorHAnsi" w:eastAsiaTheme="minorHAnsi" w:hAnsiTheme="minorHAnsi" w:cstheme="minorBidi"/>
                <w:sz w:val="22"/>
                <w:szCs w:val="22"/>
              </w:rPr>
              <w:t>23</w:t>
            </w:r>
          </w:p>
        </w:tc>
      </w:tr>
      <w:tr w:rsidR="00B0193A" w14:paraId="61995154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2863567E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Številka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projekta</w:t>
            </w:r>
          </w:p>
        </w:tc>
        <w:tc>
          <w:tcPr>
            <w:tcW w:w="5559" w:type="dxa"/>
            <w:vAlign w:val="center"/>
          </w:tcPr>
          <w:p w14:paraId="05F9F785" w14:textId="472FC860" w:rsidR="00B0193A" w:rsidRPr="00404D22" w:rsidRDefault="005C106C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202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  <w:r w:rsidR="00B0193A"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-1-SI01-KA131-HED-0000</w:t>
            </w:r>
            <w:r w:rsidR="00B0193A" w:rsidRPr="00404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highlight w:val="darkGray"/>
                </w:rPr>
                <w:id w:val="-1694752585"/>
                <w:placeholder>
                  <w:docPart w:val="ADE48F30EC5E4FE68EBE998128CA38E9"/>
                </w:placeholder>
                <w:text/>
              </w:sdtPr>
              <w:sdtEndPr/>
              <w:sdtContent>
                <w:r w:rsidR="00B0193A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</w:t>
                </w:r>
              </w:sdtContent>
            </w:sdt>
          </w:p>
        </w:tc>
      </w:tr>
      <w:tr w:rsidR="00B0193A" w14:paraId="7B1FFDFC" w14:textId="77777777" w:rsidTr="00B654B5">
        <w:trPr>
          <w:trHeight w:val="405"/>
        </w:trPr>
        <w:tc>
          <w:tcPr>
            <w:tcW w:w="9122" w:type="dxa"/>
            <w:gridSpan w:val="2"/>
            <w:vAlign w:val="center"/>
          </w:tcPr>
          <w:p w14:paraId="51D1DD34" w14:textId="77777777" w:rsidR="00B0193A" w:rsidRPr="00E026BB" w:rsidRDefault="00B0193A" w:rsidP="00461D0E">
            <w:pPr>
              <w:rPr>
                <w:b/>
                <w:iCs/>
              </w:rPr>
            </w:pPr>
            <w:r w:rsidRPr="00E026B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Erasmus+ koordinator oz. oseba, ki je izpolnila dokument:</w:t>
            </w:r>
          </w:p>
        </w:tc>
      </w:tr>
      <w:tr w:rsidR="00B0193A" w14:paraId="305AD420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155FB48B" w14:textId="77777777" w:rsidR="00B0193A" w:rsidRPr="00E026BB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Ime in priimek:</w:t>
            </w:r>
          </w:p>
        </w:tc>
        <w:tc>
          <w:tcPr>
            <w:tcW w:w="5559" w:type="dxa"/>
            <w:vAlign w:val="center"/>
          </w:tcPr>
          <w:p w14:paraId="139E060D" w14:textId="5C88D40D" w:rsidR="00B0193A" w:rsidRPr="00E026BB" w:rsidRDefault="00636EF9" w:rsidP="00461D0E">
            <w:sdt>
              <w:sdtPr>
                <w:rPr>
                  <w:b/>
                </w:rPr>
                <w:id w:val="311308361"/>
                <w:placeholder>
                  <w:docPart w:val="E3C8470305834C11B7A2801AF4C0E9AD"/>
                </w:placeholder>
                <w:showingPlcHdr/>
              </w:sdtPr>
              <w:sdtEndPr/>
              <w:sdtContent>
                <w:r w:rsidR="00B805D2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193A" w14:paraId="0477E866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27889A55" w14:textId="77777777" w:rsidR="00B0193A" w:rsidRPr="00E026BB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Kontaktni e-naslov:</w:t>
            </w:r>
          </w:p>
        </w:tc>
        <w:tc>
          <w:tcPr>
            <w:tcW w:w="5559" w:type="dxa"/>
            <w:vAlign w:val="center"/>
          </w:tcPr>
          <w:p w14:paraId="3E956607" w14:textId="1F7A0963" w:rsidR="00B0193A" w:rsidRPr="00E026BB" w:rsidRDefault="00636EF9" w:rsidP="00B805D2">
            <w:sdt>
              <w:sdtPr>
                <w:rPr>
                  <w:b/>
                </w:rPr>
                <w:id w:val="-1370991633"/>
                <w:placeholder>
                  <w:docPart w:val="D632AE84E8274BF0AB941443EF8973A6"/>
                </w:placeholder>
                <w:showingPlcHdr/>
              </w:sdtPr>
              <w:sdtEndPr/>
              <w:sdtContent>
                <w:r w:rsidR="00B805D2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71B39F8" w14:textId="77777777" w:rsidR="00B0193A" w:rsidRDefault="00B0193A" w:rsidP="00461D0E">
      <w:pPr>
        <w:spacing w:after="0" w:line="240" w:lineRule="auto"/>
        <w:jc w:val="both"/>
      </w:pPr>
    </w:p>
    <w:p w14:paraId="3A8B9950" w14:textId="77777777" w:rsidR="00B0193A" w:rsidRDefault="00B0193A" w:rsidP="00461D0E">
      <w:pPr>
        <w:spacing w:after="0" w:line="240" w:lineRule="auto"/>
        <w:jc w:val="both"/>
      </w:pPr>
    </w:p>
    <w:p w14:paraId="18857113" w14:textId="77777777" w:rsidR="00B0193A" w:rsidRDefault="00B0193A" w:rsidP="00461D0E">
      <w:pPr>
        <w:spacing w:after="0" w:line="240" w:lineRule="auto"/>
        <w:jc w:val="both"/>
      </w:pPr>
      <w:bookmarkStart w:id="0" w:name="_GoBack"/>
      <w:bookmarkEnd w:id="0"/>
    </w:p>
    <w:p w14:paraId="524FA5AA" w14:textId="77777777" w:rsidR="00B0193A" w:rsidRDefault="00B0193A" w:rsidP="00461D0E">
      <w:pPr>
        <w:spacing w:after="0" w:line="240" w:lineRule="auto"/>
        <w:jc w:val="both"/>
      </w:pPr>
    </w:p>
    <w:p w14:paraId="54935AB3" w14:textId="1668C6C4" w:rsidR="00B0193A" w:rsidRDefault="00B0193A" w:rsidP="00461D0E">
      <w:pPr>
        <w:spacing w:after="0" w:line="240" w:lineRule="auto"/>
        <w:jc w:val="both"/>
      </w:pPr>
    </w:p>
    <w:p w14:paraId="4C9E02B4" w14:textId="6E814716" w:rsidR="00461D0E" w:rsidRDefault="00461D0E" w:rsidP="00461D0E">
      <w:pPr>
        <w:spacing w:after="0" w:line="240" w:lineRule="auto"/>
        <w:jc w:val="both"/>
      </w:pPr>
    </w:p>
    <w:p w14:paraId="70911BB0" w14:textId="09E02328" w:rsidR="00461D0E" w:rsidRDefault="00461D0E" w:rsidP="00461D0E">
      <w:pPr>
        <w:spacing w:after="0" w:line="240" w:lineRule="auto"/>
        <w:jc w:val="both"/>
      </w:pPr>
    </w:p>
    <w:p w14:paraId="76B15E84" w14:textId="4AA4ACB9" w:rsidR="00461D0E" w:rsidRDefault="00461D0E" w:rsidP="00461D0E">
      <w:pPr>
        <w:spacing w:after="0" w:line="240" w:lineRule="auto"/>
        <w:jc w:val="both"/>
      </w:pPr>
    </w:p>
    <w:p w14:paraId="340B6D1B" w14:textId="77777777" w:rsidR="00B0193A" w:rsidRPr="00BB0132" w:rsidRDefault="00B0193A" w:rsidP="00461D0E">
      <w:pPr>
        <w:spacing w:after="0" w:line="240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 xml:space="preserve">Odobrena sredstva / št. mobilnosti </w:t>
      </w:r>
      <w:r w:rsidRPr="00636EF9">
        <w:rPr>
          <w:b/>
          <w:color w:val="FF0000"/>
          <w:sz w:val="24"/>
          <w:szCs w:val="24"/>
          <w:u w:val="single"/>
        </w:rPr>
        <w:t>po sporazumu</w:t>
      </w:r>
      <w:r w:rsidRPr="00636EF9">
        <w:rPr>
          <w:b/>
          <w:sz w:val="24"/>
          <w:szCs w:val="24"/>
          <w:u w:val="single"/>
        </w:rPr>
        <w:t xml:space="preserve"> oz. zadnjem dodatku</w:t>
      </w:r>
    </w:p>
    <w:p w14:paraId="356563C0" w14:textId="77777777" w:rsidR="00B0193A" w:rsidRPr="00404D22" w:rsidRDefault="00B0193A" w:rsidP="00461D0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B0193A" w14:paraId="7A5778C0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0DB08668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48210C76" w14:textId="45006689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Št. </w:t>
            </w:r>
            <w:r w:rsidR="00162C82"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obilnosti</w:t>
            </w:r>
            <w:r w:rsidR="00162C82">
              <w:rPr>
                <w:rFonts w:asciiTheme="minorHAnsi" w:hAnsiTheme="minorHAnsi" w:cstheme="minorHAnsi"/>
                <w:b/>
                <w:sz w:val="22"/>
                <w:szCs w:val="22"/>
              </w:rPr>
              <w:t>/odobrenih BIP-ov</w:t>
            </w:r>
          </w:p>
        </w:tc>
        <w:tc>
          <w:tcPr>
            <w:tcW w:w="2576" w:type="dxa"/>
            <w:vAlign w:val="center"/>
          </w:tcPr>
          <w:p w14:paraId="36E7EC0D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B0193A" w14:paraId="0B71A34C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08C04947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673229741"/>
            <w:placeholder>
              <w:docPart w:val="ADE48F30EC5E4FE68EBE998128CA38E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3C7CF15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740054996"/>
            <w:placeholder>
              <w:docPart w:val="A6428FA3278B4D92BF2035280C4F34C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3602B80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0AE47FCE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1924D43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1316070148"/>
            <w:placeholder>
              <w:docPart w:val="299074149D7B4D18B4B8F81750C2DA4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4AAD51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878054921"/>
            <w:placeholder>
              <w:docPart w:val="766D0971999D4BCC94C7FDBF9549039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8BD8D5A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85FD101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7B07A799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702832178"/>
            <w:placeholder>
              <w:docPart w:val="CCB08597EC954468AA5A05DB56C1817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FB5876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324674585"/>
            <w:placeholder>
              <w:docPart w:val="D09160D2CEF345318B37181A08FDAEB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21846C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1583A50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EE1DA3F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-1151364846"/>
            <w:placeholder>
              <w:docPart w:val="FD18A771FA56414DA6730E1A07A76BD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97E7649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926335001"/>
            <w:placeholder>
              <w:docPart w:val="D62401AA476E4C068CC2761F77BE814E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38C885D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BC08339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60C209DE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1040256492"/>
            <w:placeholder>
              <w:docPart w:val="610D2D6392A14644A75E763D4FAAD8D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F017EC4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576482703"/>
            <w:placeholder>
              <w:docPart w:val="4BAD38C12648476E833183DB06C6A3F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768D502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13D87AE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4376DED9" w14:textId="77777777" w:rsidR="00B0193A" w:rsidRPr="00E026BB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26BB">
              <w:rPr>
                <w:rFonts w:asciiTheme="minorHAnsi" w:hAnsiTheme="minorHAnsi" w:cstheme="minorHAnsi"/>
                <w:sz w:val="22"/>
                <w:szCs w:val="22"/>
              </w:rPr>
              <w:t>Organizacijska podpora KIP</w:t>
            </w:r>
          </w:p>
        </w:tc>
        <w:sdt>
          <w:sdtPr>
            <w:rPr>
              <w:rFonts w:cstheme="minorHAnsi"/>
              <w:highlight w:val="darkGray"/>
            </w:rPr>
            <w:id w:val="1599208776"/>
            <w:placeholder>
              <w:docPart w:val="7BD8FC14E3854482AE60A25F20611BC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2500D10" w14:textId="77777777" w:rsidR="00B0193A" w:rsidRPr="00E026BB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tc>
          <w:tcPr>
            <w:tcW w:w="2576" w:type="dxa"/>
            <w:vAlign w:val="center"/>
          </w:tcPr>
          <w:p w14:paraId="1411FDAD" w14:textId="77777777" w:rsidR="00B0193A" w:rsidRPr="00E026BB" w:rsidRDefault="00636EF9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highlight w:val="darkGray"/>
                </w:rPr>
                <w:id w:val="723342748"/>
                <w:placeholder>
                  <w:docPart w:val="10DA4951EA1E42FD80009AE5BA8265D4"/>
                </w:placeholder>
                <w:text/>
              </w:sdtPr>
              <w:sdtEndPr/>
              <w:sdtContent>
                <w:r w:rsidR="00B0193A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sdtContent>
            </w:sdt>
          </w:p>
        </w:tc>
      </w:tr>
      <w:tr w:rsidR="00B0193A" w14:paraId="7FDF59CD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008AC9AC" w14:textId="77777777" w:rsidR="00B0193A" w:rsidRPr="00404D22" w:rsidRDefault="00B0193A" w:rsidP="00461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881752795"/>
            <w:placeholder>
              <w:docPart w:val="BF210C9D376A4B8593B6C8AAF0C05D38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7678C72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1648627658"/>
            <w:placeholder>
              <w:docPart w:val="08C1BF02B9D24F9FA64128A68136ED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A83DDC4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3685171E" w14:textId="77777777" w:rsidR="00B0193A" w:rsidRDefault="00B0193A" w:rsidP="00461D0E">
      <w:pPr>
        <w:spacing w:after="0" w:line="240" w:lineRule="auto"/>
        <w:rPr>
          <w:b/>
        </w:rPr>
      </w:pPr>
    </w:p>
    <w:p w14:paraId="2AD4A74D" w14:textId="77777777" w:rsidR="00B0193A" w:rsidRPr="00BB0132" w:rsidRDefault="00B0193A" w:rsidP="00461D0E">
      <w:pPr>
        <w:spacing w:after="0" w:line="240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>Odobrena sredstva / št. mobilnosti po predvidenem vračilu sredstev</w:t>
      </w:r>
    </w:p>
    <w:p w14:paraId="3B2300CD" w14:textId="77777777" w:rsidR="00B0193A" w:rsidRPr="00404D22" w:rsidRDefault="00B0193A" w:rsidP="00461D0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B0193A" w14:paraId="6D6BC481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48E28B6B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360B64A2" w14:textId="25DA94B4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Št. mobilnosti</w:t>
            </w:r>
            <w:r w:rsidR="00162C82">
              <w:rPr>
                <w:rFonts w:asciiTheme="minorHAnsi" w:hAnsiTheme="minorHAnsi" w:cstheme="minorHAnsi"/>
                <w:b/>
                <w:sz w:val="22"/>
                <w:szCs w:val="22"/>
              </w:rPr>
              <w:t>/odobrenih BIP-ov</w:t>
            </w:r>
          </w:p>
        </w:tc>
        <w:tc>
          <w:tcPr>
            <w:tcW w:w="2576" w:type="dxa"/>
            <w:vAlign w:val="center"/>
          </w:tcPr>
          <w:p w14:paraId="6E206FBE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B0193A" w14:paraId="2C512316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5A5E8C10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-1946302702"/>
            <w:placeholder>
              <w:docPart w:val="B9F82F29ACAA40BDBD6A6AC22A2544E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8301DB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890533913"/>
            <w:placeholder>
              <w:docPart w:val="9877E775A95943438AEA4F3DA84801C2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8F223B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4471E9D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3FBBC348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-90240143"/>
            <w:placeholder>
              <w:docPart w:val="AB3E4929D9924E83B1160281D76B833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13F752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006096490"/>
            <w:placeholder>
              <w:docPart w:val="004A86CDB9CA49FC9C6B2DC04A18D5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A7E246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5AA82E1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676E6AC3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-644123195"/>
            <w:placeholder>
              <w:docPart w:val="DADD7E8AAA98474AB8F5C7AC2020EA0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202B341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591046747"/>
            <w:placeholder>
              <w:docPart w:val="5532A763A3284F7DAA515B87E420AC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CA3741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6592C42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96BE5BB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1604072324"/>
            <w:placeholder>
              <w:docPart w:val="3DD3941BC16442E4AFE72DF91AD0C188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B58F14E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326670230"/>
            <w:placeholder>
              <w:docPart w:val="C626936763484BD49A1E2912EB5395FF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E2E03EC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55FC2A94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7603AA4D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-1461266378"/>
            <w:placeholder>
              <w:docPart w:val="AB086487B9C1451BB05890D8F3B8E1F4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5A9535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6976917"/>
            <w:placeholder>
              <w:docPart w:val="85E99957A2D94E26A0C609E9DF4AE11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BF01FAE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26CF5A60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45FA5DD6" w14:textId="77777777" w:rsidR="00B0193A" w:rsidRPr="00404D22" w:rsidRDefault="00B0193A" w:rsidP="00461D0E">
            <w:pPr>
              <w:rPr>
                <w:rFonts w:cstheme="minorHAnsi"/>
              </w:rPr>
            </w:pPr>
            <w:r w:rsidRPr="00E026BB">
              <w:rPr>
                <w:rFonts w:asciiTheme="minorHAnsi" w:hAnsiTheme="minorHAnsi" w:cstheme="minorHAnsi"/>
                <w:sz w:val="22"/>
                <w:szCs w:val="22"/>
              </w:rPr>
              <w:t>Organizacijska podpora KIP</w:t>
            </w:r>
          </w:p>
        </w:tc>
        <w:sdt>
          <w:sdtPr>
            <w:rPr>
              <w:rFonts w:cstheme="minorHAnsi"/>
              <w:highlight w:val="darkGray"/>
            </w:rPr>
            <w:id w:val="1752469770"/>
            <w:placeholder>
              <w:docPart w:val="8CE6E506BA2844B08F65E21363D8806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0EEAE10" w14:textId="77777777" w:rsidR="00B0193A" w:rsidRDefault="00B0193A" w:rsidP="00461D0E">
                <w:pPr>
                  <w:rPr>
                    <w:rFonts w:cstheme="minorHAnsi"/>
                    <w:highlight w:val="darkGray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tc>
          <w:tcPr>
            <w:tcW w:w="2576" w:type="dxa"/>
            <w:vAlign w:val="center"/>
          </w:tcPr>
          <w:p w14:paraId="4F98750D" w14:textId="77777777" w:rsidR="00B0193A" w:rsidRDefault="00636EF9" w:rsidP="00461D0E">
            <w:pPr>
              <w:rPr>
                <w:rFonts w:cstheme="minorHAnsi"/>
                <w:highlight w:val="darkGray"/>
              </w:rPr>
            </w:pPr>
            <w:sdt>
              <w:sdtPr>
                <w:rPr>
                  <w:rFonts w:cstheme="minorHAnsi"/>
                  <w:highlight w:val="darkGray"/>
                </w:rPr>
                <w:id w:val="-2043275178"/>
                <w:placeholder>
                  <w:docPart w:val="3E83ED380B5F42CBB66A1FE772E785CA"/>
                </w:placeholder>
                <w:text/>
              </w:sdtPr>
              <w:sdtEndPr/>
              <w:sdtContent>
                <w:r w:rsidR="00B0193A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sdtContent>
            </w:sdt>
          </w:p>
        </w:tc>
      </w:tr>
      <w:tr w:rsidR="00B0193A" w14:paraId="1F376D5C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7BCAE8DE" w14:textId="77777777" w:rsidR="00B0193A" w:rsidRPr="00404D22" w:rsidRDefault="00B0193A" w:rsidP="00461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-1162074659"/>
            <w:placeholder>
              <w:docPart w:val="7F454D15673D46CFABD786D2C3FA8785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2547E3E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-307932677"/>
            <w:placeholder>
              <w:docPart w:val="3C4DCA892676465695D502039CF7FFF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E7BD215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2C6B3478" w14:textId="77777777" w:rsidR="00B0193A" w:rsidRDefault="00B0193A" w:rsidP="00461D0E">
      <w:pPr>
        <w:spacing w:after="0" w:line="240" w:lineRule="auto"/>
        <w:jc w:val="both"/>
      </w:pPr>
    </w:p>
    <w:p w14:paraId="27C8B577" w14:textId="77777777" w:rsidR="00B0193A" w:rsidRPr="00404D22" w:rsidRDefault="00B0193A" w:rsidP="00461D0E">
      <w:pPr>
        <w:spacing w:after="0" w:line="240" w:lineRule="auto"/>
        <w:jc w:val="both"/>
        <w:rPr>
          <w:b/>
        </w:rPr>
      </w:pPr>
      <w:r w:rsidRPr="00404D22">
        <w:rPr>
          <w:b/>
        </w:rPr>
        <w:t>Utemeljitev:</w:t>
      </w:r>
    </w:p>
    <w:p w14:paraId="59E64FD9" w14:textId="77777777" w:rsidR="00B0193A" w:rsidRPr="00D35EFC" w:rsidRDefault="00B0193A" w:rsidP="00461D0E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Pomanjkljivo argumentirano vračilo sredstev lahko vpliva na končno oceno izvedbe projekta (upravljanje s sredstvi je eden od kriterijev vrednotenja).</w:t>
      </w:r>
    </w:p>
    <w:sdt>
      <w:sdtPr>
        <w:rPr>
          <w:iCs/>
        </w:rPr>
        <w:id w:val="-561630342"/>
        <w:placeholder>
          <w:docPart w:val="ADE48F30EC5E4FE68EBE998128CA38E9"/>
        </w:placeholder>
        <w:showingPlcHdr/>
        <w:text/>
      </w:sdtPr>
      <w:sdtEndPr/>
      <w:sdtContent>
        <w:p w14:paraId="73922BD1" w14:textId="77777777" w:rsidR="00B0193A" w:rsidRDefault="00B0193A" w:rsidP="00461D0E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06570932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54088480" w14:textId="42233B13" w:rsidR="00B0193A" w:rsidRDefault="00B0193A" w:rsidP="00461D0E">
      <w:pPr>
        <w:spacing w:after="0" w:line="240" w:lineRule="auto"/>
        <w:jc w:val="both"/>
        <w:rPr>
          <w:iCs/>
        </w:rPr>
      </w:pPr>
    </w:p>
    <w:p w14:paraId="287008A8" w14:textId="4EF5C310" w:rsidR="00461D0E" w:rsidRDefault="00461D0E" w:rsidP="00461D0E">
      <w:pPr>
        <w:spacing w:after="0" w:line="240" w:lineRule="auto"/>
        <w:jc w:val="both"/>
        <w:rPr>
          <w:iCs/>
        </w:rPr>
      </w:pPr>
    </w:p>
    <w:p w14:paraId="4549100F" w14:textId="77777777" w:rsidR="00461D0E" w:rsidRDefault="00461D0E" w:rsidP="00461D0E">
      <w:pPr>
        <w:spacing w:after="0" w:line="240" w:lineRule="auto"/>
        <w:jc w:val="both"/>
        <w:rPr>
          <w:iCs/>
        </w:rPr>
      </w:pPr>
    </w:p>
    <w:p w14:paraId="7259A250" w14:textId="181F4A17" w:rsidR="00B0193A" w:rsidRDefault="00B0193A" w:rsidP="00461D0E">
      <w:pPr>
        <w:spacing w:after="0" w:line="240" w:lineRule="auto"/>
        <w:jc w:val="both"/>
        <w:rPr>
          <w:iCs/>
        </w:rPr>
      </w:pPr>
    </w:p>
    <w:p w14:paraId="036A0596" w14:textId="13BE06E8" w:rsidR="00461D0E" w:rsidRDefault="00461D0E" w:rsidP="00461D0E">
      <w:pPr>
        <w:spacing w:after="0" w:line="240" w:lineRule="auto"/>
        <w:jc w:val="both"/>
        <w:rPr>
          <w:iCs/>
        </w:rPr>
      </w:pPr>
    </w:p>
    <w:p w14:paraId="7C1BB50A" w14:textId="428F2429" w:rsidR="00461D0E" w:rsidRDefault="00461D0E" w:rsidP="00461D0E">
      <w:pPr>
        <w:spacing w:after="0" w:line="240" w:lineRule="auto"/>
        <w:jc w:val="both"/>
        <w:rPr>
          <w:iCs/>
        </w:rPr>
      </w:pPr>
    </w:p>
    <w:p w14:paraId="086B1A88" w14:textId="6A9E1F75" w:rsidR="00461D0E" w:rsidRDefault="00461D0E" w:rsidP="00461D0E">
      <w:pPr>
        <w:spacing w:after="0" w:line="240" w:lineRule="auto"/>
        <w:jc w:val="both"/>
        <w:rPr>
          <w:iCs/>
        </w:rPr>
      </w:pPr>
    </w:p>
    <w:p w14:paraId="4F29A917" w14:textId="7C23F7A0" w:rsidR="00461D0E" w:rsidRDefault="00461D0E" w:rsidP="00461D0E">
      <w:pPr>
        <w:spacing w:after="0" w:line="240" w:lineRule="auto"/>
        <w:jc w:val="both"/>
        <w:rPr>
          <w:iCs/>
        </w:rPr>
      </w:pPr>
    </w:p>
    <w:p w14:paraId="0ADF9F74" w14:textId="6E5959F1" w:rsidR="00461D0E" w:rsidRDefault="00461D0E" w:rsidP="00461D0E">
      <w:pPr>
        <w:spacing w:after="0" w:line="240" w:lineRule="auto"/>
        <w:jc w:val="both"/>
        <w:rPr>
          <w:iCs/>
        </w:rPr>
      </w:pPr>
    </w:p>
    <w:p w14:paraId="74DC7333" w14:textId="5A2F8FB4" w:rsidR="00461D0E" w:rsidRDefault="00461D0E" w:rsidP="00461D0E">
      <w:pPr>
        <w:spacing w:after="0" w:line="240" w:lineRule="auto"/>
        <w:jc w:val="both"/>
        <w:rPr>
          <w:iCs/>
        </w:rPr>
      </w:pPr>
    </w:p>
    <w:p w14:paraId="6DA8CAF3" w14:textId="0A065329" w:rsidR="00461D0E" w:rsidRDefault="00461D0E" w:rsidP="00461D0E">
      <w:pPr>
        <w:spacing w:after="0" w:line="240" w:lineRule="auto"/>
        <w:jc w:val="both"/>
        <w:rPr>
          <w:iCs/>
        </w:rPr>
      </w:pPr>
    </w:p>
    <w:p w14:paraId="73B4C9ED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7F311AF1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19E386C4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48B5C061" w14:textId="77777777" w:rsidR="00B0193A" w:rsidRDefault="00B0193A" w:rsidP="00461D0E">
      <w:pPr>
        <w:spacing w:after="0" w:line="240" w:lineRule="auto"/>
        <w:jc w:val="both"/>
        <w:rPr>
          <w:rFonts w:cstheme="minorHAnsi"/>
        </w:rPr>
      </w:pPr>
      <w:r w:rsidRPr="00D35EFC">
        <w:rPr>
          <w:iCs/>
        </w:rPr>
        <w:t>S podpisom tega dokumenta potrjujem, da, zaradi zgoraj navedenih razlogov, ne bomo porabili pogodbeno odobrenih sredstev</w:t>
      </w:r>
      <w:r>
        <w:rPr>
          <w:iCs/>
        </w:rPr>
        <w:t xml:space="preserve"> v višini </w:t>
      </w:r>
      <w:sdt>
        <w:sdtPr>
          <w:rPr>
            <w:rFonts w:cstheme="minorHAnsi"/>
            <w:b/>
            <w:highlight w:val="darkGray"/>
          </w:rPr>
          <w:id w:val="770894789"/>
          <w:placeholder>
            <w:docPart w:val="C29D5F2DC8434D08BAADD67CE9C4AD9A"/>
          </w:placeholder>
          <w:text/>
        </w:sdtPr>
        <w:sdtEndPr/>
        <w:sdtContent>
          <w:r w:rsidRPr="00404D22">
            <w:rPr>
              <w:rFonts w:cstheme="minorHAnsi"/>
              <w:b/>
              <w:highlight w:val="darkGray"/>
            </w:rPr>
            <w:t xml:space="preserve">                    </w:t>
          </w:r>
        </w:sdtContent>
      </w:sdt>
      <w:r>
        <w:rPr>
          <w:rFonts w:cstheme="minorHAnsi"/>
          <w:b/>
        </w:rPr>
        <w:t xml:space="preserve"> EUR. </w:t>
      </w:r>
      <w:r>
        <w:rPr>
          <w:rFonts w:cstheme="minorHAnsi"/>
        </w:rPr>
        <w:t>V primeru že prejetih sredstev, bomo ustrezni znesek, na podlagi zahtevka za vračilo, vrnili.</w:t>
      </w:r>
    </w:p>
    <w:p w14:paraId="7FA22566" w14:textId="77777777" w:rsidR="00B0193A" w:rsidRDefault="00B0193A" w:rsidP="00461D0E">
      <w:pPr>
        <w:spacing w:after="0" w:line="240" w:lineRule="auto"/>
        <w:jc w:val="both"/>
        <w:rPr>
          <w:rFonts w:cstheme="minorHAnsi"/>
        </w:rPr>
      </w:pPr>
    </w:p>
    <w:p w14:paraId="0A81A3EF" w14:textId="241754CA" w:rsidR="00B0193A" w:rsidRDefault="00B0193A" w:rsidP="00ED50F6">
      <w:pPr>
        <w:spacing w:after="0" w:line="240" w:lineRule="auto"/>
        <w:jc w:val="both"/>
        <w:rPr>
          <w:rFonts w:cstheme="minorHAnsi"/>
        </w:rPr>
      </w:pPr>
    </w:p>
    <w:p w14:paraId="7DF1567A" w14:textId="77777777" w:rsidR="00ED50F6" w:rsidRDefault="00ED50F6" w:rsidP="00ED50F6">
      <w:pPr>
        <w:spacing w:after="0" w:line="240" w:lineRule="auto"/>
        <w:rPr>
          <w:u w:val="single"/>
        </w:rPr>
      </w:pPr>
    </w:p>
    <w:p w14:paraId="2E8F7451" w14:textId="394CD90E" w:rsidR="00ED50F6" w:rsidRDefault="00D64AB4" w:rsidP="00ED50F6">
      <w:pPr>
        <w:spacing w:after="0" w:line="240" w:lineRule="auto"/>
        <w:rPr>
          <w:b/>
        </w:rPr>
      </w:pPr>
      <w:r>
        <w:rPr>
          <w:b/>
        </w:rPr>
        <w:t>Ime in priimek</w:t>
      </w:r>
      <w:r w:rsidR="00ED50F6">
        <w:rPr>
          <w:b/>
        </w:rPr>
        <w:t xml:space="preserve"> zakonitega zastopnika projekta: </w:t>
      </w:r>
      <w:sdt>
        <w:sdtPr>
          <w:rPr>
            <w:b/>
          </w:rPr>
          <w:id w:val="-1091781558"/>
          <w:placeholder>
            <w:docPart w:val="586DEEA5DEEB4101A45E6BEBE2CEDCD0"/>
          </w:placeholder>
          <w:showingPlcHdr/>
        </w:sdtPr>
        <w:sdtEndPr/>
        <w:sdtContent>
          <w:r w:rsidR="00ED50F6" w:rsidRPr="00A34120">
            <w:rPr>
              <w:rStyle w:val="PlaceholderText"/>
            </w:rPr>
            <w:t>Click or tap here to enter text.</w:t>
          </w:r>
        </w:sdtContent>
      </w:sdt>
    </w:p>
    <w:p w14:paraId="506E13C7" w14:textId="77777777" w:rsidR="00ED50F6" w:rsidRP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29F996A8" w14:textId="69C4F44C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43DCE99E" w14:textId="01AE464C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252EF89" w14:textId="77777777" w:rsidR="00D64AB4" w:rsidRDefault="00D64AB4" w:rsidP="00ED50F6">
      <w:pPr>
        <w:spacing w:after="0" w:line="240" w:lineRule="auto"/>
        <w:jc w:val="both"/>
        <w:rPr>
          <w:rFonts w:cstheme="minorHAnsi"/>
        </w:rPr>
      </w:pPr>
    </w:p>
    <w:p w14:paraId="691A3CEB" w14:textId="77777777" w:rsidR="00ED50F6" w:rsidRP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7156AF1" w14:textId="77777777" w:rsidR="00ED50F6" w:rsidRPr="00920A4D" w:rsidRDefault="00ED50F6" w:rsidP="00ED50F6">
      <w:pPr>
        <w:spacing w:after="0" w:line="240" w:lineRule="auto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2E1C88A0" w14:textId="78F85514" w:rsidR="00461D0E" w:rsidRDefault="00461D0E" w:rsidP="00ED50F6">
      <w:pPr>
        <w:spacing w:after="0" w:line="240" w:lineRule="auto"/>
        <w:jc w:val="both"/>
        <w:rPr>
          <w:rFonts w:cstheme="minorHAnsi"/>
        </w:rPr>
      </w:pPr>
    </w:p>
    <w:p w14:paraId="69E4D05B" w14:textId="77777777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A77E1B8" w14:textId="091339B6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4B7F88D3" w14:textId="77777777" w:rsidR="00F933B6" w:rsidRPr="001D1083" w:rsidRDefault="00F933B6" w:rsidP="00ED50F6">
      <w:pPr>
        <w:spacing w:after="0" w:line="240" w:lineRule="auto"/>
      </w:pPr>
    </w:p>
    <w:sectPr w:rsidR="00F933B6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31C62" w16cid:durableId="28C678B8"/>
  <w16cid:commentId w16cid:paraId="6BA3E19C" w16cid:durableId="28C67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559E" w14:textId="77777777" w:rsidR="00B0193A" w:rsidRDefault="00B0193A" w:rsidP="003F3034">
      <w:pPr>
        <w:spacing w:after="0" w:line="240" w:lineRule="auto"/>
      </w:pPr>
      <w:r>
        <w:separator/>
      </w:r>
    </w:p>
  </w:endnote>
  <w:endnote w:type="continuationSeparator" w:id="0">
    <w:p w14:paraId="74695D62" w14:textId="77777777" w:rsidR="00B0193A" w:rsidRDefault="00B0193A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9ED1" w14:textId="63D81FF8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636EF9">
      <w:rPr>
        <w:noProof/>
        <w:lang w:val="sl-SI"/>
      </w:rPr>
      <w:t>09. 11. 2023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636EF9" w:rsidRPr="00636EF9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636EF9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19F9" w14:textId="77777777" w:rsidR="00636EF9" w:rsidRDefault="00636EF9" w:rsidP="00636EF9">
    <w:pPr>
      <w:pStyle w:val="noga-opis"/>
      <w:jc w:val="right"/>
    </w:pPr>
  </w:p>
  <w:p w14:paraId="7E8F5DDD" w14:textId="77777777" w:rsidR="00636EF9" w:rsidRDefault="00636EF9" w:rsidP="00636EF9">
    <w:pPr>
      <w:pStyle w:val="noga-opis"/>
      <w:jc w:val="right"/>
    </w:pPr>
    <w:r>
      <w:drawing>
        <wp:anchor distT="0" distB="0" distL="114300" distR="114300" simplePos="0" relativeHeight="251683840" behindDoc="0" locked="0" layoutInCell="1" allowOverlap="1" wp14:anchorId="606C683F" wp14:editId="599DC2A7">
          <wp:simplePos x="0" y="0"/>
          <wp:positionH relativeFrom="column">
            <wp:posOffset>4591050</wp:posOffset>
          </wp:positionH>
          <wp:positionV relativeFrom="paragraph">
            <wp:posOffset>5080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367" cy="44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0E384" w14:textId="77777777" w:rsidR="00636EF9" w:rsidRDefault="00636EF9" w:rsidP="00636EF9">
    <w:pPr>
      <w:pStyle w:val="noga-opis"/>
      <w:jc w:val="right"/>
    </w:pPr>
  </w:p>
  <w:p w14:paraId="6BF51F15" w14:textId="77777777" w:rsidR="00636EF9" w:rsidRDefault="00636EF9" w:rsidP="00636EF9">
    <w:pPr>
      <w:pStyle w:val="noga-opis"/>
      <w:jc w:val="right"/>
    </w:pPr>
  </w:p>
  <w:p w14:paraId="35B66A8E" w14:textId="77777777" w:rsidR="00636EF9" w:rsidRDefault="00636EF9" w:rsidP="00636EF9">
    <w:pPr>
      <w:pStyle w:val="noga-opis"/>
      <w:tabs>
        <w:tab w:val="left" w:pos="2490"/>
      </w:tabs>
    </w:pPr>
    <w:r>
      <w:tab/>
    </w:r>
    <w:r>
      <w:tab/>
    </w:r>
    <w:r>
      <w:tab/>
    </w:r>
  </w:p>
  <w:p w14:paraId="3222A23A" w14:textId="77777777" w:rsidR="00636EF9" w:rsidRPr="00FB5B69" w:rsidRDefault="00636EF9" w:rsidP="00636EF9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19F1DAEA" wp14:editId="6E67FB93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E7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F35E79FCCBB94186B0CA23A2B3A6C9AA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75B66056" w14:textId="77777777" w:rsidR="00636EF9" w:rsidRPr="00636ADB" w:rsidRDefault="00636EF9" w:rsidP="00636EF9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4864" behindDoc="1" locked="0" layoutInCell="1" allowOverlap="1" wp14:anchorId="262B3BED" wp14:editId="63A6C0F2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709AB834" w14:textId="77777777" w:rsidR="00636EF9" w:rsidRDefault="00636EF9" w:rsidP="00636EF9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7A99918E" w14:textId="77777777" w:rsidR="00636EF9" w:rsidRPr="00CE5264" w:rsidRDefault="00636EF9" w:rsidP="00636EF9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071FFBA" w14:textId="77777777" w:rsidR="00636EF9" w:rsidRPr="00A13441" w:rsidRDefault="00636EF9" w:rsidP="00636EF9">
        <w:pPr>
          <w:pStyle w:val="noga-opis"/>
          <w:rPr>
            <w:rFonts w:ascii="Calibri" w:eastAsia="Calibri" w:hAnsi="Calibri"/>
          </w:rPr>
        </w:pPr>
      </w:p>
    </w:sdtContent>
  </w:sdt>
  <w:p w14:paraId="7AA3C562" w14:textId="4CB30C54" w:rsidR="00A13441" w:rsidRPr="00636EF9" w:rsidRDefault="00A13441" w:rsidP="00636EF9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CC20" w14:textId="77777777" w:rsidR="00B0193A" w:rsidRDefault="00B0193A" w:rsidP="003F3034">
      <w:pPr>
        <w:spacing w:after="0" w:line="240" w:lineRule="auto"/>
      </w:pPr>
      <w:r>
        <w:separator/>
      </w:r>
    </w:p>
  </w:footnote>
  <w:footnote w:type="continuationSeparator" w:id="0">
    <w:p w14:paraId="41CEDBB3" w14:textId="77777777" w:rsidR="00B0193A" w:rsidRDefault="00B0193A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7B65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3CF0C006" wp14:editId="7B036BDC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610D2D6392A14644A75E763D4FAAD8D6"/>
      </w:placeholder>
      <w:docPartList>
        <w:docPartGallery w:val="Custom 1"/>
        <w:docPartCategory w:val="Glava"/>
      </w:docPartList>
    </w:sdtPr>
    <w:sdtEndPr/>
    <w:sdtContent>
      <w:p w14:paraId="6DD68D55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5AF8E632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19A3F0CC" w14:textId="77777777" w:rsidR="00E34CC0" w:rsidRDefault="00636EF9" w:rsidP="00E34CC0">
        <w:pPr>
          <w:pStyle w:val="Details"/>
          <w:rPr>
            <w:i w:val="0"/>
          </w:rPr>
        </w:pPr>
      </w:p>
    </w:sdtContent>
  </w:sdt>
  <w:p w14:paraId="4159736A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4275" w14:textId="2A7CC376"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636EF9">
      <w:rPr>
        <w:noProof/>
        <w:lang w:val="sl-SI"/>
      </w:rPr>
      <w:t>09. 11. 2023</w:t>
    </w:r>
    <w:r>
      <w:fldChar w:fldCharType="end"/>
    </w:r>
  </w:p>
  <w:p w14:paraId="5DE66495" w14:textId="77777777" w:rsidR="001E7CA2" w:rsidRDefault="001E7CA2" w:rsidP="001E7CA2">
    <w:pPr>
      <w:pStyle w:val="Details"/>
      <w:rPr>
        <w:b/>
      </w:rPr>
    </w:pPr>
  </w:p>
  <w:p w14:paraId="6AAD9F6A" w14:textId="69A67E07" w:rsidR="00955D90" w:rsidRDefault="00636EF9" w:rsidP="001E7CA2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80768" behindDoc="0" locked="0" layoutInCell="1" allowOverlap="1" wp14:anchorId="333DB7D9" wp14:editId="61C2C9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C985F1" w14:textId="77777777"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4D4DD447" wp14:editId="3DD57D49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43F9F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A"/>
    <w:rsid w:val="00026913"/>
    <w:rsid w:val="00040D08"/>
    <w:rsid w:val="00042059"/>
    <w:rsid w:val="00046379"/>
    <w:rsid w:val="000547C1"/>
    <w:rsid w:val="00065462"/>
    <w:rsid w:val="00073EB3"/>
    <w:rsid w:val="00162C82"/>
    <w:rsid w:val="001D1083"/>
    <w:rsid w:val="001E7CA2"/>
    <w:rsid w:val="00255596"/>
    <w:rsid w:val="00266DCC"/>
    <w:rsid w:val="002A3530"/>
    <w:rsid w:val="002E3BBF"/>
    <w:rsid w:val="00307604"/>
    <w:rsid w:val="003203CE"/>
    <w:rsid w:val="00331D4B"/>
    <w:rsid w:val="00352501"/>
    <w:rsid w:val="00366615"/>
    <w:rsid w:val="003B3C4B"/>
    <w:rsid w:val="003D54A8"/>
    <w:rsid w:val="003D6245"/>
    <w:rsid w:val="003F2B1B"/>
    <w:rsid w:val="003F3034"/>
    <w:rsid w:val="00431180"/>
    <w:rsid w:val="00461D0E"/>
    <w:rsid w:val="004D413F"/>
    <w:rsid w:val="005C106C"/>
    <w:rsid w:val="005F1BFD"/>
    <w:rsid w:val="005F722E"/>
    <w:rsid w:val="006010BD"/>
    <w:rsid w:val="0061597A"/>
    <w:rsid w:val="00633387"/>
    <w:rsid w:val="00636EF9"/>
    <w:rsid w:val="006A0439"/>
    <w:rsid w:val="006D262B"/>
    <w:rsid w:val="006E1BC4"/>
    <w:rsid w:val="00797A17"/>
    <w:rsid w:val="00801B55"/>
    <w:rsid w:val="008112B9"/>
    <w:rsid w:val="008231E5"/>
    <w:rsid w:val="0083387E"/>
    <w:rsid w:val="00870ABB"/>
    <w:rsid w:val="008A46A6"/>
    <w:rsid w:val="008C1A8B"/>
    <w:rsid w:val="00922B32"/>
    <w:rsid w:val="00936D13"/>
    <w:rsid w:val="0095164D"/>
    <w:rsid w:val="00955D90"/>
    <w:rsid w:val="009F455A"/>
    <w:rsid w:val="00A13441"/>
    <w:rsid w:val="00A36EB6"/>
    <w:rsid w:val="00A5032C"/>
    <w:rsid w:val="00A54282"/>
    <w:rsid w:val="00A75845"/>
    <w:rsid w:val="00A94556"/>
    <w:rsid w:val="00AC6F19"/>
    <w:rsid w:val="00B0193A"/>
    <w:rsid w:val="00B17F2E"/>
    <w:rsid w:val="00B226AD"/>
    <w:rsid w:val="00B805D2"/>
    <w:rsid w:val="00C02356"/>
    <w:rsid w:val="00C74941"/>
    <w:rsid w:val="00C87991"/>
    <w:rsid w:val="00CA548D"/>
    <w:rsid w:val="00CE5264"/>
    <w:rsid w:val="00D64AB4"/>
    <w:rsid w:val="00D7081C"/>
    <w:rsid w:val="00D90A41"/>
    <w:rsid w:val="00DB386F"/>
    <w:rsid w:val="00E34CC0"/>
    <w:rsid w:val="00E55A74"/>
    <w:rsid w:val="00E95AF4"/>
    <w:rsid w:val="00EB5E96"/>
    <w:rsid w:val="00ED50F6"/>
    <w:rsid w:val="00EE4348"/>
    <w:rsid w:val="00EF423F"/>
    <w:rsid w:val="00F35DBC"/>
    <w:rsid w:val="00F933B6"/>
    <w:rsid w:val="00FB5B69"/>
    <w:rsid w:val="00FC1C62"/>
    <w:rsid w:val="00FE5A9B"/>
    <w:rsid w:val="00FF1389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3E8D93"/>
  <w15:chartTrackingRefBased/>
  <w15:docId w15:val="{D36B49AC-7675-417F-9EBE-25F168ED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3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59"/>
    <w:rsid w:val="00B01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93A"/>
    <w:rPr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3A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E5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E48F30EC5E4FE68EBE998128CA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0A12-7663-48D9-B8DA-8F18D1366F9D}"/>
      </w:docPartPr>
      <w:docPartBody>
        <w:p w:rsidR="00F5028F" w:rsidRDefault="00C3133A" w:rsidP="00C3133A">
          <w:pPr>
            <w:pStyle w:val="ADE48F30EC5E4FE68EBE998128CA38E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28FA3278B4D92BF2035280C4F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2413-7664-4274-90CE-225DC1DB6FCD}"/>
      </w:docPartPr>
      <w:docPartBody>
        <w:p w:rsidR="00F5028F" w:rsidRDefault="00C3133A" w:rsidP="00C3133A">
          <w:pPr>
            <w:pStyle w:val="A6428FA3278B4D92BF2035280C4F34C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074149D7B4D18B4B8F81750C2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6C72-3D42-47D5-822B-02B324BA5366}"/>
      </w:docPartPr>
      <w:docPartBody>
        <w:p w:rsidR="00F5028F" w:rsidRDefault="00C3133A" w:rsidP="00C3133A">
          <w:pPr>
            <w:pStyle w:val="299074149D7B4D18B4B8F81750C2DA4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D0971999D4BCC94C7FDBF9549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E81C-5517-42A5-A918-95850A754D8D}"/>
      </w:docPartPr>
      <w:docPartBody>
        <w:p w:rsidR="00F5028F" w:rsidRDefault="00C3133A" w:rsidP="00C3133A">
          <w:pPr>
            <w:pStyle w:val="766D0971999D4BCC94C7FDBF9549039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08597EC954468AA5A05DB56C1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892-ACAD-4946-8034-C2D97019DD4D}"/>
      </w:docPartPr>
      <w:docPartBody>
        <w:p w:rsidR="00F5028F" w:rsidRDefault="00C3133A" w:rsidP="00C3133A">
          <w:pPr>
            <w:pStyle w:val="CCB08597EC954468AA5A05DB56C1817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160D2CEF345318B37181A08FDA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4C81-4AD0-4C10-A688-BCE42763DBE7}"/>
      </w:docPartPr>
      <w:docPartBody>
        <w:p w:rsidR="00F5028F" w:rsidRDefault="00C3133A" w:rsidP="00C3133A">
          <w:pPr>
            <w:pStyle w:val="D09160D2CEF345318B37181A08FDAEB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8A771FA56414DA6730E1A07A7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5D0F-5B11-4326-AEB2-EB0120D49CFE}"/>
      </w:docPartPr>
      <w:docPartBody>
        <w:p w:rsidR="00F5028F" w:rsidRDefault="00C3133A" w:rsidP="00C3133A">
          <w:pPr>
            <w:pStyle w:val="FD18A771FA56414DA6730E1A07A76BD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401AA476E4C068CC2761F77B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5109-E801-4929-88FF-310B2AD6F9EF}"/>
      </w:docPartPr>
      <w:docPartBody>
        <w:p w:rsidR="00F5028F" w:rsidRDefault="00C3133A" w:rsidP="00C3133A">
          <w:pPr>
            <w:pStyle w:val="D62401AA476E4C068CC2761F77BE814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D2D6392A14644A75E763D4FAA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71A4-D59C-4FD2-808C-4379C0D922D0}"/>
      </w:docPartPr>
      <w:docPartBody>
        <w:p w:rsidR="00F5028F" w:rsidRDefault="00C3133A" w:rsidP="00C3133A">
          <w:pPr>
            <w:pStyle w:val="610D2D6392A14644A75E763D4FAAD8D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D38C12648476E833183DB06C6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CE36-F7F5-4815-B99B-0D9E23E2D3AA}"/>
      </w:docPartPr>
      <w:docPartBody>
        <w:p w:rsidR="00F5028F" w:rsidRDefault="00C3133A" w:rsidP="00C3133A">
          <w:pPr>
            <w:pStyle w:val="4BAD38C12648476E833183DB06C6A3F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8FC14E3854482AE60A25F2061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021E-44B9-44EC-B43D-ED1B54ED6456}"/>
      </w:docPartPr>
      <w:docPartBody>
        <w:p w:rsidR="00F5028F" w:rsidRDefault="00C3133A" w:rsidP="00C3133A">
          <w:pPr>
            <w:pStyle w:val="7BD8FC14E3854482AE60A25F20611BC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A4951EA1E42FD80009AE5BA82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FF5D-9E9A-453A-B391-738FF4FC577F}"/>
      </w:docPartPr>
      <w:docPartBody>
        <w:p w:rsidR="00F5028F" w:rsidRDefault="00C3133A" w:rsidP="00C3133A">
          <w:pPr>
            <w:pStyle w:val="10DA4951EA1E42FD80009AE5BA8265D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10C9D376A4B8593B6C8AAF0C0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6242-E50A-4558-B7A0-6B6E6C78CC72}"/>
      </w:docPartPr>
      <w:docPartBody>
        <w:p w:rsidR="00F5028F" w:rsidRDefault="00C3133A" w:rsidP="00C3133A">
          <w:pPr>
            <w:pStyle w:val="BF210C9D376A4B8593B6C8AAF0C05D3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1BF02B9D24F9FA64128A68136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4DDE-09BA-4C10-BC76-31C2C2271BC7}"/>
      </w:docPartPr>
      <w:docPartBody>
        <w:p w:rsidR="00F5028F" w:rsidRDefault="00C3133A" w:rsidP="00C3133A">
          <w:pPr>
            <w:pStyle w:val="08C1BF02B9D24F9FA64128A68136ED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82F29ACAA40BDBD6A6AC22A25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348-A471-420B-ADCD-F6E31FABF261}"/>
      </w:docPartPr>
      <w:docPartBody>
        <w:p w:rsidR="00F5028F" w:rsidRDefault="00C3133A" w:rsidP="00C3133A">
          <w:pPr>
            <w:pStyle w:val="B9F82F29ACAA40BDBD6A6AC22A2544E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7E775A95943438AEA4F3DA848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58B0-416F-4088-B4DA-99AC7D7E32E4}"/>
      </w:docPartPr>
      <w:docPartBody>
        <w:p w:rsidR="00F5028F" w:rsidRDefault="00C3133A" w:rsidP="00C3133A">
          <w:pPr>
            <w:pStyle w:val="9877E775A95943438AEA4F3DA84801C2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E4929D9924E83B1160281D76B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EC8E-FD56-48B6-9724-63E7B556BA20}"/>
      </w:docPartPr>
      <w:docPartBody>
        <w:p w:rsidR="00F5028F" w:rsidRDefault="00C3133A" w:rsidP="00C3133A">
          <w:pPr>
            <w:pStyle w:val="AB3E4929D9924E83B1160281D76B833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A86CDB9CA49FC9C6B2DC04A18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647F-6E89-40AD-859A-7EE5E4587CF1}"/>
      </w:docPartPr>
      <w:docPartBody>
        <w:p w:rsidR="00F5028F" w:rsidRDefault="00C3133A" w:rsidP="00C3133A">
          <w:pPr>
            <w:pStyle w:val="004A86CDB9CA49FC9C6B2DC04A18D5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D7E8AAA98474AB8F5C7AC2020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DD68-528E-4140-8802-5FCDDEF7C829}"/>
      </w:docPartPr>
      <w:docPartBody>
        <w:p w:rsidR="00F5028F" w:rsidRDefault="00C3133A" w:rsidP="00C3133A">
          <w:pPr>
            <w:pStyle w:val="DADD7E8AAA98474AB8F5C7AC2020EA0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2A763A3284F7DAA515B87E420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8514-3BD7-4EBC-9EF8-146304A28F0F}"/>
      </w:docPartPr>
      <w:docPartBody>
        <w:p w:rsidR="00F5028F" w:rsidRDefault="00C3133A" w:rsidP="00C3133A">
          <w:pPr>
            <w:pStyle w:val="5532A763A3284F7DAA515B87E420AC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3941BC16442E4AFE72DF91AD0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CBDF-0204-4347-A6C5-D4A67E4D81EF}"/>
      </w:docPartPr>
      <w:docPartBody>
        <w:p w:rsidR="00F5028F" w:rsidRDefault="00C3133A" w:rsidP="00C3133A">
          <w:pPr>
            <w:pStyle w:val="3DD3941BC16442E4AFE72DF91AD0C18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6936763484BD49A1E2912EB53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7443-23B6-4B89-86C1-B3979E2027BF}"/>
      </w:docPartPr>
      <w:docPartBody>
        <w:p w:rsidR="00F5028F" w:rsidRDefault="00C3133A" w:rsidP="00C3133A">
          <w:pPr>
            <w:pStyle w:val="C626936763484BD49A1E2912EB5395FF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86487B9C1451BB05890D8F3B8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D89B-FA2D-4738-A349-0AD073F64595}"/>
      </w:docPartPr>
      <w:docPartBody>
        <w:p w:rsidR="00F5028F" w:rsidRDefault="00C3133A" w:rsidP="00C3133A">
          <w:pPr>
            <w:pStyle w:val="AB086487B9C1451BB05890D8F3B8E1F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99957A2D94E26A0C609E9DF4A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F11D-7009-42E1-A7E2-DCD93A2B0572}"/>
      </w:docPartPr>
      <w:docPartBody>
        <w:p w:rsidR="00F5028F" w:rsidRDefault="00C3133A" w:rsidP="00C3133A">
          <w:pPr>
            <w:pStyle w:val="85E99957A2D94E26A0C609E9DF4AE11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6E506BA2844B08F65E21363D8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6AD9-2FC7-4190-BF8D-836870F3DFD8}"/>
      </w:docPartPr>
      <w:docPartBody>
        <w:p w:rsidR="00F5028F" w:rsidRDefault="00C3133A" w:rsidP="00C3133A">
          <w:pPr>
            <w:pStyle w:val="8CE6E506BA2844B08F65E21363D8806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3ED380B5F42CBB66A1FE772E7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76F2-0E19-4AB9-94EB-DB59FE302B3F}"/>
      </w:docPartPr>
      <w:docPartBody>
        <w:p w:rsidR="00F5028F" w:rsidRDefault="00C3133A" w:rsidP="00C3133A">
          <w:pPr>
            <w:pStyle w:val="3E83ED380B5F42CBB66A1FE772E785C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54D15673D46CFABD786D2C3FA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385A-B9F5-4BA2-8BCA-A5DA0553D3C2}"/>
      </w:docPartPr>
      <w:docPartBody>
        <w:p w:rsidR="00F5028F" w:rsidRDefault="00C3133A" w:rsidP="00C3133A">
          <w:pPr>
            <w:pStyle w:val="7F454D15673D46CFABD786D2C3FA878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DCA892676465695D502039CF7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1D67-AE6C-46E3-8F8E-913C8CDBA60F}"/>
      </w:docPartPr>
      <w:docPartBody>
        <w:p w:rsidR="00F5028F" w:rsidRDefault="00C3133A" w:rsidP="00C3133A">
          <w:pPr>
            <w:pStyle w:val="3C4DCA892676465695D502039CF7FFF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D5F2DC8434D08BAADD67CE9C4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B8BB-0F0E-44B0-B798-D60E796FFF01}"/>
      </w:docPartPr>
      <w:docPartBody>
        <w:p w:rsidR="00F5028F" w:rsidRDefault="00C3133A" w:rsidP="00C3133A">
          <w:pPr>
            <w:pStyle w:val="C29D5F2DC8434D08BAADD67CE9C4AD9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DEEA5DEEB4101A45E6BEBE2CE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61A3-8F59-453B-8EF8-33422EF69C4B}"/>
      </w:docPartPr>
      <w:docPartBody>
        <w:p w:rsidR="00C46B0C" w:rsidRDefault="00B12604" w:rsidP="00B12604">
          <w:pPr>
            <w:pStyle w:val="586DEEA5DEEB4101A45E6BEBE2CEDCD0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533DBA7004D629D1EA7384B55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A1DD-A72B-45BC-BBA3-1F74D68836CC}"/>
      </w:docPartPr>
      <w:docPartBody>
        <w:p w:rsidR="00EE456E" w:rsidRDefault="00907CE9" w:rsidP="00907CE9">
          <w:pPr>
            <w:pStyle w:val="3E3533DBA7004D629D1EA7384B55AA50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8470305834C11B7A2801AF4C0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A7E7-3C02-415E-AF3E-9E8C81D5F38D}"/>
      </w:docPartPr>
      <w:docPartBody>
        <w:p w:rsidR="00EE456E" w:rsidRDefault="00907CE9" w:rsidP="00907CE9">
          <w:pPr>
            <w:pStyle w:val="E3C8470305834C11B7A2801AF4C0E9AD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2AE84E8274BF0AB941443EF89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AAB4-8F1B-4B97-83BB-BF6E0B0BB090}"/>
      </w:docPartPr>
      <w:docPartBody>
        <w:p w:rsidR="00EE456E" w:rsidRDefault="00907CE9" w:rsidP="00907CE9">
          <w:pPr>
            <w:pStyle w:val="D632AE84E8274BF0AB941443EF8973A6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E79FCCBB94186B0CA23A2B3A6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6C19-1E9F-4EF4-A346-39A4D543D99C}"/>
      </w:docPartPr>
      <w:docPartBody>
        <w:p w:rsidR="00000000" w:rsidRDefault="00577E0F" w:rsidP="00577E0F">
          <w:pPr>
            <w:pStyle w:val="F35E79FCCBB94186B0CA23A2B3A6C9AA"/>
          </w:pPr>
          <w:r w:rsidRPr="009214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3A"/>
    <w:rsid w:val="00577E0F"/>
    <w:rsid w:val="00907CE9"/>
    <w:rsid w:val="00B12604"/>
    <w:rsid w:val="00C3133A"/>
    <w:rsid w:val="00C46B0C"/>
    <w:rsid w:val="00EE456E"/>
    <w:rsid w:val="00F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E0F"/>
    <w:rPr>
      <w:color w:val="808080"/>
    </w:rPr>
  </w:style>
  <w:style w:type="paragraph" w:customStyle="1" w:styleId="ADE48F30EC5E4FE68EBE998128CA38E9">
    <w:name w:val="ADE48F30EC5E4FE68EBE998128CA38E9"/>
    <w:rsid w:val="00C3133A"/>
  </w:style>
  <w:style w:type="paragraph" w:customStyle="1" w:styleId="66900C5FDB6B447B829CC70BBE99BE10">
    <w:name w:val="66900C5FDB6B447B829CC70BBE99BE10"/>
    <w:rsid w:val="00C3133A"/>
  </w:style>
  <w:style w:type="paragraph" w:customStyle="1" w:styleId="8D6A44F1FA4C454CA5B816B687540B46">
    <w:name w:val="8D6A44F1FA4C454CA5B816B687540B46"/>
    <w:rsid w:val="00C3133A"/>
  </w:style>
  <w:style w:type="paragraph" w:customStyle="1" w:styleId="A6428FA3278B4D92BF2035280C4F34C7">
    <w:name w:val="A6428FA3278B4D92BF2035280C4F34C7"/>
    <w:rsid w:val="00C3133A"/>
  </w:style>
  <w:style w:type="paragraph" w:customStyle="1" w:styleId="299074149D7B4D18B4B8F81750C2DA49">
    <w:name w:val="299074149D7B4D18B4B8F81750C2DA49"/>
    <w:rsid w:val="00C3133A"/>
  </w:style>
  <w:style w:type="paragraph" w:customStyle="1" w:styleId="766D0971999D4BCC94C7FDBF9549039C">
    <w:name w:val="766D0971999D4BCC94C7FDBF9549039C"/>
    <w:rsid w:val="00C3133A"/>
  </w:style>
  <w:style w:type="paragraph" w:customStyle="1" w:styleId="CCB08597EC954468AA5A05DB56C18171">
    <w:name w:val="CCB08597EC954468AA5A05DB56C18171"/>
    <w:rsid w:val="00C3133A"/>
  </w:style>
  <w:style w:type="paragraph" w:customStyle="1" w:styleId="D09160D2CEF345318B37181A08FDAEB6">
    <w:name w:val="D09160D2CEF345318B37181A08FDAEB6"/>
    <w:rsid w:val="00C3133A"/>
  </w:style>
  <w:style w:type="paragraph" w:customStyle="1" w:styleId="FD18A771FA56414DA6730E1A07A76BD9">
    <w:name w:val="FD18A771FA56414DA6730E1A07A76BD9"/>
    <w:rsid w:val="00C3133A"/>
  </w:style>
  <w:style w:type="paragraph" w:customStyle="1" w:styleId="D62401AA476E4C068CC2761F77BE814E">
    <w:name w:val="D62401AA476E4C068CC2761F77BE814E"/>
    <w:rsid w:val="00C3133A"/>
  </w:style>
  <w:style w:type="paragraph" w:customStyle="1" w:styleId="610D2D6392A14644A75E763D4FAAD8D6">
    <w:name w:val="610D2D6392A14644A75E763D4FAAD8D6"/>
    <w:rsid w:val="00C3133A"/>
  </w:style>
  <w:style w:type="paragraph" w:customStyle="1" w:styleId="4BAD38C12648476E833183DB06C6A3F7">
    <w:name w:val="4BAD38C12648476E833183DB06C6A3F7"/>
    <w:rsid w:val="00C3133A"/>
  </w:style>
  <w:style w:type="paragraph" w:customStyle="1" w:styleId="7BD8FC14E3854482AE60A25F20611BCA">
    <w:name w:val="7BD8FC14E3854482AE60A25F20611BCA"/>
    <w:rsid w:val="00C3133A"/>
  </w:style>
  <w:style w:type="paragraph" w:customStyle="1" w:styleId="10DA4951EA1E42FD80009AE5BA8265D4">
    <w:name w:val="10DA4951EA1E42FD80009AE5BA8265D4"/>
    <w:rsid w:val="00C3133A"/>
  </w:style>
  <w:style w:type="paragraph" w:customStyle="1" w:styleId="BF210C9D376A4B8593B6C8AAF0C05D38">
    <w:name w:val="BF210C9D376A4B8593B6C8AAF0C05D38"/>
    <w:rsid w:val="00C3133A"/>
  </w:style>
  <w:style w:type="paragraph" w:customStyle="1" w:styleId="08C1BF02B9D24F9FA64128A68136EDB7">
    <w:name w:val="08C1BF02B9D24F9FA64128A68136EDB7"/>
    <w:rsid w:val="00C3133A"/>
  </w:style>
  <w:style w:type="paragraph" w:customStyle="1" w:styleId="B9F82F29ACAA40BDBD6A6AC22A2544EC">
    <w:name w:val="B9F82F29ACAA40BDBD6A6AC22A2544EC"/>
    <w:rsid w:val="00C3133A"/>
  </w:style>
  <w:style w:type="paragraph" w:customStyle="1" w:styleId="9877E775A95943438AEA4F3DA84801C2">
    <w:name w:val="9877E775A95943438AEA4F3DA84801C2"/>
    <w:rsid w:val="00C3133A"/>
  </w:style>
  <w:style w:type="paragraph" w:customStyle="1" w:styleId="AB3E4929D9924E83B1160281D76B8336">
    <w:name w:val="AB3E4929D9924E83B1160281D76B8336"/>
    <w:rsid w:val="00C3133A"/>
  </w:style>
  <w:style w:type="paragraph" w:customStyle="1" w:styleId="004A86CDB9CA49FC9C6B2DC04A18D5B7">
    <w:name w:val="004A86CDB9CA49FC9C6B2DC04A18D5B7"/>
    <w:rsid w:val="00C3133A"/>
  </w:style>
  <w:style w:type="paragraph" w:customStyle="1" w:styleId="DADD7E8AAA98474AB8F5C7AC2020EA01">
    <w:name w:val="DADD7E8AAA98474AB8F5C7AC2020EA01"/>
    <w:rsid w:val="00C3133A"/>
  </w:style>
  <w:style w:type="paragraph" w:customStyle="1" w:styleId="5532A763A3284F7DAA515B87E420ACB7">
    <w:name w:val="5532A763A3284F7DAA515B87E420ACB7"/>
    <w:rsid w:val="00C3133A"/>
  </w:style>
  <w:style w:type="paragraph" w:customStyle="1" w:styleId="3DD3941BC16442E4AFE72DF91AD0C188">
    <w:name w:val="3DD3941BC16442E4AFE72DF91AD0C188"/>
    <w:rsid w:val="00C3133A"/>
  </w:style>
  <w:style w:type="paragraph" w:customStyle="1" w:styleId="C626936763484BD49A1E2912EB5395FF">
    <w:name w:val="C626936763484BD49A1E2912EB5395FF"/>
    <w:rsid w:val="00C3133A"/>
  </w:style>
  <w:style w:type="paragraph" w:customStyle="1" w:styleId="AB086487B9C1451BB05890D8F3B8E1F4">
    <w:name w:val="AB086487B9C1451BB05890D8F3B8E1F4"/>
    <w:rsid w:val="00C3133A"/>
  </w:style>
  <w:style w:type="paragraph" w:customStyle="1" w:styleId="85E99957A2D94E26A0C609E9DF4AE11C">
    <w:name w:val="85E99957A2D94E26A0C609E9DF4AE11C"/>
    <w:rsid w:val="00C3133A"/>
  </w:style>
  <w:style w:type="paragraph" w:customStyle="1" w:styleId="8CE6E506BA2844B08F65E21363D88063">
    <w:name w:val="8CE6E506BA2844B08F65E21363D88063"/>
    <w:rsid w:val="00C3133A"/>
  </w:style>
  <w:style w:type="paragraph" w:customStyle="1" w:styleId="3E83ED380B5F42CBB66A1FE772E785CA">
    <w:name w:val="3E83ED380B5F42CBB66A1FE772E785CA"/>
    <w:rsid w:val="00C3133A"/>
  </w:style>
  <w:style w:type="paragraph" w:customStyle="1" w:styleId="7F454D15673D46CFABD786D2C3FA8785">
    <w:name w:val="7F454D15673D46CFABD786D2C3FA8785"/>
    <w:rsid w:val="00C3133A"/>
  </w:style>
  <w:style w:type="paragraph" w:customStyle="1" w:styleId="3C4DCA892676465695D502039CF7FFFA">
    <w:name w:val="3C4DCA892676465695D502039CF7FFFA"/>
    <w:rsid w:val="00C3133A"/>
  </w:style>
  <w:style w:type="paragraph" w:customStyle="1" w:styleId="13A88DB687364CE1916042FD2211D71D">
    <w:name w:val="13A88DB687364CE1916042FD2211D71D"/>
    <w:rsid w:val="00C3133A"/>
  </w:style>
  <w:style w:type="paragraph" w:customStyle="1" w:styleId="FAB482018BE54684A38CA3EEAC64FF25">
    <w:name w:val="FAB482018BE54684A38CA3EEAC64FF25"/>
    <w:rsid w:val="00C3133A"/>
  </w:style>
  <w:style w:type="paragraph" w:customStyle="1" w:styleId="C29D5F2DC8434D08BAADD67CE9C4AD9A">
    <w:name w:val="C29D5F2DC8434D08BAADD67CE9C4AD9A"/>
    <w:rsid w:val="00C3133A"/>
  </w:style>
  <w:style w:type="paragraph" w:customStyle="1" w:styleId="67E723CF2B234AA187CA20372783EBD8">
    <w:name w:val="67E723CF2B234AA187CA20372783EBD8"/>
    <w:rsid w:val="00C3133A"/>
  </w:style>
  <w:style w:type="paragraph" w:customStyle="1" w:styleId="DA20CEAE5CE7405ABF27B381F57E0145">
    <w:name w:val="DA20CEAE5CE7405ABF27B381F57E0145"/>
    <w:rsid w:val="00C3133A"/>
  </w:style>
  <w:style w:type="paragraph" w:customStyle="1" w:styleId="586DEEA5DEEB4101A45E6BEBE2CEDCD0">
    <w:name w:val="586DEEA5DEEB4101A45E6BEBE2CEDCD0"/>
    <w:rsid w:val="00B12604"/>
  </w:style>
  <w:style w:type="paragraph" w:customStyle="1" w:styleId="A6A5598F30F74048A3512A7CDD67D298">
    <w:name w:val="A6A5598F30F74048A3512A7CDD67D298"/>
    <w:rsid w:val="00B12604"/>
  </w:style>
  <w:style w:type="paragraph" w:customStyle="1" w:styleId="3E3533DBA7004D629D1EA7384B55AA50">
    <w:name w:val="3E3533DBA7004D629D1EA7384B55AA50"/>
    <w:rsid w:val="00907CE9"/>
  </w:style>
  <w:style w:type="paragraph" w:customStyle="1" w:styleId="E3C8470305834C11B7A2801AF4C0E9AD">
    <w:name w:val="E3C8470305834C11B7A2801AF4C0E9AD"/>
    <w:rsid w:val="00907CE9"/>
  </w:style>
  <w:style w:type="paragraph" w:customStyle="1" w:styleId="D632AE84E8274BF0AB941443EF8973A6">
    <w:name w:val="D632AE84E8274BF0AB941443EF8973A6"/>
    <w:rsid w:val="00907CE9"/>
  </w:style>
  <w:style w:type="paragraph" w:customStyle="1" w:styleId="F35E79FCCBB94186B0CA23A2B3A6C9AA">
    <w:name w:val="F35E79FCCBB94186B0CA23A2B3A6C9AA"/>
    <w:rsid w:val="00577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DFAD-356D-4874-906E-546F14AB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101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Majda Miklavčič</cp:lastModifiedBy>
  <cp:revision>28</cp:revision>
  <dcterms:created xsi:type="dcterms:W3CDTF">2022-04-13T07:00:00Z</dcterms:created>
  <dcterms:modified xsi:type="dcterms:W3CDTF">2023-11-09T14:55:00Z</dcterms:modified>
</cp:coreProperties>
</file>