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4641" w14:textId="5C725B46" w:rsidR="00856186" w:rsidRDefault="003041B4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</w:t>
      </w:r>
      <w:r w:rsidR="008B0277"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 xml:space="preserve"> PREDPLAČILO</w:t>
      </w:r>
      <w:r w:rsidR="008B0277">
        <w:rPr>
          <w:b/>
          <w:sz w:val="26"/>
          <w:szCs w:val="26"/>
        </w:rPr>
        <w:t xml:space="preserve"> </w:t>
      </w:r>
      <w:r w:rsidR="008B0277">
        <w:rPr>
          <w:b/>
          <w:sz w:val="26"/>
          <w:szCs w:val="26"/>
        </w:rPr>
        <w:br/>
        <w:t>(</w:t>
      </w:r>
      <w:r w:rsidR="005D4D8E">
        <w:rPr>
          <w:b/>
          <w:sz w:val="26"/>
          <w:szCs w:val="26"/>
        </w:rPr>
        <w:t>FINANČNI DEL</w:t>
      </w:r>
      <w:r w:rsidR="008B0277">
        <w:rPr>
          <w:b/>
          <w:sz w:val="26"/>
          <w:szCs w:val="26"/>
        </w:rPr>
        <w:t xml:space="preserve"> VMESNEGA POROČILA)</w:t>
      </w:r>
    </w:p>
    <w:p w14:paraId="180E20CE" w14:textId="793FFA7E" w:rsidR="00856186" w:rsidRDefault="00856186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710D359B" w14:textId="0DD68842" w:rsidR="00856186" w:rsidRPr="00871B13" w:rsidRDefault="00856186" w:rsidP="00EE2742">
      <w:pPr>
        <w:shd w:val="clear" w:color="auto" w:fill="D9D9D9" w:themeFill="background1" w:themeFillShade="D9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</w:t>
      </w:r>
      <w:r w:rsidR="005F60A5">
        <w:rPr>
          <w:b/>
        </w:rPr>
        <w:t>2</w:t>
      </w:r>
    </w:p>
    <w:p w14:paraId="22CE730C" w14:textId="431C0E90" w:rsidR="00856186" w:rsidRDefault="00856186" w:rsidP="00EE2742">
      <w:pPr>
        <w:spacing w:after="0" w:line="240" w:lineRule="auto"/>
        <w:jc w:val="both"/>
      </w:pPr>
    </w:p>
    <w:p w14:paraId="65205106" w14:textId="06A043F0" w:rsidR="00856186" w:rsidRPr="00954115" w:rsidRDefault="00954115" w:rsidP="00EE2742">
      <w:pPr>
        <w:spacing w:after="0" w:line="240" w:lineRule="auto"/>
        <w:jc w:val="both"/>
        <w:rPr>
          <w:b/>
        </w:rPr>
      </w:pPr>
      <w:r w:rsidRPr="00871B13">
        <w:rPr>
          <w:b/>
        </w:rPr>
        <w:t xml:space="preserve">Skladno s </w:t>
      </w:r>
      <w:r w:rsidRPr="00EE2742">
        <w:rPr>
          <w:b/>
        </w:rPr>
        <w:t xml:space="preserve">členom I.4.3 sporazuma </w:t>
      </w:r>
      <w:r w:rsidR="003041B4">
        <w:rPr>
          <w:b/>
        </w:rPr>
        <w:t xml:space="preserve">lahko pogodbenica odda zahtevek </w:t>
      </w:r>
      <w:r w:rsidRPr="00EE2742">
        <w:rPr>
          <w:b/>
        </w:rPr>
        <w:t>za nakazilo drugega predplačila</w:t>
      </w:r>
      <w:r>
        <w:rPr>
          <w:b/>
        </w:rPr>
        <w:t>,</w:t>
      </w:r>
      <w:r w:rsidRPr="00954115">
        <w:t xml:space="preserve"> če</w:t>
      </w:r>
      <w:r>
        <w:rPr>
          <w:b/>
        </w:rPr>
        <w:t xml:space="preserve"> </w:t>
      </w:r>
      <w:r w:rsidR="00856186" w:rsidRPr="00871B13">
        <w:t xml:space="preserve">skladno s pogodbenimi pravili dokaže porabo vsaj 70 % prvega nakazila. </w:t>
      </w:r>
    </w:p>
    <w:p w14:paraId="3212695B" w14:textId="77777777" w:rsidR="00856186" w:rsidRPr="00871B13" w:rsidRDefault="00856186" w:rsidP="00EE2742">
      <w:pPr>
        <w:spacing w:after="0" w:line="240" w:lineRule="auto"/>
        <w:jc w:val="both"/>
        <w:rPr>
          <w:b/>
        </w:rPr>
      </w:pPr>
    </w:p>
    <w:p w14:paraId="0760A799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NAVODILA ZA IZPOLNJEVANJE OBRAZCA</w:t>
      </w:r>
    </w:p>
    <w:p w14:paraId="220A3C66" w14:textId="77777777" w:rsidR="00856186" w:rsidRPr="000B75CE" w:rsidRDefault="00856186" w:rsidP="00EE2742">
      <w:pPr>
        <w:spacing w:after="0" w:line="240" w:lineRule="auto"/>
        <w:jc w:val="both"/>
        <w:rPr>
          <w:b/>
        </w:rPr>
      </w:pPr>
    </w:p>
    <w:p w14:paraId="7774C626" w14:textId="6D91E2AE" w:rsidR="009909FF" w:rsidRPr="000B75CE" w:rsidRDefault="003041B4" w:rsidP="009909FF">
      <w:pPr>
        <w:spacing w:after="0" w:line="240" w:lineRule="auto"/>
        <w:jc w:val="both"/>
      </w:pPr>
      <w:r>
        <w:rPr>
          <w:b/>
        </w:rPr>
        <w:t>V spletnem orodju</w:t>
      </w:r>
      <w:r>
        <w:t xml:space="preserve"> </w:t>
      </w:r>
      <w:r w:rsidRPr="0087036D">
        <w:t>za spremljanje mobilnosti (BM)</w:t>
      </w:r>
      <w:r>
        <w:t xml:space="preserve"> morajo biti</w:t>
      </w:r>
      <w:r w:rsidR="00856186" w:rsidRPr="0087036D">
        <w:t xml:space="preserve"> pravilno in ažurno vnesene mobilnosti</w:t>
      </w:r>
      <w:r>
        <w:t>, če</w:t>
      </w:r>
      <w:r w:rsidR="00856186" w:rsidRPr="0087036D">
        <w:t xml:space="preserve"> </w:t>
      </w:r>
      <w:r w:rsidR="000B75CE" w:rsidRPr="0087036D">
        <w:t>to deluje,</w:t>
      </w:r>
      <w:r w:rsidR="00954115" w:rsidRPr="0087036D">
        <w:t xml:space="preserve"> ter</w:t>
      </w:r>
      <w:r w:rsidR="009909FF" w:rsidRPr="0087036D">
        <w:t xml:space="preserve"> izpolnjena tabela realizacije nepovratnih sredstev. V kolikor ste skladno s pogodbenimi dosegli vsaj 70 % porabo prvega nakazila izpolnite tudi izpolnite tudi zadnjo točko finančnega</w:t>
      </w:r>
      <w:r w:rsidR="009909FF" w:rsidRPr="000B75CE">
        <w:t xml:space="preserve"> dela poročila.</w:t>
      </w:r>
    </w:p>
    <w:p w14:paraId="0D9B5300" w14:textId="3B601CF2" w:rsidR="009909FF" w:rsidRPr="000B75CE" w:rsidRDefault="009909FF" w:rsidP="009909FF">
      <w:pPr>
        <w:spacing w:after="0" w:line="240" w:lineRule="auto"/>
        <w:jc w:val="both"/>
        <w:rPr>
          <w:b/>
        </w:rPr>
      </w:pPr>
    </w:p>
    <w:p w14:paraId="7DBBE826" w14:textId="50AABA6F" w:rsidR="00856186" w:rsidRPr="000B75CE" w:rsidRDefault="009909FF" w:rsidP="00EE2742">
      <w:pPr>
        <w:spacing w:after="0" w:line="240" w:lineRule="auto"/>
        <w:jc w:val="both"/>
      </w:pPr>
      <w:r w:rsidRPr="000B75CE">
        <w:t xml:space="preserve">Obrazec mora biti </w:t>
      </w:r>
      <w:r w:rsidRPr="00956656">
        <w:rPr>
          <w:b/>
        </w:rPr>
        <w:t xml:space="preserve">v </w:t>
      </w:r>
      <w:r w:rsidR="00856186" w:rsidRPr="00956656">
        <w:rPr>
          <w:b/>
        </w:rPr>
        <w:t>celoti izpolnjen</w:t>
      </w:r>
      <w:r w:rsidRPr="00956656">
        <w:rPr>
          <w:b/>
        </w:rPr>
        <w:t xml:space="preserve"> </w:t>
      </w:r>
      <w:r w:rsidR="00856186" w:rsidRPr="000B75CE">
        <w:t xml:space="preserve">in </w:t>
      </w:r>
      <w:r w:rsidR="005F60A5">
        <w:t xml:space="preserve">digitalno </w:t>
      </w:r>
      <w:r w:rsidR="00856186" w:rsidRPr="00956656">
        <w:rPr>
          <w:b/>
        </w:rPr>
        <w:t>podpisan s strani odgovorne osebe na instituciji</w:t>
      </w:r>
      <w:r w:rsidR="00856186" w:rsidRPr="000B75CE">
        <w:t>.</w:t>
      </w:r>
    </w:p>
    <w:p w14:paraId="2CC5E481" w14:textId="4D439DF8" w:rsidR="00856186" w:rsidRDefault="00856186" w:rsidP="00EE2742">
      <w:pPr>
        <w:spacing w:after="0" w:line="240" w:lineRule="auto"/>
        <w:jc w:val="both"/>
      </w:pPr>
    </w:p>
    <w:p w14:paraId="5674C372" w14:textId="6B7E1EDB" w:rsidR="00856186" w:rsidRPr="000B75CE" w:rsidRDefault="00BA3DD3">
      <w:pPr>
        <w:spacing w:after="0" w:line="240" w:lineRule="auto"/>
        <w:jc w:val="both"/>
      </w:pPr>
      <w:r>
        <w:t>Izpolnjeno vlogo, digitalno podpisano, skupaj z morebitnimi zahtevanimi dokazili,</w:t>
      </w:r>
      <w:r w:rsidRPr="0066066D">
        <w:t xml:space="preserve"> </w:t>
      </w:r>
      <w:r w:rsidRPr="005F5FA0">
        <w:rPr>
          <w:b/>
        </w:rPr>
        <w:t xml:space="preserve">pošljite po elektronski pošti na naslov </w:t>
      </w:r>
      <w:hyperlink r:id="rId8" w:history="1">
        <w:r w:rsidRPr="007622E7">
          <w:rPr>
            <w:rStyle w:val="Hyperlink"/>
            <w:rFonts w:cs="Calibri"/>
            <w:b/>
          </w:rPr>
          <w:t>gp.cmepius@cmepius.si</w:t>
        </w:r>
      </w:hyperlink>
      <w:r w:rsidRPr="005F5FA0">
        <w:rPr>
          <w:rFonts w:cs="Calibri"/>
          <w:b/>
        </w:rPr>
        <w:t xml:space="preserve"> </w:t>
      </w:r>
      <w:r w:rsidRPr="00462F83">
        <w:rPr>
          <w:rFonts w:cs="Calibri"/>
          <w:b/>
          <w:u w:val="single"/>
        </w:rPr>
        <w:t>IN</w:t>
      </w:r>
      <w:r w:rsidRPr="005F5FA0">
        <w:rPr>
          <w:rFonts w:cs="Calibri"/>
          <w:b/>
        </w:rPr>
        <w:t xml:space="preserve"> na naslov vašega skrbnika projekta na CMEPIUS. Sklicujte se na št. zadeve</w:t>
      </w:r>
      <w:r>
        <w:rPr>
          <w:rFonts w:cs="Calibri"/>
          <w:b/>
        </w:rPr>
        <w:t xml:space="preserve"> in št. projekta</w:t>
      </w:r>
      <w:r w:rsidRPr="005F5FA0">
        <w:rPr>
          <w:rFonts w:cs="Calibri"/>
          <w:b/>
        </w:rPr>
        <w:t>. Naslov elektronske pošte naj bo: »</w:t>
      </w:r>
      <w:r w:rsidR="003041B4">
        <w:rPr>
          <w:rFonts w:cs="Calibri"/>
          <w:b/>
        </w:rPr>
        <w:t>Zahtevek za 2. predplačilo</w:t>
      </w:r>
      <w:r w:rsidRPr="005F5FA0">
        <w:rPr>
          <w:rFonts w:cs="Calibri"/>
          <w:b/>
        </w:rPr>
        <w:t xml:space="preserve"> [št. zadeve]</w:t>
      </w:r>
      <w:r>
        <w:rPr>
          <w:rFonts w:cs="Calibri"/>
          <w:b/>
        </w:rPr>
        <w:t xml:space="preserve"> in [št. projekta]«</w:t>
      </w:r>
      <w:r w:rsidRPr="005F5FA0">
        <w:rPr>
          <w:rFonts w:cs="Calibri"/>
          <w:b/>
        </w:rPr>
        <w:t>.</w:t>
      </w:r>
      <w:r w:rsidRPr="00BA3DD3">
        <w:t xml:space="preserve"> </w:t>
      </w:r>
      <w:r w:rsidRPr="000B75CE">
        <w:t>Pred oddajo poročila preverite ustreznost in pravilnost vnosov v orodje BM.</w:t>
      </w:r>
    </w:p>
    <w:p w14:paraId="27E1A16F" w14:textId="2201E263" w:rsidR="00EE2742" w:rsidRDefault="00EE2742" w:rsidP="00EE2742">
      <w:pPr>
        <w:spacing w:after="0" w:line="240" w:lineRule="auto"/>
        <w:jc w:val="both"/>
      </w:pPr>
    </w:p>
    <w:p w14:paraId="4AC170CA" w14:textId="77777777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OSNOVNI PODATKI O INSTITUCIJI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856186" w:rsidRPr="00871B13" w14:paraId="5C48A044" w14:textId="77777777" w:rsidTr="00F64DBA">
        <w:trPr>
          <w:trHeight w:val="431"/>
        </w:trPr>
        <w:tc>
          <w:tcPr>
            <w:tcW w:w="1627" w:type="pct"/>
            <w:vAlign w:val="center"/>
          </w:tcPr>
          <w:p w14:paraId="71F32EFD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004A2BE6A25A49FBADB6C94172B400AD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195E9361" w14:textId="4E8ACF4E" w:rsidR="00856186" w:rsidRPr="00871B13" w:rsidRDefault="00856186" w:rsidP="00EE2742">
                <w:r>
                  <w:rPr>
                    <w:highlight w:val="lightGray"/>
                  </w:rPr>
                  <w:t xml:space="preserve">   </w:t>
                </w:r>
                <w:r w:rsidR="00EE2742">
                  <w:rPr>
                    <w:highlight w:val="lightGray"/>
                  </w:rPr>
                  <w:t xml:space="preserve">                       </w:t>
                </w:r>
              </w:p>
            </w:tc>
          </w:sdtContent>
        </w:sdt>
      </w:tr>
      <w:tr w:rsidR="00856186" w:rsidRPr="00871B13" w14:paraId="4F9DFCD9" w14:textId="77777777" w:rsidTr="00F64DBA">
        <w:trPr>
          <w:trHeight w:val="407"/>
        </w:trPr>
        <w:tc>
          <w:tcPr>
            <w:tcW w:w="1627" w:type="pct"/>
            <w:vAlign w:val="center"/>
          </w:tcPr>
          <w:p w14:paraId="69393B19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539D2B96" w14:textId="412DF39A" w:rsidR="00856186" w:rsidRPr="00871B13" w:rsidRDefault="00856186" w:rsidP="005F60A5">
            <w:r w:rsidRPr="00871B13">
              <w:t>KA1</w:t>
            </w:r>
            <w:r>
              <w:t>31</w:t>
            </w:r>
            <w:r w:rsidRPr="00871B13">
              <w:t>-HE</w:t>
            </w:r>
            <w:r>
              <w:t>D</w:t>
            </w:r>
            <w:r w:rsidRPr="00871B13">
              <w:t>-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53B58CA321B64F319B15EA701861A932"/>
                </w:placeholder>
                <w:text/>
              </w:sdtPr>
              <w:sdtEndPr/>
              <w:sdtContent>
                <w:r>
                  <w:rPr>
                    <w:highlight w:val="lightGray"/>
                  </w:rPr>
                  <w:t xml:space="preserve">      </w:t>
                </w:r>
                <w:r w:rsidRPr="00871B13">
                  <w:rPr>
                    <w:highlight w:val="lightGray"/>
                  </w:rPr>
                  <w:t xml:space="preserve"> </w:t>
                </w:r>
              </w:sdtContent>
            </w:sdt>
            <w:r w:rsidRPr="00871B13">
              <w:fldChar w:fldCharType="begin"/>
            </w:r>
            <w:r w:rsidRPr="00871B13">
              <w:instrText xml:space="preserve"> DOCPROPERTY  Words  \* MERGEFORMAT </w:instrText>
            </w:r>
            <w:r w:rsidRPr="00871B13">
              <w:fldChar w:fldCharType="end"/>
            </w:r>
            <w:r>
              <w:t>/</w:t>
            </w:r>
            <w:r w:rsidR="005F60A5">
              <w:t>22</w:t>
            </w:r>
          </w:p>
        </w:tc>
      </w:tr>
      <w:tr w:rsidR="00856186" w:rsidRPr="00871B13" w14:paraId="78482E02" w14:textId="77777777" w:rsidTr="00F64DBA">
        <w:trPr>
          <w:trHeight w:val="407"/>
        </w:trPr>
        <w:tc>
          <w:tcPr>
            <w:tcW w:w="1627" w:type="pct"/>
            <w:vAlign w:val="center"/>
          </w:tcPr>
          <w:p w14:paraId="7AF9E520" w14:textId="77777777" w:rsidR="00856186" w:rsidRPr="00871B13" w:rsidRDefault="00856186" w:rsidP="00EE2742">
            <w:pPr>
              <w:rPr>
                <w:b/>
              </w:rPr>
            </w:pPr>
            <w:r>
              <w:rPr>
                <w:b/>
              </w:rPr>
              <w:t>Št. projekta:</w:t>
            </w:r>
          </w:p>
        </w:tc>
        <w:tc>
          <w:tcPr>
            <w:tcW w:w="3373" w:type="pct"/>
            <w:gridSpan w:val="2"/>
            <w:vAlign w:val="center"/>
          </w:tcPr>
          <w:p w14:paraId="5FD7E3BA" w14:textId="1AE74053" w:rsidR="00856186" w:rsidRPr="00871B13" w:rsidRDefault="005F60A5" w:rsidP="005F60A5">
            <w:r w:rsidRPr="009E353A">
              <w:rPr>
                <w:rStyle w:val="ng-binding"/>
              </w:rPr>
              <w:t>202</w:t>
            </w:r>
            <w:r>
              <w:rPr>
                <w:rStyle w:val="ng-binding"/>
              </w:rPr>
              <w:t>2</w:t>
            </w:r>
            <w:r w:rsidR="00856186" w:rsidRPr="009E353A">
              <w:rPr>
                <w:rStyle w:val="ng-binding"/>
              </w:rPr>
              <w:t>-1-SI01-KA131-HED-0000</w:t>
            </w:r>
            <w:r w:rsidR="00856186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182052394"/>
                <w:placeholder>
                  <w:docPart w:val="37E4D37159F64BE1B2975009CCF31461"/>
                </w:placeholder>
                <w:text/>
              </w:sdtPr>
              <w:sdtEndPr/>
              <w:sdtContent>
                <w:r w:rsidR="00856186">
                  <w:rPr>
                    <w:highlight w:val="lightGray"/>
                  </w:rPr>
                  <w:t xml:space="preserve">      </w:t>
                </w:r>
                <w:r w:rsidR="00856186" w:rsidRPr="00871B13">
                  <w:rPr>
                    <w:highlight w:val="lightGray"/>
                  </w:rPr>
                  <w:t xml:space="preserve"> </w:t>
                </w:r>
              </w:sdtContent>
            </w:sdt>
            <w:r w:rsidR="00856186">
              <w:rPr>
                <w:rStyle w:val="ng-binding"/>
              </w:rPr>
              <w:t xml:space="preserve"> </w:t>
            </w:r>
          </w:p>
        </w:tc>
      </w:tr>
      <w:tr w:rsidR="00856186" w:rsidRPr="00871B13" w14:paraId="00CFFB8C" w14:textId="77777777" w:rsidTr="00F64DBA">
        <w:trPr>
          <w:trHeight w:val="407"/>
        </w:trPr>
        <w:tc>
          <w:tcPr>
            <w:tcW w:w="1627" w:type="pct"/>
            <w:vMerge w:val="restart"/>
            <w:vAlign w:val="center"/>
          </w:tcPr>
          <w:p w14:paraId="041A01F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74C9D7F6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D0D0F0BBBF1548258612ED3D4833DB86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7E6EEEE6" w14:textId="77777777" w:rsidR="00856186" w:rsidRPr="00871B13" w:rsidRDefault="00856186" w:rsidP="00EE2742">
                <w:r w:rsidRPr="00871B13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BA3DD3" w:rsidRPr="00871B13" w14:paraId="049D608C" w14:textId="77777777" w:rsidTr="00F64DBA">
        <w:trPr>
          <w:trHeight w:val="407"/>
        </w:trPr>
        <w:tc>
          <w:tcPr>
            <w:tcW w:w="1627" w:type="pct"/>
            <w:vMerge/>
            <w:vAlign w:val="center"/>
          </w:tcPr>
          <w:p w14:paraId="45F1E56D" w14:textId="77777777" w:rsidR="00BA3DD3" w:rsidRPr="00871B13" w:rsidRDefault="00BA3DD3" w:rsidP="00EE2742"/>
        </w:tc>
        <w:tc>
          <w:tcPr>
            <w:tcW w:w="1241" w:type="pct"/>
            <w:vAlign w:val="center"/>
          </w:tcPr>
          <w:p w14:paraId="6BFB6FF2" w14:textId="3F8F3A43" w:rsidR="00BA3DD3" w:rsidRPr="00871B13" w:rsidRDefault="00BA3DD3" w:rsidP="00EE2742">
            <w:pPr>
              <w:rPr>
                <w:b/>
              </w:rPr>
            </w:pPr>
          </w:p>
        </w:tc>
        <w:tc>
          <w:tcPr>
            <w:tcW w:w="2132" w:type="pct"/>
            <w:vAlign w:val="center"/>
          </w:tcPr>
          <w:p w14:paraId="28028B0E" w14:textId="49F22FEC" w:rsidR="00BA3DD3" w:rsidRPr="00871B13" w:rsidRDefault="00BA3DD3" w:rsidP="00EE2742"/>
        </w:tc>
      </w:tr>
    </w:tbl>
    <w:p w14:paraId="248D80C6" w14:textId="1587F063" w:rsidR="00856186" w:rsidRPr="0087036D" w:rsidRDefault="00856186" w:rsidP="00EE2742">
      <w:pPr>
        <w:spacing w:after="0" w:line="240" w:lineRule="auto"/>
        <w:jc w:val="both"/>
      </w:pPr>
    </w:p>
    <w:p w14:paraId="639A3AF2" w14:textId="77777777" w:rsidR="0087036D" w:rsidRDefault="0087036D" w:rsidP="000B75CE">
      <w:pPr>
        <w:spacing w:after="0" w:line="240" w:lineRule="auto"/>
        <w:jc w:val="both"/>
        <w:rPr>
          <w:iCs/>
        </w:rPr>
      </w:pPr>
    </w:p>
    <w:p w14:paraId="016903EA" w14:textId="511E97C2" w:rsidR="009909FF" w:rsidRPr="009909FF" w:rsidRDefault="009909FF" w:rsidP="009909FF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FINANČNO POROČILO</w:t>
      </w:r>
      <w:r w:rsidR="001719B6">
        <w:rPr>
          <w:b/>
        </w:rPr>
        <w:t xml:space="preserve"> </w:t>
      </w:r>
      <w:r w:rsidR="00B84270">
        <w:rPr>
          <w:b/>
        </w:rPr>
        <w:t xml:space="preserve">PROJEKTA </w:t>
      </w:r>
      <w:r w:rsidR="006367F2">
        <w:rPr>
          <w:b/>
        </w:rPr>
        <w:t>2022</w:t>
      </w:r>
    </w:p>
    <w:p w14:paraId="35F9B261" w14:textId="77777777" w:rsidR="00366A95" w:rsidRDefault="00366A95" w:rsidP="00EE2742">
      <w:pPr>
        <w:spacing w:after="0" w:line="240" w:lineRule="auto"/>
        <w:jc w:val="both"/>
        <w:rPr>
          <w:iCs/>
        </w:rPr>
      </w:pPr>
    </w:p>
    <w:p w14:paraId="63920252" w14:textId="24762219" w:rsidR="00856186" w:rsidRPr="00EE2742" w:rsidRDefault="000B75CE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1 </w:t>
      </w:r>
      <w:r w:rsidR="004C1317">
        <w:rPr>
          <w:b/>
        </w:rPr>
        <w:t>Podatki o izvedenih mobilnostih</w:t>
      </w:r>
    </w:p>
    <w:p w14:paraId="28117E95" w14:textId="6306CF1B" w:rsidR="00856186" w:rsidRPr="00871B13" w:rsidRDefault="00856186" w:rsidP="00EE2742">
      <w:pPr>
        <w:spacing w:after="0" w:line="240" w:lineRule="auto"/>
        <w:jc w:val="both"/>
      </w:pPr>
      <w:r w:rsidRPr="00871B13">
        <w:t>V tabelo vpišite število</w:t>
      </w:r>
      <w:r>
        <w:t xml:space="preserve"> (po sporazumu oz. zadnjem </w:t>
      </w:r>
      <w:r w:rsidR="00EE12A4">
        <w:t xml:space="preserve">dodatku </w:t>
      </w:r>
      <w:r>
        <w:t>k sporazumu)</w:t>
      </w:r>
      <w:r w:rsidRPr="00871B13">
        <w:t xml:space="preserve"> odobrenih in število realiziranih mobilnosti do datuma oddaje poročila.</w:t>
      </w:r>
    </w:p>
    <w:p w14:paraId="4231D732" w14:textId="77777777" w:rsidR="00856186" w:rsidRPr="00871B13" w:rsidRDefault="00856186" w:rsidP="00EE2742">
      <w:pPr>
        <w:spacing w:after="0" w:line="240" w:lineRule="auto"/>
        <w:jc w:val="both"/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129"/>
        <w:gridCol w:w="3965"/>
        <w:gridCol w:w="3966"/>
      </w:tblGrid>
      <w:tr w:rsidR="00856186" w:rsidRPr="00871B13" w14:paraId="0E02367A" w14:textId="77777777" w:rsidTr="00F64DBA">
        <w:trPr>
          <w:trHeight w:val="697"/>
        </w:trPr>
        <w:tc>
          <w:tcPr>
            <w:tcW w:w="623" w:type="pct"/>
            <w:vAlign w:val="center"/>
          </w:tcPr>
          <w:p w14:paraId="0D19746E" w14:textId="77777777" w:rsidR="00856186" w:rsidRPr="00871B13" w:rsidRDefault="00856186" w:rsidP="00EE2742"/>
        </w:tc>
        <w:tc>
          <w:tcPr>
            <w:tcW w:w="2188" w:type="pct"/>
            <w:vAlign w:val="center"/>
          </w:tcPr>
          <w:p w14:paraId="24945C94" w14:textId="3ABB41C3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Odobreno št. mobilnosti</w:t>
            </w:r>
            <w:r w:rsidR="00910893">
              <w:rPr>
                <w:b/>
              </w:rPr>
              <w:t xml:space="preserve">/št. </w:t>
            </w:r>
            <w:proofErr w:type="spellStart"/>
            <w:r w:rsidR="00910893">
              <w:rPr>
                <w:b/>
              </w:rPr>
              <w:t>KIPov</w:t>
            </w:r>
            <w:proofErr w:type="spellEnd"/>
          </w:p>
        </w:tc>
        <w:tc>
          <w:tcPr>
            <w:tcW w:w="2189" w:type="pct"/>
            <w:vAlign w:val="center"/>
          </w:tcPr>
          <w:p w14:paraId="6AB07194" w14:textId="275CD50E" w:rsidR="00856186" w:rsidRPr="00871B13" w:rsidRDefault="00856186" w:rsidP="00954115">
            <w:pPr>
              <w:rPr>
                <w:b/>
              </w:rPr>
            </w:pPr>
            <w:r w:rsidRPr="00871B13">
              <w:rPr>
                <w:b/>
              </w:rPr>
              <w:t>Realizirano št. mobilno</w:t>
            </w:r>
            <w:r w:rsidR="00954115">
              <w:rPr>
                <w:b/>
              </w:rPr>
              <w:t>sti</w:t>
            </w:r>
            <w:r w:rsidR="00910893">
              <w:rPr>
                <w:b/>
              </w:rPr>
              <w:t>/</w:t>
            </w:r>
            <w:proofErr w:type="spellStart"/>
            <w:r w:rsidR="00910893">
              <w:rPr>
                <w:b/>
              </w:rPr>
              <w:t>št.KIPov</w:t>
            </w:r>
            <w:proofErr w:type="spellEnd"/>
            <w:r w:rsidR="00954115">
              <w:rPr>
                <w:b/>
              </w:rPr>
              <w:t xml:space="preserve"> – do datuma oddaje poročila</w:t>
            </w:r>
          </w:p>
        </w:tc>
      </w:tr>
      <w:tr w:rsidR="00856186" w:rsidRPr="00871B13" w14:paraId="032DC108" w14:textId="77777777" w:rsidTr="00F64DBA">
        <w:trPr>
          <w:trHeight w:val="407"/>
        </w:trPr>
        <w:tc>
          <w:tcPr>
            <w:tcW w:w="623" w:type="pct"/>
            <w:vAlign w:val="center"/>
          </w:tcPr>
          <w:p w14:paraId="05F09587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SMS</w:t>
            </w:r>
          </w:p>
        </w:tc>
        <w:sdt>
          <w:sdtPr>
            <w:rPr>
              <w:highlight w:val="lightGray"/>
            </w:rPr>
            <w:id w:val="-536044408"/>
            <w:placeholder>
              <w:docPart w:val="98F8EB7C6E9F4F938E5C7F3C130C8324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9A52026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1445539670"/>
            <w:placeholder>
              <w:docPart w:val="615BE922068F440E8EB50BF693D650C1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4ECF5647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75175ACE" w14:textId="77777777" w:rsidTr="00F64DBA">
        <w:trPr>
          <w:trHeight w:val="407"/>
        </w:trPr>
        <w:tc>
          <w:tcPr>
            <w:tcW w:w="623" w:type="pct"/>
            <w:vAlign w:val="center"/>
          </w:tcPr>
          <w:p w14:paraId="0D52FE37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lastRenderedPageBreak/>
              <w:t>SMP</w:t>
            </w:r>
          </w:p>
        </w:tc>
        <w:sdt>
          <w:sdtPr>
            <w:rPr>
              <w:highlight w:val="lightGray"/>
            </w:rPr>
            <w:id w:val="-370155625"/>
            <w:placeholder>
              <w:docPart w:val="03172BEDB4D34645A930A3F205278633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43EF4133" w14:textId="6F8367BE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360356018"/>
            <w:placeholder>
              <w:docPart w:val="D40BBD57EA8D4193B7ECDF0DAB118C9A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4CA51B5B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2CF0A3CB" w14:textId="77777777" w:rsidTr="00F64DBA">
        <w:trPr>
          <w:trHeight w:val="383"/>
        </w:trPr>
        <w:tc>
          <w:tcPr>
            <w:tcW w:w="623" w:type="pct"/>
            <w:vAlign w:val="center"/>
          </w:tcPr>
          <w:p w14:paraId="1C038E7E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STA</w:t>
            </w:r>
          </w:p>
        </w:tc>
        <w:sdt>
          <w:sdtPr>
            <w:rPr>
              <w:highlight w:val="lightGray"/>
            </w:rPr>
            <w:id w:val="-384557693"/>
            <w:placeholder>
              <w:docPart w:val="7CE5061F14804574A108062CCF6FDCC0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4F7E42C7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-263849655"/>
            <w:placeholder>
              <w:docPart w:val="F9940CEB5E384DD38349A4F3A9E6532E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39D49F50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856186" w:rsidRPr="00871B13" w14:paraId="61FCF1FE" w14:textId="77777777" w:rsidTr="00F64DBA">
        <w:trPr>
          <w:trHeight w:val="383"/>
        </w:trPr>
        <w:tc>
          <w:tcPr>
            <w:tcW w:w="623" w:type="pct"/>
            <w:vAlign w:val="center"/>
          </w:tcPr>
          <w:p w14:paraId="26C87385" w14:textId="77777777" w:rsidR="00856186" w:rsidRPr="00871B13" w:rsidRDefault="00856186" w:rsidP="00EE2742">
            <w:pPr>
              <w:rPr>
                <w:b/>
              </w:rPr>
            </w:pPr>
            <w:r w:rsidRPr="00871B13">
              <w:rPr>
                <w:b/>
              </w:rPr>
              <w:t>STT</w:t>
            </w:r>
          </w:p>
        </w:tc>
        <w:sdt>
          <w:sdtPr>
            <w:rPr>
              <w:highlight w:val="lightGray"/>
            </w:rPr>
            <w:id w:val="-708417864"/>
            <w:placeholder>
              <w:docPart w:val="F36C5C4AC26540F28E38FBD05059AC6A"/>
            </w:placeholder>
          </w:sdtPr>
          <w:sdtEndPr/>
          <w:sdtContent>
            <w:tc>
              <w:tcPr>
                <w:tcW w:w="2188" w:type="pct"/>
                <w:vAlign w:val="center"/>
              </w:tcPr>
              <w:p w14:paraId="730487CF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  <w:sdt>
          <w:sdtPr>
            <w:rPr>
              <w:highlight w:val="lightGray"/>
            </w:rPr>
            <w:id w:val="1568382606"/>
            <w:placeholder>
              <w:docPart w:val="10C398636E494506BB71D5D0DF7D9397"/>
            </w:placeholder>
          </w:sdtPr>
          <w:sdtEndPr/>
          <w:sdtContent>
            <w:tc>
              <w:tcPr>
                <w:tcW w:w="2189" w:type="pct"/>
                <w:vAlign w:val="center"/>
              </w:tcPr>
              <w:p w14:paraId="0FDB0FE1" w14:textId="77777777" w:rsidR="00856186" w:rsidRPr="00871B13" w:rsidRDefault="00856186" w:rsidP="00EE2742">
                <w:r w:rsidRPr="00A43733">
                  <w:rPr>
                    <w:highlight w:val="lightGray"/>
                  </w:rPr>
                  <w:t xml:space="preserve">          </w:t>
                </w:r>
              </w:p>
            </w:tc>
          </w:sdtContent>
        </w:sdt>
      </w:tr>
      <w:tr w:rsidR="00910893" w:rsidRPr="00871B13" w14:paraId="1E867EDB" w14:textId="77777777" w:rsidTr="00F64DBA">
        <w:trPr>
          <w:trHeight w:val="383"/>
        </w:trPr>
        <w:tc>
          <w:tcPr>
            <w:tcW w:w="623" w:type="pct"/>
            <w:vAlign w:val="center"/>
          </w:tcPr>
          <w:p w14:paraId="6764CF62" w14:textId="27A220BA" w:rsidR="00910893" w:rsidRPr="00871B13" w:rsidRDefault="00910893" w:rsidP="00EE2742">
            <w:pPr>
              <w:rPr>
                <w:b/>
              </w:rPr>
            </w:pPr>
            <w:r>
              <w:rPr>
                <w:b/>
              </w:rPr>
              <w:t>KIP</w:t>
            </w:r>
          </w:p>
        </w:tc>
        <w:tc>
          <w:tcPr>
            <w:tcW w:w="2188" w:type="pct"/>
            <w:vAlign w:val="center"/>
          </w:tcPr>
          <w:p w14:paraId="2174C73C" w14:textId="77777777" w:rsidR="00910893" w:rsidRDefault="00910893" w:rsidP="00EE2742">
            <w:pPr>
              <w:rPr>
                <w:highlight w:val="lightGray"/>
              </w:rPr>
            </w:pPr>
          </w:p>
        </w:tc>
        <w:tc>
          <w:tcPr>
            <w:tcW w:w="2189" w:type="pct"/>
            <w:vAlign w:val="center"/>
          </w:tcPr>
          <w:p w14:paraId="180BFA1A" w14:textId="77777777" w:rsidR="00910893" w:rsidRDefault="00910893" w:rsidP="00EE2742">
            <w:pPr>
              <w:rPr>
                <w:highlight w:val="lightGray"/>
              </w:rPr>
            </w:pPr>
          </w:p>
        </w:tc>
      </w:tr>
    </w:tbl>
    <w:p w14:paraId="2BF19DD6" w14:textId="77777777" w:rsidR="003041B4" w:rsidRPr="0087036D" w:rsidRDefault="003041B4" w:rsidP="00EE2742">
      <w:pPr>
        <w:spacing w:after="0" w:line="240" w:lineRule="auto"/>
        <w:jc w:val="both"/>
      </w:pPr>
    </w:p>
    <w:p w14:paraId="5ADF1A91" w14:textId="4481D544" w:rsidR="00856186" w:rsidRPr="00EE2742" w:rsidRDefault="0036504A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2 </w:t>
      </w:r>
      <w:r w:rsidR="004C1317">
        <w:rPr>
          <w:b/>
        </w:rPr>
        <w:t>Podatki o upravljanju z nepovratnimi sredstvi</w:t>
      </w:r>
    </w:p>
    <w:p w14:paraId="0354C3A3" w14:textId="20E13FA2" w:rsidR="0036504A" w:rsidRDefault="0036504A" w:rsidP="00FF5C8D">
      <w:pPr>
        <w:spacing w:after="0" w:line="240" w:lineRule="auto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36504A" w14:paraId="50C66B54" w14:textId="77777777" w:rsidTr="00677991">
        <w:tc>
          <w:tcPr>
            <w:tcW w:w="4957" w:type="dxa"/>
          </w:tcPr>
          <w:p w14:paraId="17104954" w14:textId="77777777" w:rsidR="0036504A" w:rsidRDefault="0036504A" w:rsidP="00677991">
            <w:pPr>
              <w:jc w:val="both"/>
            </w:pPr>
          </w:p>
        </w:tc>
        <w:tc>
          <w:tcPr>
            <w:tcW w:w="4110" w:type="dxa"/>
          </w:tcPr>
          <w:p w14:paraId="66D9E8D7" w14:textId="77777777" w:rsidR="0036504A" w:rsidRPr="00FF5C8D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Znesek v EUR</w:t>
            </w:r>
          </w:p>
        </w:tc>
      </w:tr>
      <w:tr w:rsidR="0036504A" w14:paraId="57F0BC5E" w14:textId="77777777" w:rsidTr="00677991">
        <w:tc>
          <w:tcPr>
            <w:tcW w:w="4957" w:type="dxa"/>
          </w:tcPr>
          <w:p w14:paraId="67104C95" w14:textId="77777777" w:rsidR="0036504A" w:rsidRPr="00FF5C8D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Celoten odobren znesek po sporazumu:</w:t>
            </w:r>
          </w:p>
        </w:tc>
        <w:sdt>
          <w:sdtPr>
            <w:rPr>
              <w:sz w:val="20"/>
              <w:szCs w:val="20"/>
              <w:highlight w:val="lightGray"/>
            </w:rPr>
            <w:id w:val="-876392192"/>
            <w:placeholder>
              <w:docPart w:val="16870A2C26B84ED2A88CAFC78161963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7756CC83" w14:textId="77777777" w:rsidR="0036504A" w:rsidRPr="00EB37E4" w:rsidRDefault="0036504A" w:rsidP="00677991">
                <w:pPr>
                  <w:jc w:val="both"/>
                  <w:rPr>
                    <w:highlight w:val="lightGray"/>
                  </w:rPr>
                </w:pPr>
                <w:r>
                  <w:rPr>
                    <w:sz w:val="20"/>
                    <w:szCs w:val="20"/>
                    <w:highlight w:val="lightGray"/>
                  </w:rPr>
                  <w:t xml:space="preserve">  </w:t>
                </w: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</w:t>
                </w:r>
              </w:p>
            </w:tc>
          </w:sdtContent>
        </w:sdt>
      </w:tr>
      <w:tr w:rsidR="0036504A" w14:paraId="55CE94B6" w14:textId="77777777" w:rsidTr="00677991">
        <w:tc>
          <w:tcPr>
            <w:tcW w:w="4957" w:type="dxa"/>
          </w:tcPr>
          <w:p w14:paraId="497748E0" w14:textId="77777777" w:rsidR="0036504A" w:rsidRPr="00857094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Znesek 1. predplačila: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796214938"/>
            <w:placeholder>
              <w:docPart w:val="6BAAD40DF93D4CCC807D70A37FA833E3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00339458" w14:textId="77777777" w:rsidR="0036504A" w:rsidRPr="00EB37E4" w:rsidRDefault="0036504A" w:rsidP="00677991">
                <w:pPr>
                  <w:jc w:val="both"/>
                  <w:rPr>
                    <w:highlight w:val="lightGray"/>
                  </w:rPr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  <w:tr w:rsidR="0036504A" w14:paraId="1A9F2562" w14:textId="77777777" w:rsidTr="00677991">
        <w:tc>
          <w:tcPr>
            <w:tcW w:w="4957" w:type="dxa"/>
          </w:tcPr>
          <w:p w14:paraId="712BF26B" w14:textId="77777777" w:rsidR="0036504A" w:rsidRPr="00FF5C8D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Porabljena sredstva do oddaje vmesnega poročila:</w:t>
            </w:r>
          </w:p>
        </w:tc>
        <w:sdt>
          <w:sdtPr>
            <w:rPr>
              <w:sz w:val="20"/>
              <w:szCs w:val="20"/>
              <w:highlight w:val="lightGray"/>
            </w:rPr>
            <w:id w:val="-573282871"/>
            <w:placeholder>
              <w:docPart w:val="9AA8809BFD4C4477BFE4EA6FFF6AC46E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4110" w:type="dxa"/>
              </w:tcPr>
              <w:p w14:paraId="3DFFD51A" w14:textId="77777777" w:rsidR="0036504A" w:rsidRDefault="0036504A" w:rsidP="00677991">
                <w:pPr>
                  <w:jc w:val="both"/>
                </w:pPr>
                <w:r w:rsidRPr="001F20DD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</w:tr>
    </w:tbl>
    <w:p w14:paraId="03441FDA" w14:textId="77777777" w:rsidR="003041B4" w:rsidRDefault="003041B4" w:rsidP="00FF5C8D">
      <w:pPr>
        <w:spacing w:after="0" w:line="240" w:lineRule="auto"/>
        <w:jc w:val="both"/>
      </w:pPr>
    </w:p>
    <w:p w14:paraId="27DA69CF" w14:textId="463D929E" w:rsidR="000B75CE" w:rsidRPr="00EE2742" w:rsidRDefault="0036504A" w:rsidP="000B75CE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 xml:space="preserve">3 </w:t>
      </w:r>
      <w:r w:rsidR="004C1317">
        <w:rPr>
          <w:b/>
        </w:rPr>
        <w:t>Nakazilo drugega predplačila</w:t>
      </w:r>
    </w:p>
    <w:p w14:paraId="42A8D8FA" w14:textId="6F3E4388" w:rsidR="004C1317" w:rsidRDefault="004C1317" w:rsidP="004C1317">
      <w:pPr>
        <w:spacing w:after="0" w:line="240" w:lineRule="auto"/>
        <w:jc w:val="both"/>
      </w:pPr>
      <w:r>
        <w:t xml:space="preserve">Potrjujemo, da smo </w:t>
      </w:r>
      <w:r w:rsidRPr="00A43733">
        <w:t>da smo porabili 70 % zneska prvega predplačila</w:t>
      </w:r>
      <w:r w:rsidR="00FF5C8D">
        <w:t xml:space="preserve"> za projekt 202</w:t>
      </w:r>
      <w:r w:rsidR="006367F2">
        <w:t>2</w:t>
      </w:r>
      <w:r w:rsidRPr="00A43733">
        <w:t xml:space="preserve"> in zaprošamo za naslednje nakazilo v višini </w:t>
      </w:r>
      <w:r w:rsidR="006367F2">
        <w:t>4</w:t>
      </w:r>
      <w:r w:rsidRPr="00A43733">
        <w:t>0 % pogodbenega zneska</w:t>
      </w:r>
      <w:r>
        <w:t>.</w:t>
      </w:r>
    </w:p>
    <w:p w14:paraId="6761A397" w14:textId="2CEEE777" w:rsidR="000B75CE" w:rsidRDefault="000B75CE" w:rsidP="000B75CE">
      <w:pPr>
        <w:spacing w:after="0" w:line="240" w:lineRule="auto"/>
        <w:jc w:val="both"/>
      </w:pPr>
    </w:p>
    <w:p w14:paraId="4A6F21C5" w14:textId="2052A6B5" w:rsidR="004C1317" w:rsidRDefault="000B75CE" w:rsidP="004C1317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88412B">
        <w:rPr>
          <w:rFonts w:cs="Calibri"/>
        </w:rPr>
      </w:r>
      <w:r w:rsidR="0088412B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</w:t>
      </w:r>
      <w:r w:rsidR="004C1317">
        <w:rPr>
          <w:rFonts w:cs="Calibri"/>
        </w:rPr>
        <w:t>Da,</w:t>
      </w:r>
      <w:r w:rsidR="004C1317" w:rsidRPr="004C1317">
        <w:t xml:space="preserve"> </w:t>
      </w:r>
      <w:r w:rsidR="004C1317" w:rsidRPr="00A43733">
        <w:t xml:space="preserve">zaprošamo za naslednje nakazilo v višini </w:t>
      </w:r>
      <w:r w:rsidR="006367F2">
        <w:t>4</w:t>
      </w:r>
      <w:r w:rsidR="004C1317" w:rsidRPr="00A43733">
        <w:t>0 % pogodbenega zneska.</w:t>
      </w:r>
    </w:p>
    <w:p w14:paraId="26D0FE87" w14:textId="6EA567B1" w:rsidR="000B75CE" w:rsidRDefault="000B75CE" w:rsidP="000B75CE">
      <w:pPr>
        <w:spacing w:after="0" w:line="240" w:lineRule="auto"/>
        <w:jc w:val="both"/>
      </w:pPr>
    </w:p>
    <w:p w14:paraId="0CDF2305" w14:textId="750FFA81" w:rsidR="000B75CE" w:rsidRDefault="000B75CE" w:rsidP="00EE2742">
      <w:pPr>
        <w:spacing w:after="0" w:line="240" w:lineRule="auto"/>
        <w:jc w:val="both"/>
      </w:pPr>
    </w:p>
    <w:p w14:paraId="03FDCA61" w14:textId="2979897F" w:rsidR="0036504A" w:rsidRPr="00EE2742" w:rsidRDefault="0036504A" w:rsidP="0036504A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>
        <w:rPr>
          <w:b/>
        </w:rPr>
        <w:t>4 Informativna napoved prenosov</w:t>
      </w:r>
    </w:p>
    <w:p w14:paraId="010A15B0" w14:textId="09FA81C3" w:rsidR="0036504A" w:rsidRDefault="0036504A" w:rsidP="00EE2742">
      <w:pPr>
        <w:spacing w:after="0" w:line="240" w:lineRule="auto"/>
        <w:jc w:val="both"/>
      </w:pPr>
    </w:p>
    <w:p w14:paraId="1C05893A" w14:textId="2BCFA8B7" w:rsidR="0036504A" w:rsidRDefault="0036504A" w:rsidP="0036504A">
      <w:pPr>
        <w:spacing w:after="0" w:line="240" w:lineRule="auto"/>
        <w:jc w:val="both"/>
      </w:pPr>
      <w:r w:rsidRPr="00A43733">
        <w:t>Ali načrtujete kakšne prenose med postavkami</w:t>
      </w:r>
      <w:r>
        <w:t>, tako dovoljene prenose brez spremembe sporazuma, kot morebitne prenose, ki zahtevajo spremembo sporazuma</w:t>
      </w:r>
      <w:r w:rsidRPr="00A43733">
        <w:t>?</w:t>
      </w:r>
      <w:r>
        <w:t xml:space="preserve"> Gre za vprašanje informativne narave, za odobritev izrednih prenosov je potrebno izpolniti zahtevek za spremembo sporazuma.</w:t>
      </w:r>
      <w:r w:rsidR="00CA09CD">
        <w:br/>
      </w:r>
    </w:p>
    <w:p w14:paraId="1B6E3769" w14:textId="77777777" w:rsidR="0036504A" w:rsidRPr="00A43733" w:rsidRDefault="0036504A" w:rsidP="0036504A">
      <w:pPr>
        <w:spacing w:after="0" w:line="240" w:lineRule="auto"/>
        <w:jc w:val="both"/>
      </w:pPr>
      <w:r w:rsidRPr="00A43733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88412B">
        <w:rPr>
          <w:rFonts w:cs="Calibri"/>
        </w:rPr>
      </w:r>
      <w:r w:rsidR="0088412B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Ne</w:t>
      </w:r>
    </w:p>
    <w:p w14:paraId="6E50799A" w14:textId="77777777" w:rsidR="0036504A" w:rsidRPr="00A43733" w:rsidRDefault="0036504A" w:rsidP="0036504A">
      <w:pPr>
        <w:spacing w:after="0" w:line="240" w:lineRule="auto"/>
        <w:jc w:val="both"/>
      </w:pPr>
    </w:p>
    <w:p w14:paraId="20560D92" w14:textId="1A97FD32" w:rsidR="0036504A" w:rsidRDefault="0036504A" w:rsidP="0036504A">
      <w:pPr>
        <w:spacing w:after="0" w:line="240" w:lineRule="auto"/>
        <w:jc w:val="both"/>
        <w:rPr>
          <w:rFonts w:cs="Calibri"/>
        </w:rPr>
      </w:pPr>
      <w:r w:rsidRPr="00A43733">
        <w:rPr>
          <w:rFonts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733">
        <w:rPr>
          <w:rFonts w:cs="Calibri"/>
        </w:rPr>
        <w:instrText xml:space="preserve"> FORMCHECKBOX </w:instrText>
      </w:r>
      <w:r w:rsidR="0088412B">
        <w:rPr>
          <w:rFonts w:cs="Calibri"/>
        </w:rPr>
      </w:r>
      <w:r w:rsidR="0088412B">
        <w:rPr>
          <w:rFonts w:cs="Calibri"/>
        </w:rPr>
        <w:fldChar w:fldCharType="separate"/>
      </w:r>
      <w:r w:rsidRPr="00A43733">
        <w:rPr>
          <w:rFonts w:cs="Calibri"/>
        </w:rPr>
        <w:fldChar w:fldCharType="end"/>
      </w:r>
      <w:r w:rsidRPr="00A43733">
        <w:rPr>
          <w:rFonts w:cs="Calibri"/>
        </w:rPr>
        <w:t xml:space="preserve"> Da</w:t>
      </w:r>
      <w:r>
        <w:rPr>
          <w:rFonts w:cs="Calibri"/>
        </w:rPr>
        <w:t>. Prosimo navedite vse prenose, ki jih načrtujete:</w:t>
      </w:r>
    </w:p>
    <w:p w14:paraId="53D9232E" w14:textId="77777777" w:rsidR="0036504A" w:rsidRPr="00FF5C8D" w:rsidRDefault="0036504A" w:rsidP="0036504A">
      <w:pPr>
        <w:spacing w:after="0" w:line="240" w:lineRule="auto"/>
        <w:jc w:val="both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2150"/>
        <w:gridCol w:w="1603"/>
        <w:gridCol w:w="1295"/>
        <w:gridCol w:w="1683"/>
        <w:gridCol w:w="1450"/>
      </w:tblGrid>
      <w:tr w:rsidR="0036504A" w14:paraId="799AE22A" w14:textId="77777777" w:rsidTr="00677991">
        <w:tc>
          <w:tcPr>
            <w:tcW w:w="879" w:type="dxa"/>
          </w:tcPr>
          <w:p w14:paraId="20536100" w14:textId="77777777" w:rsidR="0036504A" w:rsidRPr="00FF5C8D" w:rsidRDefault="0036504A" w:rsidP="00677991">
            <w:pPr>
              <w:jc w:val="both"/>
              <w:rPr>
                <w:b/>
              </w:rPr>
            </w:pPr>
          </w:p>
        </w:tc>
        <w:tc>
          <w:tcPr>
            <w:tcW w:w="2150" w:type="dxa"/>
          </w:tcPr>
          <w:p w14:paraId="39BCF100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Odobrena sredstva po sporazumu</w:t>
            </w:r>
          </w:p>
        </w:tc>
        <w:tc>
          <w:tcPr>
            <w:tcW w:w="1603" w:type="dxa"/>
          </w:tcPr>
          <w:p w14:paraId="20766917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Prenos na postavko</w:t>
            </w:r>
          </w:p>
        </w:tc>
        <w:tc>
          <w:tcPr>
            <w:tcW w:w="1295" w:type="dxa"/>
          </w:tcPr>
          <w:p w14:paraId="79AA53E5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V višini</w:t>
            </w:r>
          </w:p>
        </w:tc>
        <w:tc>
          <w:tcPr>
            <w:tcW w:w="1683" w:type="dxa"/>
          </w:tcPr>
          <w:p w14:paraId="16616F68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Višina sredstev po prenosu</w:t>
            </w:r>
          </w:p>
        </w:tc>
        <w:tc>
          <w:tcPr>
            <w:tcW w:w="1450" w:type="dxa"/>
          </w:tcPr>
          <w:p w14:paraId="32FB9BF5" w14:textId="77777777" w:rsidR="0036504A" w:rsidRPr="00FF5C8D" w:rsidRDefault="0036504A" w:rsidP="00677991">
            <w:pPr>
              <w:jc w:val="both"/>
              <w:rPr>
                <w:b/>
              </w:rPr>
            </w:pPr>
            <w:r>
              <w:rPr>
                <w:b/>
              </w:rPr>
              <w:t>Potrebna sprememba sporazuma?</w:t>
            </w:r>
          </w:p>
        </w:tc>
      </w:tr>
      <w:tr w:rsidR="0036504A" w14:paraId="020465BA" w14:textId="77777777" w:rsidTr="00677991">
        <w:tc>
          <w:tcPr>
            <w:tcW w:w="879" w:type="dxa"/>
          </w:tcPr>
          <w:p w14:paraId="45E34F22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SMS</w:t>
            </w:r>
          </w:p>
        </w:tc>
        <w:sdt>
          <w:sdtPr>
            <w:rPr>
              <w:sz w:val="20"/>
              <w:szCs w:val="20"/>
              <w:highlight w:val="lightGray"/>
            </w:rPr>
            <w:id w:val="1648932154"/>
            <w:placeholder>
              <w:docPart w:val="F08B1443DB62400590779C661DABC57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3C5F9827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3A5CF0FA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88412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692837970"/>
            <w:placeholder>
              <w:docPart w:val="EDACCE261EAB4AA1A498995855DE369C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1A957460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1547486221"/>
            <w:placeholder>
              <w:docPart w:val="CE0CF51AE1624A0588799640DE2E6DD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729E3A46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3B2E807F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88412B">
              <w:rPr>
                <w:sz w:val="20"/>
                <w:szCs w:val="20"/>
                <w:highlight w:val="lightGray"/>
              </w:rPr>
            </w:r>
            <w:r w:rsidR="0088412B">
              <w:rPr>
                <w:sz w:val="20"/>
                <w:szCs w:val="20"/>
                <w:highlight w:val="lightGray"/>
              </w:rPr>
              <w:fldChar w:fldCharType="separate"/>
            </w:r>
            <w:r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504A" w14:paraId="017A695B" w14:textId="77777777" w:rsidTr="00677991">
        <w:tc>
          <w:tcPr>
            <w:tcW w:w="879" w:type="dxa"/>
          </w:tcPr>
          <w:p w14:paraId="7DBF3F06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SMP</w:t>
            </w:r>
          </w:p>
        </w:tc>
        <w:sdt>
          <w:sdtPr>
            <w:rPr>
              <w:sz w:val="20"/>
              <w:szCs w:val="20"/>
              <w:highlight w:val="lightGray"/>
            </w:rPr>
            <w:id w:val="-1892409588"/>
            <w:placeholder>
              <w:docPart w:val="7EC5155E6A69499E9D8658F61A987509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2CE1BAB3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6AC4369F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88412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568916997"/>
            <w:placeholder>
              <w:docPart w:val="97D6942B84984240B023F43967B13992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04706A8D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554058767"/>
            <w:placeholder>
              <w:docPart w:val="D8DF0542BBB04D7D874C7047F92C696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67B44F34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0B4F6FA3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88412B">
              <w:rPr>
                <w:sz w:val="20"/>
                <w:szCs w:val="20"/>
                <w:highlight w:val="lightGray"/>
              </w:rPr>
            </w:r>
            <w:r w:rsidR="0088412B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504A" w14:paraId="73DFA9DC" w14:textId="77777777" w:rsidTr="00677991">
        <w:tc>
          <w:tcPr>
            <w:tcW w:w="879" w:type="dxa"/>
          </w:tcPr>
          <w:p w14:paraId="502870D2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STA</w:t>
            </w:r>
          </w:p>
        </w:tc>
        <w:sdt>
          <w:sdtPr>
            <w:rPr>
              <w:sz w:val="20"/>
              <w:szCs w:val="20"/>
              <w:highlight w:val="lightGray"/>
            </w:rPr>
            <w:id w:val="1376964731"/>
            <w:placeholder>
              <w:docPart w:val="42CF6B2C47654200A7EDFAA92617D56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3A7CFAF0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67B3958A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88412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1615244317"/>
            <w:placeholder>
              <w:docPart w:val="BEC4EF0588F34367B3420F99A1EEE4F5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6F7CAC7E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895317218"/>
            <w:placeholder>
              <w:docPart w:val="EA0A63A8B7D8414D858805251EC41506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1CF2440E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15297E51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88412B">
              <w:rPr>
                <w:sz w:val="20"/>
                <w:szCs w:val="20"/>
                <w:highlight w:val="lightGray"/>
              </w:rPr>
            </w:r>
            <w:r w:rsidR="0088412B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504A" w14:paraId="0600DEF8" w14:textId="77777777" w:rsidTr="00677991">
        <w:tc>
          <w:tcPr>
            <w:tcW w:w="879" w:type="dxa"/>
          </w:tcPr>
          <w:p w14:paraId="66846537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STT</w:t>
            </w:r>
          </w:p>
        </w:tc>
        <w:sdt>
          <w:sdtPr>
            <w:rPr>
              <w:sz w:val="20"/>
              <w:szCs w:val="20"/>
              <w:highlight w:val="lightGray"/>
            </w:rPr>
            <w:id w:val="1367181461"/>
            <w:placeholder>
              <w:docPart w:val="852F60A7548D484A83D95ABEA42A83D4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002BD869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2D19D710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88412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711929022"/>
            <w:placeholder>
              <w:docPart w:val="4D8AA22534414F038A0B5EC3A4680D3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535C4D04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-921336672"/>
            <w:placeholder>
              <w:docPart w:val="21539077C1A245E89754E21CB4DC3E50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17037044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79F6A40F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88412B">
              <w:rPr>
                <w:sz w:val="20"/>
                <w:szCs w:val="20"/>
                <w:highlight w:val="lightGray"/>
              </w:rPr>
            </w:r>
            <w:r w:rsidR="0088412B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6504A" w14:paraId="683A92CD" w14:textId="77777777" w:rsidTr="00677991">
        <w:tc>
          <w:tcPr>
            <w:tcW w:w="879" w:type="dxa"/>
          </w:tcPr>
          <w:p w14:paraId="6A768BF6" w14:textId="77777777" w:rsidR="0036504A" w:rsidRPr="00FF5C8D" w:rsidRDefault="0036504A" w:rsidP="00677991">
            <w:pPr>
              <w:jc w:val="both"/>
              <w:rPr>
                <w:b/>
              </w:rPr>
            </w:pPr>
            <w:r w:rsidRPr="00FF5C8D">
              <w:rPr>
                <w:b/>
              </w:rPr>
              <w:t>KIP OP</w:t>
            </w:r>
          </w:p>
        </w:tc>
        <w:sdt>
          <w:sdtPr>
            <w:rPr>
              <w:sz w:val="20"/>
              <w:szCs w:val="20"/>
              <w:highlight w:val="lightGray"/>
            </w:rPr>
            <w:id w:val="1542634188"/>
            <w:placeholder>
              <w:docPart w:val="1801ED18581A449CAFE5780FB5196FAC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2150" w:type="dxa"/>
              </w:tcPr>
              <w:p w14:paraId="60E43B3A" w14:textId="77777777" w:rsidR="0036504A" w:rsidRDefault="0036504A" w:rsidP="00677991">
                <w:pPr>
                  <w:jc w:val="both"/>
                </w:pPr>
                <w:r w:rsidRPr="004D38B5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603" w:type="dxa"/>
          </w:tcPr>
          <w:p w14:paraId="2EC0F843" w14:textId="77777777" w:rsidR="0036504A" w:rsidRDefault="0036504A" w:rsidP="00677991">
            <w:pPr>
              <w:jc w:val="both"/>
            </w:pPr>
            <w:r w:rsidRPr="00E45DF0">
              <w:fldChar w:fldCharType="begin">
                <w:ffData>
                  <w:name w:val="Dropdown1"/>
                  <w:enabled/>
                  <w:calcOnExit w:val="0"/>
                  <w:ddList>
                    <w:listEntry w:val="SMS"/>
                    <w:listEntry w:val="SMP"/>
                    <w:listEntry w:val="STA"/>
                    <w:listEntry w:val="STT"/>
                  </w:ddList>
                </w:ffData>
              </w:fldChar>
            </w:r>
            <w:r w:rsidRPr="00E45DF0">
              <w:instrText xml:space="preserve"> FORMDROPDOWN </w:instrText>
            </w:r>
            <w:r w:rsidR="0088412B">
              <w:fldChar w:fldCharType="separate"/>
            </w:r>
            <w:r w:rsidRPr="00E45DF0">
              <w:fldChar w:fldCharType="end"/>
            </w:r>
          </w:p>
        </w:tc>
        <w:sdt>
          <w:sdtPr>
            <w:rPr>
              <w:sz w:val="20"/>
              <w:szCs w:val="20"/>
              <w:highlight w:val="lightGray"/>
            </w:rPr>
            <w:id w:val="-1887715856"/>
            <w:placeholder>
              <w:docPart w:val="CDF881BFD51548D8A0F748539C4C853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295" w:type="dxa"/>
              </w:tcPr>
              <w:p w14:paraId="3C00F429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0"/>
              <w:szCs w:val="20"/>
              <w:highlight w:val="lightGray"/>
            </w:rPr>
            <w:id w:val="337040743"/>
            <w:placeholder>
              <w:docPart w:val="EF91DAAF86D34A75B72D8235AFD50231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1683" w:type="dxa"/>
              </w:tcPr>
              <w:p w14:paraId="0BA3B039" w14:textId="77777777" w:rsidR="0036504A" w:rsidRDefault="0036504A" w:rsidP="00677991">
                <w:pPr>
                  <w:jc w:val="both"/>
                </w:pPr>
                <w:r w:rsidRPr="003F2CE9">
                  <w:rPr>
                    <w:sz w:val="20"/>
                    <w:szCs w:val="20"/>
                    <w:highlight w:val="lightGray"/>
                  </w:rPr>
                  <w:t xml:space="preserve">             </w:t>
                </w:r>
              </w:p>
            </w:tc>
          </w:sdtContent>
        </w:sdt>
        <w:tc>
          <w:tcPr>
            <w:tcW w:w="1450" w:type="dxa"/>
          </w:tcPr>
          <w:p w14:paraId="21AC40B1" w14:textId="77777777" w:rsidR="0036504A" w:rsidRDefault="0036504A" w:rsidP="00677991">
            <w:pPr>
              <w:jc w:val="both"/>
              <w:rPr>
                <w:sz w:val="20"/>
                <w:szCs w:val="20"/>
                <w:highlight w:val="lightGray"/>
              </w:rPr>
            </w:pPr>
            <w:r w:rsidRPr="006341E2">
              <w:rPr>
                <w:sz w:val="20"/>
                <w:szCs w:val="2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a"/>
                    <w:listEntry w:val="ne"/>
                  </w:ddList>
                </w:ffData>
              </w:fldChar>
            </w:r>
            <w:r w:rsidRPr="006341E2">
              <w:rPr>
                <w:sz w:val="20"/>
                <w:szCs w:val="20"/>
                <w:highlight w:val="lightGray"/>
              </w:rPr>
              <w:instrText xml:space="preserve"> FORMDROPDOWN </w:instrText>
            </w:r>
            <w:r w:rsidR="0088412B">
              <w:rPr>
                <w:sz w:val="20"/>
                <w:szCs w:val="20"/>
                <w:highlight w:val="lightGray"/>
              </w:rPr>
            </w:r>
            <w:r w:rsidR="0088412B">
              <w:rPr>
                <w:sz w:val="20"/>
                <w:szCs w:val="20"/>
                <w:highlight w:val="lightGray"/>
              </w:rPr>
              <w:fldChar w:fldCharType="separate"/>
            </w:r>
            <w:r w:rsidRPr="006341E2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60F7E94" w14:textId="01516323" w:rsidR="0087036D" w:rsidRPr="00A43733" w:rsidRDefault="0087036D" w:rsidP="00EE2742">
      <w:pPr>
        <w:spacing w:after="0" w:line="240" w:lineRule="auto"/>
        <w:jc w:val="both"/>
      </w:pPr>
    </w:p>
    <w:p w14:paraId="39DF0A7E" w14:textId="448DF61F" w:rsidR="00856186" w:rsidRPr="00EE2742" w:rsidRDefault="00856186" w:rsidP="00EE2742">
      <w:pPr>
        <w:shd w:val="clear" w:color="auto" w:fill="D9D9D9" w:themeFill="background1" w:themeFillShade="D9"/>
        <w:spacing w:after="0" w:line="240" w:lineRule="auto"/>
        <w:jc w:val="both"/>
        <w:rPr>
          <w:b/>
        </w:rPr>
      </w:pPr>
      <w:r w:rsidRPr="00EE2742">
        <w:rPr>
          <w:b/>
        </w:rPr>
        <w:t>PODPIS ODGOVORNE OSEBE ORGANIZACIJE</w:t>
      </w:r>
    </w:p>
    <w:p w14:paraId="3CA24C61" w14:textId="77777777" w:rsidR="00856186" w:rsidRPr="00A43733" w:rsidRDefault="00856186" w:rsidP="00EE2742">
      <w:pPr>
        <w:spacing w:after="0" w:line="240" w:lineRule="auto"/>
        <w:jc w:val="both"/>
      </w:pPr>
    </w:p>
    <w:p w14:paraId="3694BE2C" w14:textId="1527E499" w:rsidR="00E17866" w:rsidRDefault="006367F2" w:rsidP="00E17866">
      <w:pPr>
        <w:spacing w:after="0" w:line="240" w:lineRule="auto"/>
        <w:rPr>
          <w:b/>
        </w:rPr>
      </w:pPr>
      <w:r>
        <w:rPr>
          <w:b/>
        </w:rPr>
        <w:t>Ime in priimek z</w:t>
      </w:r>
      <w:r w:rsidR="00E17866">
        <w:rPr>
          <w:b/>
        </w:rPr>
        <w:t xml:space="preserve">akonitega zastopnika projekta: </w:t>
      </w:r>
      <w:sdt>
        <w:sdtPr>
          <w:rPr>
            <w:b/>
          </w:rPr>
          <w:id w:val="-1091781558"/>
          <w:placeholder>
            <w:docPart w:val="DBFD35D2AA6142D79001348040B78D43"/>
          </w:placeholder>
          <w:showingPlcHdr/>
        </w:sdtPr>
        <w:sdtEndPr/>
        <w:sdtContent>
          <w:r w:rsidR="00E17866" w:rsidRPr="00A34120">
            <w:rPr>
              <w:rStyle w:val="PlaceholderText"/>
            </w:rPr>
            <w:t>Click or tap here to enter text.</w:t>
          </w:r>
        </w:sdtContent>
      </w:sdt>
    </w:p>
    <w:p w14:paraId="03507129" w14:textId="77777777" w:rsidR="00E17866" w:rsidRPr="00ED50F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4011D6D6" w14:textId="77777777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16A39F6B" w14:textId="77777777" w:rsidR="00E17866" w:rsidRPr="00920A4D" w:rsidRDefault="00E17866" w:rsidP="00E17866">
      <w:pPr>
        <w:spacing w:after="0" w:line="240" w:lineRule="auto"/>
        <w:ind w:left="3540"/>
        <w:rPr>
          <w:i/>
          <w:sz w:val="18"/>
          <w:szCs w:val="18"/>
        </w:rPr>
      </w:pPr>
      <w:bookmarkStart w:id="0" w:name="_GoBack"/>
      <w:bookmarkEnd w:id="0"/>
      <w:r w:rsidRPr="00920A4D">
        <w:rPr>
          <w:i/>
          <w:sz w:val="18"/>
          <w:szCs w:val="18"/>
        </w:rPr>
        <w:t>Prostor za elektronski podpis</w:t>
      </w:r>
    </w:p>
    <w:p w14:paraId="1E27911B" w14:textId="2B69B27F" w:rsidR="00E17866" w:rsidRDefault="00E17866" w:rsidP="00E17866">
      <w:pPr>
        <w:spacing w:after="0" w:line="240" w:lineRule="auto"/>
        <w:jc w:val="both"/>
        <w:rPr>
          <w:rFonts w:cstheme="minorHAnsi"/>
        </w:rPr>
      </w:pPr>
    </w:p>
    <w:p w14:paraId="10F18E27" w14:textId="77777777" w:rsidR="00366A95" w:rsidRDefault="00366A95" w:rsidP="00E17866">
      <w:pPr>
        <w:spacing w:after="0" w:line="240" w:lineRule="auto"/>
        <w:jc w:val="both"/>
        <w:rPr>
          <w:rFonts w:cstheme="minorHAnsi"/>
        </w:rPr>
      </w:pPr>
    </w:p>
    <w:p w14:paraId="408A24A1" w14:textId="62D0EDF3" w:rsidR="00F933B6" w:rsidRPr="001D1083" w:rsidRDefault="00910893" w:rsidP="00E17866">
      <w:pPr>
        <w:spacing w:after="0" w:line="240" w:lineRule="auto"/>
        <w:jc w:val="both"/>
      </w:pPr>
      <w:proofErr w:type="spellStart"/>
      <w:r w:rsidRPr="00204BD6">
        <w:rPr>
          <w:rStyle w:val="PlaceholderText"/>
        </w:rPr>
        <w:t>Click</w:t>
      </w:r>
      <w:proofErr w:type="spellEnd"/>
      <w:r w:rsidRPr="00204BD6">
        <w:rPr>
          <w:rStyle w:val="PlaceholderText"/>
        </w:rPr>
        <w:t xml:space="preserve"> </w:t>
      </w:r>
      <w:proofErr w:type="spellStart"/>
      <w:r w:rsidRPr="00204BD6">
        <w:rPr>
          <w:rStyle w:val="PlaceholderText"/>
        </w:rPr>
        <w:t>or</w:t>
      </w:r>
      <w:proofErr w:type="spellEnd"/>
      <w:r w:rsidRPr="00204BD6">
        <w:rPr>
          <w:rStyle w:val="PlaceholderText"/>
        </w:rPr>
        <w:t xml:space="preserve"> tap to enter a date.</w:t>
      </w:r>
    </w:p>
    <w:sectPr w:rsidR="00F933B6" w:rsidRPr="001D1083" w:rsidSect="00366A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4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22DA" w14:textId="77777777" w:rsidR="004D41A4" w:rsidRDefault="004D41A4" w:rsidP="003F3034">
      <w:pPr>
        <w:spacing w:after="0" w:line="240" w:lineRule="auto"/>
      </w:pPr>
      <w:r>
        <w:separator/>
      </w:r>
    </w:p>
  </w:endnote>
  <w:endnote w:type="continuationSeparator" w:id="0">
    <w:p w14:paraId="40FEA612" w14:textId="77777777" w:rsidR="004D41A4" w:rsidRDefault="004D41A4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6DB5" w14:textId="55234480" w:rsidR="00A13441" w:rsidRPr="00366A95" w:rsidRDefault="00F933B6" w:rsidP="00366A95">
    <w:pPr>
      <w:pStyle w:val="Details"/>
      <w:spacing w:after="120"/>
      <w:rPr>
        <w:lang w:val="sl-SI"/>
      </w:rPr>
    </w:pPr>
    <w:r w:rsidRPr="00366A95">
      <w:rPr>
        <w:lang w:val="sl-SI"/>
      </w:rPr>
      <w:fldChar w:fldCharType="begin"/>
    </w:r>
    <w:r w:rsidRPr="00366A95">
      <w:rPr>
        <w:lang w:val="sl-SI"/>
      </w:rPr>
      <w:instrText xml:space="preserve"> DATE  \@ "dd. MM. yyyy" \l  \* MERGEFORMAT </w:instrText>
    </w:r>
    <w:r w:rsidRPr="00366A95">
      <w:rPr>
        <w:lang w:val="sl-SI"/>
      </w:rPr>
      <w:fldChar w:fldCharType="separate"/>
    </w:r>
    <w:r w:rsidR="0088412B">
      <w:rPr>
        <w:noProof/>
        <w:lang w:val="sl-SI"/>
      </w:rPr>
      <w:t>24. 05. 2023</w:t>
    </w:r>
    <w:r w:rsidRPr="00366A95">
      <w:rPr>
        <w:lang w:val="sl-SI"/>
      </w:rPr>
      <w:fldChar w:fldCharType="end"/>
    </w:r>
    <w:r w:rsidR="00A54282" w:rsidRPr="00366A95">
      <w:rPr>
        <w:b/>
        <w:lang w:val="sl-SI"/>
      </w:rPr>
      <w:tab/>
    </w:r>
    <w:r w:rsidR="00A54282" w:rsidRPr="00366A95">
      <w:rPr>
        <w:b/>
        <w:lang w:val="sl-SI"/>
      </w:rPr>
      <w:tab/>
    </w:r>
    <w:r w:rsidR="008112B9" w:rsidRPr="00366A95">
      <w:rPr>
        <w:lang w:val="sl-SI"/>
      </w:rPr>
      <w:t>Stran</w:t>
    </w:r>
    <w:r w:rsidR="008112B9" w:rsidRPr="00366A95">
      <w:rPr>
        <w:rFonts w:ascii="Calibri" w:eastAsia="Calibri" w:hAnsi="Calibri" w:cs="Calibri"/>
        <w:spacing w:val="60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instrText xml:space="preserve"> PAGE   \* MERGEFORMAT </w:instrTex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fldChar w:fldCharType="separate"/>
    </w:r>
    <w:r w:rsidR="005D4D8E" w:rsidRPr="005D4D8E">
      <w:rPr>
        <w:rFonts w:ascii="Calibri" w:eastAsia="Calibri" w:hAnsi="Calibri" w:cs="Calibri"/>
        <w:b/>
        <w:bCs/>
        <w:noProof/>
        <w:color w:val="2F2C64"/>
        <w:sz w:val="16"/>
        <w:szCs w:val="16"/>
        <w:lang w:val="sl-SI"/>
      </w:rPr>
      <w:t>3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fldChar w:fldCharType="end"/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color w:val="2F2C64"/>
        <w:sz w:val="16"/>
        <w:szCs w:val="16"/>
        <w:lang w:val="sl-SI"/>
      </w:rPr>
      <w:t>|</w:t>
    </w:r>
    <w:r w:rsidR="008112B9" w:rsidRPr="00366A95">
      <w:rPr>
        <w:rFonts w:ascii="Calibri" w:eastAsia="Calibri" w:hAnsi="Calibri" w:cs="Calibri"/>
        <w:b/>
        <w:bCs/>
        <w:color w:val="2F2C64"/>
        <w:sz w:val="16"/>
        <w:szCs w:val="16"/>
        <w:lang w:val="sl-SI"/>
      </w:rPr>
      <w:t xml:space="preserve"> 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begin"/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instrText xml:space="preserve"> NUMPAGES  \* Arabic  \* MERGEFORMAT </w:instrTex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separate"/>
    </w:r>
    <w:r w:rsidR="005D4D8E">
      <w:rPr>
        <w:rFonts w:ascii="Calibri" w:eastAsia="Calibri" w:hAnsi="Calibri" w:cs="Calibri"/>
        <w:b/>
        <w:bCs/>
        <w:noProof/>
        <w:sz w:val="16"/>
        <w:szCs w:val="16"/>
        <w:lang w:val="sl-SI"/>
      </w:rPr>
      <w:t>3</w:t>
    </w:r>
    <w:r w:rsidR="008112B9" w:rsidRPr="00366A95">
      <w:rPr>
        <w:rFonts w:ascii="Calibri" w:eastAsia="Calibri" w:hAnsi="Calibri" w:cs="Calibri"/>
        <w:b/>
        <w:bCs/>
        <w:sz w:val="16"/>
        <w:szCs w:val="16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470CF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0B181B6" wp14:editId="24C9FBFC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54E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D95739B0A85443A194301B4718D287A4"/>
        </w:placeholder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73D4B65B" wp14:editId="4264A9A9">
              <wp:extent cx="1440000" cy="584568"/>
              <wp:effectExtent l="0" t="0" r="0" b="0"/>
              <wp:docPr id="25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11A8859A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98F8EB7C6E9F4F938E5C7F3C130C8324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091A149A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2ACD81C0" wp14:editId="28F775E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26" name="Picture 26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8951F80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1BE65D40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6F941B5E" w14:textId="77777777" w:rsidR="00A13441" w:rsidRPr="00A13441" w:rsidRDefault="0088412B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A71F3" w14:textId="77777777" w:rsidR="004D41A4" w:rsidRDefault="004D41A4" w:rsidP="003F3034">
      <w:pPr>
        <w:spacing w:after="0" w:line="240" w:lineRule="auto"/>
      </w:pPr>
      <w:r>
        <w:separator/>
      </w:r>
    </w:p>
  </w:footnote>
  <w:footnote w:type="continuationSeparator" w:id="0">
    <w:p w14:paraId="1771A1D8" w14:textId="77777777" w:rsidR="004D41A4" w:rsidRDefault="004D41A4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74D0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7E30E2E9" wp14:editId="347E0F3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F9940CEB5E384DD38349A4F3A9E6532E"/>
      </w:placeholder>
      <w:docPartList>
        <w:docPartGallery w:val="Custom 1"/>
        <w:docPartCategory w:val="Glava"/>
      </w:docPartList>
    </w:sdtPr>
    <w:sdtEndPr/>
    <w:sdtContent>
      <w:p w14:paraId="3E241F83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0AD9B72A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za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14:paraId="0DC627DA" w14:textId="2F4919D5" w:rsidR="006A0439" w:rsidRPr="00366A95" w:rsidRDefault="0088412B" w:rsidP="00C87991">
        <w:pPr>
          <w:pStyle w:val="Details"/>
          <w:rPr>
            <w:i w:val="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165B" w14:textId="78FA28FC" w:rsidR="00E34CC0" w:rsidRDefault="00F933B6" w:rsidP="00366A95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88412B">
      <w:rPr>
        <w:noProof/>
        <w:lang w:val="sl-SI"/>
      </w:rPr>
      <w:t>24. 05. 2023</w:t>
    </w:r>
    <w:r>
      <w:fldChar w:fldCharType="end"/>
    </w:r>
    <w:r w:rsidR="001E7CA2"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631978BB" wp14:editId="63398508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0E0740"/>
    <w:multiLevelType w:val="hybridMultilevel"/>
    <w:tmpl w:val="8DDA7798"/>
    <w:lvl w:ilvl="0" w:tplc="B11E7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76358"/>
    <w:multiLevelType w:val="hybridMultilevel"/>
    <w:tmpl w:val="1EA06A3E"/>
    <w:lvl w:ilvl="0" w:tplc="8D20A2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E785E"/>
    <w:multiLevelType w:val="hybridMultilevel"/>
    <w:tmpl w:val="7578DB76"/>
    <w:lvl w:ilvl="0" w:tplc="0D6C2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6FAD"/>
    <w:multiLevelType w:val="hybridMultilevel"/>
    <w:tmpl w:val="D77A1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F52174"/>
    <w:multiLevelType w:val="hybridMultilevel"/>
    <w:tmpl w:val="5B0EB52C"/>
    <w:lvl w:ilvl="0" w:tplc="18500D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9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86"/>
    <w:rsid w:val="00026913"/>
    <w:rsid w:val="000355A4"/>
    <w:rsid w:val="00040D08"/>
    <w:rsid w:val="00042059"/>
    <w:rsid w:val="00042C71"/>
    <w:rsid w:val="000547C1"/>
    <w:rsid w:val="00065462"/>
    <w:rsid w:val="000B75CE"/>
    <w:rsid w:val="000F4131"/>
    <w:rsid w:val="0010159D"/>
    <w:rsid w:val="0014139D"/>
    <w:rsid w:val="001719B6"/>
    <w:rsid w:val="001B5AEF"/>
    <w:rsid w:val="001D1083"/>
    <w:rsid w:val="001D6C8D"/>
    <w:rsid w:val="001E7CA2"/>
    <w:rsid w:val="002013EF"/>
    <w:rsid w:val="00207B70"/>
    <w:rsid w:val="00240CF8"/>
    <w:rsid w:val="00266DCC"/>
    <w:rsid w:val="00267393"/>
    <w:rsid w:val="002E3BBF"/>
    <w:rsid w:val="003041B4"/>
    <w:rsid w:val="00307604"/>
    <w:rsid w:val="00345894"/>
    <w:rsid w:val="0036504A"/>
    <w:rsid w:val="00366615"/>
    <w:rsid w:val="00366A95"/>
    <w:rsid w:val="003D54A8"/>
    <w:rsid w:val="003D6245"/>
    <w:rsid w:val="003F3034"/>
    <w:rsid w:val="00423EEA"/>
    <w:rsid w:val="00431180"/>
    <w:rsid w:val="004A1506"/>
    <w:rsid w:val="004C1317"/>
    <w:rsid w:val="004D413F"/>
    <w:rsid w:val="004D41A4"/>
    <w:rsid w:val="004E4F4D"/>
    <w:rsid w:val="004F4B4B"/>
    <w:rsid w:val="005A1F4E"/>
    <w:rsid w:val="005C20D0"/>
    <w:rsid w:val="005D4D8E"/>
    <w:rsid w:val="005D7499"/>
    <w:rsid w:val="005F1BFD"/>
    <w:rsid w:val="005F60A5"/>
    <w:rsid w:val="005F722E"/>
    <w:rsid w:val="006010BD"/>
    <w:rsid w:val="0061597A"/>
    <w:rsid w:val="00633387"/>
    <w:rsid w:val="006367F2"/>
    <w:rsid w:val="006A0439"/>
    <w:rsid w:val="006D262B"/>
    <w:rsid w:val="006E1BC4"/>
    <w:rsid w:val="00756F32"/>
    <w:rsid w:val="0079652A"/>
    <w:rsid w:val="00797A17"/>
    <w:rsid w:val="00801B55"/>
    <w:rsid w:val="008112B9"/>
    <w:rsid w:val="00856186"/>
    <w:rsid w:val="0087036D"/>
    <w:rsid w:val="0088412B"/>
    <w:rsid w:val="00885890"/>
    <w:rsid w:val="008B0277"/>
    <w:rsid w:val="008C1A8B"/>
    <w:rsid w:val="008F3B0D"/>
    <w:rsid w:val="00910893"/>
    <w:rsid w:val="00922B32"/>
    <w:rsid w:val="00936D13"/>
    <w:rsid w:val="0095164D"/>
    <w:rsid w:val="00954115"/>
    <w:rsid w:val="00955D90"/>
    <w:rsid w:val="00956656"/>
    <w:rsid w:val="009841B1"/>
    <w:rsid w:val="009909FF"/>
    <w:rsid w:val="009C3A63"/>
    <w:rsid w:val="009D2A61"/>
    <w:rsid w:val="009D6211"/>
    <w:rsid w:val="009F455A"/>
    <w:rsid w:val="00A13441"/>
    <w:rsid w:val="00A5032C"/>
    <w:rsid w:val="00A54282"/>
    <w:rsid w:val="00A75845"/>
    <w:rsid w:val="00A94556"/>
    <w:rsid w:val="00B603FD"/>
    <w:rsid w:val="00B61425"/>
    <w:rsid w:val="00B84270"/>
    <w:rsid w:val="00BA3DD3"/>
    <w:rsid w:val="00BD1D96"/>
    <w:rsid w:val="00BF273C"/>
    <w:rsid w:val="00C02356"/>
    <w:rsid w:val="00C41F52"/>
    <w:rsid w:val="00C74941"/>
    <w:rsid w:val="00C87991"/>
    <w:rsid w:val="00C87F8D"/>
    <w:rsid w:val="00CA09CD"/>
    <w:rsid w:val="00CA49A7"/>
    <w:rsid w:val="00CA548D"/>
    <w:rsid w:val="00CE5264"/>
    <w:rsid w:val="00CF15B8"/>
    <w:rsid w:val="00D01B84"/>
    <w:rsid w:val="00D1236E"/>
    <w:rsid w:val="00D909F9"/>
    <w:rsid w:val="00DA33C1"/>
    <w:rsid w:val="00DB27AE"/>
    <w:rsid w:val="00DB386F"/>
    <w:rsid w:val="00DC2420"/>
    <w:rsid w:val="00E15D9D"/>
    <w:rsid w:val="00E17866"/>
    <w:rsid w:val="00E24A65"/>
    <w:rsid w:val="00E34CC0"/>
    <w:rsid w:val="00E55A74"/>
    <w:rsid w:val="00EB37E4"/>
    <w:rsid w:val="00EB5081"/>
    <w:rsid w:val="00EB5E96"/>
    <w:rsid w:val="00EE12A4"/>
    <w:rsid w:val="00EE2742"/>
    <w:rsid w:val="00EE4158"/>
    <w:rsid w:val="00EE4348"/>
    <w:rsid w:val="00F173F5"/>
    <w:rsid w:val="00F35DBC"/>
    <w:rsid w:val="00F40B5C"/>
    <w:rsid w:val="00F557AF"/>
    <w:rsid w:val="00F933B6"/>
    <w:rsid w:val="00FB422B"/>
    <w:rsid w:val="00FB5B69"/>
    <w:rsid w:val="00FC1C62"/>
    <w:rsid w:val="00FF1389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751540"/>
  <w15:chartTrackingRefBased/>
  <w15:docId w15:val="{116593DC-5EA1-4531-8928-AE113AD9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186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character" w:styleId="CommentReference">
    <w:name w:val="annotation reference"/>
    <w:unhideWhenUsed/>
    <w:rsid w:val="00856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6186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6186"/>
    <w:rPr>
      <w:rFonts w:ascii="Arial" w:eastAsia="Calibri" w:hAnsi="Arial" w:cs="Times New Roman"/>
      <w:sz w:val="20"/>
      <w:szCs w:val="20"/>
      <w:lang w:val="sl-SI"/>
    </w:rPr>
  </w:style>
  <w:style w:type="table" w:customStyle="1" w:styleId="TableGrid2">
    <w:name w:val="Table Grid2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56186"/>
    <w:pPr>
      <w:spacing w:after="0" w:line="240" w:lineRule="auto"/>
      <w:jc w:val="both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856186"/>
  </w:style>
  <w:style w:type="table" w:styleId="TableGrid">
    <w:name w:val="Table Grid"/>
    <w:basedOn w:val="TableNormal"/>
    <w:uiPriority w:val="39"/>
    <w:rsid w:val="0085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6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86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42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42"/>
    <w:rPr>
      <w:rFonts w:ascii="Arial" w:eastAsia="Calibri" w:hAnsi="Arial" w:cs="Times New Roman"/>
      <w:b/>
      <w:bCs/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6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A95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366A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4A2BE6A25A49FBADB6C94172B4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EACC3-026C-4B42-8B7F-D3CD971D144A}"/>
      </w:docPartPr>
      <w:docPartBody>
        <w:p w:rsidR="008A6520" w:rsidRDefault="00CA4DEB" w:rsidP="00CA4DEB">
          <w:pPr>
            <w:pStyle w:val="004A2BE6A25A49FBADB6C94172B400A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58CA321B64F319B15EA701861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C1B9-BDC0-4B23-A0ED-D073AAC7271B}"/>
      </w:docPartPr>
      <w:docPartBody>
        <w:p w:rsidR="008A6520" w:rsidRDefault="00CA4DEB" w:rsidP="00CA4DEB">
          <w:pPr>
            <w:pStyle w:val="53B58CA321B64F319B15EA701861A9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4D37159F64BE1B2975009CCF3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CAD27-8957-49F1-BB73-0669EB714D98}"/>
      </w:docPartPr>
      <w:docPartBody>
        <w:p w:rsidR="008A6520" w:rsidRDefault="00CA4DEB" w:rsidP="00CA4DEB">
          <w:pPr>
            <w:pStyle w:val="37E4D37159F64BE1B2975009CCF3146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0F0BBBF1548258612ED3D4833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CE058-74B3-45F6-AB11-881D62F4631A}"/>
      </w:docPartPr>
      <w:docPartBody>
        <w:p w:rsidR="008A6520" w:rsidRDefault="00CA4DEB" w:rsidP="00CA4DEB">
          <w:pPr>
            <w:pStyle w:val="D0D0F0BBBF1548258612ED3D4833DB8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5739B0A85443A194301B4718D28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0B6F-B7A9-45C0-9D89-EE8357DF1B42}"/>
      </w:docPartPr>
      <w:docPartBody>
        <w:p w:rsidR="008A6520" w:rsidRDefault="00CA4DEB" w:rsidP="00CA4DEB">
          <w:pPr>
            <w:pStyle w:val="D95739B0A85443A194301B4718D287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F8EB7C6E9F4F938E5C7F3C130C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5D55-55CF-4CA7-A294-12BB50BF28BA}"/>
      </w:docPartPr>
      <w:docPartBody>
        <w:p w:rsidR="008A6520" w:rsidRDefault="00CA4DEB" w:rsidP="00CA4DEB">
          <w:pPr>
            <w:pStyle w:val="98F8EB7C6E9F4F938E5C7F3C130C832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BE922068F440E8EB50BF693D6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105F-79C4-4D69-89CD-95603B47CA50}"/>
      </w:docPartPr>
      <w:docPartBody>
        <w:p w:rsidR="008A6520" w:rsidRDefault="00CA4DEB" w:rsidP="00CA4DEB">
          <w:pPr>
            <w:pStyle w:val="615BE922068F440E8EB50BF693D650C1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72BEDB4D34645A930A3F205278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DEB8-D32F-4CD2-AB29-D0468931309F}"/>
      </w:docPartPr>
      <w:docPartBody>
        <w:p w:rsidR="008A6520" w:rsidRDefault="00CA4DEB" w:rsidP="00CA4DEB">
          <w:pPr>
            <w:pStyle w:val="03172BEDB4D34645A930A3F20527863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BBD57EA8D4193B7ECDF0DAB11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2234-ECF8-4C1C-BA0D-723ED788602D}"/>
      </w:docPartPr>
      <w:docPartBody>
        <w:p w:rsidR="008A6520" w:rsidRDefault="00CA4DEB" w:rsidP="00CA4DEB">
          <w:pPr>
            <w:pStyle w:val="D40BBD57EA8D4193B7ECDF0DAB118C9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5061F14804574A108062CCF6FD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1F06-0181-4979-A6DC-AE6C37875AFE}"/>
      </w:docPartPr>
      <w:docPartBody>
        <w:p w:rsidR="008A6520" w:rsidRDefault="00CA4DEB" w:rsidP="00CA4DEB">
          <w:pPr>
            <w:pStyle w:val="7CE5061F14804574A108062CCF6FDCC0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40CEB5E384DD38349A4F3A9E6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B98C-0DFE-4093-B59E-DBCC1BF16272}"/>
      </w:docPartPr>
      <w:docPartBody>
        <w:p w:rsidR="008A6520" w:rsidRDefault="00CA4DEB" w:rsidP="00CA4DEB">
          <w:pPr>
            <w:pStyle w:val="F9940CEB5E384DD38349A4F3A9E6532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C5C4AC26540F28E38FBD05059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0BEE-D0DE-41FD-ADE0-A4DCA70EB369}"/>
      </w:docPartPr>
      <w:docPartBody>
        <w:p w:rsidR="008A6520" w:rsidRDefault="00CA4DEB" w:rsidP="00CA4DEB">
          <w:pPr>
            <w:pStyle w:val="F36C5C4AC26540F28E38FBD05059AC6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398636E494506BB71D5D0DF7D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B466D-1AFB-4513-A5B1-ED4A4AACD36E}"/>
      </w:docPartPr>
      <w:docPartBody>
        <w:p w:rsidR="008A6520" w:rsidRDefault="00CA4DEB" w:rsidP="00CA4DEB">
          <w:pPr>
            <w:pStyle w:val="10C398636E494506BB71D5D0DF7D939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D35D2AA6142D79001348040B7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9CF7-7BD6-4778-A8F0-CBB19C97FC79}"/>
      </w:docPartPr>
      <w:docPartBody>
        <w:p w:rsidR="0013778D" w:rsidRDefault="00274958" w:rsidP="00274958">
          <w:pPr>
            <w:pStyle w:val="DBFD35D2AA6142D79001348040B78D434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0A2C26B84ED2A88CAFC781619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FF6F4-3332-4C5B-9D3A-EE80769B4C79}"/>
      </w:docPartPr>
      <w:docPartBody>
        <w:p w:rsidR="007962D5" w:rsidRDefault="004436A7" w:rsidP="004436A7">
          <w:pPr>
            <w:pStyle w:val="16870A2C26B84ED2A88CAFC78161963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AD40DF93D4CCC807D70A37FA8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12B5B-58CD-4EC2-956B-1708EAE970B7}"/>
      </w:docPartPr>
      <w:docPartBody>
        <w:p w:rsidR="007962D5" w:rsidRDefault="004436A7" w:rsidP="004436A7">
          <w:pPr>
            <w:pStyle w:val="6BAAD40DF93D4CCC807D70A37FA833E3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8809BFD4C4477BFE4EA6FFF6AC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65F2C-8C9B-432F-BBF3-844B56B493CA}"/>
      </w:docPartPr>
      <w:docPartBody>
        <w:p w:rsidR="007962D5" w:rsidRDefault="004436A7" w:rsidP="004436A7">
          <w:pPr>
            <w:pStyle w:val="9AA8809BFD4C4477BFE4EA6FFF6AC46E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B1443DB62400590779C661DABC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606B-E738-4764-A27B-2836DD4F0211}"/>
      </w:docPartPr>
      <w:docPartBody>
        <w:p w:rsidR="007962D5" w:rsidRDefault="004436A7" w:rsidP="004436A7">
          <w:pPr>
            <w:pStyle w:val="F08B1443DB62400590779C661DABC577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CCE261EAB4AA1A498995855DE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498A-465E-49A2-AAAA-C2A6878C3AA6}"/>
      </w:docPartPr>
      <w:docPartBody>
        <w:p w:rsidR="007962D5" w:rsidRDefault="004436A7" w:rsidP="004436A7">
          <w:pPr>
            <w:pStyle w:val="EDACCE261EAB4AA1A498995855DE369C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CF51AE1624A0588799640DE2E6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E96D5-A6DC-4DFC-A804-25FB218CE2E4}"/>
      </w:docPartPr>
      <w:docPartBody>
        <w:p w:rsidR="007962D5" w:rsidRDefault="004436A7" w:rsidP="004436A7">
          <w:pPr>
            <w:pStyle w:val="CE0CF51AE1624A0588799640DE2E6DD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5155E6A69499E9D8658F61A98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9CE6E-8E67-48C6-B20D-EFEF15EF014C}"/>
      </w:docPartPr>
      <w:docPartBody>
        <w:p w:rsidR="007962D5" w:rsidRDefault="004436A7" w:rsidP="004436A7">
          <w:pPr>
            <w:pStyle w:val="7EC5155E6A69499E9D8658F61A987509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6942B84984240B023F43967B1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0E45C-A480-4249-B06B-1277803B9C3F}"/>
      </w:docPartPr>
      <w:docPartBody>
        <w:p w:rsidR="007962D5" w:rsidRDefault="004436A7" w:rsidP="004436A7">
          <w:pPr>
            <w:pStyle w:val="97D6942B84984240B023F43967B13992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F0542BBB04D7D874C7047F92C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DDD5-0FF9-4B3B-8EB9-0C03A52BCB87}"/>
      </w:docPartPr>
      <w:docPartBody>
        <w:p w:rsidR="007962D5" w:rsidRDefault="004436A7" w:rsidP="004436A7">
          <w:pPr>
            <w:pStyle w:val="D8DF0542BBB04D7D874C7047F92C696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F6B2C47654200A7EDFAA92617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4D5BC-ECC5-4C2D-9031-6B7721F7B34F}"/>
      </w:docPartPr>
      <w:docPartBody>
        <w:p w:rsidR="007962D5" w:rsidRDefault="004436A7" w:rsidP="004436A7">
          <w:pPr>
            <w:pStyle w:val="42CF6B2C47654200A7EDFAA92617D56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4EF0588F34367B3420F99A1EEE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578C-4254-43A9-B156-366D34563A46}"/>
      </w:docPartPr>
      <w:docPartBody>
        <w:p w:rsidR="007962D5" w:rsidRDefault="004436A7" w:rsidP="004436A7">
          <w:pPr>
            <w:pStyle w:val="BEC4EF0588F34367B3420F99A1EEE4F5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A63A8B7D8414D858805251EC4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F1FE-44AE-4ED4-8F00-6DF5AC3CC94F}"/>
      </w:docPartPr>
      <w:docPartBody>
        <w:p w:rsidR="007962D5" w:rsidRDefault="004436A7" w:rsidP="004436A7">
          <w:pPr>
            <w:pStyle w:val="EA0A63A8B7D8414D858805251EC41506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F60A7548D484A83D95ABEA42A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8502-D6AA-4818-87BC-61C266E21DAA}"/>
      </w:docPartPr>
      <w:docPartBody>
        <w:p w:rsidR="007962D5" w:rsidRDefault="004436A7" w:rsidP="004436A7">
          <w:pPr>
            <w:pStyle w:val="852F60A7548D484A83D95ABEA42A83D4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AA22534414F038A0B5EC3A468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CBD9-2AFD-4DDA-96F3-F2D6ADBA6147}"/>
      </w:docPartPr>
      <w:docPartBody>
        <w:p w:rsidR="007962D5" w:rsidRDefault="004436A7" w:rsidP="004436A7">
          <w:pPr>
            <w:pStyle w:val="4D8AA22534414F038A0B5EC3A4680D3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39077C1A245E89754E21CB4DC3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5350-0107-458A-836F-E02C52F5272C}"/>
      </w:docPartPr>
      <w:docPartBody>
        <w:p w:rsidR="007962D5" w:rsidRDefault="004436A7" w:rsidP="004436A7">
          <w:pPr>
            <w:pStyle w:val="21539077C1A245E89754E21CB4DC3E50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1ED18581A449CAFE5780FB5196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0173A-049D-4366-A4EA-5FABE749DB5B}"/>
      </w:docPartPr>
      <w:docPartBody>
        <w:p w:rsidR="007962D5" w:rsidRDefault="004436A7" w:rsidP="004436A7">
          <w:pPr>
            <w:pStyle w:val="1801ED18581A449CAFE5780FB5196FAC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881BFD51548D8A0F748539C4C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D196-10CE-4474-A57B-1E38F5935FB7}"/>
      </w:docPartPr>
      <w:docPartBody>
        <w:p w:rsidR="007962D5" w:rsidRDefault="004436A7" w:rsidP="004436A7">
          <w:pPr>
            <w:pStyle w:val="CDF881BFD51548D8A0F748539C4C8537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1DAAF86D34A75B72D8235AFD5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F620-9C04-48D3-99F0-DA7932158956}"/>
      </w:docPartPr>
      <w:docPartBody>
        <w:p w:rsidR="007962D5" w:rsidRDefault="004436A7" w:rsidP="004436A7">
          <w:pPr>
            <w:pStyle w:val="EF91DAAF86D34A75B72D8235AFD50231"/>
          </w:pPr>
          <w:r w:rsidRPr="003579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EB"/>
    <w:rsid w:val="00012193"/>
    <w:rsid w:val="0013778D"/>
    <w:rsid w:val="00274958"/>
    <w:rsid w:val="00351EC8"/>
    <w:rsid w:val="004436A7"/>
    <w:rsid w:val="005112FF"/>
    <w:rsid w:val="007962D5"/>
    <w:rsid w:val="008639D5"/>
    <w:rsid w:val="008A6520"/>
    <w:rsid w:val="008F3184"/>
    <w:rsid w:val="00CA4DEB"/>
    <w:rsid w:val="00CD33C1"/>
    <w:rsid w:val="00CF09BC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6A7"/>
    <w:rPr>
      <w:color w:val="808080"/>
    </w:rPr>
  </w:style>
  <w:style w:type="paragraph" w:customStyle="1" w:styleId="004A2BE6A25A49FBADB6C94172B400AD">
    <w:name w:val="004A2BE6A25A49FBADB6C94172B400AD"/>
    <w:rsid w:val="00CA4DEB"/>
  </w:style>
  <w:style w:type="paragraph" w:customStyle="1" w:styleId="53B58CA321B64F319B15EA701861A932">
    <w:name w:val="53B58CA321B64F319B15EA701861A932"/>
    <w:rsid w:val="00CA4DEB"/>
  </w:style>
  <w:style w:type="paragraph" w:customStyle="1" w:styleId="37E4D37159F64BE1B2975009CCF31461">
    <w:name w:val="37E4D37159F64BE1B2975009CCF31461"/>
    <w:rsid w:val="00CA4DEB"/>
  </w:style>
  <w:style w:type="paragraph" w:customStyle="1" w:styleId="D0D0F0BBBF1548258612ED3D4833DB86">
    <w:name w:val="D0D0F0BBBF1548258612ED3D4833DB86"/>
    <w:rsid w:val="00CA4DEB"/>
  </w:style>
  <w:style w:type="paragraph" w:customStyle="1" w:styleId="D95739B0A85443A194301B4718D287A4">
    <w:name w:val="D95739B0A85443A194301B4718D287A4"/>
    <w:rsid w:val="00CA4DEB"/>
  </w:style>
  <w:style w:type="paragraph" w:customStyle="1" w:styleId="98F8EB7C6E9F4F938E5C7F3C130C8324">
    <w:name w:val="98F8EB7C6E9F4F938E5C7F3C130C8324"/>
    <w:rsid w:val="00CA4DEB"/>
  </w:style>
  <w:style w:type="paragraph" w:customStyle="1" w:styleId="615BE922068F440E8EB50BF693D650C1">
    <w:name w:val="615BE922068F440E8EB50BF693D650C1"/>
    <w:rsid w:val="00CA4DEB"/>
  </w:style>
  <w:style w:type="paragraph" w:customStyle="1" w:styleId="03172BEDB4D34645A930A3F205278633">
    <w:name w:val="03172BEDB4D34645A930A3F205278633"/>
    <w:rsid w:val="00CA4DEB"/>
  </w:style>
  <w:style w:type="paragraph" w:customStyle="1" w:styleId="D40BBD57EA8D4193B7ECDF0DAB118C9A">
    <w:name w:val="D40BBD57EA8D4193B7ECDF0DAB118C9A"/>
    <w:rsid w:val="00CA4DEB"/>
  </w:style>
  <w:style w:type="paragraph" w:customStyle="1" w:styleId="7CE5061F14804574A108062CCF6FDCC0">
    <w:name w:val="7CE5061F14804574A108062CCF6FDCC0"/>
    <w:rsid w:val="00CA4DEB"/>
  </w:style>
  <w:style w:type="paragraph" w:customStyle="1" w:styleId="F9940CEB5E384DD38349A4F3A9E6532E">
    <w:name w:val="F9940CEB5E384DD38349A4F3A9E6532E"/>
    <w:rsid w:val="00CA4DEB"/>
  </w:style>
  <w:style w:type="paragraph" w:customStyle="1" w:styleId="F36C5C4AC26540F28E38FBD05059AC6A">
    <w:name w:val="F36C5C4AC26540F28E38FBD05059AC6A"/>
    <w:rsid w:val="00CA4DEB"/>
  </w:style>
  <w:style w:type="paragraph" w:customStyle="1" w:styleId="10C398636E494506BB71D5D0DF7D9397">
    <w:name w:val="10C398636E494506BB71D5D0DF7D9397"/>
    <w:rsid w:val="00CA4DEB"/>
  </w:style>
  <w:style w:type="paragraph" w:customStyle="1" w:styleId="1A720AF591894EFC87586EE9BF6B9F7D">
    <w:name w:val="1A720AF591894EFC87586EE9BF6B9F7D"/>
    <w:rsid w:val="00CA4DEB"/>
  </w:style>
  <w:style w:type="paragraph" w:customStyle="1" w:styleId="97142F312C994F75BB897D84F907E180">
    <w:name w:val="97142F312C994F75BB897D84F907E180"/>
    <w:rsid w:val="00CA4DEB"/>
  </w:style>
  <w:style w:type="paragraph" w:customStyle="1" w:styleId="1D9F03CC54054CE5B98DFC5610D58CED">
    <w:name w:val="1D9F03CC54054CE5B98DFC5610D58CED"/>
    <w:rsid w:val="00CA4DEB"/>
  </w:style>
  <w:style w:type="paragraph" w:customStyle="1" w:styleId="B9E0BBC127214E5D9AD6A1B5663FF37A">
    <w:name w:val="B9E0BBC127214E5D9AD6A1B5663FF37A"/>
    <w:rsid w:val="00CA4DEB"/>
  </w:style>
  <w:style w:type="paragraph" w:customStyle="1" w:styleId="00068D1B9C0E4C2082649B9C6B64F306">
    <w:name w:val="00068D1B9C0E4C2082649B9C6B64F306"/>
    <w:rsid w:val="00CA4DEB"/>
  </w:style>
  <w:style w:type="paragraph" w:customStyle="1" w:styleId="374E276F168842219FA0A90BB67B01F7">
    <w:name w:val="374E276F168842219FA0A90BB67B01F7"/>
    <w:rsid w:val="00CA4DEB"/>
  </w:style>
  <w:style w:type="paragraph" w:customStyle="1" w:styleId="FC9FFFB4AA34455B997EBA429C005D8B">
    <w:name w:val="FC9FFFB4AA34455B997EBA429C005D8B"/>
    <w:rsid w:val="00CA4DEB"/>
  </w:style>
  <w:style w:type="paragraph" w:customStyle="1" w:styleId="8EA98A0CB65849EEA61540129C8AD87F">
    <w:name w:val="8EA98A0CB65849EEA61540129C8AD87F"/>
    <w:rsid w:val="00CA4DEB"/>
  </w:style>
  <w:style w:type="paragraph" w:customStyle="1" w:styleId="E4F973BD049445349644D2DC9C5549DD">
    <w:name w:val="E4F973BD049445349644D2DC9C5549DD"/>
    <w:rsid w:val="00CA4DEB"/>
  </w:style>
  <w:style w:type="paragraph" w:customStyle="1" w:styleId="27915D87D0B0478C926A061EBB628A82">
    <w:name w:val="27915D87D0B0478C926A061EBB628A82"/>
    <w:rsid w:val="00CA4DEB"/>
  </w:style>
  <w:style w:type="paragraph" w:customStyle="1" w:styleId="DF5EE87DC5714CCCBFEB89667C5050CE">
    <w:name w:val="DF5EE87DC5714CCCBFEB89667C5050CE"/>
    <w:rsid w:val="00CD33C1"/>
  </w:style>
  <w:style w:type="paragraph" w:customStyle="1" w:styleId="18945F2BA1E744CBB627A45B73CD28A3">
    <w:name w:val="18945F2BA1E744CBB627A45B73CD28A3"/>
    <w:rsid w:val="00CD33C1"/>
  </w:style>
  <w:style w:type="paragraph" w:customStyle="1" w:styleId="2AFD960A69BD4D5E906537F84B5FDA27">
    <w:name w:val="2AFD960A69BD4D5E906537F84B5FDA27"/>
    <w:rsid w:val="00CD33C1"/>
  </w:style>
  <w:style w:type="paragraph" w:customStyle="1" w:styleId="8839467ACF0943639A6F12D27F01E221">
    <w:name w:val="8839467ACF0943639A6F12D27F01E221"/>
    <w:rsid w:val="00CD33C1"/>
  </w:style>
  <w:style w:type="paragraph" w:customStyle="1" w:styleId="486A26C8A03A48118A713CED771E472D">
    <w:name w:val="486A26C8A03A48118A713CED771E472D"/>
    <w:rsid w:val="00CD33C1"/>
  </w:style>
  <w:style w:type="paragraph" w:customStyle="1" w:styleId="AF851949A6E64315978C18138C4898B1">
    <w:name w:val="AF851949A6E64315978C18138C4898B1"/>
    <w:rsid w:val="00CD33C1"/>
  </w:style>
  <w:style w:type="paragraph" w:customStyle="1" w:styleId="D7B2510B72E44BF1B49B17A287148730">
    <w:name w:val="D7B2510B72E44BF1B49B17A287148730"/>
    <w:rsid w:val="00CD33C1"/>
  </w:style>
  <w:style w:type="paragraph" w:customStyle="1" w:styleId="D1BB025BB03C413181F4553D4428E9F1">
    <w:name w:val="D1BB025BB03C413181F4553D4428E9F1"/>
    <w:rsid w:val="00CD33C1"/>
  </w:style>
  <w:style w:type="paragraph" w:customStyle="1" w:styleId="49D54CB693364ACBBCADB4D82F3A79B1">
    <w:name w:val="49D54CB693364ACBBCADB4D82F3A79B1"/>
    <w:rsid w:val="00CD33C1"/>
  </w:style>
  <w:style w:type="paragraph" w:customStyle="1" w:styleId="EF7341A6CC46414AA82ED503669798C5">
    <w:name w:val="EF7341A6CC46414AA82ED503669798C5"/>
    <w:rsid w:val="00CD33C1"/>
  </w:style>
  <w:style w:type="paragraph" w:customStyle="1" w:styleId="63818AF81AEC4C59A4463A3A2141FDF2">
    <w:name w:val="63818AF81AEC4C59A4463A3A2141FDF2"/>
    <w:rsid w:val="00CD33C1"/>
  </w:style>
  <w:style w:type="paragraph" w:customStyle="1" w:styleId="2364DBC94EA64C63AE911C5D7C4628F0">
    <w:name w:val="2364DBC94EA64C63AE911C5D7C4628F0"/>
    <w:rsid w:val="00CD33C1"/>
  </w:style>
  <w:style w:type="paragraph" w:customStyle="1" w:styleId="861EBE454440447CA6C5709EA942D849">
    <w:name w:val="861EBE454440447CA6C5709EA942D849"/>
    <w:rsid w:val="00CD33C1"/>
  </w:style>
  <w:style w:type="paragraph" w:customStyle="1" w:styleId="79003E72C18949DB839C6243A11E1A5F">
    <w:name w:val="79003E72C18949DB839C6243A11E1A5F"/>
    <w:rsid w:val="00CD33C1"/>
  </w:style>
  <w:style w:type="paragraph" w:customStyle="1" w:styleId="EE5F945FC39C4225B5AA5137A4C0F862">
    <w:name w:val="EE5F945FC39C4225B5AA5137A4C0F862"/>
    <w:rsid w:val="00CD33C1"/>
  </w:style>
  <w:style w:type="paragraph" w:customStyle="1" w:styleId="EB555B4A8CB843F3AA6F982D71022C0A">
    <w:name w:val="EB555B4A8CB843F3AA6F982D71022C0A"/>
    <w:rsid w:val="00CD33C1"/>
  </w:style>
  <w:style w:type="paragraph" w:customStyle="1" w:styleId="0907CD15F00F448BA472B4FD0B92D280">
    <w:name w:val="0907CD15F00F448BA472B4FD0B92D280"/>
    <w:rsid w:val="00CD33C1"/>
  </w:style>
  <w:style w:type="paragraph" w:customStyle="1" w:styleId="267DB787DB8443EC9AF40BD97147E9C1">
    <w:name w:val="267DB787DB8443EC9AF40BD97147E9C1"/>
    <w:rsid w:val="00CD33C1"/>
  </w:style>
  <w:style w:type="paragraph" w:customStyle="1" w:styleId="3FA04F90080C40D5B179EE6D8D356DF3">
    <w:name w:val="3FA04F90080C40D5B179EE6D8D356DF3"/>
    <w:rsid w:val="00CD33C1"/>
  </w:style>
  <w:style w:type="paragraph" w:customStyle="1" w:styleId="F50B19F0AA684A1C984215E26C08F561">
    <w:name w:val="F50B19F0AA684A1C984215E26C08F561"/>
    <w:rsid w:val="00CD33C1"/>
  </w:style>
  <w:style w:type="paragraph" w:customStyle="1" w:styleId="317D161A052D498F8736147B0B720E30">
    <w:name w:val="317D161A052D498F8736147B0B720E30"/>
    <w:rsid w:val="00CD33C1"/>
  </w:style>
  <w:style w:type="paragraph" w:customStyle="1" w:styleId="62294B712C114610A03AD7116228F829">
    <w:name w:val="62294B712C114610A03AD7116228F829"/>
    <w:rsid w:val="00CD33C1"/>
  </w:style>
  <w:style w:type="paragraph" w:customStyle="1" w:styleId="DBFD35D2AA6142D79001348040B78D43">
    <w:name w:val="DBFD35D2AA6142D79001348040B78D43"/>
    <w:rsid w:val="008F3184"/>
  </w:style>
  <w:style w:type="paragraph" w:customStyle="1" w:styleId="9DA30D088FBE49D9B57636B9B2D5244D">
    <w:name w:val="9DA30D088FBE49D9B57636B9B2D5244D"/>
    <w:rsid w:val="008F3184"/>
  </w:style>
  <w:style w:type="paragraph" w:customStyle="1" w:styleId="F6C4854BC7D34293864E0FA0C8184749">
    <w:name w:val="F6C4854BC7D34293864E0FA0C8184749"/>
    <w:rsid w:val="008F3184"/>
  </w:style>
  <w:style w:type="paragraph" w:customStyle="1" w:styleId="F3EAAD93D6A144B2A6FB30CCD55EE377">
    <w:name w:val="F3EAAD93D6A144B2A6FB30CCD55EE377"/>
    <w:rsid w:val="008F3184"/>
  </w:style>
  <w:style w:type="paragraph" w:customStyle="1" w:styleId="65275629988249B2A4E8D9A56F465C51">
    <w:name w:val="65275629988249B2A4E8D9A56F465C51"/>
    <w:rsid w:val="0013778D"/>
  </w:style>
  <w:style w:type="paragraph" w:customStyle="1" w:styleId="494351E12C4C4F5AA241596C281A1327">
    <w:name w:val="494351E12C4C4F5AA241596C281A1327"/>
    <w:rsid w:val="0013778D"/>
  </w:style>
  <w:style w:type="paragraph" w:customStyle="1" w:styleId="B30247CC881C48D98B79A84700FA7752">
    <w:name w:val="B30247CC881C48D98B79A84700FA7752"/>
    <w:rsid w:val="0013778D"/>
  </w:style>
  <w:style w:type="paragraph" w:customStyle="1" w:styleId="E8435CC75496462EB56E5283655FDE2F">
    <w:name w:val="E8435CC75496462EB56E5283655FDE2F"/>
    <w:rsid w:val="0013778D"/>
  </w:style>
  <w:style w:type="paragraph" w:customStyle="1" w:styleId="B050B0CC8CF84A998DDA315620B516B8">
    <w:name w:val="B050B0CC8CF84A998DDA315620B516B8"/>
    <w:rsid w:val="0013778D"/>
  </w:style>
  <w:style w:type="paragraph" w:customStyle="1" w:styleId="4DBABF140E474E579A0F306F288B1B28">
    <w:name w:val="4DBABF140E474E579A0F306F288B1B28"/>
    <w:rsid w:val="00274958"/>
  </w:style>
  <w:style w:type="paragraph" w:customStyle="1" w:styleId="592B4C187A3147769B3E89504613B928">
    <w:name w:val="592B4C187A3147769B3E89504613B928"/>
    <w:rsid w:val="00274958"/>
  </w:style>
  <w:style w:type="paragraph" w:customStyle="1" w:styleId="505D2676E1B245D6B0C427AF9B17E38B">
    <w:name w:val="505D2676E1B245D6B0C427AF9B17E38B"/>
    <w:rsid w:val="00274958"/>
  </w:style>
  <w:style w:type="paragraph" w:customStyle="1" w:styleId="CAA2DEA65A3346B7B625A006D5B1032D">
    <w:name w:val="CAA2DEA65A3346B7B625A006D5B1032D"/>
    <w:rsid w:val="00274958"/>
  </w:style>
  <w:style w:type="paragraph" w:customStyle="1" w:styleId="4363CA02B9034C2086A745DA3E560020">
    <w:name w:val="4363CA02B9034C2086A745DA3E560020"/>
    <w:rsid w:val="00274958"/>
  </w:style>
  <w:style w:type="paragraph" w:customStyle="1" w:styleId="B6B0D5B4138A4F4C9CF2BF7DA3F34B7B">
    <w:name w:val="B6B0D5B4138A4F4C9CF2BF7DA3F34B7B"/>
    <w:rsid w:val="00274958"/>
  </w:style>
  <w:style w:type="paragraph" w:customStyle="1" w:styleId="91D6B26B832C432FB41FF661781AB383">
    <w:name w:val="91D6B26B832C432FB41FF661781AB383"/>
    <w:rsid w:val="00274958"/>
  </w:style>
  <w:style w:type="paragraph" w:customStyle="1" w:styleId="67C6956190DD4895894E1C3344A6C0CD">
    <w:name w:val="67C6956190DD4895894E1C3344A6C0CD"/>
    <w:rsid w:val="00274958"/>
  </w:style>
  <w:style w:type="paragraph" w:customStyle="1" w:styleId="849266D9C1434D77AD17D0DF39DCD444">
    <w:name w:val="849266D9C1434D77AD17D0DF39DCD444"/>
    <w:rsid w:val="00274958"/>
  </w:style>
  <w:style w:type="paragraph" w:customStyle="1" w:styleId="6D30A9D6EC634E439370F4A614A45740">
    <w:name w:val="6D30A9D6EC634E439370F4A614A45740"/>
    <w:rsid w:val="00274958"/>
  </w:style>
  <w:style w:type="paragraph" w:customStyle="1" w:styleId="70C7CB02485A4374947EA5DA3983E29A">
    <w:name w:val="70C7CB02485A4374947EA5DA3983E29A"/>
    <w:rsid w:val="00274958"/>
  </w:style>
  <w:style w:type="paragraph" w:customStyle="1" w:styleId="D97F187A0B41488DA77DC1F26F271912">
    <w:name w:val="D97F187A0B41488DA77DC1F26F271912"/>
    <w:rsid w:val="00274958"/>
  </w:style>
  <w:style w:type="paragraph" w:customStyle="1" w:styleId="4BFCEF3C97A9401CB8F8D9C3D0A4A222">
    <w:name w:val="4BFCEF3C97A9401CB8F8D9C3D0A4A222"/>
    <w:rsid w:val="00274958"/>
  </w:style>
  <w:style w:type="paragraph" w:customStyle="1" w:styleId="1613BB83903946EE90FB60F2B01D6799">
    <w:name w:val="1613BB83903946EE90FB60F2B01D6799"/>
    <w:rsid w:val="00274958"/>
  </w:style>
  <w:style w:type="paragraph" w:customStyle="1" w:styleId="D6B1F4E4A4324BBA95D0E1EB4E776F64">
    <w:name w:val="D6B1F4E4A4324BBA95D0E1EB4E776F64"/>
    <w:rsid w:val="00274958"/>
  </w:style>
  <w:style w:type="paragraph" w:customStyle="1" w:styleId="C5045707780F43099FBD7EA0E84C52B5">
    <w:name w:val="C5045707780F43099FBD7EA0E84C52B5"/>
    <w:rsid w:val="00274958"/>
  </w:style>
  <w:style w:type="paragraph" w:customStyle="1" w:styleId="5B70971497924B489B0BCFF9FD16430C">
    <w:name w:val="5B70971497924B489B0BCFF9FD16430C"/>
    <w:rsid w:val="00274958"/>
  </w:style>
  <w:style w:type="paragraph" w:customStyle="1" w:styleId="B9AF89E4ACD14D639E3F5BD4FB2FBB0D">
    <w:name w:val="B9AF89E4ACD14D639E3F5BD4FB2FBB0D"/>
    <w:rsid w:val="00274958"/>
  </w:style>
  <w:style w:type="paragraph" w:customStyle="1" w:styleId="A9682CD8E7D043628B7A45B649789140">
    <w:name w:val="A9682CD8E7D043628B7A45B649789140"/>
    <w:rsid w:val="00274958"/>
  </w:style>
  <w:style w:type="paragraph" w:customStyle="1" w:styleId="439003A6FF9146E684AFD1687A746271">
    <w:name w:val="439003A6FF9146E684AFD1687A746271"/>
    <w:rsid w:val="00274958"/>
  </w:style>
  <w:style w:type="paragraph" w:customStyle="1" w:styleId="C37294D3A1DC4668831451CFB0AF8478">
    <w:name w:val="C37294D3A1DC4668831451CFB0AF8478"/>
    <w:rsid w:val="00274958"/>
  </w:style>
  <w:style w:type="paragraph" w:customStyle="1" w:styleId="91DDA07702EF498D9CF20B1B6BB258E9">
    <w:name w:val="91DDA07702EF498D9CF20B1B6BB258E9"/>
    <w:rsid w:val="00274958"/>
  </w:style>
  <w:style w:type="paragraph" w:customStyle="1" w:styleId="290E1CB5030A47FFB11D65EED4EB9A42">
    <w:name w:val="290E1CB5030A47FFB11D65EED4EB9A42"/>
    <w:rsid w:val="00274958"/>
  </w:style>
  <w:style w:type="paragraph" w:customStyle="1" w:styleId="8805930CB2F74F43AFC09BBE66BDAF74">
    <w:name w:val="8805930CB2F74F43AFC09BBE66BDAF74"/>
    <w:rsid w:val="00274958"/>
  </w:style>
  <w:style w:type="paragraph" w:customStyle="1" w:styleId="27CF5F39CB92458B83B1A158990138FF">
    <w:name w:val="27CF5F39CB92458B83B1A158990138FF"/>
    <w:rsid w:val="00274958"/>
  </w:style>
  <w:style w:type="paragraph" w:customStyle="1" w:styleId="DA7D918EFC84415B97CAF975092EF079">
    <w:name w:val="DA7D918EFC84415B97CAF975092EF079"/>
    <w:rsid w:val="00274958"/>
  </w:style>
  <w:style w:type="paragraph" w:customStyle="1" w:styleId="CE647AFC79544DE28DB75B8D5283AA64">
    <w:name w:val="CE647AFC79544DE28DB75B8D5283AA64"/>
    <w:rsid w:val="00274958"/>
  </w:style>
  <w:style w:type="paragraph" w:customStyle="1" w:styleId="8CAF7DB08A934837886BBFD9335CD32A">
    <w:name w:val="8CAF7DB08A934837886BBFD9335CD32A"/>
    <w:rsid w:val="00274958"/>
  </w:style>
  <w:style w:type="paragraph" w:customStyle="1" w:styleId="15BB69B6FC6B4E8193295DC73DDA1D63">
    <w:name w:val="15BB69B6FC6B4E8193295DC73DDA1D63"/>
    <w:rsid w:val="00274958"/>
  </w:style>
  <w:style w:type="paragraph" w:customStyle="1" w:styleId="3E0394844A2746A580B3176882D7947E">
    <w:name w:val="3E0394844A2746A580B3176882D7947E"/>
    <w:rsid w:val="00274958"/>
  </w:style>
  <w:style w:type="paragraph" w:customStyle="1" w:styleId="099564A045B84D138AFE76955B08DAB9">
    <w:name w:val="099564A045B84D138AFE76955B08DAB9"/>
    <w:rsid w:val="00274958"/>
  </w:style>
  <w:style w:type="paragraph" w:customStyle="1" w:styleId="A91E8F0C7A014D5384352B8DC6B64169">
    <w:name w:val="A91E8F0C7A014D5384352B8DC6B64169"/>
    <w:rsid w:val="00274958"/>
  </w:style>
  <w:style w:type="paragraph" w:customStyle="1" w:styleId="3C550B9513A54AD8BEB36AC01B34EE8D">
    <w:name w:val="3C550B9513A54AD8BEB36AC01B34EE8D"/>
    <w:rsid w:val="00274958"/>
  </w:style>
  <w:style w:type="paragraph" w:customStyle="1" w:styleId="E2EB4D64663D40E9AF328DB3B0778D62">
    <w:name w:val="E2EB4D64663D40E9AF328DB3B0778D62"/>
    <w:rsid w:val="00274958"/>
  </w:style>
  <w:style w:type="paragraph" w:customStyle="1" w:styleId="6CC7A4FB3D234DC1BC89C8263A1021B1">
    <w:name w:val="6CC7A4FB3D234DC1BC89C8263A1021B1"/>
    <w:rsid w:val="00274958"/>
  </w:style>
  <w:style w:type="paragraph" w:customStyle="1" w:styleId="1B9636E694124911A8C6113AD8B31586">
    <w:name w:val="1B9636E694124911A8C6113AD8B31586"/>
    <w:rsid w:val="00274958"/>
  </w:style>
  <w:style w:type="paragraph" w:customStyle="1" w:styleId="D8B408EBC3EA4FAEBA9382547E58276C">
    <w:name w:val="D8B408EBC3EA4FAEBA9382547E58276C"/>
    <w:rsid w:val="00274958"/>
  </w:style>
  <w:style w:type="paragraph" w:customStyle="1" w:styleId="5C1523DC7202408591FC1C1CC5123F19">
    <w:name w:val="5C1523DC7202408591FC1C1CC5123F19"/>
    <w:rsid w:val="00274958"/>
  </w:style>
  <w:style w:type="paragraph" w:customStyle="1" w:styleId="B63DF257797E4B738DFB24FF9F37D13E">
    <w:name w:val="B63DF257797E4B738DFB24FF9F37D13E"/>
    <w:rsid w:val="00274958"/>
  </w:style>
  <w:style w:type="paragraph" w:customStyle="1" w:styleId="7691274DFAF647A38E8E830F2DBC6C44">
    <w:name w:val="7691274DFAF647A38E8E830F2DBC6C44"/>
    <w:rsid w:val="00274958"/>
  </w:style>
  <w:style w:type="paragraph" w:customStyle="1" w:styleId="E8435CC75496462EB56E5283655FDE2F1">
    <w:name w:val="E8435CC75496462EB56E5283655FDE2F1"/>
    <w:rsid w:val="00274958"/>
    <w:rPr>
      <w:rFonts w:eastAsiaTheme="minorHAnsi"/>
      <w:lang w:eastAsia="en-US"/>
    </w:rPr>
  </w:style>
  <w:style w:type="paragraph" w:customStyle="1" w:styleId="18945F2BA1E744CBB627A45B73CD28A31">
    <w:name w:val="18945F2BA1E744CBB627A45B73CD28A31"/>
    <w:rsid w:val="00274958"/>
    <w:rPr>
      <w:rFonts w:eastAsiaTheme="minorHAnsi"/>
      <w:lang w:eastAsia="en-US"/>
    </w:rPr>
  </w:style>
  <w:style w:type="paragraph" w:customStyle="1" w:styleId="DBFD35D2AA6142D79001348040B78D431">
    <w:name w:val="DBFD35D2AA6142D79001348040B78D431"/>
    <w:rsid w:val="00274958"/>
    <w:rPr>
      <w:rFonts w:eastAsiaTheme="minorHAnsi"/>
      <w:lang w:eastAsia="en-US"/>
    </w:rPr>
  </w:style>
  <w:style w:type="paragraph" w:customStyle="1" w:styleId="9DA30D088FBE49D9B57636B9B2D5244D1">
    <w:name w:val="9DA30D088FBE49D9B57636B9B2D5244D1"/>
    <w:rsid w:val="00274958"/>
    <w:rPr>
      <w:rFonts w:eastAsiaTheme="minorHAnsi"/>
      <w:lang w:eastAsia="en-US"/>
    </w:rPr>
  </w:style>
  <w:style w:type="paragraph" w:customStyle="1" w:styleId="F3EAAD93D6A144B2A6FB30CCD55EE3771">
    <w:name w:val="F3EAAD93D6A144B2A6FB30CCD55EE3771"/>
    <w:rsid w:val="00274958"/>
    <w:rPr>
      <w:rFonts w:eastAsiaTheme="minorHAnsi"/>
      <w:lang w:eastAsia="en-US"/>
    </w:rPr>
  </w:style>
  <w:style w:type="paragraph" w:customStyle="1" w:styleId="E8435CC75496462EB56E5283655FDE2F2">
    <w:name w:val="E8435CC75496462EB56E5283655FDE2F2"/>
    <w:rsid w:val="00274958"/>
    <w:rPr>
      <w:rFonts w:eastAsiaTheme="minorHAnsi"/>
      <w:lang w:eastAsia="en-US"/>
    </w:rPr>
  </w:style>
  <w:style w:type="paragraph" w:customStyle="1" w:styleId="18945F2BA1E744CBB627A45B73CD28A32">
    <w:name w:val="18945F2BA1E744CBB627A45B73CD28A32"/>
    <w:rsid w:val="00274958"/>
    <w:rPr>
      <w:rFonts w:eastAsiaTheme="minorHAnsi"/>
      <w:lang w:eastAsia="en-US"/>
    </w:rPr>
  </w:style>
  <w:style w:type="paragraph" w:customStyle="1" w:styleId="DBFD35D2AA6142D79001348040B78D432">
    <w:name w:val="DBFD35D2AA6142D79001348040B78D432"/>
    <w:rsid w:val="00274958"/>
    <w:rPr>
      <w:rFonts w:eastAsiaTheme="minorHAnsi"/>
      <w:lang w:eastAsia="en-US"/>
    </w:rPr>
  </w:style>
  <w:style w:type="paragraph" w:customStyle="1" w:styleId="9DA30D088FBE49D9B57636B9B2D5244D2">
    <w:name w:val="9DA30D088FBE49D9B57636B9B2D5244D2"/>
    <w:rsid w:val="00274958"/>
    <w:rPr>
      <w:rFonts w:eastAsiaTheme="minorHAnsi"/>
      <w:lang w:eastAsia="en-US"/>
    </w:rPr>
  </w:style>
  <w:style w:type="paragraph" w:customStyle="1" w:styleId="F3EAAD93D6A144B2A6FB30CCD55EE3772">
    <w:name w:val="F3EAAD93D6A144B2A6FB30CCD55EE3772"/>
    <w:rsid w:val="00274958"/>
    <w:rPr>
      <w:rFonts w:eastAsiaTheme="minorHAnsi"/>
      <w:lang w:eastAsia="en-US"/>
    </w:rPr>
  </w:style>
  <w:style w:type="paragraph" w:customStyle="1" w:styleId="E8435CC75496462EB56E5283655FDE2F3">
    <w:name w:val="E8435CC75496462EB56E5283655FDE2F3"/>
    <w:rsid w:val="00274958"/>
    <w:rPr>
      <w:rFonts w:eastAsiaTheme="minorHAnsi"/>
      <w:lang w:eastAsia="en-US"/>
    </w:rPr>
  </w:style>
  <w:style w:type="paragraph" w:customStyle="1" w:styleId="18945F2BA1E744CBB627A45B73CD28A33">
    <w:name w:val="18945F2BA1E744CBB627A45B73CD28A33"/>
    <w:rsid w:val="00274958"/>
    <w:rPr>
      <w:rFonts w:eastAsiaTheme="minorHAnsi"/>
      <w:lang w:eastAsia="en-US"/>
    </w:rPr>
  </w:style>
  <w:style w:type="paragraph" w:customStyle="1" w:styleId="DBFD35D2AA6142D79001348040B78D433">
    <w:name w:val="DBFD35D2AA6142D79001348040B78D433"/>
    <w:rsid w:val="00274958"/>
    <w:rPr>
      <w:rFonts w:eastAsiaTheme="minorHAnsi"/>
      <w:lang w:eastAsia="en-US"/>
    </w:rPr>
  </w:style>
  <w:style w:type="paragraph" w:customStyle="1" w:styleId="9DA30D088FBE49D9B57636B9B2D5244D3">
    <w:name w:val="9DA30D088FBE49D9B57636B9B2D5244D3"/>
    <w:rsid w:val="00274958"/>
    <w:rPr>
      <w:rFonts w:eastAsiaTheme="minorHAnsi"/>
      <w:lang w:eastAsia="en-US"/>
    </w:rPr>
  </w:style>
  <w:style w:type="paragraph" w:customStyle="1" w:styleId="F3EAAD93D6A144B2A6FB30CCD55EE3773">
    <w:name w:val="F3EAAD93D6A144B2A6FB30CCD55EE3773"/>
    <w:rsid w:val="00274958"/>
    <w:rPr>
      <w:rFonts w:eastAsiaTheme="minorHAnsi"/>
      <w:lang w:eastAsia="en-US"/>
    </w:rPr>
  </w:style>
  <w:style w:type="paragraph" w:customStyle="1" w:styleId="A9FA4DE04DFD4047B6F5FE75C78415B6">
    <w:name w:val="A9FA4DE04DFD4047B6F5FE75C78415B6"/>
    <w:rsid w:val="00274958"/>
  </w:style>
  <w:style w:type="paragraph" w:customStyle="1" w:styleId="8A31F251AAC04C2EA51B71E71379D6E9">
    <w:name w:val="8A31F251AAC04C2EA51B71E71379D6E9"/>
    <w:rsid w:val="00274958"/>
  </w:style>
  <w:style w:type="paragraph" w:customStyle="1" w:styleId="2775F95B0AF344F69AFF746739B7243C">
    <w:name w:val="2775F95B0AF344F69AFF746739B7243C"/>
    <w:rsid w:val="00274958"/>
  </w:style>
  <w:style w:type="paragraph" w:customStyle="1" w:styleId="33EF8D5CC4E24A91A2E10F9E2703EF8D">
    <w:name w:val="33EF8D5CC4E24A91A2E10F9E2703EF8D"/>
    <w:rsid w:val="00274958"/>
  </w:style>
  <w:style w:type="paragraph" w:customStyle="1" w:styleId="E5550571D795402C8B0E399BE4778FC4">
    <w:name w:val="E5550571D795402C8B0E399BE4778FC4"/>
    <w:rsid w:val="00274958"/>
  </w:style>
  <w:style w:type="paragraph" w:customStyle="1" w:styleId="712E2E495FBF4CF79162708509890FB0">
    <w:name w:val="712E2E495FBF4CF79162708509890FB0"/>
    <w:rsid w:val="00274958"/>
  </w:style>
  <w:style w:type="paragraph" w:customStyle="1" w:styleId="03DCB6E0FD2D4DC8B9015E0F5A2EC9C4">
    <w:name w:val="03DCB6E0FD2D4DC8B9015E0F5A2EC9C4"/>
    <w:rsid w:val="00274958"/>
  </w:style>
  <w:style w:type="paragraph" w:customStyle="1" w:styleId="CC6469CFB488409AAF52E5D11E585F18">
    <w:name w:val="CC6469CFB488409AAF52E5D11E585F18"/>
    <w:rsid w:val="00274958"/>
  </w:style>
  <w:style w:type="paragraph" w:customStyle="1" w:styleId="4E2ACBCF89C04047B2A0B32338210491">
    <w:name w:val="4E2ACBCF89C04047B2A0B32338210491"/>
    <w:rsid w:val="00274958"/>
  </w:style>
  <w:style w:type="paragraph" w:customStyle="1" w:styleId="3E27150BE21647A99A954BC176C795AE">
    <w:name w:val="3E27150BE21647A99A954BC176C795AE"/>
    <w:rsid w:val="00274958"/>
  </w:style>
  <w:style w:type="paragraph" w:customStyle="1" w:styleId="6E3743D3D7E047B78D952591469071FC">
    <w:name w:val="6E3743D3D7E047B78D952591469071FC"/>
    <w:rsid w:val="00274958"/>
  </w:style>
  <w:style w:type="paragraph" w:customStyle="1" w:styleId="BAC5F3BC5999418183995DAA01B87D50">
    <w:name w:val="BAC5F3BC5999418183995DAA01B87D50"/>
    <w:rsid w:val="00274958"/>
  </w:style>
  <w:style w:type="paragraph" w:customStyle="1" w:styleId="B80D7F33B4274F809CD783DCD6592896">
    <w:name w:val="B80D7F33B4274F809CD783DCD6592896"/>
    <w:rsid w:val="00274958"/>
  </w:style>
  <w:style w:type="paragraph" w:customStyle="1" w:styleId="C80443370D054A1496B91D99603A3603">
    <w:name w:val="C80443370D054A1496B91D99603A3603"/>
    <w:rsid w:val="00274958"/>
  </w:style>
  <w:style w:type="paragraph" w:customStyle="1" w:styleId="C6CF51485FAE4CC79B88C5FF7C02498D">
    <w:name w:val="C6CF51485FAE4CC79B88C5FF7C02498D"/>
    <w:rsid w:val="00274958"/>
  </w:style>
  <w:style w:type="paragraph" w:customStyle="1" w:styleId="E8435CC75496462EB56E5283655FDE2F4">
    <w:name w:val="E8435CC75496462EB56E5283655FDE2F4"/>
    <w:rsid w:val="00274958"/>
    <w:rPr>
      <w:rFonts w:eastAsiaTheme="minorHAnsi"/>
      <w:lang w:eastAsia="en-US"/>
    </w:rPr>
  </w:style>
  <w:style w:type="paragraph" w:customStyle="1" w:styleId="18945F2BA1E744CBB627A45B73CD28A34">
    <w:name w:val="18945F2BA1E744CBB627A45B73CD28A34"/>
    <w:rsid w:val="00274958"/>
    <w:rPr>
      <w:rFonts w:eastAsiaTheme="minorHAnsi"/>
      <w:lang w:eastAsia="en-US"/>
    </w:rPr>
  </w:style>
  <w:style w:type="paragraph" w:customStyle="1" w:styleId="DBFD35D2AA6142D79001348040B78D434">
    <w:name w:val="DBFD35D2AA6142D79001348040B78D434"/>
    <w:rsid w:val="00274958"/>
    <w:rPr>
      <w:rFonts w:eastAsiaTheme="minorHAnsi"/>
      <w:lang w:eastAsia="en-US"/>
    </w:rPr>
  </w:style>
  <w:style w:type="paragraph" w:customStyle="1" w:styleId="9DA30D088FBE49D9B57636B9B2D5244D4">
    <w:name w:val="9DA30D088FBE49D9B57636B9B2D5244D4"/>
    <w:rsid w:val="00274958"/>
    <w:rPr>
      <w:rFonts w:eastAsiaTheme="minorHAnsi"/>
      <w:lang w:eastAsia="en-US"/>
    </w:rPr>
  </w:style>
  <w:style w:type="paragraph" w:customStyle="1" w:styleId="F3EAAD93D6A144B2A6FB30CCD55EE3774">
    <w:name w:val="F3EAAD93D6A144B2A6FB30CCD55EE3774"/>
    <w:rsid w:val="00274958"/>
    <w:rPr>
      <w:rFonts w:eastAsiaTheme="minorHAnsi"/>
      <w:lang w:eastAsia="en-US"/>
    </w:rPr>
  </w:style>
  <w:style w:type="paragraph" w:customStyle="1" w:styleId="DF27DC7820884747A2C6673905DEE0B5">
    <w:name w:val="DF27DC7820884747A2C6673905DEE0B5"/>
    <w:rsid w:val="00FB7D03"/>
  </w:style>
  <w:style w:type="paragraph" w:customStyle="1" w:styleId="D7FB13ED13494629A94DE958554F4127">
    <w:name w:val="D7FB13ED13494629A94DE958554F4127"/>
    <w:rsid w:val="00FB7D03"/>
  </w:style>
  <w:style w:type="paragraph" w:customStyle="1" w:styleId="5935C23E8EF44062B8130A37FEA61833">
    <w:name w:val="5935C23E8EF44062B8130A37FEA61833"/>
    <w:rsid w:val="00FB7D03"/>
  </w:style>
  <w:style w:type="paragraph" w:customStyle="1" w:styleId="1540ED508FDA472EA1AE2C51F0454EF5">
    <w:name w:val="1540ED508FDA472EA1AE2C51F0454EF5"/>
    <w:rsid w:val="00FB7D03"/>
  </w:style>
  <w:style w:type="paragraph" w:customStyle="1" w:styleId="C42E0F1E18764C9DBEB12CFF3B38DD2A">
    <w:name w:val="C42E0F1E18764C9DBEB12CFF3B38DD2A"/>
    <w:rsid w:val="00FB7D03"/>
  </w:style>
  <w:style w:type="paragraph" w:customStyle="1" w:styleId="019F75DEF995465CA043D50A49F0CDA3">
    <w:name w:val="019F75DEF995465CA043D50A49F0CDA3"/>
    <w:rsid w:val="00FB7D03"/>
  </w:style>
  <w:style w:type="paragraph" w:customStyle="1" w:styleId="248D68D2EF9E4993A649B4F7510A4979">
    <w:name w:val="248D68D2EF9E4993A649B4F7510A4979"/>
    <w:rsid w:val="00FB7D03"/>
  </w:style>
  <w:style w:type="paragraph" w:customStyle="1" w:styleId="B31A4FDB402B47E789D067793F87335E">
    <w:name w:val="B31A4FDB402B47E789D067793F87335E"/>
    <w:rsid w:val="00FB7D03"/>
  </w:style>
  <w:style w:type="paragraph" w:customStyle="1" w:styleId="133EF353523B45679AF52B6E189612FB">
    <w:name w:val="133EF353523B45679AF52B6E189612FB"/>
    <w:rsid w:val="00FB7D03"/>
  </w:style>
  <w:style w:type="paragraph" w:customStyle="1" w:styleId="2C576C6C39F44B1B8C7A7762E388D268">
    <w:name w:val="2C576C6C39F44B1B8C7A7762E388D268"/>
    <w:rsid w:val="00FB7D03"/>
  </w:style>
  <w:style w:type="paragraph" w:customStyle="1" w:styleId="83665205113543B593E87F8E8B30279B">
    <w:name w:val="83665205113543B593E87F8E8B30279B"/>
    <w:rsid w:val="00FB7D03"/>
  </w:style>
  <w:style w:type="paragraph" w:customStyle="1" w:styleId="22C2CDF5F9CD4625BB55A603EEA5E66E">
    <w:name w:val="22C2CDF5F9CD4625BB55A603EEA5E66E"/>
    <w:rsid w:val="00FB7D03"/>
  </w:style>
  <w:style w:type="paragraph" w:customStyle="1" w:styleId="439AE3D0DFFC42D7AE23F99850B2FCCB">
    <w:name w:val="439AE3D0DFFC42D7AE23F99850B2FCCB"/>
    <w:rsid w:val="00FB7D03"/>
  </w:style>
  <w:style w:type="paragraph" w:customStyle="1" w:styleId="ACF58D788D7E489CAC8CA45B48CA6591">
    <w:name w:val="ACF58D788D7E489CAC8CA45B48CA6591"/>
    <w:rsid w:val="00FB7D03"/>
  </w:style>
  <w:style w:type="paragraph" w:customStyle="1" w:styleId="E504E6A8547D483AB919CE9737C4A4CE">
    <w:name w:val="E504E6A8547D483AB919CE9737C4A4CE"/>
    <w:rsid w:val="00FB7D03"/>
  </w:style>
  <w:style w:type="paragraph" w:customStyle="1" w:styleId="0B10CD36E2EB46638ACAB81C0B5EC32A">
    <w:name w:val="0B10CD36E2EB46638ACAB81C0B5EC32A"/>
    <w:rsid w:val="00FB7D03"/>
  </w:style>
  <w:style w:type="paragraph" w:customStyle="1" w:styleId="22769CB6D74940F48B5214F6016992E2">
    <w:name w:val="22769CB6D74940F48B5214F6016992E2"/>
    <w:rsid w:val="00FB7D03"/>
  </w:style>
  <w:style w:type="paragraph" w:customStyle="1" w:styleId="4562FBB507D94046B62A34F64A3FEC07">
    <w:name w:val="4562FBB507D94046B62A34F64A3FEC07"/>
    <w:rsid w:val="00FB7D03"/>
  </w:style>
  <w:style w:type="paragraph" w:customStyle="1" w:styleId="E98378CBE5C84E8B9DDBA4FF874966CE">
    <w:name w:val="E98378CBE5C84E8B9DDBA4FF874966CE"/>
    <w:rsid w:val="00FB7D03"/>
  </w:style>
  <w:style w:type="paragraph" w:customStyle="1" w:styleId="82C7391E59034DD0959B2073B9F6E50E">
    <w:name w:val="82C7391E59034DD0959B2073B9F6E50E"/>
    <w:rsid w:val="00FB7D03"/>
  </w:style>
  <w:style w:type="paragraph" w:customStyle="1" w:styleId="B9D3B4B760E44109B89C15A2FF7C4A8D">
    <w:name w:val="B9D3B4B760E44109B89C15A2FF7C4A8D"/>
    <w:rsid w:val="00FB7D03"/>
  </w:style>
  <w:style w:type="paragraph" w:customStyle="1" w:styleId="B6B05FE43E6E4ED7B067C5C541A6079E">
    <w:name w:val="B6B05FE43E6E4ED7B067C5C541A6079E"/>
    <w:rsid w:val="00FB7D03"/>
  </w:style>
  <w:style w:type="paragraph" w:customStyle="1" w:styleId="5BB64FCFF35840C9B57054CE3CEBE494">
    <w:name w:val="5BB64FCFF35840C9B57054CE3CEBE494"/>
    <w:rsid w:val="00FB7D03"/>
  </w:style>
  <w:style w:type="paragraph" w:customStyle="1" w:styleId="192D5441BC02471E976BB1B32D37B759">
    <w:name w:val="192D5441BC02471E976BB1B32D37B759"/>
    <w:rsid w:val="00FB7D03"/>
  </w:style>
  <w:style w:type="paragraph" w:customStyle="1" w:styleId="C682BB7C386B44A7A49EE8A96FB1F337">
    <w:name w:val="C682BB7C386B44A7A49EE8A96FB1F337"/>
    <w:rsid w:val="00FB7D03"/>
  </w:style>
  <w:style w:type="paragraph" w:customStyle="1" w:styleId="9A1CE93D8AC546898A11069AA0DDF284">
    <w:name w:val="9A1CE93D8AC546898A11069AA0DDF284"/>
    <w:rsid w:val="00FB7D03"/>
  </w:style>
  <w:style w:type="paragraph" w:customStyle="1" w:styleId="35DBEB38CD014EF5B9CDAB26AB30F9F8">
    <w:name w:val="35DBEB38CD014EF5B9CDAB26AB30F9F8"/>
    <w:rsid w:val="00FB7D03"/>
  </w:style>
  <w:style w:type="paragraph" w:customStyle="1" w:styleId="894D194121AE492CA3ED3423AE16D97F">
    <w:name w:val="894D194121AE492CA3ED3423AE16D97F"/>
    <w:rsid w:val="00FB7D03"/>
  </w:style>
  <w:style w:type="paragraph" w:customStyle="1" w:styleId="5983ABBC056F42D9AD43BEA9D33DD203">
    <w:name w:val="5983ABBC056F42D9AD43BEA9D33DD203"/>
    <w:rsid w:val="00FB7D03"/>
  </w:style>
  <w:style w:type="paragraph" w:customStyle="1" w:styleId="228F63A47183455AAFF726FDE7A30FFE">
    <w:name w:val="228F63A47183455AAFF726FDE7A30FFE"/>
    <w:rsid w:val="00FB7D03"/>
  </w:style>
  <w:style w:type="paragraph" w:customStyle="1" w:styleId="F6DBDBE1FC6F4DB08022FCCD1121015E">
    <w:name w:val="F6DBDBE1FC6F4DB08022FCCD1121015E"/>
    <w:rsid w:val="00FB7D03"/>
  </w:style>
  <w:style w:type="paragraph" w:customStyle="1" w:styleId="7C2B20C2972B41228A2163832DB87396">
    <w:name w:val="7C2B20C2972B41228A2163832DB87396"/>
    <w:rsid w:val="00FB7D03"/>
  </w:style>
  <w:style w:type="paragraph" w:customStyle="1" w:styleId="822C075FF9BB4C7A9AA4B1C86B636464">
    <w:name w:val="822C075FF9BB4C7A9AA4B1C86B636464"/>
    <w:rsid w:val="00FB7D03"/>
  </w:style>
  <w:style w:type="paragraph" w:customStyle="1" w:styleId="5F9F0B22666D495ABF77BF8BCCB49816">
    <w:name w:val="5F9F0B22666D495ABF77BF8BCCB49816"/>
    <w:rsid w:val="00FB7D03"/>
  </w:style>
  <w:style w:type="paragraph" w:customStyle="1" w:styleId="CBE140B1EF4144F7A5F6193E037525E7">
    <w:name w:val="CBE140B1EF4144F7A5F6193E037525E7"/>
    <w:rsid w:val="00FB7D03"/>
  </w:style>
  <w:style w:type="paragraph" w:customStyle="1" w:styleId="740793D5F7184BE6940A5AC86B0C9D86">
    <w:name w:val="740793D5F7184BE6940A5AC86B0C9D86"/>
    <w:rsid w:val="00FB7D03"/>
  </w:style>
  <w:style w:type="paragraph" w:customStyle="1" w:styleId="788DBA30262C42F2B1AA4B316AFF2D82">
    <w:name w:val="788DBA30262C42F2B1AA4B316AFF2D82"/>
    <w:rsid w:val="00FB7D03"/>
  </w:style>
  <w:style w:type="paragraph" w:customStyle="1" w:styleId="21AC54B1E4194E188564B08AA84F4EAF">
    <w:name w:val="21AC54B1E4194E188564B08AA84F4EAF"/>
    <w:rsid w:val="00FB7D03"/>
  </w:style>
  <w:style w:type="paragraph" w:customStyle="1" w:styleId="2D66B9482C4545D991B405F4006C673C">
    <w:name w:val="2D66B9482C4545D991B405F4006C673C"/>
    <w:rsid w:val="00FB7D03"/>
  </w:style>
  <w:style w:type="paragraph" w:customStyle="1" w:styleId="CB9C8588E65247579180EDC4A6DB7394">
    <w:name w:val="CB9C8588E65247579180EDC4A6DB7394"/>
    <w:rsid w:val="00FB7D03"/>
  </w:style>
  <w:style w:type="paragraph" w:customStyle="1" w:styleId="C2215F6233164B919E77DDF4EB0D9352">
    <w:name w:val="C2215F6233164B919E77DDF4EB0D9352"/>
    <w:rsid w:val="00FB7D03"/>
  </w:style>
  <w:style w:type="paragraph" w:customStyle="1" w:styleId="35C399B193CD457193F9DE576AACA837">
    <w:name w:val="35C399B193CD457193F9DE576AACA837"/>
    <w:rsid w:val="00FB7D03"/>
  </w:style>
  <w:style w:type="paragraph" w:customStyle="1" w:styleId="67EE1034BE674B58BC51E495D85D7241">
    <w:name w:val="67EE1034BE674B58BC51E495D85D7241"/>
    <w:rsid w:val="00FB7D03"/>
  </w:style>
  <w:style w:type="paragraph" w:customStyle="1" w:styleId="508C4E6C14224692B9807F672563089C">
    <w:name w:val="508C4E6C14224692B9807F672563089C"/>
    <w:rsid w:val="00FB7D03"/>
  </w:style>
  <w:style w:type="paragraph" w:customStyle="1" w:styleId="BC4E6CA5163D4E8883997156F33D0B89">
    <w:name w:val="BC4E6CA5163D4E8883997156F33D0B89"/>
    <w:rsid w:val="00FB7D03"/>
  </w:style>
  <w:style w:type="paragraph" w:customStyle="1" w:styleId="8AC17116F7E3401C9F46D157CCB22465">
    <w:name w:val="8AC17116F7E3401C9F46D157CCB22465"/>
    <w:rsid w:val="00FB7D03"/>
  </w:style>
  <w:style w:type="paragraph" w:customStyle="1" w:styleId="9A498FF3D9E443AAB829100460A6BF4C">
    <w:name w:val="9A498FF3D9E443AAB829100460A6BF4C"/>
    <w:rsid w:val="00FB7D03"/>
  </w:style>
  <w:style w:type="paragraph" w:customStyle="1" w:styleId="0569074DE7A84288BB86F446AAA569FB">
    <w:name w:val="0569074DE7A84288BB86F446AAA569FB"/>
    <w:rsid w:val="00FB7D03"/>
  </w:style>
  <w:style w:type="paragraph" w:customStyle="1" w:styleId="E3D13A336AB642A7890B85D9496FA739">
    <w:name w:val="E3D13A336AB642A7890B85D9496FA739"/>
    <w:rsid w:val="00FB7D03"/>
  </w:style>
  <w:style w:type="paragraph" w:customStyle="1" w:styleId="AD6921E6ECE6401D9C12D83F94556E4C">
    <w:name w:val="AD6921E6ECE6401D9C12D83F94556E4C"/>
    <w:rsid w:val="00FB7D03"/>
  </w:style>
  <w:style w:type="paragraph" w:customStyle="1" w:styleId="BC15AB9253CA436C89608A54CF879CC5">
    <w:name w:val="BC15AB9253CA436C89608A54CF879CC5"/>
    <w:rsid w:val="00FB7D03"/>
  </w:style>
  <w:style w:type="paragraph" w:customStyle="1" w:styleId="14B80E46EA2A4E6AB7582F87C4DF1456">
    <w:name w:val="14B80E46EA2A4E6AB7582F87C4DF1456"/>
    <w:rsid w:val="00FB7D03"/>
  </w:style>
  <w:style w:type="paragraph" w:customStyle="1" w:styleId="B80E42CE4A6B4489B11020BFCEF24703">
    <w:name w:val="B80E42CE4A6B4489B11020BFCEF24703"/>
    <w:rsid w:val="00FB7D03"/>
  </w:style>
  <w:style w:type="paragraph" w:customStyle="1" w:styleId="D1B0D26D420C4B098E3F1A6BE704DF7F">
    <w:name w:val="D1B0D26D420C4B098E3F1A6BE704DF7F"/>
    <w:rsid w:val="00FB7D03"/>
  </w:style>
  <w:style w:type="paragraph" w:customStyle="1" w:styleId="241CD6C06CB84A90B0DDEFF3890B135C">
    <w:name w:val="241CD6C06CB84A90B0DDEFF3890B135C"/>
    <w:rsid w:val="00FB7D03"/>
  </w:style>
  <w:style w:type="paragraph" w:customStyle="1" w:styleId="45137188E4904E3A9EE9A972D78BE249">
    <w:name w:val="45137188E4904E3A9EE9A972D78BE249"/>
    <w:rsid w:val="00FB7D03"/>
  </w:style>
  <w:style w:type="paragraph" w:customStyle="1" w:styleId="0A20B39C4B2F4D0D9FB7B12E79E2D6BB">
    <w:name w:val="0A20B39C4B2F4D0D9FB7B12E79E2D6BB"/>
    <w:rsid w:val="00FB7D03"/>
  </w:style>
  <w:style w:type="paragraph" w:customStyle="1" w:styleId="0291BF3E6211498C8C56B0F2A1798ABA">
    <w:name w:val="0291BF3E6211498C8C56B0F2A1798ABA"/>
    <w:rsid w:val="00FB7D03"/>
  </w:style>
  <w:style w:type="paragraph" w:customStyle="1" w:styleId="6CB3B3E3B9E043BAA8619071A1AE2E97">
    <w:name w:val="6CB3B3E3B9E043BAA8619071A1AE2E97"/>
    <w:rsid w:val="00FB7D03"/>
  </w:style>
  <w:style w:type="paragraph" w:customStyle="1" w:styleId="2F0F8C613BB046888C1CF99CC4E0E562">
    <w:name w:val="2F0F8C613BB046888C1CF99CC4E0E562"/>
    <w:rsid w:val="00FB7D03"/>
  </w:style>
  <w:style w:type="paragraph" w:customStyle="1" w:styleId="E914209614F34244AA798AF891225472">
    <w:name w:val="E914209614F34244AA798AF891225472"/>
    <w:rsid w:val="00FB7D03"/>
  </w:style>
  <w:style w:type="paragraph" w:customStyle="1" w:styleId="289FB6D5DEC146B686F182E00E96C3B3">
    <w:name w:val="289FB6D5DEC146B686F182E00E96C3B3"/>
    <w:rsid w:val="00FB7D03"/>
  </w:style>
  <w:style w:type="paragraph" w:customStyle="1" w:styleId="11216EBA5A45410DA9EEE18CABBFC545">
    <w:name w:val="11216EBA5A45410DA9EEE18CABBFC545"/>
    <w:rsid w:val="00FB7D03"/>
  </w:style>
  <w:style w:type="paragraph" w:customStyle="1" w:styleId="C3BEDE10B6024BA498310B2EB7809FE4">
    <w:name w:val="C3BEDE10B6024BA498310B2EB7809FE4"/>
    <w:rsid w:val="00FB7D03"/>
  </w:style>
  <w:style w:type="paragraph" w:customStyle="1" w:styleId="CA8A109F1E6449A3B4CEEFB1AEE97EA3">
    <w:name w:val="CA8A109F1E6449A3B4CEEFB1AEE97EA3"/>
    <w:rsid w:val="00FB7D03"/>
  </w:style>
  <w:style w:type="paragraph" w:customStyle="1" w:styleId="AD07DCB3E53A4016A14D64F851E3158A">
    <w:name w:val="AD07DCB3E53A4016A14D64F851E3158A"/>
    <w:rsid w:val="00FB7D03"/>
  </w:style>
  <w:style w:type="paragraph" w:customStyle="1" w:styleId="E19411A1D8574ABA93084360FA29207B">
    <w:name w:val="E19411A1D8574ABA93084360FA29207B"/>
    <w:rsid w:val="00FB7D03"/>
  </w:style>
  <w:style w:type="paragraph" w:customStyle="1" w:styleId="5DC4E368F19F4302A8B7906ECF779B7B">
    <w:name w:val="5DC4E368F19F4302A8B7906ECF779B7B"/>
    <w:rsid w:val="00FB7D03"/>
  </w:style>
  <w:style w:type="paragraph" w:customStyle="1" w:styleId="C98E20B0880E4CEDA7B7640200A10CB0">
    <w:name w:val="C98E20B0880E4CEDA7B7640200A10CB0"/>
    <w:rsid w:val="00FB7D03"/>
  </w:style>
  <w:style w:type="paragraph" w:customStyle="1" w:styleId="2513CFE1DE6542A9BBFFE2BFA86CA5F8">
    <w:name w:val="2513CFE1DE6542A9BBFFE2BFA86CA5F8"/>
    <w:rsid w:val="00FB7D03"/>
  </w:style>
  <w:style w:type="paragraph" w:customStyle="1" w:styleId="F2536D9330424887906077B8DC0F8712">
    <w:name w:val="F2536D9330424887906077B8DC0F8712"/>
    <w:rsid w:val="00FB7D03"/>
  </w:style>
  <w:style w:type="paragraph" w:customStyle="1" w:styleId="0F964DE6A69341ED9F5A43710090E0D7">
    <w:name w:val="0F964DE6A69341ED9F5A43710090E0D7"/>
    <w:rsid w:val="00FB7D03"/>
  </w:style>
  <w:style w:type="paragraph" w:customStyle="1" w:styleId="CE6988BDFE574D119274E685FF97092B">
    <w:name w:val="CE6988BDFE574D119274E685FF97092B"/>
    <w:rsid w:val="00FB7D03"/>
  </w:style>
  <w:style w:type="paragraph" w:customStyle="1" w:styleId="504B62E4AED441E99368671BB350FEE5">
    <w:name w:val="504B62E4AED441E99368671BB350FEE5"/>
    <w:rsid w:val="00FB7D03"/>
  </w:style>
  <w:style w:type="paragraph" w:customStyle="1" w:styleId="E13CF1B3BF654AAA80471D8025712134">
    <w:name w:val="E13CF1B3BF654AAA80471D8025712134"/>
    <w:rsid w:val="00FB7D03"/>
  </w:style>
  <w:style w:type="paragraph" w:customStyle="1" w:styleId="3C48D75F3AA54D978392690B941463A2">
    <w:name w:val="3C48D75F3AA54D978392690B941463A2"/>
    <w:rsid w:val="00FB7D03"/>
  </w:style>
  <w:style w:type="paragraph" w:customStyle="1" w:styleId="69E3DF4CEE0D41848B9D3ED8DDC905C9">
    <w:name w:val="69E3DF4CEE0D41848B9D3ED8DDC905C9"/>
    <w:rsid w:val="00FB7D03"/>
  </w:style>
  <w:style w:type="paragraph" w:customStyle="1" w:styleId="1EC7B8D18B7242C1BDE8AC9A42CB9667">
    <w:name w:val="1EC7B8D18B7242C1BDE8AC9A42CB9667"/>
    <w:rsid w:val="00FB7D03"/>
  </w:style>
  <w:style w:type="paragraph" w:customStyle="1" w:styleId="C33940AC7F7E4B35B2AFF9D45C2666AF">
    <w:name w:val="C33940AC7F7E4B35B2AFF9D45C2666AF"/>
    <w:rsid w:val="00FB7D03"/>
  </w:style>
  <w:style w:type="paragraph" w:customStyle="1" w:styleId="40E7931CAC5B48FAA23A55AFB89C1976">
    <w:name w:val="40E7931CAC5B48FAA23A55AFB89C1976"/>
    <w:rsid w:val="00FB7D03"/>
  </w:style>
  <w:style w:type="paragraph" w:customStyle="1" w:styleId="719A278C98F44ED7A65A471C2980768E">
    <w:name w:val="719A278C98F44ED7A65A471C2980768E"/>
    <w:rsid w:val="00FB7D03"/>
  </w:style>
  <w:style w:type="paragraph" w:customStyle="1" w:styleId="D24A79E48CC44397A60932272C9B1A53">
    <w:name w:val="D24A79E48CC44397A60932272C9B1A53"/>
    <w:rsid w:val="00FB7D03"/>
  </w:style>
  <w:style w:type="paragraph" w:customStyle="1" w:styleId="718734DF86A34DD799EFC78DDEBC0592">
    <w:name w:val="718734DF86A34DD799EFC78DDEBC0592"/>
    <w:rsid w:val="00FB7D03"/>
  </w:style>
  <w:style w:type="paragraph" w:customStyle="1" w:styleId="29225FBF75E54AD8B1F8E9D96EC6AA3B">
    <w:name w:val="29225FBF75E54AD8B1F8E9D96EC6AA3B"/>
    <w:rsid w:val="00FB7D03"/>
  </w:style>
  <w:style w:type="paragraph" w:customStyle="1" w:styleId="F28F5BCC464544348340F83F61E27B1E">
    <w:name w:val="F28F5BCC464544348340F83F61E27B1E"/>
    <w:rsid w:val="00FB7D03"/>
  </w:style>
  <w:style w:type="paragraph" w:customStyle="1" w:styleId="4F9322CFA3734EB1B8F9FF1897B6E878">
    <w:name w:val="4F9322CFA3734EB1B8F9FF1897B6E878"/>
    <w:rsid w:val="00FB7D03"/>
  </w:style>
  <w:style w:type="paragraph" w:customStyle="1" w:styleId="2C0B40B8BEAD422795449A531EC867B2">
    <w:name w:val="2C0B40B8BEAD422795449A531EC867B2"/>
    <w:rsid w:val="00FB7D03"/>
  </w:style>
  <w:style w:type="paragraph" w:customStyle="1" w:styleId="4F3F4F7F86224F7D95315A2778A40C96">
    <w:name w:val="4F3F4F7F86224F7D95315A2778A40C96"/>
    <w:rsid w:val="00FB7D03"/>
  </w:style>
  <w:style w:type="paragraph" w:customStyle="1" w:styleId="17F942262C8E442D913FD42E60290B32">
    <w:name w:val="17F942262C8E442D913FD42E60290B32"/>
    <w:rsid w:val="00FB7D03"/>
  </w:style>
  <w:style w:type="paragraph" w:customStyle="1" w:styleId="5217B8A98E4045DD9290E064DCD4BCB4">
    <w:name w:val="5217B8A98E4045DD9290E064DCD4BCB4"/>
    <w:rsid w:val="00FB7D03"/>
  </w:style>
  <w:style w:type="paragraph" w:customStyle="1" w:styleId="8A24EB9692E94A7983448AA6738CE77E">
    <w:name w:val="8A24EB9692E94A7983448AA6738CE77E"/>
    <w:rsid w:val="00FB7D03"/>
  </w:style>
  <w:style w:type="paragraph" w:customStyle="1" w:styleId="0D5D7C871EB84BBF9CD3F108D10B5110">
    <w:name w:val="0D5D7C871EB84BBF9CD3F108D10B5110"/>
    <w:rsid w:val="00FB7D03"/>
  </w:style>
  <w:style w:type="paragraph" w:customStyle="1" w:styleId="5D12447E9FA945EE9150D32D3894B924">
    <w:name w:val="5D12447E9FA945EE9150D32D3894B924"/>
    <w:rsid w:val="00FB7D03"/>
  </w:style>
  <w:style w:type="paragraph" w:customStyle="1" w:styleId="01CF17F0C3984E77B4E6C38EDD5267C5">
    <w:name w:val="01CF17F0C3984E77B4E6C38EDD5267C5"/>
    <w:rsid w:val="00FB7D03"/>
  </w:style>
  <w:style w:type="paragraph" w:customStyle="1" w:styleId="0602522132C9450C94C4A8CC991A365B">
    <w:name w:val="0602522132C9450C94C4A8CC991A365B"/>
    <w:rsid w:val="00FB7D03"/>
  </w:style>
  <w:style w:type="paragraph" w:customStyle="1" w:styleId="ED36B94DAA2A4AFF85F72A9F76814683">
    <w:name w:val="ED36B94DAA2A4AFF85F72A9F76814683"/>
    <w:rsid w:val="00FB7D03"/>
  </w:style>
  <w:style w:type="paragraph" w:customStyle="1" w:styleId="88CAC181034D4DD1A0EDE34BD11C6121">
    <w:name w:val="88CAC181034D4DD1A0EDE34BD11C6121"/>
    <w:rsid w:val="00FB7D03"/>
  </w:style>
  <w:style w:type="paragraph" w:customStyle="1" w:styleId="ACF6F797848A46FAB0453BB6BED2C846">
    <w:name w:val="ACF6F797848A46FAB0453BB6BED2C846"/>
    <w:rsid w:val="00FB7D03"/>
  </w:style>
  <w:style w:type="paragraph" w:customStyle="1" w:styleId="7DD06C9E8E314C09ABD7AC3B710B56EE">
    <w:name w:val="7DD06C9E8E314C09ABD7AC3B710B56EE"/>
    <w:rsid w:val="00FB7D03"/>
  </w:style>
  <w:style w:type="paragraph" w:customStyle="1" w:styleId="966F47B6B0C24D5AAFEFBFC5B9C64D49">
    <w:name w:val="966F47B6B0C24D5AAFEFBFC5B9C64D49"/>
    <w:rsid w:val="00FB7D03"/>
  </w:style>
  <w:style w:type="paragraph" w:customStyle="1" w:styleId="A4DE9732A815409D99636A851EE38E1F">
    <w:name w:val="A4DE9732A815409D99636A851EE38E1F"/>
    <w:rsid w:val="00FB7D03"/>
  </w:style>
  <w:style w:type="paragraph" w:customStyle="1" w:styleId="1A93EA0CFD064DEC89CFFBE231BA92F9">
    <w:name w:val="1A93EA0CFD064DEC89CFFBE231BA92F9"/>
    <w:rsid w:val="00FB7D03"/>
  </w:style>
  <w:style w:type="paragraph" w:customStyle="1" w:styleId="8E8C7320D16847039E3B486646142B70">
    <w:name w:val="8E8C7320D16847039E3B486646142B70"/>
    <w:rsid w:val="00FB7D03"/>
  </w:style>
  <w:style w:type="paragraph" w:customStyle="1" w:styleId="E8D00EFF24124D77AD1D8DE836C9010A">
    <w:name w:val="E8D00EFF24124D77AD1D8DE836C9010A"/>
    <w:rsid w:val="00FB7D03"/>
  </w:style>
  <w:style w:type="paragraph" w:customStyle="1" w:styleId="A3BFAB72F191443D9425C0E05102A580">
    <w:name w:val="A3BFAB72F191443D9425C0E05102A580"/>
    <w:rsid w:val="00FB7D03"/>
  </w:style>
  <w:style w:type="paragraph" w:customStyle="1" w:styleId="684AC2C5A90E492E8493ADA788BD74DA">
    <w:name w:val="684AC2C5A90E492E8493ADA788BD74DA"/>
    <w:rsid w:val="00FB7D03"/>
  </w:style>
  <w:style w:type="paragraph" w:customStyle="1" w:styleId="CC151FAA147B49478E1F22B7CE6CDD1D">
    <w:name w:val="CC151FAA147B49478E1F22B7CE6CDD1D"/>
    <w:rsid w:val="00FB7D03"/>
  </w:style>
  <w:style w:type="paragraph" w:customStyle="1" w:styleId="D1FAB4CF94C34BF4B9FABF15FAFE5DF0">
    <w:name w:val="D1FAB4CF94C34BF4B9FABF15FAFE5DF0"/>
    <w:rsid w:val="00FB7D03"/>
  </w:style>
  <w:style w:type="paragraph" w:customStyle="1" w:styleId="7B03BE635A024EA9989662CF2FE832F5">
    <w:name w:val="7B03BE635A024EA9989662CF2FE832F5"/>
    <w:rsid w:val="00FB7D03"/>
  </w:style>
  <w:style w:type="paragraph" w:customStyle="1" w:styleId="95F082C494AD4470A14AEDB16FEA07A8">
    <w:name w:val="95F082C494AD4470A14AEDB16FEA07A8"/>
    <w:rsid w:val="00FB7D03"/>
  </w:style>
  <w:style w:type="paragraph" w:customStyle="1" w:styleId="872CD639F69F4C54A80F89187E2F22D5">
    <w:name w:val="872CD639F69F4C54A80F89187E2F22D5"/>
    <w:rsid w:val="00FB7D03"/>
  </w:style>
  <w:style w:type="paragraph" w:customStyle="1" w:styleId="C72F9059FC1141AAA3B5F8883A8732DD">
    <w:name w:val="C72F9059FC1141AAA3B5F8883A8732DD"/>
    <w:rsid w:val="00FB7D03"/>
  </w:style>
  <w:style w:type="paragraph" w:customStyle="1" w:styleId="6F4CC0AC9EDD4CFFAA91FBEB9A31C686">
    <w:name w:val="6F4CC0AC9EDD4CFFAA91FBEB9A31C686"/>
    <w:rsid w:val="00FB7D03"/>
  </w:style>
  <w:style w:type="paragraph" w:customStyle="1" w:styleId="101245467D814A7BBCCB54753032F136">
    <w:name w:val="101245467D814A7BBCCB54753032F136"/>
    <w:rsid w:val="00FB7D03"/>
  </w:style>
  <w:style w:type="paragraph" w:customStyle="1" w:styleId="22059E7D05024401BEE93280ACDA4D71">
    <w:name w:val="22059E7D05024401BEE93280ACDA4D71"/>
    <w:rsid w:val="00FB7D03"/>
  </w:style>
  <w:style w:type="paragraph" w:customStyle="1" w:styleId="BF88EF6D774446A69A74BC4C62AB37AF">
    <w:name w:val="BF88EF6D774446A69A74BC4C62AB37AF"/>
    <w:rsid w:val="00FB7D03"/>
  </w:style>
  <w:style w:type="paragraph" w:customStyle="1" w:styleId="9E4F41E434E741F9A0857034B203D3A9">
    <w:name w:val="9E4F41E434E741F9A0857034B203D3A9"/>
    <w:rsid w:val="00FB7D03"/>
  </w:style>
  <w:style w:type="paragraph" w:customStyle="1" w:styleId="393260D6AE524EB3B486261DEE8E652C">
    <w:name w:val="393260D6AE524EB3B486261DEE8E652C"/>
    <w:rsid w:val="00FB7D03"/>
  </w:style>
  <w:style w:type="paragraph" w:customStyle="1" w:styleId="3F7040F5A5E14FD9A9C50EAFF3212120">
    <w:name w:val="3F7040F5A5E14FD9A9C50EAFF3212120"/>
    <w:rsid w:val="00FB7D03"/>
  </w:style>
  <w:style w:type="paragraph" w:customStyle="1" w:styleId="154D8E7A809547AC92D14CBC9148C77E">
    <w:name w:val="154D8E7A809547AC92D14CBC9148C77E"/>
    <w:rsid w:val="00FB7D03"/>
  </w:style>
  <w:style w:type="paragraph" w:customStyle="1" w:styleId="9CBCF7FBAEFE4116B911B0631968E330">
    <w:name w:val="9CBCF7FBAEFE4116B911B0631968E330"/>
    <w:rsid w:val="00FB7D03"/>
  </w:style>
  <w:style w:type="paragraph" w:customStyle="1" w:styleId="F829AB3FF88D447C855C12FDAF43E41A">
    <w:name w:val="F829AB3FF88D447C855C12FDAF43E41A"/>
    <w:rsid w:val="00FB7D03"/>
  </w:style>
  <w:style w:type="paragraph" w:customStyle="1" w:styleId="822D5D72B53A4D9DBE521B7A940CD067">
    <w:name w:val="822D5D72B53A4D9DBE521B7A940CD067"/>
    <w:rsid w:val="00FB7D03"/>
  </w:style>
  <w:style w:type="paragraph" w:customStyle="1" w:styleId="5279B70376D44426B8D13CEDC9DC6CA0">
    <w:name w:val="5279B70376D44426B8D13CEDC9DC6CA0"/>
    <w:rsid w:val="00FB7D03"/>
  </w:style>
  <w:style w:type="paragraph" w:customStyle="1" w:styleId="14F07AEDD1604399B9E64D674BB220A8">
    <w:name w:val="14F07AEDD1604399B9E64D674BB220A8"/>
    <w:rsid w:val="00FB7D03"/>
  </w:style>
  <w:style w:type="paragraph" w:customStyle="1" w:styleId="C83861F379EA4F898E619CD19FA158FA">
    <w:name w:val="C83861F379EA4F898E619CD19FA158FA"/>
    <w:rsid w:val="00FB7D03"/>
  </w:style>
  <w:style w:type="paragraph" w:customStyle="1" w:styleId="77E2FE183ECE450A808B09678F29241B">
    <w:name w:val="77E2FE183ECE450A808B09678F29241B"/>
    <w:rsid w:val="00FB7D03"/>
  </w:style>
  <w:style w:type="paragraph" w:customStyle="1" w:styleId="F1FDB38D3E844068AC5FEC19FE87C799">
    <w:name w:val="F1FDB38D3E844068AC5FEC19FE87C799"/>
    <w:rsid w:val="00FB7D03"/>
  </w:style>
  <w:style w:type="paragraph" w:customStyle="1" w:styleId="81DCAAF09399462C9B94286F5D6F9A93">
    <w:name w:val="81DCAAF09399462C9B94286F5D6F9A93"/>
    <w:rsid w:val="00FB7D03"/>
  </w:style>
  <w:style w:type="paragraph" w:customStyle="1" w:styleId="CCBE767730614E9FA54BBFE447D95D8D">
    <w:name w:val="CCBE767730614E9FA54BBFE447D95D8D"/>
    <w:rsid w:val="00FB7D03"/>
  </w:style>
  <w:style w:type="paragraph" w:customStyle="1" w:styleId="7487D248C41843C2BB288F00B026AB0D">
    <w:name w:val="7487D248C41843C2BB288F00B026AB0D"/>
    <w:rsid w:val="00FB7D03"/>
  </w:style>
  <w:style w:type="paragraph" w:customStyle="1" w:styleId="B3FB0688369249DCA900F4CEBCDE0B2D">
    <w:name w:val="B3FB0688369249DCA900F4CEBCDE0B2D"/>
    <w:rsid w:val="00FB7D03"/>
  </w:style>
  <w:style w:type="paragraph" w:customStyle="1" w:styleId="EDFA49BB0A44425C97E7D62003C29CEF">
    <w:name w:val="EDFA49BB0A44425C97E7D62003C29CEF"/>
    <w:rsid w:val="00FB7D03"/>
  </w:style>
  <w:style w:type="paragraph" w:customStyle="1" w:styleId="BA4E192FCEC04CBB84B9AE8BC6C18B49">
    <w:name w:val="BA4E192FCEC04CBB84B9AE8BC6C18B49"/>
    <w:rsid w:val="00FB7D03"/>
  </w:style>
  <w:style w:type="paragraph" w:customStyle="1" w:styleId="88B0A6B4E5CD46228506AD070F97345F">
    <w:name w:val="88B0A6B4E5CD46228506AD070F97345F"/>
    <w:rsid w:val="00FB7D03"/>
  </w:style>
  <w:style w:type="paragraph" w:customStyle="1" w:styleId="1113ADCA2C604C358097DA9726B0CF04">
    <w:name w:val="1113ADCA2C604C358097DA9726B0CF04"/>
    <w:rsid w:val="00FB7D03"/>
  </w:style>
  <w:style w:type="paragraph" w:customStyle="1" w:styleId="2A8825F927624D688B6C7E7CADAF7517">
    <w:name w:val="2A8825F927624D688B6C7E7CADAF7517"/>
    <w:rsid w:val="00FB7D03"/>
  </w:style>
  <w:style w:type="paragraph" w:customStyle="1" w:styleId="C167657459A5447B8C7E5F2BA3FF6A54">
    <w:name w:val="C167657459A5447B8C7E5F2BA3FF6A54"/>
    <w:rsid w:val="00FB7D03"/>
  </w:style>
  <w:style w:type="paragraph" w:customStyle="1" w:styleId="DA3C57C465B54D538027D3CCA2F90C72">
    <w:name w:val="DA3C57C465B54D538027D3CCA2F90C72"/>
    <w:rsid w:val="00FB7D03"/>
  </w:style>
  <w:style w:type="paragraph" w:customStyle="1" w:styleId="325F4F34225F4680819FA354021C09FB">
    <w:name w:val="325F4F34225F4680819FA354021C09FB"/>
    <w:rsid w:val="00FB7D03"/>
  </w:style>
  <w:style w:type="paragraph" w:customStyle="1" w:styleId="EF3D2614A90E4F72A415A3D384C4237F">
    <w:name w:val="EF3D2614A90E4F72A415A3D384C4237F"/>
    <w:rsid w:val="00FB7D03"/>
  </w:style>
  <w:style w:type="paragraph" w:customStyle="1" w:styleId="DF89114612ED4FC2B62E358F63FDE8F4">
    <w:name w:val="DF89114612ED4FC2B62E358F63FDE8F4"/>
    <w:rsid w:val="00FB7D03"/>
  </w:style>
  <w:style w:type="paragraph" w:customStyle="1" w:styleId="CEBD4BFCB136405EA4F08497BC07F16B">
    <w:name w:val="CEBD4BFCB136405EA4F08497BC07F16B"/>
    <w:rsid w:val="00FB7D03"/>
  </w:style>
  <w:style w:type="paragraph" w:customStyle="1" w:styleId="6CA0AF03126E4F03ACCDCEC0C744EA73">
    <w:name w:val="6CA0AF03126E4F03ACCDCEC0C744EA73"/>
    <w:rsid w:val="00FB7D03"/>
  </w:style>
  <w:style w:type="paragraph" w:customStyle="1" w:styleId="0656C02CAD6843A38D6288B38E2A0895">
    <w:name w:val="0656C02CAD6843A38D6288B38E2A0895"/>
    <w:rsid w:val="00FB7D03"/>
  </w:style>
  <w:style w:type="paragraph" w:customStyle="1" w:styleId="543D7C87E9FE4D5F991AE28C0D41113B">
    <w:name w:val="543D7C87E9FE4D5F991AE28C0D41113B"/>
    <w:rsid w:val="00FB7D03"/>
  </w:style>
  <w:style w:type="paragraph" w:customStyle="1" w:styleId="C78E31F72F2641DA915BB8566002B00C">
    <w:name w:val="C78E31F72F2641DA915BB8566002B00C"/>
    <w:rsid w:val="00FB7D03"/>
  </w:style>
  <w:style w:type="paragraph" w:customStyle="1" w:styleId="CCE4A835E62E42BB8B5B10ABA7DC4FA3">
    <w:name w:val="CCE4A835E62E42BB8B5B10ABA7DC4FA3"/>
    <w:rsid w:val="00FB7D03"/>
  </w:style>
  <w:style w:type="paragraph" w:customStyle="1" w:styleId="513AF8DAD0804C5CB3687FC42C8D847D">
    <w:name w:val="513AF8DAD0804C5CB3687FC42C8D847D"/>
    <w:rsid w:val="00FB7D03"/>
  </w:style>
  <w:style w:type="paragraph" w:customStyle="1" w:styleId="3771F47E407E4B1C96C4E5D063518338">
    <w:name w:val="3771F47E407E4B1C96C4E5D063518338"/>
    <w:rsid w:val="00FB7D03"/>
  </w:style>
  <w:style w:type="paragraph" w:customStyle="1" w:styleId="7BA79252D2A74970AAE965A072651932">
    <w:name w:val="7BA79252D2A74970AAE965A072651932"/>
    <w:rsid w:val="00FB7D03"/>
  </w:style>
  <w:style w:type="paragraph" w:customStyle="1" w:styleId="ADDDA0ACB24E46DFBB3E168E1DDD1EBD">
    <w:name w:val="ADDDA0ACB24E46DFBB3E168E1DDD1EBD"/>
    <w:rsid w:val="00FB7D03"/>
  </w:style>
  <w:style w:type="paragraph" w:customStyle="1" w:styleId="797EF6A955D349CF8CF104CD9CAEEE8D">
    <w:name w:val="797EF6A955D349CF8CF104CD9CAEEE8D"/>
    <w:rsid w:val="00FB7D03"/>
  </w:style>
  <w:style w:type="paragraph" w:customStyle="1" w:styleId="5FE965D74D824776860FAFE85CD67ADB">
    <w:name w:val="5FE965D74D824776860FAFE85CD67ADB"/>
    <w:rsid w:val="00FB7D03"/>
  </w:style>
  <w:style w:type="paragraph" w:customStyle="1" w:styleId="528F9EB3FF2E4AEE82515526AE37C958">
    <w:name w:val="528F9EB3FF2E4AEE82515526AE37C958"/>
    <w:rsid w:val="00FB7D03"/>
  </w:style>
  <w:style w:type="paragraph" w:customStyle="1" w:styleId="BC55F617446641E4AE3FCC1981231872">
    <w:name w:val="BC55F617446641E4AE3FCC1981231872"/>
    <w:rsid w:val="00FB7D03"/>
  </w:style>
  <w:style w:type="paragraph" w:customStyle="1" w:styleId="1417CA71BE224C1A9C89BC7D997AA757">
    <w:name w:val="1417CA71BE224C1A9C89BC7D997AA757"/>
    <w:rsid w:val="00FB7D03"/>
  </w:style>
  <w:style w:type="paragraph" w:customStyle="1" w:styleId="76FCD7FE521E43FD82E4BDCCBE8116C9">
    <w:name w:val="76FCD7FE521E43FD82E4BDCCBE8116C9"/>
    <w:rsid w:val="00FB7D03"/>
  </w:style>
  <w:style w:type="paragraph" w:customStyle="1" w:styleId="ED03A1FD7C4541EA8353C48EFEA214E4">
    <w:name w:val="ED03A1FD7C4541EA8353C48EFEA214E4"/>
    <w:rsid w:val="00FB7D03"/>
  </w:style>
  <w:style w:type="paragraph" w:customStyle="1" w:styleId="09882A549115448E851B33E8CE096529">
    <w:name w:val="09882A549115448E851B33E8CE096529"/>
    <w:rsid w:val="00FB7D03"/>
  </w:style>
  <w:style w:type="paragraph" w:customStyle="1" w:styleId="CF25539D718D44318FFC1A274BAAF6F7">
    <w:name w:val="CF25539D718D44318FFC1A274BAAF6F7"/>
    <w:rsid w:val="00FB7D03"/>
  </w:style>
  <w:style w:type="paragraph" w:customStyle="1" w:styleId="78F5A032C73746AF861F8D3A37D18E85">
    <w:name w:val="78F5A032C73746AF861F8D3A37D18E85"/>
    <w:rsid w:val="00FB7D03"/>
  </w:style>
  <w:style w:type="paragraph" w:customStyle="1" w:styleId="D6D49B81C47E4059AE1170E48EB69EAB">
    <w:name w:val="D6D49B81C47E4059AE1170E48EB69EAB"/>
    <w:rsid w:val="00FB7D03"/>
  </w:style>
  <w:style w:type="paragraph" w:customStyle="1" w:styleId="45D6C4CE3CB34B2EAC6581DBE4EB03BE">
    <w:name w:val="45D6C4CE3CB34B2EAC6581DBE4EB03BE"/>
    <w:rsid w:val="00FB7D03"/>
  </w:style>
  <w:style w:type="paragraph" w:customStyle="1" w:styleId="BD4AD23995444E12AC6B3ECE6158D96C">
    <w:name w:val="BD4AD23995444E12AC6B3ECE6158D96C"/>
    <w:rsid w:val="00FB7D03"/>
  </w:style>
  <w:style w:type="paragraph" w:customStyle="1" w:styleId="ED38ADB9A28843BC896022B0DA3A7017">
    <w:name w:val="ED38ADB9A28843BC896022B0DA3A7017"/>
    <w:rsid w:val="00FB7D03"/>
  </w:style>
  <w:style w:type="paragraph" w:customStyle="1" w:styleId="F69ED0163CE348B395A38111EDC03BD0">
    <w:name w:val="F69ED0163CE348B395A38111EDC03BD0"/>
    <w:rsid w:val="00FB7D03"/>
  </w:style>
  <w:style w:type="paragraph" w:customStyle="1" w:styleId="E028C2F07ED640288555EE869E2AB50D">
    <w:name w:val="E028C2F07ED640288555EE869E2AB50D"/>
    <w:rsid w:val="00FB7D03"/>
  </w:style>
  <w:style w:type="paragraph" w:customStyle="1" w:styleId="EC1CE789DF5042C6B06B1F8892BFB53F">
    <w:name w:val="EC1CE789DF5042C6B06B1F8892BFB53F"/>
    <w:rsid w:val="00FB7D03"/>
  </w:style>
  <w:style w:type="paragraph" w:customStyle="1" w:styleId="75415906F0D64066A276E60F31277A7D">
    <w:name w:val="75415906F0D64066A276E60F31277A7D"/>
    <w:rsid w:val="00FB7D03"/>
  </w:style>
  <w:style w:type="paragraph" w:customStyle="1" w:styleId="E8E6FEC34DC44F3F8910A5666BAFAF94">
    <w:name w:val="E8E6FEC34DC44F3F8910A5666BAFAF94"/>
    <w:rsid w:val="00FB7D03"/>
  </w:style>
  <w:style w:type="paragraph" w:customStyle="1" w:styleId="1EBBBE13F2E840AABBEF4A1CFF238824">
    <w:name w:val="1EBBBE13F2E840AABBEF4A1CFF238824"/>
    <w:rsid w:val="00FB7D03"/>
  </w:style>
  <w:style w:type="paragraph" w:customStyle="1" w:styleId="1EC0B0F8AA694A6DB1784EE5B36F3224">
    <w:name w:val="1EC0B0F8AA694A6DB1784EE5B36F3224"/>
    <w:rsid w:val="00FB7D03"/>
  </w:style>
  <w:style w:type="paragraph" w:customStyle="1" w:styleId="81797DE620E441629C40CD10B25E42DD">
    <w:name w:val="81797DE620E441629C40CD10B25E42DD"/>
    <w:rsid w:val="00FB7D03"/>
  </w:style>
  <w:style w:type="paragraph" w:customStyle="1" w:styleId="1750FBB7B3D148AFA4B57BDE1E11EB28">
    <w:name w:val="1750FBB7B3D148AFA4B57BDE1E11EB28"/>
    <w:rsid w:val="00FB7D03"/>
  </w:style>
  <w:style w:type="paragraph" w:customStyle="1" w:styleId="59A359FA899C4096846B152F539C5BAD">
    <w:name w:val="59A359FA899C4096846B152F539C5BAD"/>
    <w:rsid w:val="00FB7D03"/>
  </w:style>
  <w:style w:type="paragraph" w:customStyle="1" w:styleId="548D95FBAE7443BABD6508CAF9770741">
    <w:name w:val="548D95FBAE7443BABD6508CAF9770741"/>
    <w:rsid w:val="00FB7D03"/>
  </w:style>
  <w:style w:type="paragraph" w:customStyle="1" w:styleId="FD831D07E54C4B1382B50E10BB941D52">
    <w:name w:val="FD831D07E54C4B1382B50E10BB941D52"/>
    <w:rsid w:val="00012193"/>
  </w:style>
  <w:style w:type="paragraph" w:customStyle="1" w:styleId="0B5E98A4F3044F3C8548DDA991DE7F52">
    <w:name w:val="0B5E98A4F3044F3C8548DDA991DE7F52"/>
    <w:rsid w:val="00012193"/>
  </w:style>
  <w:style w:type="paragraph" w:customStyle="1" w:styleId="17B73B8556E04EFEA2667B319EE08BC4">
    <w:name w:val="17B73B8556E04EFEA2667B319EE08BC4"/>
    <w:rsid w:val="00012193"/>
  </w:style>
  <w:style w:type="paragraph" w:customStyle="1" w:styleId="72F11E3645E14CD89DF881B5C9CAB780">
    <w:name w:val="72F11E3645E14CD89DF881B5C9CAB780"/>
    <w:rsid w:val="00012193"/>
  </w:style>
  <w:style w:type="paragraph" w:customStyle="1" w:styleId="DF09A403AA764C1CA14EBF889AAB1EB3">
    <w:name w:val="DF09A403AA764C1CA14EBF889AAB1EB3"/>
    <w:rsid w:val="00012193"/>
  </w:style>
  <w:style w:type="paragraph" w:customStyle="1" w:styleId="4EDFFFE2525B4E598EDC517126847504">
    <w:name w:val="4EDFFFE2525B4E598EDC517126847504"/>
    <w:rsid w:val="00012193"/>
  </w:style>
  <w:style w:type="paragraph" w:customStyle="1" w:styleId="9EBC75773B1C4EC88FB12DB5A0F7FBF3">
    <w:name w:val="9EBC75773B1C4EC88FB12DB5A0F7FBF3"/>
    <w:rsid w:val="00012193"/>
  </w:style>
  <w:style w:type="paragraph" w:customStyle="1" w:styleId="A161C498A0344632ABF4E5B07430C0C2">
    <w:name w:val="A161C498A0344632ABF4E5B07430C0C2"/>
    <w:rsid w:val="00012193"/>
  </w:style>
  <w:style w:type="paragraph" w:customStyle="1" w:styleId="2E88585EECB7475AAFC8DCAB793ADE76">
    <w:name w:val="2E88585EECB7475AAFC8DCAB793ADE76"/>
    <w:rsid w:val="00012193"/>
  </w:style>
  <w:style w:type="paragraph" w:customStyle="1" w:styleId="6EABE9F0BF434BE4BAC19F4195BC14FE">
    <w:name w:val="6EABE9F0BF434BE4BAC19F4195BC14FE"/>
    <w:rsid w:val="00012193"/>
  </w:style>
  <w:style w:type="paragraph" w:customStyle="1" w:styleId="E17FF7DFB07647E2AEDBE0BA1831FB89">
    <w:name w:val="E17FF7DFB07647E2AEDBE0BA1831FB89"/>
    <w:rsid w:val="00012193"/>
  </w:style>
  <w:style w:type="paragraph" w:customStyle="1" w:styleId="3F093A6187484597946AD689FFBE199D">
    <w:name w:val="3F093A6187484597946AD689FFBE199D"/>
    <w:rsid w:val="00012193"/>
  </w:style>
  <w:style w:type="paragraph" w:customStyle="1" w:styleId="BF957218D1F344D49BEC325660E71500">
    <w:name w:val="BF957218D1F344D49BEC325660E71500"/>
    <w:rsid w:val="00012193"/>
  </w:style>
  <w:style w:type="paragraph" w:customStyle="1" w:styleId="644A0CFB35944F84A553BC58ABCB5922">
    <w:name w:val="644A0CFB35944F84A553BC58ABCB5922"/>
    <w:rsid w:val="00012193"/>
  </w:style>
  <w:style w:type="paragraph" w:customStyle="1" w:styleId="112D189EA8B74850BB5B9CCDD05EC9CF">
    <w:name w:val="112D189EA8B74850BB5B9CCDD05EC9CF"/>
    <w:rsid w:val="00012193"/>
  </w:style>
  <w:style w:type="paragraph" w:customStyle="1" w:styleId="FE949A919E0B4D40BEA07B499C861247">
    <w:name w:val="FE949A919E0B4D40BEA07B499C861247"/>
    <w:rsid w:val="00012193"/>
  </w:style>
  <w:style w:type="paragraph" w:customStyle="1" w:styleId="1ABB8ED078BD412EBA61549DE7EAB7AD">
    <w:name w:val="1ABB8ED078BD412EBA61549DE7EAB7AD"/>
    <w:rsid w:val="00012193"/>
  </w:style>
  <w:style w:type="paragraph" w:customStyle="1" w:styleId="BF094ABF62D34DB594BE99B56A0E9CE0">
    <w:name w:val="BF094ABF62D34DB594BE99B56A0E9CE0"/>
    <w:rsid w:val="00012193"/>
  </w:style>
  <w:style w:type="paragraph" w:customStyle="1" w:styleId="8D2D75165DC545B2B79DE24606E0BC6C">
    <w:name w:val="8D2D75165DC545B2B79DE24606E0BC6C"/>
    <w:rsid w:val="00012193"/>
  </w:style>
  <w:style w:type="paragraph" w:customStyle="1" w:styleId="C122A1102F4E44B48163450AEB0B23F1">
    <w:name w:val="C122A1102F4E44B48163450AEB0B23F1"/>
    <w:rsid w:val="00012193"/>
  </w:style>
  <w:style w:type="paragraph" w:customStyle="1" w:styleId="C2A306ED7D704E81A27D83E641B72D23">
    <w:name w:val="C2A306ED7D704E81A27D83E641B72D23"/>
    <w:rsid w:val="00012193"/>
  </w:style>
  <w:style w:type="paragraph" w:customStyle="1" w:styleId="B279B858DEDF43E48AC13B90A7401AA5">
    <w:name w:val="B279B858DEDF43E48AC13B90A7401AA5"/>
    <w:rsid w:val="00012193"/>
  </w:style>
  <w:style w:type="paragraph" w:customStyle="1" w:styleId="9BA07FF5EA4D4CBB9459A4245BD55019">
    <w:name w:val="9BA07FF5EA4D4CBB9459A4245BD55019"/>
    <w:rsid w:val="00012193"/>
  </w:style>
  <w:style w:type="paragraph" w:customStyle="1" w:styleId="FFF75344B8914872BE189CFCEBFB08FB">
    <w:name w:val="FFF75344B8914872BE189CFCEBFB08FB"/>
    <w:rsid w:val="00012193"/>
  </w:style>
  <w:style w:type="paragraph" w:customStyle="1" w:styleId="F7BD817FA5334544BC614D699EC1C1C1">
    <w:name w:val="F7BD817FA5334544BC614D699EC1C1C1"/>
    <w:rsid w:val="00012193"/>
  </w:style>
  <w:style w:type="paragraph" w:customStyle="1" w:styleId="1EFA3390420745329CEA7854E087779B">
    <w:name w:val="1EFA3390420745329CEA7854E087779B"/>
    <w:rsid w:val="00012193"/>
  </w:style>
  <w:style w:type="paragraph" w:customStyle="1" w:styleId="EA395E8B30F141BE87DF4BF5C59A04DC">
    <w:name w:val="EA395E8B30F141BE87DF4BF5C59A04DC"/>
    <w:rsid w:val="00012193"/>
  </w:style>
  <w:style w:type="paragraph" w:customStyle="1" w:styleId="665890D9FA7A4B96848A786B7F118DEA">
    <w:name w:val="665890D9FA7A4B96848A786B7F118DEA"/>
    <w:rsid w:val="00012193"/>
  </w:style>
  <w:style w:type="paragraph" w:customStyle="1" w:styleId="E4617D1BF7EB4AB5AD110683D50FB4D6">
    <w:name w:val="E4617D1BF7EB4AB5AD110683D50FB4D6"/>
    <w:rsid w:val="008639D5"/>
  </w:style>
  <w:style w:type="paragraph" w:customStyle="1" w:styleId="983D8B9D03F549A0BAA380A8BD2B547D">
    <w:name w:val="983D8B9D03F549A0BAA380A8BD2B547D"/>
    <w:rsid w:val="008639D5"/>
  </w:style>
  <w:style w:type="paragraph" w:customStyle="1" w:styleId="16870A2C26B84ED2A88CAFC781619631">
    <w:name w:val="16870A2C26B84ED2A88CAFC781619631"/>
    <w:rsid w:val="004436A7"/>
  </w:style>
  <w:style w:type="paragraph" w:customStyle="1" w:styleId="6BAAD40DF93D4CCC807D70A37FA833E3">
    <w:name w:val="6BAAD40DF93D4CCC807D70A37FA833E3"/>
    <w:rsid w:val="004436A7"/>
  </w:style>
  <w:style w:type="paragraph" w:customStyle="1" w:styleId="9AA8809BFD4C4477BFE4EA6FFF6AC46E">
    <w:name w:val="9AA8809BFD4C4477BFE4EA6FFF6AC46E"/>
    <w:rsid w:val="004436A7"/>
  </w:style>
  <w:style w:type="paragraph" w:customStyle="1" w:styleId="F08B1443DB62400590779C661DABC577">
    <w:name w:val="F08B1443DB62400590779C661DABC577"/>
    <w:rsid w:val="004436A7"/>
  </w:style>
  <w:style w:type="paragraph" w:customStyle="1" w:styleId="EDACCE261EAB4AA1A498995855DE369C">
    <w:name w:val="EDACCE261EAB4AA1A498995855DE369C"/>
    <w:rsid w:val="004436A7"/>
  </w:style>
  <w:style w:type="paragraph" w:customStyle="1" w:styleId="CE0CF51AE1624A0588799640DE2E6DD1">
    <w:name w:val="CE0CF51AE1624A0588799640DE2E6DD1"/>
    <w:rsid w:val="004436A7"/>
  </w:style>
  <w:style w:type="paragraph" w:customStyle="1" w:styleId="7EC5155E6A69499E9D8658F61A987509">
    <w:name w:val="7EC5155E6A69499E9D8658F61A987509"/>
    <w:rsid w:val="004436A7"/>
  </w:style>
  <w:style w:type="paragraph" w:customStyle="1" w:styleId="97D6942B84984240B023F43967B13992">
    <w:name w:val="97D6942B84984240B023F43967B13992"/>
    <w:rsid w:val="004436A7"/>
  </w:style>
  <w:style w:type="paragraph" w:customStyle="1" w:styleId="D8DF0542BBB04D7D874C7047F92C6960">
    <w:name w:val="D8DF0542BBB04D7D874C7047F92C6960"/>
    <w:rsid w:val="004436A7"/>
  </w:style>
  <w:style w:type="paragraph" w:customStyle="1" w:styleId="42CF6B2C47654200A7EDFAA92617D564">
    <w:name w:val="42CF6B2C47654200A7EDFAA92617D564"/>
    <w:rsid w:val="004436A7"/>
  </w:style>
  <w:style w:type="paragraph" w:customStyle="1" w:styleId="BEC4EF0588F34367B3420F99A1EEE4F5">
    <w:name w:val="BEC4EF0588F34367B3420F99A1EEE4F5"/>
    <w:rsid w:val="004436A7"/>
  </w:style>
  <w:style w:type="paragraph" w:customStyle="1" w:styleId="EA0A63A8B7D8414D858805251EC41506">
    <w:name w:val="EA0A63A8B7D8414D858805251EC41506"/>
    <w:rsid w:val="004436A7"/>
  </w:style>
  <w:style w:type="paragraph" w:customStyle="1" w:styleId="852F60A7548D484A83D95ABEA42A83D4">
    <w:name w:val="852F60A7548D484A83D95ABEA42A83D4"/>
    <w:rsid w:val="004436A7"/>
  </w:style>
  <w:style w:type="paragraph" w:customStyle="1" w:styleId="4D8AA22534414F038A0B5EC3A4680D30">
    <w:name w:val="4D8AA22534414F038A0B5EC3A4680D30"/>
    <w:rsid w:val="004436A7"/>
  </w:style>
  <w:style w:type="paragraph" w:customStyle="1" w:styleId="21539077C1A245E89754E21CB4DC3E50">
    <w:name w:val="21539077C1A245E89754E21CB4DC3E50"/>
    <w:rsid w:val="004436A7"/>
  </w:style>
  <w:style w:type="paragraph" w:customStyle="1" w:styleId="1801ED18581A449CAFE5780FB5196FAC">
    <w:name w:val="1801ED18581A449CAFE5780FB5196FAC"/>
    <w:rsid w:val="004436A7"/>
  </w:style>
  <w:style w:type="paragraph" w:customStyle="1" w:styleId="CDF881BFD51548D8A0F748539C4C8537">
    <w:name w:val="CDF881BFD51548D8A0F748539C4C8537"/>
    <w:rsid w:val="004436A7"/>
  </w:style>
  <w:style w:type="paragraph" w:customStyle="1" w:styleId="EF91DAAF86D34A75B72D8235AFD50231">
    <w:name w:val="EF91DAAF86D34A75B72D8235AFD50231"/>
    <w:rsid w:val="00443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BE38-8FB0-48CB-9F88-F9575A25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33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Majda Miklavčič</cp:lastModifiedBy>
  <cp:revision>10</cp:revision>
  <cp:lastPrinted>2023-05-03T08:20:00Z</cp:lastPrinted>
  <dcterms:created xsi:type="dcterms:W3CDTF">2023-04-19T10:19:00Z</dcterms:created>
  <dcterms:modified xsi:type="dcterms:W3CDTF">2023-05-24T13:12:00Z</dcterms:modified>
</cp:coreProperties>
</file>