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A5DEF" w14:textId="77777777" w:rsidR="00856186" w:rsidRDefault="00856186" w:rsidP="00EE2742">
      <w:pPr>
        <w:spacing w:after="0" w:line="240" w:lineRule="auto"/>
        <w:jc w:val="both"/>
      </w:pPr>
    </w:p>
    <w:p w14:paraId="60C24641" w14:textId="0DB2C054" w:rsidR="00856186" w:rsidRDefault="00954115" w:rsidP="00EE2742">
      <w:pPr>
        <w:shd w:val="clear" w:color="auto" w:fill="D9D9D9" w:themeFill="background1" w:themeFillShade="D9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VMESNO POROČILO</w:t>
      </w:r>
    </w:p>
    <w:p w14:paraId="180E20CE" w14:textId="793FFA7E" w:rsidR="00856186" w:rsidRDefault="00856186" w:rsidP="00EE2742">
      <w:pPr>
        <w:shd w:val="clear" w:color="auto" w:fill="D9D9D9" w:themeFill="background1" w:themeFillShade="D9"/>
        <w:spacing w:after="0" w:line="240" w:lineRule="auto"/>
        <w:jc w:val="center"/>
        <w:rPr>
          <w:b/>
        </w:rPr>
      </w:pPr>
      <w:r>
        <w:rPr>
          <w:b/>
        </w:rPr>
        <w:t>Erasmus+ KA131</w:t>
      </w:r>
      <w:r w:rsidRPr="0066066D">
        <w:rPr>
          <w:b/>
        </w:rPr>
        <w:t xml:space="preserve"> </w:t>
      </w:r>
      <w:r w:rsidRPr="00E95F8E">
        <w:rPr>
          <w:b/>
        </w:rPr>
        <w:t>projekti mobilnosti za študente in osebje v terciarnem izobraževanju</w:t>
      </w:r>
    </w:p>
    <w:p w14:paraId="710D359B" w14:textId="40C1E167" w:rsidR="00856186" w:rsidRPr="00871B13" w:rsidRDefault="00856186" w:rsidP="00EE2742">
      <w:pPr>
        <w:shd w:val="clear" w:color="auto" w:fill="D9D9D9" w:themeFill="background1" w:themeFillShade="D9"/>
        <w:spacing w:after="0" w:line="240" w:lineRule="auto"/>
        <w:jc w:val="center"/>
        <w:rPr>
          <w:b/>
        </w:rPr>
      </w:pPr>
      <w:r w:rsidRPr="00871B13">
        <w:rPr>
          <w:b/>
        </w:rPr>
        <w:t>P</w:t>
      </w:r>
      <w:r>
        <w:rPr>
          <w:b/>
        </w:rPr>
        <w:t>ogodbeno leto 202</w:t>
      </w:r>
      <w:r w:rsidR="005F60A5">
        <w:rPr>
          <w:b/>
        </w:rPr>
        <w:t>2</w:t>
      </w:r>
    </w:p>
    <w:p w14:paraId="22CE730C" w14:textId="431C0E90" w:rsidR="00856186" w:rsidRDefault="00856186" w:rsidP="00EE2742">
      <w:pPr>
        <w:spacing w:after="0" w:line="240" w:lineRule="auto"/>
        <w:jc w:val="both"/>
      </w:pPr>
    </w:p>
    <w:p w14:paraId="0393EEA1" w14:textId="68F114F1" w:rsidR="00954115" w:rsidRDefault="00954115" w:rsidP="00EE2742">
      <w:pPr>
        <w:spacing w:after="0" w:line="240" w:lineRule="auto"/>
        <w:jc w:val="both"/>
        <w:rPr>
          <w:b/>
        </w:rPr>
      </w:pPr>
      <w:r>
        <w:rPr>
          <w:b/>
        </w:rPr>
        <w:t>O</w:t>
      </w:r>
      <w:r w:rsidR="00856186" w:rsidRPr="009E353A">
        <w:rPr>
          <w:b/>
        </w:rPr>
        <w:t xml:space="preserve">ddaja poročila </w:t>
      </w:r>
      <w:r>
        <w:rPr>
          <w:b/>
        </w:rPr>
        <w:t>je</w:t>
      </w:r>
      <w:r w:rsidR="00856186" w:rsidRPr="009E353A">
        <w:rPr>
          <w:b/>
        </w:rPr>
        <w:t xml:space="preserve"> </w:t>
      </w:r>
      <w:r>
        <w:rPr>
          <w:b/>
        </w:rPr>
        <w:t xml:space="preserve">obvezna, rok za oddajo </w:t>
      </w:r>
      <w:r w:rsidRPr="0087036D">
        <w:rPr>
          <w:b/>
        </w:rPr>
        <w:t xml:space="preserve">poročila je </w:t>
      </w:r>
      <w:r w:rsidR="00B84270" w:rsidRPr="0087036D">
        <w:rPr>
          <w:b/>
        </w:rPr>
        <w:t>30.09</w:t>
      </w:r>
      <w:r w:rsidRPr="0087036D">
        <w:rPr>
          <w:b/>
        </w:rPr>
        <w:t>.202</w:t>
      </w:r>
      <w:r w:rsidR="005F60A5">
        <w:rPr>
          <w:b/>
        </w:rPr>
        <w:t>3</w:t>
      </w:r>
      <w:r w:rsidRPr="0087036D">
        <w:rPr>
          <w:b/>
        </w:rPr>
        <w:t>.</w:t>
      </w:r>
    </w:p>
    <w:p w14:paraId="66800252" w14:textId="7ED38356" w:rsidR="00954115" w:rsidRDefault="00954115" w:rsidP="00EE2742">
      <w:pPr>
        <w:spacing w:after="0" w:line="240" w:lineRule="auto"/>
        <w:jc w:val="both"/>
        <w:rPr>
          <w:b/>
        </w:rPr>
      </w:pPr>
    </w:p>
    <w:p w14:paraId="65205106" w14:textId="79DA18B7" w:rsidR="00856186" w:rsidRPr="00954115" w:rsidRDefault="00954115" w:rsidP="00EE2742">
      <w:pPr>
        <w:spacing w:after="0" w:line="240" w:lineRule="auto"/>
        <w:jc w:val="both"/>
        <w:rPr>
          <w:b/>
        </w:rPr>
      </w:pPr>
      <w:r w:rsidRPr="00871B13">
        <w:rPr>
          <w:b/>
        </w:rPr>
        <w:t xml:space="preserve">Skladno s </w:t>
      </w:r>
      <w:r w:rsidRPr="00EE2742">
        <w:rPr>
          <w:b/>
        </w:rPr>
        <w:t xml:space="preserve">členom I.4.3 sporazuma o nepovratnih sredstvih to poročilo </w:t>
      </w:r>
      <w:r>
        <w:rPr>
          <w:b/>
        </w:rPr>
        <w:t xml:space="preserve">LAHKO </w:t>
      </w:r>
      <w:r w:rsidRPr="00EE2742">
        <w:rPr>
          <w:b/>
        </w:rPr>
        <w:t>služi kot zahtevek za nakazilo drugega predplačila</w:t>
      </w:r>
      <w:r>
        <w:rPr>
          <w:b/>
        </w:rPr>
        <w:t>,</w:t>
      </w:r>
      <w:r w:rsidRPr="00954115">
        <w:t xml:space="preserve"> če</w:t>
      </w:r>
      <w:r>
        <w:rPr>
          <w:b/>
        </w:rPr>
        <w:t xml:space="preserve"> </w:t>
      </w:r>
      <w:r w:rsidR="00856186" w:rsidRPr="00871B13">
        <w:t xml:space="preserve">skladno s pogodbenimi pravili dokažete porabo vsaj 70 % prvega nakazila. </w:t>
      </w:r>
    </w:p>
    <w:p w14:paraId="3212695B" w14:textId="77777777" w:rsidR="00856186" w:rsidRPr="00871B13" w:rsidRDefault="00856186" w:rsidP="00EE2742">
      <w:pPr>
        <w:spacing w:after="0" w:line="240" w:lineRule="auto"/>
        <w:jc w:val="both"/>
        <w:rPr>
          <w:b/>
        </w:rPr>
      </w:pPr>
    </w:p>
    <w:p w14:paraId="0760A799" w14:textId="77777777" w:rsidR="00856186" w:rsidRPr="00EE2742" w:rsidRDefault="00856186" w:rsidP="00EE2742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 w:rsidRPr="00EE2742">
        <w:rPr>
          <w:b/>
        </w:rPr>
        <w:t>NAVODILA ZA IZPOLNJEVANJE OBRAZCA</w:t>
      </w:r>
    </w:p>
    <w:p w14:paraId="220A3C66" w14:textId="77777777" w:rsidR="00856186" w:rsidRPr="000B75CE" w:rsidRDefault="00856186" w:rsidP="00EE2742">
      <w:pPr>
        <w:spacing w:after="0" w:line="240" w:lineRule="auto"/>
        <w:jc w:val="both"/>
        <w:rPr>
          <w:b/>
        </w:rPr>
      </w:pPr>
    </w:p>
    <w:p w14:paraId="78652410" w14:textId="0FD84344" w:rsidR="000B75CE" w:rsidRPr="000B75CE" w:rsidRDefault="00856186" w:rsidP="000B75CE">
      <w:pPr>
        <w:spacing w:after="0" w:line="240" w:lineRule="auto"/>
        <w:jc w:val="both"/>
      </w:pPr>
      <w:r w:rsidRPr="000B75CE">
        <w:rPr>
          <w:b/>
        </w:rPr>
        <w:t>Vmesno poroči</w:t>
      </w:r>
      <w:r w:rsidR="00954115" w:rsidRPr="000B75CE">
        <w:rPr>
          <w:b/>
        </w:rPr>
        <w:t>lo je sestavljeno iz dveh delov: vsebinskega in finančnega.</w:t>
      </w:r>
      <w:r w:rsidR="000B75CE" w:rsidRPr="000B75CE">
        <w:rPr>
          <w:b/>
        </w:rPr>
        <w:t xml:space="preserve"> Za pravilno izpolnjeno poročilo mora</w:t>
      </w:r>
      <w:r w:rsidR="000B75CE">
        <w:rPr>
          <w:b/>
        </w:rPr>
        <w:t>ta</w:t>
      </w:r>
      <w:r w:rsidR="000B75CE" w:rsidRPr="000B75CE">
        <w:rPr>
          <w:b/>
        </w:rPr>
        <w:t xml:space="preserve"> biti </w:t>
      </w:r>
      <w:r w:rsidR="000B75CE">
        <w:rPr>
          <w:b/>
        </w:rPr>
        <w:t xml:space="preserve">izpolnjena oba dela obrazca ter biti podpisana s strani odgovorne osebe na instituciji. </w:t>
      </w:r>
    </w:p>
    <w:p w14:paraId="323C5843" w14:textId="77777777" w:rsidR="000B75CE" w:rsidRPr="000B75CE" w:rsidRDefault="000B75CE" w:rsidP="00EE2742">
      <w:pPr>
        <w:spacing w:after="0" w:line="240" w:lineRule="auto"/>
        <w:jc w:val="both"/>
        <w:rPr>
          <w:b/>
        </w:rPr>
      </w:pPr>
    </w:p>
    <w:p w14:paraId="6ACAB0DD" w14:textId="769952A1" w:rsidR="00954115" w:rsidRPr="008431B5" w:rsidRDefault="00856186" w:rsidP="00EE2742">
      <w:pPr>
        <w:spacing w:after="0" w:line="240" w:lineRule="auto"/>
        <w:jc w:val="both"/>
      </w:pPr>
      <w:r w:rsidRPr="0087036D">
        <w:rPr>
          <w:b/>
        </w:rPr>
        <w:t>Prvi</w:t>
      </w:r>
      <w:r w:rsidR="00954115" w:rsidRPr="0087036D">
        <w:rPr>
          <w:b/>
        </w:rPr>
        <w:t xml:space="preserve"> del, t</w:t>
      </w:r>
      <w:r w:rsidRPr="0087036D">
        <w:rPr>
          <w:b/>
        </w:rPr>
        <w:t xml:space="preserve">j. </w:t>
      </w:r>
      <w:r w:rsidR="00954115" w:rsidRPr="0087036D">
        <w:rPr>
          <w:b/>
        </w:rPr>
        <w:t>vsebinski del</w:t>
      </w:r>
      <w:r w:rsidR="009909FF" w:rsidRPr="0087036D">
        <w:rPr>
          <w:b/>
        </w:rPr>
        <w:t>,</w:t>
      </w:r>
      <w:r w:rsidR="00954115" w:rsidRPr="0087036D">
        <w:t xml:space="preserve"> predstavlja spremljanje projektnih aktivnosti v času izvajanja projekta, skladnost z ECHE li</w:t>
      </w:r>
      <w:r w:rsidR="0087036D">
        <w:t>stino ter prednostnimi področji</w:t>
      </w:r>
      <w:r w:rsidR="0087036D" w:rsidRPr="0087036D">
        <w:t>.</w:t>
      </w:r>
      <w:r w:rsidR="0087036D">
        <w:t xml:space="preserve"> </w:t>
      </w:r>
      <w:r w:rsidR="0087036D" w:rsidRPr="008431B5">
        <w:t>Vmesno poročilo nadomesti redno polletno spremljanje projektov 202</w:t>
      </w:r>
      <w:r w:rsidR="006367F2" w:rsidRPr="008431B5">
        <w:t>2</w:t>
      </w:r>
      <w:r w:rsidR="0087036D" w:rsidRPr="008431B5">
        <w:t>.</w:t>
      </w:r>
    </w:p>
    <w:p w14:paraId="7774C626" w14:textId="3B534A17" w:rsidR="009909FF" w:rsidRPr="000B75CE" w:rsidRDefault="00954115" w:rsidP="009909FF">
      <w:pPr>
        <w:spacing w:after="0" w:line="240" w:lineRule="auto"/>
        <w:jc w:val="both"/>
      </w:pPr>
      <w:r w:rsidRPr="0087036D">
        <w:rPr>
          <w:b/>
        </w:rPr>
        <w:t>Drugi del, tj. finančni del</w:t>
      </w:r>
      <w:r w:rsidR="009909FF" w:rsidRPr="0087036D">
        <w:t>,</w:t>
      </w:r>
      <w:r w:rsidRPr="0087036D">
        <w:t xml:space="preserve"> </w:t>
      </w:r>
      <w:r w:rsidR="00856186" w:rsidRPr="0087036D">
        <w:t xml:space="preserve">predstavljajo pravilno in ažurno </w:t>
      </w:r>
      <w:r w:rsidR="008431B5" w:rsidRPr="0087036D">
        <w:t>vne</w:t>
      </w:r>
      <w:r w:rsidR="008431B5">
        <w:t>s</w:t>
      </w:r>
      <w:r w:rsidR="008431B5" w:rsidRPr="0087036D">
        <w:t>ene</w:t>
      </w:r>
      <w:r w:rsidR="00856186" w:rsidRPr="0087036D">
        <w:t xml:space="preserve"> mobilnosti v spletno orodje za spremljanje mobilnosti (BM</w:t>
      </w:r>
      <w:r w:rsidRPr="0087036D">
        <w:t>)</w:t>
      </w:r>
      <w:r w:rsidR="000B75CE" w:rsidRPr="0087036D">
        <w:t>, v kolikor to deluje,</w:t>
      </w:r>
      <w:r w:rsidRPr="0087036D">
        <w:t xml:space="preserve"> ter</w:t>
      </w:r>
      <w:r w:rsidR="009909FF" w:rsidRPr="0087036D">
        <w:t xml:space="preserve"> izpolnjena tabela realizacije nepovratnih sredstev. V kolikor ste skladno s pogodbenimi </w:t>
      </w:r>
      <w:r w:rsidR="008431B5">
        <w:t xml:space="preserve">določili </w:t>
      </w:r>
      <w:r w:rsidR="009909FF" w:rsidRPr="0087036D">
        <w:t>dosegli vsaj 70 % porabo prvega nakazila izpolnite tudi zadnjo točko finančnega</w:t>
      </w:r>
      <w:r w:rsidR="009909FF" w:rsidRPr="000B75CE">
        <w:t xml:space="preserve"> dela poročila.</w:t>
      </w:r>
    </w:p>
    <w:p w14:paraId="0D9B5300" w14:textId="3B601CF2" w:rsidR="009909FF" w:rsidRPr="000B75CE" w:rsidRDefault="009909FF" w:rsidP="009909FF">
      <w:pPr>
        <w:spacing w:after="0" w:line="240" w:lineRule="auto"/>
        <w:jc w:val="both"/>
        <w:rPr>
          <w:b/>
        </w:rPr>
      </w:pPr>
    </w:p>
    <w:p w14:paraId="7DBBE826" w14:textId="132B5D9C" w:rsidR="00856186" w:rsidRPr="000B75CE" w:rsidRDefault="009909FF" w:rsidP="00EE2742">
      <w:pPr>
        <w:spacing w:after="0" w:line="240" w:lineRule="auto"/>
        <w:jc w:val="both"/>
      </w:pPr>
      <w:r w:rsidRPr="000B75CE">
        <w:t xml:space="preserve">Obrazec mora biti </w:t>
      </w:r>
      <w:r w:rsidRPr="00956656">
        <w:rPr>
          <w:b/>
        </w:rPr>
        <w:t xml:space="preserve">v </w:t>
      </w:r>
      <w:r w:rsidR="00856186" w:rsidRPr="00956656">
        <w:rPr>
          <w:b/>
        </w:rPr>
        <w:t>celoti izpolnjen</w:t>
      </w:r>
      <w:r w:rsidRPr="00956656">
        <w:rPr>
          <w:b/>
        </w:rPr>
        <w:t xml:space="preserve"> v obeh delih</w:t>
      </w:r>
      <w:r w:rsidR="00856186" w:rsidRPr="000B75CE">
        <w:t xml:space="preserve"> in </w:t>
      </w:r>
      <w:r w:rsidR="005F60A5">
        <w:t xml:space="preserve">digitalno </w:t>
      </w:r>
      <w:r w:rsidR="00856186" w:rsidRPr="00956656">
        <w:rPr>
          <w:b/>
        </w:rPr>
        <w:t>podpisan s strani odgovorne osebe na instituciji</w:t>
      </w:r>
      <w:r w:rsidR="00856186" w:rsidRPr="000B75CE">
        <w:t>.</w:t>
      </w:r>
    </w:p>
    <w:p w14:paraId="2CC5E481" w14:textId="4D439DF8" w:rsidR="00856186" w:rsidRDefault="00856186" w:rsidP="00EE2742">
      <w:pPr>
        <w:spacing w:after="0" w:line="240" w:lineRule="auto"/>
        <w:jc w:val="both"/>
      </w:pPr>
    </w:p>
    <w:p w14:paraId="5674C372" w14:textId="141EB3D5" w:rsidR="00856186" w:rsidRPr="000B75CE" w:rsidRDefault="00BA3DD3">
      <w:pPr>
        <w:spacing w:after="0" w:line="240" w:lineRule="auto"/>
        <w:jc w:val="both"/>
      </w:pPr>
      <w:r>
        <w:t>Izpolnjeno vlogo, digitalno podpisano, skupaj z morebitnimi zahtevanimi dokazili,</w:t>
      </w:r>
      <w:r w:rsidRPr="0066066D">
        <w:t xml:space="preserve"> </w:t>
      </w:r>
      <w:r w:rsidRPr="005F5FA0">
        <w:rPr>
          <w:b/>
        </w:rPr>
        <w:t xml:space="preserve">pošljite po elektronski pošti na naslov </w:t>
      </w:r>
      <w:hyperlink r:id="rId8" w:history="1">
        <w:r w:rsidRPr="007622E7">
          <w:rPr>
            <w:rStyle w:val="Hyperlink"/>
            <w:rFonts w:cs="Calibri"/>
            <w:b/>
          </w:rPr>
          <w:t>gp.cmepius@cmepius.si</w:t>
        </w:r>
      </w:hyperlink>
      <w:r w:rsidRPr="005F5FA0">
        <w:rPr>
          <w:rFonts w:cs="Calibri"/>
          <w:b/>
        </w:rPr>
        <w:t xml:space="preserve"> </w:t>
      </w:r>
      <w:r w:rsidRPr="00462F83">
        <w:rPr>
          <w:rFonts w:cs="Calibri"/>
          <w:b/>
          <w:u w:val="single"/>
        </w:rPr>
        <w:t>IN</w:t>
      </w:r>
      <w:r w:rsidRPr="005F5FA0">
        <w:rPr>
          <w:rFonts w:cs="Calibri"/>
          <w:b/>
        </w:rPr>
        <w:t xml:space="preserve"> na naslov vašega skrbnika projekta na CMEPIUS. Sklicujte se na št. zadeve</w:t>
      </w:r>
      <w:r>
        <w:rPr>
          <w:rFonts w:cs="Calibri"/>
          <w:b/>
        </w:rPr>
        <w:t xml:space="preserve"> in št. projekta</w:t>
      </w:r>
      <w:r w:rsidRPr="005F5FA0">
        <w:rPr>
          <w:rFonts w:cs="Calibri"/>
          <w:b/>
        </w:rPr>
        <w:t xml:space="preserve">. </w:t>
      </w:r>
      <w:r w:rsidR="008431B5">
        <w:rPr>
          <w:rFonts w:cs="Calibri"/>
          <w:b/>
        </w:rPr>
        <w:t>Zadeva (</w:t>
      </w:r>
      <w:proofErr w:type="spellStart"/>
      <w:r w:rsidR="008431B5">
        <w:rPr>
          <w:rFonts w:cs="Calibri"/>
          <w:b/>
        </w:rPr>
        <w:t>subject</w:t>
      </w:r>
      <w:proofErr w:type="spellEnd"/>
      <w:r w:rsidR="008431B5">
        <w:rPr>
          <w:rFonts w:cs="Calibri"/>
          <w:b/>
        </w:rPr>
        <w:t>)</w:t>
      </w:r>
      <w:r w:rsidRPr="005F5FA0">
        <w:rPr>
          <w:rFonts w:cs="Calibri"/>
          <w:b/>
        </w:rPr>
        <w:t xml:space="preserve"> elektronske pošte naj bo: »V</w:t>
      </w:r>
      <w:r>
        <w:rPr>
          <w:rFonts w:cs="Calibri"/>
          <w:b/>
        </w:rPr>
        <w:t>mesno poročilo</w:t>
      </w:r>
      <w:r w:rsidRPr="005F5FA0">
        <w:rPr>
          <w:rFonts w:cs="Calibri"/>
          <w:b/>
        </w:rPr>
        <w:t xml:space="preserve"> [št. zadeve]</w:t>
      </w:r>
      <w:r>
        <w:rPr>
          <w:rFonts w:cs="Calibri"/>
          <w:b/>
        </w:rPr>
        <w:t xml:space="preserve"> in [št. projekta]«</w:t>
      </w:r>
      <w:r w:rsidRPr="005F5FA0">
        <w:rPr>
          <w:rFonts w:cs="Calibri"/>
          <w:b/>
        </w:rPr>
        <w:t>.</w:t>
      </w:r>
      <w:r w:rsidRPr="00BA3DD3">
        <w:t xml:space="preserve"> </w:t>
      </w:r>
      <w:r w:rsidRPr="000B75CE">
        <w:t>Pred oddajo poročila preverite ustreznost in pravilnost vnosov v orodje BM.</w:t>
      </w:r>
    </w:p>
    <w:p w14:paraId="27E1A16F" w14:textId="2201E263" w:rsidR="00EE2742" w:rsidRDefault="00EE2742" w:rsidP="00EE2742">
      <w:pPr>
        <w:spacing w:after="0" w:line="240" w:lineRule="auto"/>
        <w:jc w:val="both"/>
      </w:pPr>
    </w:p>
    <w:p w14:paraId="4AC170CA" w14:textId="77777777" w:rsidR="00856186" w:rsidRPr="00EE2742" w:rsidRDefault="00856186" w:rsidP="00EE2742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 w:rsidRPr="00EE2742">
        <w:rPr>
          <w:b/>
        </w:rPr>
        <w:t>OSNOVNI PODATKI O INSTITUCIJI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2948"/>
        <w:gridCol w:w="2249"/>
        <w:gridCol w:w="3863"/>
      </w:tblGrid>
      <w:tr w:rsidR="00856186" w:rsidRPr="00871B13" w14:paraId="5C48A044" w14:textId="77777777" w:rsidTr="00F64DBA">
        <w:trPr>
          <w:trHeight w:val="431"/>
        </w:trPr>
        <w:tc>
          <w:tcPr>
            <w:tcW w:w="1627" w:type="pct"/>
            <w:vAlign w:val="center"/>
          </w:tcPr>
          <w:p w14:paraId="71F32EFD" w14:textId="77777777" w:rsidR="00856186" w:rsidRPr="00871B13" w:rsidRDefault="00856186" w:rsidP="00EE2742">
            <w:pPr>
              <w:rPr>
                <w:b/>
              </w:rPr>
            </w:pPr>
            <w:r w:rsidRPr="00871B13">
              <w:rPr>
                <w:b/>
              </w:rPr>
              <w:t>Naziv institucije:</w:t>
            </w:r>
          </w:p>
        </w:tc>
        <w:sdt>
          <w:sdtPr>
            <w:rPr>
              <w:highlight w:val="lightGray"/>
            </w:rPr>
            <w:id w:val="-1831820625"/>
            <w:placeholder>
              <w:docPart w:val="004A2BE6A25A49FBADB6C94172B400AD"/>
            </w:placeholder>
          </w:sdtPr>
          <w:sdtEndPr/>
          <w:sdtContent>
            <w:tc>
              <w:tcPr>
                <w:tcW w:w="3373" w:type="pct"/>
                <w:gridSpan w:val="2"/>
                <w:vAlign w:val="center"/>
              </w:tcPr>
              <w:p w14:paraId="195E9361" w14:textId="4E8ACF4E" w:rsidR="00856186" w:rsidRPr="00871B13" w:rsidRDefault="00856186" w:rsidP="00EE2742">
                <w:r>
                  <w:rPr>
                    <w:highlight w:val="lightGray"/>
                  </w:rPr>
                  <w:t xml:space="preserve">   </w:t>
                </w:r>
                <w:r w:rsidR="00EE2742">
                  <w:rPr>
                    <w:highlight w:val="lightGray"/>
                  </w:rPr>
                  <w:t xml:space="preserve">                       </w:t>
                </w:r>
              </w:p>
            </w:tc>
          </w:sdtContent>
        </w:sdt>
      </w:tr>
      <w:tr w:rsidR="00856186" w:rsidRPr="00871B13" w14:paraId="4F9DFCD9" w14:textId="77777777" w:rsidTr="00F64DBA">
        <w:trPr>
          <w:trHeight w:val="407"/>
        </w:trPr>
        <w:tc>
          <w:tcPr>
            <w:tcW w:w="1627" w:type="pct"/>
            <w:vAlign w:val="center"/>
          </w:tcPr>
          <w:p w14:paraId="69393B19" w14:textId="77777777" w:rsidR="00856186" w:rsidRPr="00871B13" w:rsidRDefault="00856186" w:rsidP="00EE2742">
            <w:pPr>
              <w:rPr>
                <w:b/>
              </w:rPr>
            </w:pPr>
            <w:r w:rsidRPr="00871B13">
              <w:rPr>
                <w:b/>
              </w:rPr>
              <w:t xml:space="preserve">Številka zadeve: </w:t>
            </w:r>
          </w:p>
        </w:tc>
        <w:tc>
          <w:tcPr>
            <w:tcW w:w="3373" w:type="pct"/>
            <w:gridSpan w:val="2"/>
            <w:vAlign w:val="center"/>
          </w:tcPr>
          <w:p w14:paraId="539D2B96" w14:textId="0F2D865B" w:rsidR="00856186" w:rsidRPr="00871B13" w:rsidRDefault="00856186" w:rsidP="005F60A5">
            <w:r w:rsidRPr="00871B13">
              <w:t>KA1</w:t>
            </w:r>
            <w:r>
              <w:t>31</w:t>
            </w:r>
            <w:r w:rsidRPr="00871B13">
              <w:t>-HE</w:t>
            </w:r>
            <w:r>
              <w:t>D</w:t>
            </w:r>
            <w:r w:rsidRPr="00871B13">
              <w:t>-</w:t>
            </w:r>
            <w:sdt>
              <w:sdtPr>
                <w:rPr>
                  <w:highlight w:val="lightGray"/>
                </w:rPr>
                <w:id w:val="1892377450"/>
                <w:placeholder>
                  <w:docPart w:val="53B58CA321B64F319B15EA701861A932"/>
                </w:placeholder>
                <w:text/>
              </w:sdtPr>
              <w:sdtEndPr/>
              <w:sdtContent>
                <w:r>
                  <w:rPr>
                    <w:highlight w:val="lightGray"/>
                  </w:rPr>
                  <w:t xml:space="preserve">      </w:t>
                </w:r>
                <w:r w:rsidRPr="00871B13">
                  <w:rPr>
                    <w:highlight w:val="lightGray"/>
                  </w:rPr>
                  <w:t xml:space="preserve"> </w:t>
                </w:r>
              </w:sdtContent>
            </w:sdt>
            <w:r w:rsidRPr="00871B13">
              <w:fldChar w:fldCharType="begin"/>
            </w:r>
            <w:r w:rsidRPr="00871B13">
              <w:instrText xml:space="preserve"> DOCPROPERTY  Words  \* MERGEFORMAT </w:instrText>
            </w:r>
            <w:r w:rsidRPr="00871B13">
              <w:fldChar w:fldCharType="end"/>
            </w:r>
            <w:r>
              <w:t>/</w:t>
            </w:r>
            <w:r w:rsidR="005F60A5">
              <w:t>22</w:t>
            </w:r>
          </w:p>
        </w:tc>
      </w:tr>
      <w:tr w:rsidR="00856186" w:rsidRPr="00871B13" w14:paraId="78482E02" w14:textId="77777777" w:rsidTr="00F64DBA">
        <w:trPr>
          <w:trHeight w:val="407"/>
        </w:trPr>
        <w:tc>
          <w:tcPr>
            <w:tcW w:w="1627" w:type="pct"/>
            <w:vAlign w:val="center"/>
          </w:tcPr>
          <w:p w14:paraId="7AF9E520" w14:textId="77777777" w:rsidR="00856186" w:rsidRPr="00871B13" w:rsidRDefault="00856186" w:rsidP="00EE2742">
            <w:pPr>
              <w:rPr>
                <w:b/>
              </w:rPr>
            </w:pPr>
            <w:r>
              <w:rPr>
                <w:b/>
              </w:rPr>
              <w:t>Št. projekta:</w:t>
            </w:r>
          </w:p>
        </w:tc>
        <w:tc>
          <w:tcPr>
            <w:tcW w:w="3373" w:type="pct"/>
            <w:gridSpan w:val="2"/>
            <w:vAlign w:val="center"/>
          </w:tcPr>
          <w:p w14:paraId="5FD7E3BA" w14:textId="60880A27" w:rsidR="00856186" w:rsidRPr="00871B13" w:rsidRDefault="005F60A5" w:rsidP="005F60A5">
            <w:r w:rsidRPr="009E353A">
              <w:rPr>
                <w:rStyle w:val="ng-binding"/>
              </w:rPr>
              <w:t>202</w:t>
            </w:r>
            <w:r>
              <w:rPr>
                <w:rStyle w:val="ng-binding"/>
              </w:rPr>
              <w:t>2</w:t>
            </w:r>
            <w:r w:rsidR="00856186" w:rsidRPr="009E353A">
              <w:rPr>
                <w:rStyle w:val="ng-binding"/>
              </w:rPr>
              <w:t>-1-SI01-KA131-HED-</w:t>
            </w:r>
            <w:r w:rsidR="00856186" w:rsidRPr="008431B5">
              <w:rPr>
                <w:rStyle w:val="ng-binding"/>
                <w:b/>
              </w:rPr>
              <w:t>0000</w:t>
            </w:r>
            <w:r w:rsidR="00856186">
              <w:rPr>
                <w:highlight w:val="lightGray"/>
              </w:rPr>
              <w:t xml:space="preserve"> </w:t>
            </w:r>
            <w:sdt>
              <w:sdtPr>
                <w:rPr>
                  <w:highlight w:val="lightGray"/>
                </w:rPr>
                <w:id w:val="-182052394"/>
                <w:placeholder>
                  <w:docPart w:val="37E4D37159F64BE1B2975009CCF31461"/>
                </w:placeholder>
                <w:text/>
              </w:sdtPr>
              <w:sdtEndPr/>
              <w:sdtContent>
                <w:r w:rsidR="00856186">
                  <w:rPr>
                    <w:highlight w:val="lightGray"/>
                  </w:rPr>
                  <w:t xml:space="preserve">      </w:t>
                </w:r>
                <w:r w:rsidR="00856186" w:rsidRPr="00871B13">
                  <w:rPr>
                    <w:highlight w:val="lightGray"/>
                  </w:rPr>
                  <w:t xml:space="preserve"> </w:t>
                </w:r>
              </w:sdtContent>
            </w:sdt>
            <w:r w:rsidR="00856186">
              <w:rPr>
                <w:rStyle w:val="ng-binding"/>
              </w:rPr>
              <w:t xml:space="preserve"> </w:t>
            </w:r>
          </w:p>
        </w:tc>
      </w:tr>
      <w:tr w:rsidR="00856186" w:rsidRPr="00871B13" w14:paraId="00CFFB8C" w14:textId="77777777" w:rsidTr="00F64DBA">
        <w:trPr>
          <w:trHeight w:val="407"/>
        </w:trPr>
        <w:tc>
          <w:tcPr>
            <w:tcW w:w="1627" w:type="pct"/>
            <w:vMerge w:val="restart"/>
            <w:vAlign w:val="center"/>
          </w:tcPr>
          <w:p w14:paraId="041A01F5" w14:textId="77777777" w:rsidR="00856186" w:rsidRPr="00871B13" w:rsidRDefault="00856186" w:rsidP="00EE2742">
            <w:pPr>
              <w:rPr>
                <w:b/>
              </w:rPr>
            </w:pPr>
            <w:r w:rsidRPr="00871B13">
              <w:rPr>
                <w:b/>
              </w:rPr>
              <w:t>Oseba, ki je izpolnila poročilo:</w:t>
            </w:r>
          </w:p>
        </w:tc>
        <w:tc>
          <w:tcPr>
            <w:tcW w:w="1241" w:type="pct"/>
            <w:vAlign w:val="center"/>
          </w:tcPr>
          <w:p w14:paraId="74C9D7F6" w14:textId="77777777" w:rsidR="00856186" w:rsidRPr="00871B13" w:rsidRDefault="00856186" w:rsidP="00EE2742">
            <w:pPr>
              <w:rPr>
                <w:b/>
              </w:rPr>
            </w:pPr>
            <w:r w:rsidRPr="00871B13">
              <w:rPr>
                <w:b/>
              </w:rPr>
              <w:t>Ime in priimek:</w:t>
            </w:r>
          </w:p>
        </w:tc>
        <w:sdt>
          <w:sdtPr>
            <w:rPr>
              <w:highlight w:val="lightGray"/>
            </w:rPr>
            <w:id w:val="-55784294"/>
            <w:placeholder>
              <w:docPart w:val="D0D0F0BBBF1548258612ED3D4833DB86"/>
            </w:placeholder>
          </w:sdtPr>
          <w:sdtEndPr/>
          <w:sdtContent>
            <w:tc>
              <w:tcPr>
                <w:tcW w:w="2132" w:type="pct"/>
                <w:vAlign w:val="center"/>
              </w:tcPr>
              <w:p w14:paraId="7E6EEEE6" w14:textId="77777777" w:rsidR="00856186" w:rsidRPr="00871B13" w:rsidRDefault="00856186" w:rsidP="00EE2742">
                <w:r w:rsidRPr="00871B13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BA3DD3" w:rsidRPr="00871B13" w14:paraId="049D608C" w14:textId="77777777" w:rsidTr="00F64DBA">
        <w:trPr>
          <w:trHeight w:val="407"/>
        </w:trPr>
        <w:tc>
          <w:tcPr>
            <w:tcW w:w="1627" w:type="pct"/>
            <w:vMerge/>
            <w:vAlign w:val="center"/>
          </w:tcPr>
          <w:p w14:paraId="45F1E56D" w14:textId="77777777" w:rsidR="00BA3DD3" w:rsidRPr="00871B13" w:rsidRDefault="00BA3DD3" w:rsidP="00EE2742"/>
        </w:tc>
        <w:tc>
          <w:tcPr>
            <w:tcW w:w="1241" w:type="pct"/>
            <w:vAlign w:val="center"/>
          </w:tcPr>
          <w:p w14:paraId="6BFB6FF2" w14:textId="2E41CB61" w:rsidR="00BA3DD3" w:rsidRPr="00871B13" w:rsidRDefault="00BA3DD3" w:rsidP="00EE2742">
            <w:pPr>
              <w:rPr>
                <w:b/>
              </w:rPr>
            </w:pPr>
          </w:p>
        </w:tc>
        <w:tc>
          <w:tcPr>
            <w:tcW w:w="2132" w:type="pct"/>
            <w:vAlign w:val="center"/>
          </w:tcPr>
          <w:p w14:paraId="28028B0E" w14:textId="1696DE27" w:rsidR="00BA3DD3" w:rsidRPr="00871B13" w:rsidRDefault="00BA3DD3" w:rsidP="00EE2742"/>
        </w:tc>
      </w:tr>
    </w:tbl>
    <w:p w14:paraId="248D80C6" w14:textId="5A802379" w:rsidR="00856186" w:rsidRDefault="00856186" w:rsidP="00EE2742">
      <w:pPr>
        <w:spacing w:after="0" w:line="240" w:lineRule="auto"/>
        <w:jc w:val="both"/>
      </w:pPr>
    </w:p>
    <w:p w14:paraId="00DDCFCC" w14:textId="77777777" w:rsidR="00D742A7" w:rsidRPr="0087036D" w:rsidRDefault="00D742A7" w:rsidP="00EE2742">
      <w:pPr>
        <w:spacing w:after="0" w:line="240" w:lineRule="auto"/>
        <w:jc w:val="both"/>
      </w:pPr>
    </w:p>
    <w:p w14:paraId="283EF361" w14:textId="34D54EA4" w:rsidR="00B84270" w:rsidRPr="0087036D" w:rsidRDefault="009909FF" w:rsidP="0087036D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>
        <w:rPr>
          <w:b/>
        </w:rPr>
        <w:lastRenderedPageBreak/>
        <w:t>1. DEL POROČILA: VSEBINSKO POROČILO</w:t>
      </w:r>
      <w:r w:rsidR="0087036D">
        <w:rPr>
          <w:b/>
        </w:rPr>
        <w:t xml:space="preserve"> PROJEKTA </w:t>
      </w:r>
      <w:r w:rsidR="006367F2">
        <w:rPr>
          <w:b/>
        </w:rPr>
        <w:t>2022</w:t>
      </w:r>
    </w:p>
    <w:p w14:paraId="5CFC6DDC" w14:textId="5FCEA639" w:rsidR="00B84270" w:rsidRDefault="00B84270" w:rsidP="00B84270">
      <w:pPr>
        <w:spacing w:after="0" w:line="240" w:lineRule="auto"/>
        <w:jc w:val="both"/>
        <w:rPr>
          <w:iCs/>
        </w:rPr>
      </w:pPr>
    </w:p>
    <w:p w14:paraId="16BA747B" w14:textId="77777777" w:rsidR="00D92AE9" w:rsidRDefault="00D92AE9" w:rsidP="00D92AE9">
      <w:r>
        <w:t xml:space="preserve">V povezavi z evropskim letom veščin vezano na </w:t>
      </w:r>
      <w:r>
        <w:rPr>
          <w:u w:val="single"/>
        </w:rPr>
        <w:t>projekt programskega leta 2022</w:t>
      </w:r>
      <w:r>
        <w:t>, prosimo odgovorite na naslednja vprašanja:</w:t>
      </w:r>
    </w:p>
    <w:p w14:paraId="0A135EE4" w14:textId="77777777" w:rsidR="00D92AE9" w:rsidRPr="00E81EB2" w:rsidRDefault="00D92AE9" w:rsidP="00D92AE9">
      <w:pPr>
        <w:pStyle w:val="ListParagraph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E81EB2">
        <w:rPr>
          <w:sz w:val="20"/>
          <w:szCs w:val="20"/>
        </w:rPr>
        <w:t>Izpostavite ključne izzive pri izvajanju aktivnosti mobilnosti študentov z namenom praktičnega usposabljanja: glede na faze navedene v listini ECHE (pred, med in po mobilnosti). Kako jih rešujete oz. jih nameravate reševati?</w:t>
      </w:r>
    </w:p>
    <w:p w14:paraId="242BF9E4" w14:textId="77777777" w:rsidR="00D92AE9" w:rsidRPr="00E81EB2" w:rsidRDefault="00D92AE9" w:rsidP="00D92AE9">
      <w:pPr>
        <w:pStyle w:val="ListParagraph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E81EB2">
        <w:rPr>
          <w:sz w:val="20"/>
          <w:szCs w:val="20"/>
        </w:rPr>
        <w:t>Kakšen je delež mobilnosti SMP glede na vse mobilnosti študentov?</w:t>
      </w:r>
    </w:p>
    <w:p w14:paraId="461E67FC" w14:textId="77777777" w:rsidR="00D92AE9" w:rsidRPr="00E81EB2" w:rsidRDefault="00D92AE9" w:rsidP="00D92AE9">
      <w:pPr>
        <w:pStyle w:val="ListParagraph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E81EB2">
        <w:rPr>
          <w:sz w:val="20"/>
          <w:szCs w:val="20"/>
        </w:rPr>
        <w:t>Na kakšen način spodbujate študente k udeležbi na SMP?</w:t>
      </w:r>
    </w:p>
    <w:p w14:paraId="17880551" w14:textId="77777777" w:rsidR="00D92AE9" w:rsidRPr="00E81EB2" w:rsidRDefault="00D92AE9" w:rsidP="00D92AE9">
      <w:pPr>
        <w:pStyle w:val="ListParagraph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E81EB2">
        <w:rPr>
          <w:sz w:val="20"/>
          <w:szCs w:val="20"/>
        </w:rPr>
        <w:t>Kako so študenti in mentorji zadovoljni z izvedbo prakse v tujini?</w:t>
      </w:r>
    </w:p>
    <w:p w14:paraId="5840B4F0" w14:textId="77777777" w:rsidR="00D92AE9" w:rsidRPr="00E81EB2" w:rsidRDefault="00D92AE9" w:rsidP="00D92AE9">
      <w:pPr>
        <w:pStyle w:val="ListParagraph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E81EB2">
        <w:rPr>
          <w:sz w:val="20"/>
          <w:szCs w:val="20"/>
        </w:rPr>
        <w:t>Kako poteka priznavanje v tujini opravljenih obveznosti?</w:t>
      </w:r>
    </w:p>
    <w:p w14:paraId="456A4416" w14:textId="77777777" w:rsidR="00D92AE9" w:rsidRPr="00E81EB2" w:rsidRDefault="00D92AE9" w:rsidP="00D92AE9">
      <w:pPr>
        <w:pStyle w:val="ListParagraph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E81EB2">
        <w:rPr>
          <w:sz w:val="20"/>
          <w:szCs w:val="20"/>
        </w:rPr>
        <w:t>Ali so študenti za praktično usposabljanje nagrajeni (poleg E+ nepovratnih sredstev)?</w:t>
      </w:r>
    </w:p>
    <w:p w14:paraId="18C2E539" w14:textId="77777777" w:rsidR="00D92AE9" w:rsidRDefault="00D92AE9" w:rsidP="00D92AE9">
      <w:pPr>
        <w:pStyle w:val="ListParagraph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E81EB2">
        <w:rPr>
          <w:sz w:val="20"/>
          <w:szCs w:val="20"/>
        </w:rPr>
        <w:t>Ali izvajate podporne aktivnosti za dohodne študentske mobilnosti z namenom praktičnega usposabljanja? Kakšne?</w:t>
      </w:r>
    </w:p>
    <w:p w14:paraId="07E07E66" w14:textId="77777777" w:rsidR="00D92AE9" w:rsidRPr="00E81EB2" w:rsidRDefault="00D92AE9" w:rsidP="00D92AE9">
      <w:pPr>
        <w:pStyle w:val="ListParagraph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E81EB2">
        <w:rPr>
          <w:sz w:val="20"/>
          <w:szCs w:val="20"/>
        </w:rPr>
        <w:t>Katere veščine, pridobljene na mobilnosti z namenom praktičnega usposabljanja, so študenti posebej izpostavili kot prednost?</w:t>
      </w:r>
    </w:p>
    <w:p w14:paraId="4A5DB57E" w14:textId="77777777" w:rsidR="00D92AE9" w:rsidRPr="00E81EB2" w:rsidRDefault="00D92AE9" w:rsidP="00D92AE9">
      <w:pPr>
        <w:pStyle w:val="ListParagraph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E81EB2">
        <w:rPr>
          <w:sz w:val="20"/>
          <w:szCs w:val="20"/>
        </w:rPr>
        <w:t>So študenti pripravljeni deliti svoje dobre izkušnje z vrstniki in na kakšen način?</w:t>
      </w:r>
    </w:p>
    <w:p w14:paraId="08088396" w14:textId="77777777" w:rsidR="00D92AE9" w:rsidRPr="00E81EB2" w:rsidRDefault="00D92AE9" w:rsidP="00D92AE9">
      <w:pPr>
        <w:pStyle w:val="ListParagraph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E81EB2">
        <w:rPr>
          <w:sz w:val="20"/>
          <w:szCs w:val="20"/>
        </w:rPr>
        <w:t>So mobilnosti v CV konkurenčna prednost na trgu delovne sile?</w:t>
      </w:r>
    </w:p>
    <w:p w14:paraId="49ACB8AE" w14:textId="77777777" w:rsidR="00D92AE9" w:rsidRPr="00E81EB2" w:rsidRDefault="00D92AE9" w:rsidP="008431B5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sz w:val="20"/>
          <w:szCs w:val="20"/>
        </w:rPr>
      </w:pPr>
    </w:p>
    <w:p w14:paraId="0235C4FB" w14:textId="77777777" w:rsidR="00D92AE9" w:rsidRDefault="00D92AE9" w:rsidP="00D92AE9">
      <w:r>
        <w:t>V povezavi z mobilnosti osebja prosimo, da za projekt 2022 odgovorite na naslednja vprašanja:</w:t>
      </w:r>
    </w:p>
    <w:p w14:paraId="63D27586" w14:textId="77777777" w:rsidR="00D92AE9" w:rsidRPr="00E81EB2" w:rsidRDefault="00D92AE9" w:rsidP="00D92AE9">
      <w:pPr>
        <w:rPr>
          <w:sz w:val="20"/>
          <w:szCs w:val="20"/>
        </w:rPr>
      </w:pPr>
      <w:r w:rsidRPr="00E81EB2">
        <w:rPr>
          <w:sz w:val="20"/>
          <w:szCs w:val="20"/>
        </w:rPr>
        <w:t xml:space="preserve">Kako </w:t>
      </w:r>
      <w:r w:rsidRPr="008431B5">
        <w:rPr>
          <w:sz w:val="20"/>
          <w:szCs w:val="20"/>
        </w:rPr>
        <w:t xml:space="preserve">so na vaši instituciji </w:t>
      </w:r>
      <w:r w:rsidRPr="00E81EB2">
        <w:rPr>
          <w:sz w:val="20"/>
          <w:szCs w:val="20"/>
        </w:rPr>
        <w:t>Erasmus</w:t>
      </w:r>
      <w:r w:rsidRPr="008431B5">
        <w:rPr>
          <w:sz w:val="20"/>
          <w:szCs w:val="20"/>
        </w:rPr>
        <w:t>+</w:t>
      </w:r>
      <w:r w:rsidRPr="00E81EB2">
        <w:rPr>
          <w:sz w:val="20"/>
          <w:szCs w:val="20"/>
        </w:rPr>
        <w:t xml:space="preserve"> oz. druge mednarodne izmenjave osebja</w:t>
      </w:r>
      <w:r w:rsidRPr="008431B5">
        <w:rPr>
          <w:sz w:val="20"/>
          <w:szCs w:val="20"/>
        </w:rPr>
        <w:t xml:space="preserve"> vključene</w:t>
      </w:r>
      <w:r w:rsidRPr="00E81EB2">
        <w:rPr>
          <w:sz w:val="20"/>
          <w:szCs w:val="20"/>
        </w:rPr>
        <w:t xml:space="preserve"> v kariern</w:t>
      </w:r>
      <w:r w:rsidRPr="008431B5">
        <w:rPr>
          <w:sz w:val="20"/>
          <w:szCs w:val="20"/>
        </w:rPr>
        <w:t>i razvoj</w:t>
      </w:r>
      <w:r w:rsidRPr="00E81EB2">
        <w:rPr>
          <w:sz w:val="20"/>
          <w:szCs w:val="20"/>
        </w:rPr>
        <w:t xml:space="preserve"> akademskega osebja?</w:t>
      </w:r>
      <w:r w:rsidRPr="008431B5">
        <w:rPr>
          <w:sz w:val="20"/>
          <w:szCs w:val="20"/>
        </w:rPr>
        <w:t xml:space="preserve"> (Utemeljite s konkretnimi primeri)</w:t>
      </w:r>
    </w:p>
    <w:p w14:paraId="1BF37332" w14:textId="77777777" w:rsidR="00D92AE9" w:rsidRPr="00E81EB2" w:rsidRDefault="00D92AE9" w:rsidP="00D92AE9">
      <w:pPr>
        <w:rPr>
          <w:sz w:val="20"/>
          <w:szCs w:val="20"/>
        </w:rPr>
      </w:pPr>
      <w:r w:rsidRPr="00E81EB2">
        <w:rPr>
          <w:sz w:val="20"/>
          <w:szCs w:val="20"/>
        </w:rPr>
        <w:t>Kdo vse je vključen v načrtovanje</w:t>
      </w:r>
      <w:r w:rsidRPr="008431B5">
        <w:rPr>
          <w:sz w:val="20"/>
          <w:szCs w:val="20"/>
        </w:rPr>
        <w:t xml:space="preserve"> kariernega razvoja</w:t>
      </w:r>
      <w:r w:rsidRPr="00E81EB2">
        <w:rPr>
          <w:sz w:val="20"/>
          <w:szCs w:val="20"/>
        </w:rPr>
        <w:t xml:space="preserve"> </w:t>
      </w:r>
      <w:r w:rsidRPr="00E81EB2">
        <w:rPr>
          <w:b/>
          <w:bCs/>
          <w:sz w:val="20"/>
          <w:szCs w:val="20"/>
        </w:rPr>
        <w:t xml:space="preserve">pedagoškega </w:t>
      </w:r>
      <w:r w:rsidRPr="00E81EB2">
        <w:rPr>
          <w:sz w:val="20"/>
          <w:szCs w:val="20"/>
        </w:rPr>
        <w:t>akademskega osebja?</w:t>
      </w:r>
    </w:p>
    <w:p w14:paraId="659703A7" w14:textId="77777777" w:rsidR="00D92AE9" w:rsidRPr="00E81EB2" w:rsidRDefault="00D92AE9" w:rsidP="00D92AE9">
      <w:pPr>
        <w:pStyle w:val="ListParagraph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E81EB2">
        <w:rPr>
          <w:sz w:val="20"/>
          <w:szCs w:val="20"/>
        </w:rPr>
        <w:t>Nadrejeni/vodja oddelka (?) - način: ____________</w:t>
      </w:r>
    </w:p>
    <w:p w14:paraId="6D740A3D" w14:textId="77777777" w:rsidR="00D92AE9" w:rsidRPr="00E81EB2" w:rsidRDefault="00D92AE9" w:rsidP="00D92AE9">
      <w:pPr>
        <w:pStyle w:val="ListParagraph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E81EB2">
        <w:rPr>
          <w:sz w:val="20"/>
          <w:szCs w:val="20"/>
        </w:rPr>
        <w:t>Mednarodna pisarna - način: ____________</w:t>
      </w:r>
    </w:p>
    <w:p w14:paraId="17B9A792" w14:textId="77777777" w:rsidR="00D92AE9" w:rsidRPr="00E81EB2" w:rsidRDefault="00D92AE9" w:rsidP="00D92AE9">
      <w:pPr>
        <w:pStyle w:val="ListParagraph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E81EB2">
        <w:rPr>
          <w:sz w:val="20"/>
          <w:szCs w:val="20"/>
        </w:rPr>
        <w:t>Kadrovska služba - način: __________________</w:t>
      </w:r>
    </w:p>
    <w:p w14:paraId="485E449C" w14:textId="77777777" w:rsidR="00D92AE9" w:rsidRPr="00E81EB2" w:rsidRDefault="00D92AE9" w:rsidP="00D92AE9">
      <w:pPr>
        <w:pStyle w:val="ListParagraph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E81EB2">
        <w:rPr>
          <w:sz w:val="20"/>
          <w:szCs w:val="20"/>
        </w:rPr>
        <w:t>Karierni center - način: ______________</w:t>
      </w:r>
    </w:p>
    <w:p w14:paraId="637AF3D4" w14:textId="77777777" w:rsidR="00D92AE9" w:rsidRPr="00E81EB2" w:rsidRDefault="00D92AE9" w:rsidP="00D92AE9">
      <w:pPr>
        <w:pStyle w:val="ListParagraph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E81EB2">
        <w:rPr>
          <w:sz w:val="20"/>
          <w:szCs w:val="20"/>
        </w:rPr>
        <w:t>Komisija za kakovost - način: _________________________</w:t>
      </w:r>
    </w:p>
    <w:p w14:paraId="7EE90013" w14:textId="77777777" w:rsidR="00D92AE9" w:rsidRPr="00E81EB2" w:rsidRDefault="00D92AE9" w:rsidP="00D92AE9">
      <w:pPr>
        <w:pStyle w:val="ListParagraph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E81EB2">
        <w:rPr>
          <w:sz w:val="20"/>
          <w:szCs w:val="20"/>
        </w:rPr>
        <w:t>Tutorji za novo zaposlene - način: ________________</w:t>
      </w:r>
    </w:p>
    <w:p w14:paraId="4BB4E6F7" w14:textId="77777777" w:rsidR="00D92AE9" w:rsidRPr="00E81EB2" w:rsidRDefault="00D92AE9" w:rsidP="00D92AE9">
      <w:pPr>
        <w:pStyle w:val="ListParagraph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E81EB2">
        <w:rPr>
          <w:sz w:val="20"/>
          <w:szCs w:val="20"/>
        </w:rPr>
        <w:t>Drugo - ______________________________ - način: ____________________________</w:t>
      </w:r>
    </w:p>
    <w:p w14:paraId="760D7A8D" w14:textId="77777777" w:rsidR="00D92AE9" w:rsidRPr="00E81EB2" w:rsidRDefault="00D92AE9" w:rsidP="00D92AE9">
      <w:pPr>
        <w:rPr>
          <w:sz w:val="20"/>
          <w:szCs w:val="20"/>
        </w:rPr>
      </w:pPr>
      <w:r w:rsidRPr="00E81EB2">
        <w:rPr>
          <w:sz w:val="20"/>
          <w:szCs w:val="20"/>
        </w:rPr>
        <w:t xml:space="preserve">Kako spremljate implementacijo pridobljenih znanj/izkušenj oz. nadaljnje korake akademskega osebja po vrnitvi z </w:t>
      </w:r>
      <w:bookmarkStart w:id="0" w:name="_GoBack"/>
      <w:r w:rsidRPr="008431B5">
        <w:rPr>
          <w:sz w:val="20"/>
          <w:szCs w:val="20"/>
        </w:rPr>
        <w:t>mobilnosti</w:t>
      </w:r>
      <w:bookmarkEnd w:id="0"/>
      <w:r w:rsidRPr="00E81EB2">
        <w:rPr>
          <w:sz w:val="20"/>
          <w:szCs w:val="20"/>
        </w:rPr>
        <w:t>?</w:t>
      </w:r>
    </w:p>
    <w:p w14:paraId="3EF75AFD" w14:textId="77777777" w:rsidR="00267393" w:rsidRDefault="00267393" w:rsidP="00B84270">
      <w:pPr>
        <w:spacing w:after="0" w:line="240" w:lineRule="auto"/>
        <w:jc w:val="both"/>
        <w:rPr>
          <w:iCs/>
        </w:rPr>
      </w:pPr>
    </w:p>
    <w:p w14:paraId="7DDD81E8" w14:textId="77777777" w:rsidR="00B84270" w:rsidRPr="000B75CE" w:rsidRDefault="00B84270" w:rsidP="00B84270">
      <w:pPr>
        <w:spacing w:after="0" w:line="240" w:lineRule="auto"/>
        <w:jc w:val="both"/>
        <w:rPr>
          <w:iCs/>
        </w:rPr>
      </w:pPr>
    </w:p>
    <w:sdt>
      <w:sdtPr>
        <w:rPr>
          <w:iCs/>
        </w:rPr>
        <w:id w:val="110021670"/>
        <w:placeholder>
          <w:docPart w:val="E8435CC75496462EB56E5283655FDE2F"/>
        </w:placeholder>
        <w:showingPlcHdr/>
        <w:text/>
      </w:sdtPr>
      <w:sdtEndPr/>
      <w:sdtContent>
        <w:p w14:paraId="35CDAC80" w14:textId="28A64B0C" w:rsidR="00B84270" w:rsidRDefault="00BD1D96" w:rsidP="00B84270">
          <w:p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spacing w:after="0" w:line="240" w:lineRule="auto"/>
            <w:jc w:val="both"/>
            <w:rPr>
              <w:iCs/>
            </w:rPr>
          </w:pPr>
          <w:r w:rsidRPr="00204BD6">
            <w:rPr>
              <w:rStyle w:val="PlaceholderText"/>
            </w:rPr>
            <w:t>Click or tap here to enter text.</w:t>
          </w:r>
        </w:p>
      </w:sdtContent>
    </w:sdt>
    <w:p w14:paraId="2E5F70DC" w14:textId="77777777" w:rsidR="00B84270" w:rsidRDefault="00B84270" w:rsidP="00B84270">
      <w:pPr>
        <w:spacing w:after="0" w:line="240" w:lineRule="auto"/>
        <w:jc w:val="both"/>
        <w:rPr>
          <w:iCs/>
        </w:rPr>
      </w:pPr>
    </w:p>
    <w:p w14:paraId="639A3AF2" w14:textId="77777777" w:rsidR="0087036D" w:rsidRDefault="0087036D" w:rsidP="000B75CE">
      <w:pPr>
        <w:spacing w:after="0" w:line="240" w:lineRule="auto"/>
        <w:jc w:val="both"/>
        <w:rPr>
          <w:iCs/>
        </w:rPr>
      </w:pPr>
    </w:p>
    <w:p w14:paraId="016903EA" w14:textId="24755A21" w:rsidR="009909FF" w:rsidRPr="009909FF" w:rsidRDefault="009909FF" w:rsidP="009909FF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>
        <w:rPr>
          <w:b/>
        </w:rPr>
        <w:t>2. DEL POROČILA: FINANČNO POROČILO</w:t>
      </w:r>
      <w:r w:rsidR="001719B6">
        <w:rPr>
          <w:b/>
        </w:rPr>
        <w:t xml:space="preserve"> </w:t>
      </w:r>
      <w:r w:rsidR="00B84270">
        <w:rPr>
          <w:b/>
        </w:rPr>
        <w:t xml:space="preserve">PROJEKTA </w:t>
      </w:r>
      <w:r w:rsidR="006367F2">
        <w:rPr>
          <w:b/>
        </w:rPr>
        <w:t>2022</w:t>
      </w:r>
    </w:p>
    <w:p w14:paraId="35F9B261" w14:textId="77777777" w:rsidR="00366A95" w:rsidRDefault="00366A95" w:rsidP="00EE2742">
      <w:pPr>
        <w:spacing w:after="0" w:line="240" w:lineRule="auto"/>
        <w:jc w:val="both"/>
        <w:rPr>
          <w:iCs/>
        </w:rPr>
      </w:pPr>
    </w:p>
    <w:p w14:paraId="274DD397" w14:textId="77777777" w:rsidR="00BA3DD3" w:rsidRPr="0087036D" w:rsidRDefault="00BA3DD3" w:rsidP="00EE2742">
      <w:pPr>
        <w:spacing w:after="0" w:line="240" w:lineRule="auto"/>
        <w:jc w:val="both"/>
      </w:pPr>
    </w:p>
    <w:p w14:paraId="5ADF1A91" w14:textId="67ECE499" w:rsidR="00856186" w:rsidRPr="00EE2742" w:rsidRDefault="000B75CE" w:rsidP="00EE2742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>
        <w:rPr>
          <w:b/>
        </w:rPr>
        <w:t>2.</w:t>
      </w:r>
      <w:r w:rsidR="00C627E6">
        <w:rPr>
          <w:b/>
        </w:rPr>
        <w:t>1</w:t>
      </w:r>
      <w:r w:rsidR="0036504A">
        <w:rPr>
          <w:b/>
        </w:rPr>
        <w:t xml:space="preserve"> </w:t>
      </w:r>
      <w:r w:rsidR="004C1317">
        <w:rPr>
          <w:b/>
        </w:rPr>
        <w:t>Podatki o upravljanju z nepovratnimi sredstvi</w:t>
      </w:r>
    </w:p>
    <w:p w14:paraId="0354C3A3" w14:textId="20E13FA2" w:rsidR="0036504A" w:rsidRDefault="0036504A" w:rsidP="00FF5C8D">
      <w:pPr>
        <w:spacing w:after="0" w:line="240" w:lineRule="auto"/>
        <w:jc w:val="both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957"/>
        <w:gridCol w:w="4110"/>
      </w:tblGrid>
      <w:tr w:rsidR="0036504A" w14:paraId="50C66B54" w14:textId="77777777" w:rsidTr="00677991">
        <w:tc>
          <w:tcPr>
            <w:tcW w:w="4957" w:type="dxa"/>
          </w:tcPr>
          <w:p w14:paraId="17104954" w14:textId="77777777" w:rsidR="0036504A" w:rsidRDefault="0036504A" w:rsidP="00677991">
            <w:pPr>
              <w:jc w:val="both"/>
            </w:pPr>
          </w:p>
        </w:tc>
        <w:tc>
          <w:tcPr>
            <w:tcW w:w="4110" w:type="dxa"/>
          </w:tcPr>
          <w:p w14:paraId="66D9E8D7" w14:textId="77777777" w:rsidR="0036504A" w:rsidRPr="00FF5C8D" w:rsidRDefault="0036504A" w:rsidP="00677991">
            <w:pPr>
              <w:jc w:val="both"/>
              <w:rPr>
                <w:b/>
              </w:rPr>
            </w:pPr>
            <w:r>
              <w:rPr>
                <w:b/>
              </w:rPr>
              <w:t>Znesek v EUR</w:t>
            </w:r>
          </w:p>
        </w:tc>
      </w:tr>
      <w:tr w:rsidR="0036504A" w14:paraId="57F0BC5E" w14:textId="77777777" w:rsidTr="00677991">
        <w:tc>
          <w:tcPr>
            <w:tcW w:w="4957" w:type="dxa"/>
          </w:tcPr>
          <w:p w14:paraId="67104C95" w14:textId="77777777" w:rsidR="0036504A" w:rsidRPr="00FF5C8D" w:rsidRDefault="0036504A" w:rsidP="00677991">
            <w:pPr>
              <w:jc w:val="both"/>
              <w:rPr>
                <w:b/>
              </w:rPr>
            </w:pPr>
            <w:r>
              <w:rPr>
                <w:b/>
              </w:rPr>
              <w:t>Celoten odobren znesek po sporazumu:</w:t>
            </w:r>
          </w:p>
        </w:tc>
        <w:sdt>
          <w:sdtPr>
            <w:rPr>
              <w:sz w:val="20"/>
              <w:szCs w:val="20"/>
              <w:highlight w:val="lightGray"/>
            </w:rPr>
            <w:id w:val="-876392192"/>
            <w:placeholder>
              <w:docPart w:val="16870A2C26B84ED2A88CAFC781619631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4110" w:type="dxa"/>
              </w:tcPr>
              <w:p w14:paraId="7756CC83" w14:textId="77777777" w:rsidR="0036504A" w:rsidRPr="00EB37E4" w:rsidRDefault="0036504A" w:rsidP="00677991">
                <w:pPr>
                  <w:jc w:val="both"/>
                  <w:rPr>
                    <w:highlight w:val="lightGray"/>
                  </w:rPr>
                </w:pPr>
                <w:r>
                  <w:rPr>
                    <w:sz w:val="20"/>
                    <w:szCs w:val="20"/>
                    <w:highlight w:val="lightGray"/>
                  </w:rPr>
                  <w:t xml:space="preserve">  </w:t>
                </w:r>
                <w:r w:rsidRPr="001F20DD">
                  <w:rPr>
                    <w:sz w:val="20"/>
                    <w:szCs w:val="20"/>
                    <w:highlight w:val="lightGray"/>
                  </w:rPr>
                  <w:t xml:space="preserve">        </w:t>
                </w:r>
              </w:p>
            </w:tc>
          </w:sdtContent>
        </w:sdt>
      </w:tr>
      <w:tr w:rsidR="0036504A" w14:paraId="55CE94B6" w14:textId="77777777" w:rsidTr="00677991">
        <w:tc>
          <w:tcPr>
            <w:tcW w:w="4957" w:type="dxa"/>
          </w:tcPr>
          <w:p w14:paraId="497748E0" w14:textId="77777777" w:rsidR="0036504A" w:rsidRPr="00857094" w:rsidRDefault="0036504A" w:rsidP="00677991">
            <w:pPr>
              <w:jc w:val="both"/>
              <w:rPr>
                <w:b/>
              </w:rPr>
            </w:pPr>
            <w:r>
              <w:rPr>
                <w:b/>
              </w:rPr>
              <w:t>Znesek 1. predplačila:</w:t>
            </w:r>
          </w:p>
        </w:tc>
        <w:sdt>
          <w:sdtPr>
            <w:rPr>
              <w:sz w:val="20"/>
              <w:szCs w:val="20"/>
              <w:highlight w:val="lightGray"/>
            </w:rPr>
            <w:id w:val="-796214938"/>
            <w:placeholder>
              <w:docPart w:val="6BAAD40DF93D4CCC807D70A37FA833E3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4110" w:type="dxa"/>
              </w:tcPr>
              <w:p w14:paraId="00339458" w14:textId="77777777" w:rsidR="0036504A" w:rsidRPr="00EB37E4" w:rsidRDefault="0036504A" w:rsidP="00677991">
                <w:pPr>
                  <w:jc w:val="both"/>
                  <w:rPr>
                    <w:highlight w:val="lightGray"/>
                  </w:rPr>
                </w:pPr>
                <w:r w:rsidRPr="001F20DD">
                  <w:rPr>
                    <w:sz w:val="20"/>
                    <w:szCs w:val="20"/>
                    <w:highlight w:val="lightGray"/>
                  </w:rPr>
                  <w:t xml:space="preserve">             </w:t>
                </w:r>
              </w:p>
            </w:tc>
          </w:sdtContent>
        </w:sdt>
      </w:tr>
      <w:tr w:rsidR="0036504A" w14:paraId="1A9F2562" w14:textId="77777777" w:rsidTr="00677991">
        <w:tc>
          <w:tcPr>
            <w:tcW w:w="4957" w:type="dxa"/>
          </w:tcPr>
          <w:p w14:paraId="712BF26B" w14:textId="77777777" w:rsidR="0036504A" w:rsidRPr="00FF5C8D" w:rsidRDefault="0036504A" w:rsidP="00677991">
            <w:pPr>
              <w:jc w:val="both"/>
              <w:rPr>
                <w:b/>
              </w:rPr>
            </w:pPr>
            <w:r>
              <w:rPr>
                <w:b/>
              </w:rPr>
              <w:t>Porabljena sredstva do oddaje vmesnega poročila:</w:t>
            </w:r>
          </w:p>
        </w:tc>
        <w:sdt>
          <w:sdtPr>
            <w:rPr>
              <w:sz w:val="20"/>
              <w:szCs w:val="20"/>
              <w:highlight w:val="lightGray"/>
            </w:rPr>
            <w:id w:val="-573282871"/>
            <w:placeholder>
              <w:docPart w:val="9AA8809BFD4C4477BFE4EA6FFF6AC46E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4110" w:type="dxa"/>
              </w:tcPr>
              <w:p w14:paraId="3DFFD51A" w14:textId="77777777" w:rsidR="0036504A" w:rsidRDefault="0036504A" w:rsidP="00677991">
                <w:pPr>
                  <w:jc w:val="both"/>
                </w:pPr>
                <w:r w:rsidRPr="001F20DD">
                  <w:rPr>
                    <w:sz w:val="20"/>
                    <w:szCs w:val="20"/>
                    <w:highlight w:val="lightGray"/>
                  </w:rPr>
                  <w:t xml:space="preserve">             </w:t>
                </w:r>
              </w:p>
            </w:tc>
          </w:sdtContent>
        </w:sdt>
      </w:tr>
    </w:tbl>
    <w:p w14:paraId="379674BE" w14:textId="77777777" w:rsidR="00D742A7" w:rsidRDefault="00D742A7" w:rsidP="00FF5C8D">
      <w:pPr>
        <w:spacing w:after="0" w:line="240" w:lineRule="auto"/>
        <w:jc w:val="both"/>
      </w:pPr>
    </w:p>
    <w:p w14:paraId="27DA69CF" w14:textId="1329B4B0" w:rsidR="000B75CE" w:rsidRPr="00EE2742" w:rsidRDefault="000B75CE" w:rsidP="000B75CE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>
        <w:rPr>
          <w:b/>
        </w:rPr>
        <w:t>2.</w:t>
      </w:r>
      <w:r w:rsidR="00C627E6">
        <w:rPr>
          <w:b/>
        </w:rPr>
        <w:t>2</w:t>
      </w:r>
      <w:r w:rsidR="0036504A">
        <w:rPr>
          <w:b/>
        </w:rPr>
        <w:t xml:space="preserve"> </w:t>
      </w:r>
      <w:r w:rsidR="004C1317">
        <w:rPr>
          <w:b/>
        </w:rPr>
        <w:t>Nakazilo drugega predplačila</w:t>
      </w:r>
    </w:p>
    <w:p w14:paraId="42A8D8FA" w14:textId="665B73D5" w:rsidR="004C1317" w:rsidRDefault="004C1317" w:rsidP="004C1317">
      <w:pPr>
        <w:spacing w:after="0" w:line="240" w:lineRule="auto"/>
        <w:jc w:val="both"/>
      </w:pPr>
      <w:r>
        <w:t xml:space="preserve">Potrjujemo, da smo </w:t>
      </w:r>
      <w:r w:rsidRPr="00A43733">
        <w:t>da smo porabili 70 % zneska prvega predplačila</w:t>
      </w:r>
      <w:r w:rsidR="00FF5C8D">
        <w:t xml:space="preserve"> za projekt 202</w:t>
      </w:r>
      <w:r w:rsidR="006367F2">
        <w:t>2</w:t>
      </w:r>
      <w:r w:rsidRPr="00A43733">
        <w:t xml:space="preserve"> in zaprošamo za naslednje nakazilo v višini </w:t>
      </w:r>
      <w:r w:rsidR="006367F2">
        <w:t>4</w:t>
      </w:r>
      <w:r w:rsidRPr="00A43733">
        <w:t>0 % pogodbenega zneska</w:t>
      </w:r>
      <w:r>
        <w:t>.</w:t>
      </w:r>
    </w:p>
    <w:p w14:paraId="6761A397" w14:textId="2CEEE777" w:rsidR="000B75CE" w:rsidRDefault="000B75CE" w:rsidP="000B75CE">
      <w:pPr>
        <w:spacing w:after="0" w:line="240" w:lineRule="auto"/>
        <w:jc w:val="both"/>
      </w:pPr>
    </w:p>
    <w:p w14:paraId="4A6F21C5" w14:textId="4B44C481" w:rsidR="004C1317" w:rsidRDefault="000B75CE" w:rsidP="004C1317">
      <w:pPr>
        <w:spacing w:after="0" w:line="240" w:lineRule="auto"/>
        <w:jc w:val="both"/>
      </w:pPr>
      <w:r w:rsidRPr="00A43733">
        <w:rPr>
          <w:rFonts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3733">
        <w:rPr>
          <w:rFonts w:cs="Calibri"/>
        </w:rPr>
        <w:instrText xml:space="preserve"> FORMCHECKBOX </w:instrText>
      </w:r>
      <w:r w:rsidR="008431B5">
        <w:rPr>
          <w:rFonts w:cs="Calibri"/>
        </w:rPr>
      </w:r>
      <w:r w:rsidR="008431B5">
        <w:rPr>
          <w:rFonts w:cs="Calibri"/>
        </w:rPr>
        <w:fldChar w:fldCharType="separate"/>
      </w:r>
      <w:r w:rsidRPr="00A43733">
        <w:rPr>
          <w:rFonts w:cs="Calibri"/>
        </w:rPr>
        <w:fldChar w:fldCharType="end"/>
      </w:r>
      <w:r w:rsidRPr="00A43733">
        <w:rPr>
          <w:rFonts w:cs="Calibri"/>
        </w:rPr>
        <w:t xml:space="preserve"> </w:t>
      </w:r>
      <w:r w:rsidR="004C1317">
        <w:rPr>
          <w:rFonts w:cs="Calibri"/>
        </w:rPr>
        <w:t>Da,</w:t>
      </w:r>
      <w:r w:rsidR="004C1317" w:rsidRPr="004C1317">
        <w:t xml:space="preserve"> </w:t>
      </w:r>
      <w:r w:rsidR="004C1317" w:rsidRPr="00A43733">
        <w:t xml:space="preserve">zaprošamo za naslednje nakazilo v višini </w:t>
      </w:r>
      <w:r w:rsidR="006367F2">
        <w:t>4</w:t>
      </w:r>
      <w:r w:rsidR="004C1317" w:rsidRPr="00A43733">
        <w:t>0 % pogodbenega zneska.</w:t>
      </w:r>
    </w:p>
    <w:p w14:paraId="26D0FE87" w14:textId="6EA567B1" w:rsidR="000B75CE" w:rsidRDefault="000B75CE" w:rsidP="000B75CE">
      <w:pPr>
        <w:spacing w:after="0" w:line="240" w:lineRule="auto"/>
        <w:jc w:val="both"/>
      </w:pPr>
    </w:p>
    <w:p w14:paraId="73E93D58" w14:textId="255AAA56" w:rsidR="000B75CE" w:rsidRDefault="000B75CE" w:rsidP="00EE2742">
      <w:pPr>
        <w:spacing w:after="0" w:line="240" w:lineRule="auto"/>
        <w:jc w:val="both"/>
      </w:pPr>
      <w:r w:rsidRPr="00A43733">
        <w:rPr>
          <w:rFonts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3733">
        <w:rPr>
          <w:rFonts w:cs="Calibri"/>
        </w:rPr>
        <w:instrText xml:space="preserve"> FORMCHECKBOX </w:instrText>
      </w:r>
      <w:r w:rsidR="008431B5">
        <w:rPr>
          <w:rFonts w:cs="Calibri"/>
        </w:rPr>
      </w:r>
      <w:r w:rsidR="008431B5">
        <w:rPr>
          <w:rFonts w:cs="Calibri"/>
        </w:rPr>
        <w:fldChar w:fldCharType="separate"/>
      </w:r>
      <w:r w:rsidRPr="00A43733">
        <w:rPr>
          <w:rFonts w:cs="Calibri"/>
        </w:rPr>
        <w:fldChar w:fldCharType="end"/>
      </w:r>
      <w:r>
        <w:rPr>
          <w:rFonts w:cs="Calibri"/>
        </w:rPr>
        <w:t xml:space="preserve"> </w:t>
      </w:r>
      <w:r w:rsidR="004C1317">
        <w:rPr>
          <w:rFonts w:cs="Calibri"/>
        </w:rPr>
        <w:t xml:space="preserve">Ne, ne zaprošamo </w:t>
      </w:r>
      <w:r w:rsidR="004C1317" w:rsidRPr="00A43733">
        <w:t>za naslednje nakazilo</w:t>
      </w:r>
      <w:r w:rsidR="00910893">
        <w:t>.</w:t>
      </w:r>
    </w:p>
    <w:p w14:paraId="0CDF2305" w14:textId="750FFA81" w:rsidR="000B75CE" w:rsidRDefault="000B75CE" w:rsidP="00EE2742">
      <w:pPr>
        <w:spacing w:after="0" w:line="240" w:lineRule="auto"/>
        <w:jc w:val="both"/>
      </w:pPr>
    </w:p>
    <w:p w14:paraId="03FDCA61" w14:textId="224571AC" w:rsidR="0036504A" w:rsidRPr="00EE2742" w:rsidRDefault="0036504A" w:rsidP="0036504A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>
        <w:rPr>
          <w:b/>
        </w:rPr>
        <w:t>2.</w:t>
      </w:r>
      <w:r w:rsidR="00C627E6">
        <w:rPr>
          <w:b/>
        </w:rPr>
        <w:t>3</w:t>
      </w:r>
      <w:r>
        <w:rPr>
          <w:b/>
        </w:rPr>
        <w:t xml:space="preserve"> Informativna napoved prenosov</w:t>
      </w:r>
    </w:p>
    <w:p w14:paraId="010A15B0" w14:textId="09FA81C3" w:rsidR="0036504A" w:rsidRDefault="0036504A" w:rsidP="00EE2742">
      <w:pPr>
        <w:spacing w:after="0" w:line="240" w:lineRule="auto"/>
        <w:jc w:val="both"/>
      </w:pPr>
    </w:p>
    <w:p w14:paraId="1C05893A" w14:textId="0582CC78" w:rsidR="0036504A" w:rsidRDefault="0036504A" w:rsidP="0036504A">
      <w:pPr>
        <w:spacing w:after="0" w:line="240" w:lineRule="auto"/>
        <w:jc w:val="both"/>
      </w:pPr>
      <w:r w:rsidRPr="00A43733">
        <w:t>Ali načrtujete kakšne prenose med postavkami</w:t>
      </w:r>
      <w:r>
        <w:t>, tako dovoljene prenose brez spremembe sporazuma, kot morebitne prenose, ki zahtevajo spremembo sporazuma</w:t>
      </w:r>
      <w:r w:rsidRPr="00A43733">
        <w:t>?</w:t>
      </w:r>
      <w:r>
        <w:t xml:space="preserve"> Gre za vprašanje informativne narave, za odobritev izrednih prenosov je potrebno izpolniti zahtevek za spremembo sporazuma.</w:t>
      </w:r>
    </w:p>
    <w:p w14:paraId="05EACA8D" w14:textId="77777777" w:rsidR="00D742A7" w:rsidRDefault="00D742A7" w:rsidP="0036504A">
      <w:pPr>
        <w:spacing w:after="0" w:line="240" w:lineRule="auto"/>
        <w:jc w:val="both"/>
      </w:pPr>
    </w:p>
    <w:p w14:paraId="1B6E3769" w14:textId="77777777" w:rsidR="0036504A" w:rsidRPr="00A43733" w:rsidRDefault="0036504A" w:rsidP="0036504A">
      <w:pPr>
        <w:spacing w:after="0" w:line="240" w:lineRule="auto"/>
        <w:jc w:val="both"/>
      </w:pPr>
      <w:r w:rsidRPr="00A43733">
        <w:rPr>
          <w:rFonts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3733">
        <w:rPr>
          <w:rFonts w:cs="Calibri"/>
        </w:rPr>
        <w:instrText xml:space="preserve"> FORMCHECKBOX </w:instrText>
      </w:r>
      <w:r w:rsidR="008431B5">
        <w:rPr>
          <w:rFonts w:cs="Calibri"/>
        </w:rPr>
      </w:r>
      <w:r w:rsidR="008431B5">
        <w:rPr>
          <w:rFonts w:cs="Calibri"/>
        </w:rPr>
        <w:fldChar w:fldCharType="separate"/>
      </w:r>
      <w:r w:rsidRPr="00A43733">
        <w:rPr>
          <w:rFonts w:cs="Calibri"/>
        </w:rPr>
        <w:fldChar w:fldCharType="end"/>
      </w:r>
      <w:r w:rsidRPr="00A43733">
        <w:rPr>
          <w:rFonts w:cs="Calibri"/>
        </w:rPr>
        <w:t xml:space="preserve"> Ne</w:t>
      </w:r>
    </w:p>
    <w:p w14:paraId="6E50799A" w14:textId="77777777" w:rsidR="0036504A" w:rsidRPr="00A43733" w:rsidRDefault="0036504A" w:rsidP="0036504A">
      <w:pPr>
        <w:spacing w:after="0" w:line="240" w:lineRule="auto"/>
        <w:jc w:val="both"/>
      </w:pPr>
    </w:p>
    <w:p w14:paraId="20560D92" w14:textId="1A97FD32" w:rsidR="0036504A" w:rsidRDefault="0036504A" w:rsidP="0036504A">
      <w:pPr>
        <w:spacing w:after="0" w:line="240" w:lineRule="auto"/>
        <w:jc w:val="both"/>
        <w:rPr>
          <w:rFonts w:cs="Calibri"/>
        </w:rPr>
      </w:pPr>
      <w:r w:rsidRPr="00A43733">
        <w:rPr>
          <w:rFonts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3733">
        <w:rPr>
          <w:rFonts w:cs="Calibri"/>
        </w:rPr>
        <w:instrText xml:space="preserve"> FORMCHECKBOX </w:instrText>
      </w:r>
      <w:r w:rsidR="008431B5">
        <w:rPr>
          <w:rFonts w:cs="Calibri"/>
        </w:rPr>
      </w:r>
      <w:r w:rsidR="008431B5">
        <w:rPr>
          <w:rFonts w:cs="Calibri"/>
        </w:rPr>
        <w:fldChar w:fldCharType="separate"/>
      </w:r>
      <w:r w:rsidRPr="00A43733">
        <w:rPr>
          <w:rFonts w:cs="Calibri"/>
        </w:rPr>
        <w:fldChar w:fldCharType="end"/>
      </w:r>
      <w:r w:rsidRPr="00A43733">
        <w:rPr>
          <w:rFonts w:cs="Calibri"/>
        </w:rPr>
        <w:t xml:space="preserve"> Da</w:t>
      </w:r>
      <w:r>
        <w:rPr>
          <w:rFonts w:cs="Calibri"/>
        </w:rPr>
        <w:t>. Prosimo navedite vse prenose, ki jih načrtujete:</w:t>
      </w:r>
    </w:p>
    <w:p w14:paraId="53D9232E" w14:textId="77777777" w:rsidR="0036504A" w:rsidRPr="00FF5C8D" w:rsidRDefault="0036504A" w:rsidP="0036504A">
      <w:pPr>
        <w:spacing w:after="0" w:line="240" w:lineRule="auto"/>
        <w:jc w:val="both"/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9"/>
        <w:gridCol w:w="2150"/>
        <w:gridCol w:w="1603"/>
        <w:gridCol w:w="1295"/>
        <w:gridCol w:w="1683"/>
        <w:gridCol w:w="1450"/>
      </w:tblGrid>
      <w:tr w:rsidR="0036504A" w14:paraId="799AE22A" w14:textId="77777777" w:rsidTr="00677991">
        <w:tc>
          <w:tcPr>
            <w:tcW w:w="879" w:type="dxa"/>
          </w:tcPr>
          <w:p w14:paraId="20536100" w14:textId="77777777" w:rsidR="0036504A" w:rsidRPr="00FF5C8D" w:rsidRDefault="0036504A" w:rsidP="00677991">
            <w:pPr>
              <w:jc w:val="both"/>
              <w:rPr>
                <w:b/>
              </w:rPr>
            </w:pPr>
          </w:p>
        </w:tc>
        <w:tc>
          <w:tcPr>
            <w:tcW w:w="2150" w:type="dxa"/>
          </w:tcPr>
          <w:p w14:paraId="39BCF100" w14:textId="77777777" w:rsidR="0036504A" w:rsidRPr="00FF5C8D" w:rsidRDefault="0036504A" w:rsidP="00677991">
            <w:pPr>
              <w:jc w:val="both"/>
              <w:rPr>
                <w:b/>
              </w:rPr>
            </w:pPr>
            <w:r w:rsidRPr="00FF5C8D">
              <w:rPr>
                <w:b/>
              </w:rPr>
              <w:t>Odobrena sredstva po sporazumu</w:t>
            </w:r>
          </w:p>
        </w:tc>
        <w:tc>
          <w:tcPr>
            <w:tcW w:w="1603" w:type="dxa"/>
          </w:tcPr>
          <w:p w14:paraId="20766917" w14:textId="77777777" w:rsidR="0036504A" w:rsidRPr="00FF5C8D" w:rsidRDefault="0036504A" w:rsidP="00677991">
            <w:pPr>
              <w:jc w:val="both"/>
              <w:rPr>
                <w:b/>
              </w:rPr>
            </w:pPr>
            <w:r w:rsidRPr="00FF5C8D">
              <w:rPr>
                <w:b/>
              </w:rPr>
              <w:t>Prenos na postavko</w:t>
            </w:r>
          </w:p>
        </w:tc>
        <w:tc>
          <w:tcPr>
            <w:tcW w:w="1295" w:type="dxa"/>
          </w:tcPr>
          <w:p w14:paraId="79AA53E5" w14:textId="77777777" w:rsidR="0036504A" w:rsidRPr="00FF5C8D" w:rsidRDefault="0036504A" w:rsidP="00677991">
            <w:pPr>
              <w:jc w:val="both"/>
              <w:rPr>
                <w:b/>
              </w:rPr>
            </w:pPr>
            <w:r w:rsidRPr="00FF5C8D">
              <w:rPr>
                <w:b/>
              </w:rPr>
              <w:t>V višini</w:t>
            </w:r>
          </w:p>
        </w:tc>
        <w:tc>
          <w:tcPr>
            <w:tcW w:w="1683" w:type="dxa"/>
          </w:tcPr>
          <w:p w14:paraId="16616F68" w14:textId="77777777" w:rsidR="0036504A" w:rsidRPr="00FF5C8D" w:rsidRDefault="0036504A" w:rsidP="00677991">
            <w:pPr>
              <w:jc w:val="both"/>
              <w:rPr>
                <w:b/>
              </w:rPr>
            </w:pPr>
            <w:r w:rsidRPr="00FF5C8D">
              <w:rPr>
                <w:b/>
              </w:rPr>
              <w:t>Višina sredstev po prenosu</w:t>
            </w:r>
          </w:p>
        </w:tc>
        <w:tc>
          <w:tcPr>
            <w:tcW w:w="1450" w:type="dxa"/>
          </w:tcPr>
          <w:p w14:paraId="32FB9BF5" w14:textId="77777777" w:rsidR="0036504A" w:rsidRPr="00FF5C8D" w:rsidRDefault="0036504A" w:rsidP="00677991">
            <w:pPr>
              <w:jc w:val="both"/>
              <w:rPr>
                <w:b/>
              </w:rPr>
            </w:pPr>
            <w:r>
              <w:rPr>
                <w:b/>
              </w:rPr>
              <w:t>Potrebna sprememba sporazuma?</w:t>
            </w:r>
          </w:p>
        </w:tc>
      </w:tr>
      <w:tr w:rsidR="0036504A" w14:paraId="020465BA" w14:textId="77777777" w:rsidTr="00677991">
        <w:tc>
          <w:tcPr>
            <w:tcW w:w="879" w:type="dxa"/>
          </w:tcPr>
          <w:p w14:paraId="45E34F22" w14:textId="77777777" w:rsidR="0036504A" w:rsidRPr="00FF5C8D" w:rsidRDefault="0036504A" w:rsidP="00677991">
            <w:pPr>
              <w:jc w:val="both"/>
              <w:rPr>
                <w:b/>
              </w:rPr>
            </w:pPr>
            <w:r w:rsidRPr="00FF5C8D">
              <w:rPr>
                <w:b/>
              </w:rPr>
              <w:t>SMS</w:t>
            </w:r>
          </w:p>
        </w:tc>
        <w:sdt>
          <w:sdtPr>
            <w:rPr>
              <w:sz w:val="20"/>
              <w:szCs w:val="20"/>
              <w:highlight w:val="lightGray"/>
            </w:rPr>
            <w:id w:val="1648932154"/>
            <w:placeholder>
              <w:docPart w:val="F08B1443DB62400590779C661DABC577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2150" w:type="dxa"/>
              </w:tcPr>
              <w:p w14:paraId="3C5F9827" w14:textId="77777777" w:rsidR="0036504A" w:rsidRDefault="0036504A" w:rsidP="00677991">
                <w:pPr>
                  <w:jc w:val="both"/>
                </w:pPr>
                <w:r w:rsidRPr="004D38B5">
                  <w:rPr>
                    <w:sz w:val="20"/>
                    <w:szCs w:val="20"/>
                    <w:highlight w:val="lightGray"/>
                  </w:rPr>
                  <w:t xml:space="preserve">             </w:t>
                </w:r>
              </w:p>
            </w:tc>
          </w:sdtContent>
        </w:sdt>
        <w:tc>
          <w:tcPr>
            <w:tcW w:w="1603" w:type="dxa"/>
          </w:tcPr>
          <w:p w14:paraId="3A5CF0FA" w14:textId="77777777" w:rsidR="0036504A" w:rsidRDefault="0036504A" w:rsidP="00677991">
            <w:pPr>
              <w:jc w:val="both"/>
            </w:pPr>
            <w:r w:rsidRPr="00E45DF0">
              <w:fldChar w:fldCharType="begin">
                <w:ffData>
                  <w:name w:val=""/>
                  <w:enabled/>
                  <w:calcOnExit w:val="0"/>
                  <w:ddList>
                    <w:listEntry w:val="SMS"/>
                    <w:listEntry w:val="SMP"/>
                    <w:listEntry w:val="STA"/>
                    <w:listEntry w:val="STT"/>
                  </w:ddList>
                </w:ffData>
              </w:fldChar>
            </w:r>
            <w:r w:rsidRPr="00E45DF0">
              <w:instrText xml:space="preserve"> FORMDROPDOWN </w:instrText>
            </w:r>
            <w:r w:rsidR="008431B5">
              <w:fldChar w:fldCharType="separate"/>
            </w:r>
            <w:r w:rsidRPr="00E45DF0">
              <w:fldChar w:fldCharType="end"/>
            </w:r>
          </w:p>
        </w:tc>
        <w:sdt>
          <w:sdtPr>
            <w:rPr>
              <w:sz w:val="20"/>
              <w:szCs w:val="20"/>
              <w:highlight w:val="lightGray"/>
            </w:rPr>
            <w:id w:val="-692837970"/>
            <w:placeholder>
              <w:docPart w:val="EDACCE261EAB4AA1A498995855DE369C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1295" w:type="dxa"/>
              </w:tcPr>
              <w:p w14:paraId="1A957460" w14:textId="77777777" w:rsidR="0036504A" w:rsidRDefault="0036504A" w:rsidP="00677991">
                <w:pPr>
                  <w:jc w:val="both"/>
                </w:pPr>
                <w:r w:rsidRPr="003F2CE9">
                  <w:rPr>
                    <w:sz w:val="20"/>
                    <w:szCs w:val="20"/>
                    <w:highlight w:val="lightGray"/>
                  </w:rPr>
                  <w:t xml:space="preserve">             </w:t>
                </w:r>
              </w:p>
            </w:tc>
          </w:sdtContent>
        </w:sdt>
        <w:sdt>
          <w:sdtPr>
            <w:rPr>
              <w:sz w:val="20"/>
              <w:szCs w:val="20"/>
              <w:highlight w:val="lightGray"/>
            </w:rPr>
            <w:id w:val="1547486221"/>
            <w:placeholder>
              <w:docPart w:val="CE0CF51AE1624A0588799640DE2E6DD1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1683" w:type="dxa"/>
              </w:tcPr>
              <w:p w14:paraId="729E3A46" w14:textId="77777777" w:rsidR="0036504A" w:rsidRDefault="0036504A" w:rsidP="00677991">
                <w:pPr>
                  <w:jc w:val="both"/>
                </w:pPr>
                <w:r w:rsidRPr="003F2CE9">
                  <w:rPr>
                    <w:sz w:val="20"/>
                    <w:szCs w:val="20"/>
                    <w:highlight w:val="lightGray"/>
                  </w:rPr>
                  <w:t xml:space="preserve">             </w:t>
                </w:r>
              </w:p>
            </w:tc>
          </w:sdtContent>
        </w:sdt>
        <w:tc>
          <w:tcPr>
            <w:tcW w:w="1450" w:type="dxa"/>
          </w:tcPr>
          <w:p w14:paraId="3B2E807F" w14:textId="77777777" w:rsidR="0036504A" w:rsidRDefault="0036504A" w:rsidP="00677991">
            <w:pPr>
              <w:jc w:val="both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da"/>
                    <w:listEntry w:val="ne"/>
                  </w:ddList>
                </w:ffData>
              </w:fldChar>
            </w:r>
            <w:r>
              <w:rPr>
                <w:sz w:val="20"/>
                <w:szCs w:val="20"/>
                <w:highlight w:val="lightGray"/>
              </w:rPr>
              <w:instrText xml:space="preserve"> FORMDROPDOWN </w:instrText>
            </w:r>
            <w:r w:rsidR="008431B5">
              <w:rPr>
                <w:sz w:val="20"/>
                <w:szCs w:val="20"/>
                <w:highlight w:val="lightGray"/>
              </w:rPr>
            </w:r>
            <w:r w:rsidR="008431B5">
              <w:rPr>
                <w:sz w:val="20"/>
                <w:szCs w:val="20"/>
                <w:highlight w:val="lightGray"/>
              </w:rPr>
              <w:fldChar w:fldCharType="separate"/>
            </w:r>
            <w:r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6504A" w14:paraId="017A695B" w14:textId="77777777" w:rsidTr="00677991">
        <w:tc>
          <w:tcPr>
            <w:tcW w:w="879" w:type="dxa"/>
          </w:tcPr>
          <w:p w14:paraId="7DBF3F06" w14:textId="77777777" w:rsidR="0036504A" w:rsidRPr="00FF5C8D" w:rsidRDefault="0036504A" w:rsidP="00677991">
            <w:pPr>
              <w:jc w:val="both"/>
              <w:rPr>
                <w:b/>
              </w:rPr>
            </w:pPr>
            <w:r w:rsidRPr="00FF5C8D">
              <w:rPr>
                <w:b/>
              </w:rPr>
              <w:t>SMP</w:t>
            </w:r>
          </w:p>
        </w:tc>
        <w:sdt>
          <w:sdtPr>
            <w:rPr>
              <w:sz w:val="20"/>
              <w:szCs w:val="20"/>
              <w:highlight w:val="lightGray"/>
            </w:rPr>
            <w:id w:val="-1892409588"/>
            <w:placeholder>
              <w:docPart w:val="7EC5155E6A69499E9D8658F61A987509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2150" w:type="dxa"/>
              </w:tcPr>
              <w:p w14:paraId="2CE1BAB3" w14:textId="77777777" w:rsidR="0036504A" w:rsidRDefault="0036504A" w:rsidP="00677991">
                <w:pPr>
                  <w:jc w:val="both"/>
                </w:pPr>
                <w:r w:rsidRPr="004D38B5">
                  <w:rPr>
                    <w:sz w:val="20"/>
                    <w:szCs w:val="20"/>
                    <w:highlight w:val="lightGray"/>
                  </w:rPr>
                  <w:t xml:space="preserve">             </w:t>
                </w:r>
              </w:p>
            </w:tc>
          </w:sdtContent>
        </w:sdt>
        <w:tc>
          <w:tcPr>
            <w:tcW w:w="1603" w:type="dxa"/>
          </w:tcPr>
          <w:p w14:paraId="6AC4369F" w14:textId="77777777" w:rsidR="0036504A" w:rsidRDefault="0036504A" w:rsidP="00677991">
            <w:pPr>
              <w:jc w:val="both"/>
            </w:pPr>
            <w:r w:rsidRPr="00E45DF0">
              <w:fldChar w:fldCharType="begin">
                <w:ffData>
                  <w:name w:val="Dropdown1"/>
                  <w:enabled/>
                  <w:calcOnExit w:val="0"/>
                  <w:ddList>
                    <w:listEntry w:val="SMS"/>
                    <w:listEntry w:val="SMP"/>
                    <w:listEntry w:val="STA"/>
                    <w:listEntry w:val="STT"/>
                  </w:ddList>
                </w:ffData>
              </w:fldChar>
            </w:r>
            <w:r w:rsidRPr="00E45DF0">
              <w:instrText xml:space="preserve"> FORMDROPDOWN </w:instrText>
            </w:r>
            <w:r w:rsidR="008431B5">
              <w:fldChar w:fldCharType="separate"/>
            </w:r>
            <w:r w:rsidRPr="00E45DF0">
              <w:fldChar w:fldCharType="end"/>
            </w:r>
          </w:p>
        </w:tc>
        <w:sdt>
          <w:sdtPr>
            <w:rPr>
              <w:sz w:val="20"/>
              <w:szCs w:val="20"/>
              <w:highlight w:val="lightGray"/>
            </w:rPr>
            <w:id w:val="1568916997"/>
            <w:placeholder>
              <w:docPart w:val="97D6942B84984240B023F43967B13992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1295" w:type="dxa"/>
              </w:tcPr>
              <w:p w14:paraId="04706A8D" w14:textId="77777777" w:rsidR="0036504A" w:rsidRDefault="0036504A" w:rsidP="00677991">
                <w:pPr>
                  <w:jc w:val="both"/>
                </w:pPr>
                <w:r w:rsidRPr="003F2CE9">
                  <w:rPr>
                    <w:sz w:val="20"/>
                    <w:szCs w:val="20"/>
                    <w:highlight w:val="lightGray"/>
                  </w:rPr>
                  <w:t xml:space="preserve">             </w:t>
                </w:r>
              </w:p>
            </w:tc>
          </w:sdtContent>
        </w:sdt>
        <w:sdt>
          <w:sdtPr>
            <w:rPr>
              <w:sz w:val="20"/>
              <w:szCs w:val="20"/>
              <w:highlight w:val="lightGray"/>
            </w:rPr>
            <w:id w:val="554058767"/>
            <w:placeholder>
              <w:docPart w:val="D8DF0542BBB04D7D874C7047F92C6960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1683" w:type="dxa"/>
              </w:tcPr>
              <w:p w14:paraId="67B44F34" w14:textId="77777777" w:rsidR="0036504A" w:rsidRDefault="0036504A" w:rsidP="00677991">
                <w:pPr>
                  <w:jc w:val="both"/>
                </w:pPr>
                <w:r w:rsidRPr="003F2CE9">
                  <w:rPr>
                    <w:sz w:val="20"/>
                    <w:szCs w:val="20"/>
                    <w:highlight w:val="lightGray"/>
                  </w:rPr>
                  <w:t xml:space="preserve">             </w:t>
                </w:r>
              </w:p>
            </w:tc>
          </w:sdtContent>
        </w:sdt>
        <w:tc>
          <w:tcPr>
            <w:tcW w:w="1450" w:type="dxa"/>
          </w:tcPr>
          <w:p w14:paraId="0B4F6FA3" w14:textId="77777777" w:rsidR="0036504A" w:rsidRDefault="0036504A" w:rsidP="00677991">
            <w:pPr>
              <w:jc w:val="both"/>
              <w:rPr>
                <w:sz w:val="20"/>
                <w:szCs w:val="20"/>
                <w:highlight w:val="lightGray"/>
              </w:rPr>
            </w:pPr>
            <w:r w:rsidRPr="006341E2">
              <w:rPr>
                <w:sz w:val="20"/>
                <w:szCs w:val="20"/>
                <w:highlight w:val="lightGray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da"/>
                    <w:listEntry w:val="ne"/>
                  </w:ddList>
                </w:ffData>
              </w:fldChar>
            </w:r>
            <w:r w:rsidRPr="006341E2">
              <w:rPr>
                <w:sz w:val="20"/>
                <w:szCs w:val="20"/>
                <w:highlight w:val="lightGray"/>
              </w:rPr>
              <w:instrText xml:space="preserve"> FORMDROPDOWN </w:instrText>
            </w:r>
            <w:r w:rsidR="008431B5">
              <w:rPr>
                <w:sz w:val="20"/>
                <w:szCs w:val="20"/>
                <w:highlight w:val="lightGray"/>
              </w:rPr>
            </w:r>
            <w:r w:rsidR="008431B5">
              <w:rPr>
                <w:sz w:val="20"/>
                <w:szCs w:val="20"/>
                <w:highlight w:val="lightGray"/>
              </w:rPr>
              <w:fldChar w:fldCharType="separate"/>
            </w:r>
            <w:r w:rsidRPr="006341E2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6504A" w14:paraId="73DFA9DC" w14:textId="77777777" w:rsidTr="00677991">
        <w:tc>
          <w:tcPr>
            <w:tcW w:w="879" w:type="dxa"/>
          </w:tcPr>
          <w:p w14:paraId="502870D2" w14:textId="77777777" w:rsidR="0036504A" w:rsidRPr="00FF5C8D" w:rsidRDefault="0036504A" w:rsidP="00677991">
            <w:pPr>
              <w:jc w:val="both"/>
              <w:rPr>
                <w:b/>
              </w:rPr>
            </w:pPr>
            <w:r w:rsidRPr="00FF5C8D">
              <w:rPr>
                <w:b/>
              </w:rPr>
              <w:t>STA</w:t>
            </w:r>
          </w:p>
        </w:tc>
        <w:sdt>
          <w:sdtPr>
            <w:rPr>
              <w:sz w:val="20"/>
              <w:szCs w:val="20"/>
              <w:highlight w:val="lightGray"/>
            </w:rPr>
            <w:id w:val="1376964731"/>
            <w:placeholder>
              <w:docPart w:val="42CF6B2C47654200A7EDFAA92617D564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2150" w:type="dxa"/>
              </w:tcPr>
              <w:p w14:paraId="3A7CFAF0" w14:textId="77777777" w:rsidR="0036504A" w:rsidRDefault="0036504A" w:rsidP="00677991">
                <w:pPr>
                  <w:jc w:val="both"/>
                </w:pPr>
                <w:r w:rsidRPr="004D38B5">
                  <w:rPr>
                    <w:sz w:val="20"/>
                    <w:szCs w:val="20"/>
                    <w:highlight w:val="lightGray"/>
                  </w:rPr>
                  <w:t xml:space="preserve">             </w:t>
                </w:r>
              </w:p>
            </w:tc>
          </w:sdtContent>
        </w:sdt>
        <w:tc>
          <w:tcPr>
            <w:tcW w:w="1603" w:type="dxa"/>
          </w:tcPr>
          <w:p w14:paraId="67B3958A" w14:textId="77777777" w:rsidR="0036504A" w:rsidRDefault="0036504A" w:rsidP="00677991">
            <w:pPr>
              <w:jc w:val="both"/>
            </w:pPr>
            <w:r w:rsidRPr="00E45DF0">
              <w:fldChar w:fldCharType="begin">
                <w:ffData>
                  <w:name w:val="Dropdown1"/>
                  <w:enabled/>
                  <w:calcOnExit w:val="0"/>
                  <w:ddList>
                    <w:listEntry w:val="SMS"/>
                    <w:listEntry w:val="SMP"/>
                    <w:listEntry w:val="STA"/>
                    <w:listEntry w:val="STT"/>
                  </w:ddList>
                </w:ffData>
              </w:fldChar>
            </w:r>
            <w:r w:rsidRPr="00E45DF0">
              <w:instrText xml:space="preserve"> FORMDROPDOWN </w:instrText>
            </w:r>
            <w:r w:rsidR="008431B5">
              <w:fldChar w:fldCharType="separate"/>
            </w:r>
            <w:r w:rsidRPr="00E45DF0">
              <w:fldChar w:fldCharType="end"/>
            </w:r>
          </w:p>
        </w:tc>
        <w:sdt>
          <w:sdtPr>
            <w:rPr>
              <w:sz w:val="20"/>
              <w:szCs w:val="20"/>
              <w:highlight w:val="lightGray"/>
            </w:rPr>
            <w:id w:val="1615244317"/>
            <w:placeholder>
              <w:docPart w:val="BEC4EF0588F34367B3420F99A1EEE4F5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1295" w:type="dxa"/>
              </w:tcPr>
              <w:p w14:paraId="6F7CAC7E" w14:textId="77777777" w:rsidR="0036504A" w:rsidRDefault="0036504A" w:rsidP="00677991">
                <w:pPr>
                  <w:jc w:val="both"/>
                </w:pPr>
                <w:r w:rsidRPr="003F2CE9">
                  <w:rPr>
                    <w:sz w:val="20"/>
                    <w:szCs w:val="20"/>
                    <w:highlight w:val="lightGray"/>
                  </w:rPr>
                  <w:t xml:space="preserve">             </w:t>
                </w:r>
              </w:p>
            </w:tc>
          </w:sdtContent>
        </w:sdt>
        <w:sdt>
          <w:sdtPr>
            <w:rPr>
              <w:sz w:val="20"/>
              <w:szCs w:val="20"/>
              <w:highlight w:val="lightGray"/>
            </w:rPr>
            <w:id w:val="895317218"/>
            <w:placeholder>
              <w:docPart w:val="EA0A63A8B7D8414D858805251EC41506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1683" w:type="dxa"/>
              </w:tcPr>
              <w:p w14:paraId="1CF2440E" w14:textId="77777777" w:rsidR="0036504A" w:rsidRDefault="0036504A" w:rsidP="00677991">
                <w:pPr>
                  <w:jc w:val="both"/>
                </w:pPr>
                <w:r w:rsidRPr="003F2CE9">
                  <w:rPr>
                    <w:sz w:val="20"/>
                    <w:szCs w:val="20"/>
                    <w:highlight w:val="lightGray"/>
                  </w:rPr>
                  <w:t xml:space="preserve">             </w:t>
                </w:r>
              </w:p>
            </w:tc>
          </w:sdtContent>
        </w:sdt>
        <w:tc>
          <w:tcPr>
            <w:tcW w:w="1450" w:type="dxa"/>
          </w:tcPr>
          <w:p w14:paraId="15297E51" w14:textId="77777777" w:rsidR="0036504A" w:rsidRDefault="0036504A" w:rsidP="00677991">
            <w:pPr>
              <w:jc w:val="both"/>
              <w:rPr>
                <w:sz w:val="20"/>
                <w:szCs w:val="20"/>
                <w:highlight w:val="lightGray"/>
              </w:rPr>
            </w:pPr>
            <w:r w:rsidRPr="006341E2">
              <w:rPr>
                <w:sz w:val="20"/>
                <w:szCs w:val="20"/>
                <w:highlight w:val="lightGray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da"/>
                    <w:listEntry w:val="ne"/>
                  </w:ddList>
                </w:ffData>
              </w:fldChar>
            </w:r>
            <w:r w:rsidRPr="006341E2">
              <w:rPr>
                <w:sz w:val="20"/>
                <w:szCs w:val="20"/>
                <w:highlight w:val="lightGray"/>
              </w:rPr>
              <w:instrText xml:space="preserve"> FORMDROPDOWN </w:instrText>
            </w:r>
            <w:r w:rsidR="008431B5">
              <w:rPr>
                <w:sz w:val="20"/>
                <w:szCs w:val="20"/>
                <w:highlight w:val="lightGray"/>
              </w:rPr>
            </w:r>
            <w:r w:rsidR="008431B5">
              <w:rPr>
                <w:sz w:val="20"/>
                <w:szCs w:val="20"/>
                <w:highlight w:val="lightGray"/>
              </w:rPr>
              <w:fldChar w:fldCharType="separate"/>
            </w:r>
            <w:r w:rsidRPr="006341E2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6504A" w14:paraId="0600DEF8" w14:textId="77777777" w:rsidTr="00677991">
        <w:tc>
          <w:tcPr>
            <w:tcW w:w="879" w:type="dxa"/>
          </w:tcPr>
          <w:p w14:paraId="66846537" w14:textId="77777777" w:rsidR="0036504A" w:rsidRPr="00FF5C8D" w:rsidRDefault="0036504A" w:rsidP="00677991">
            <w:pPr>
              <w:jc w:val="both"/>
              <w:rPr>
                <w:b/>
              </w:rPr>
            </w:pPr>
            <w:r w:rsidRPr="00FF5C8D">
              <w:rPr>
                <w:b/>
              </w:rPr>
              <w:t>STT</w:t>
            </w:r>
          </w:p>
        </w:tc>
        <w:sdt>
          <w:sdtPr>
            <w:rPr>
              <w:sz w:val="20"/>
              <w:szCs w:val="20"/>
              <w:highlight w:val="lightGray"/>
            </w:rPr>
            <w:id w:val="1367181461"/>
            <w:placeholder>
              <w:docPart w:val="852F60A7548D484A83D95ABEA42A83D4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2150" w:type="dxa"/>
              </w:tcPr>
              <w:p w14:paraId="002BD869" w14:textId="77777777" w:rsidR="0036504A" w:rsidRDefault="0036504A" w:rsidP="00677991">
                <w:pPr>
                  <w:jc w:val="both"/>
                </w:pPr>
                <w:r w:rsidRPr="004D38B5">
                  <w:rPr>
                    <w:sz w:val="20"/>
                    <w:szCs w:val="20"/>
                    <w:highlight w:val="lightGray"/>
                  </w:rPr>
                  <w:t xml:space="preserve">             </w:t>
                </w:r>
              </w:p>
            </w:tc>
          </w:sdtContent>
        </w:sdt>
        <w:tc>
          <w:tcPr>
            <w:tcW w:w="1603" w:type="dxa"/>
          </w:tcPr>
          <w:p w14:paraId="2D19D710" w14:textId="77777777" w:rsidR="0036504A" w:rsidRDefault="0036504A" w:rsidP="00677991">
            <w:pPr>
              <w:jc w:val="both"/>
            </w:pPr>
            <w:r w:rsidRPr="00E45DF0">
              <w:fldChar w:fldCharType="begin">
                <w:ffData>
                  <w:name w:val="Dropdown1"/>
                  <w:enabled/>
                  <w:calcOnExit w:val="0"/>
                  <w:ddList>
                    <w:listEntry w:val="SMS"/>
                    <w:listEntry w:val="SMP"/>
                    <w:listEntry w:val="STA"/>
                    <w:listEntry w:val="STT"/>
                  </w:ddList>
                </w:ffData>
              </w:fldChar>
            </w:r>
            <w:r w:rsidRPr="00E45DF0">
              <w:instrText xml:space="preserve"> FORMDROPDOWN </w:instrText>
            </w:r>
            <w:r w:rsidR="008431B5">
              <w:fldChar w:fldCharType="separate"/>
            </w:r>
            <w:r w:rsidRPr="00E45DF0">
              <w:fldChar w:fldCharType="end"/>
            </w:r>
          </w:p>
        </w:tc>
        <w:sdt>
          <w:sdtPr>
            <w:rPr>
              <w:sz w:val="20"/>
              <w:szCs w:val="20"/>
              <w:highlight w:val="lightGray"/>
            </w:rPr>
            <w:id w:val="711929022"/>
            <w:placeholder>
              <w:docPart w:val="4D8AA22534414F038A0B5EC3A4680D30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1295" w:type="dxa"/>
              </w:tcPr>
              <w:p w14:paraId="535C4D04" w14:textId="77777777" w:rsidR="0036504A" w:rsidRDefault="0036504A" w:rsidP="00677991">
                <w:pPr>
                  <w:jc w:val="both"/>
                </w:pPr>
                <w:r w:rsidRPr="003F2CE9">
                  <w:rPr>
                    <w:sz w:val="20"/>
                    <w:szCs w:val="20"/>
                    <w:highlight w:val="lightGray"/>
                  </w:rPr>
                  <w:t xml:space="preserve">             </w:t>
                </w:r>
              </w:p>
            </w:tc>
          </w:sdtContent>
        </w:sdt>
        <w:sdt>
          <w:sdtPr>
            <w:rPr>
              <w:sz w:val="20"/>
              <w:szCs w:val="20"/>
              <w:highlight w:val="lightGray"/>
            </w:rPr>
            <w:id w:val="-921336672"/>
            <w:placeholder>
              <w:docPart w:val="21539077C1A245E89754E21CB4DC3E50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1683" w:type="dxa"/>
              </w:tcPr>
              <w:p w14:paraId="17037044" w14:textId="77777777" w:rsidR="0036504A" w:rsidRDefault="0036504A" w:rsidP="00677991">
                <w:pPr>
                  <w:jc w:val="both"/>
                </w:pPr>
                <w:r w:rsidRPr="003F2CE9">
                  <w:rPr>
                    <w:sz w:val="20"/>
                    <w:szCs w:val="20"/>
                    <w:highlight w:val="lightGray"/>
                  </w:rPr>
                  <w:t xml:space="preserve">             </w:t>
                </w:r>
              </w:p>
            </w:tc>
          </w:sdtContent>
        </w:sdt>
        <w:tc>
          <w:tcPr>
            <w:tcW w:w="1450" w:type="dxa"/>
          </w:tcPr>
          <w:p w14:paraId="79F6A40F" w14:textId="77777777" w:rsidR="0036504A" w:rsidRDefault="0036504A" w:rsidP="00677991">
            <w:pPr>
              <w:jc w:val="both"/>
              <w:rPr>
                <w:sz w:val="20"/>
                <w:szCs w:val="20"/>
                <w:highlight w:val="lightGray"/>
              </w:rPr>
            </w:pPr>
            <w:r w:rsidRPr="006341E2">
              <w:rPr>
                <w:sz w:val="20"/>
                <w:szCs w:val="20"/>
                <w:highlight w:val="lightGray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da"/>
                    <w:listEntry w:val="ne"/>
                  </w:ddList>
                </w:ffData>
              </w:fldChar>
            </w:r>
            <w:r w:rsidRPr="006341E2">
              <w:rPr>
                <w:sz w:val="20"/>
                <w:szCs w:val="20"/>
                <w:highlight w:val="lightGray"/>
              </w:rPr>
              <w:instrText xml:space="preserve"> FORMDROPDOWN </w:instrText>
            </w:r>
            <w:r w:rsidR="008431B5">
              <w:rPr>
                <w:sz w:val="20"/>
                <w:szCs w:val="20"/>
                <w:highlight w:val="lightGray"/>
              </w:rPr>
            </w:r>
            <w:r w:rsidR="008431B5">
              <w:rPr>
                <w:sz w:val="20"/>
                <w:szCs w:val="20"/>
                <w:highlight w:val="lightGray"/>
              </w:rPr>
              <w:fldChar w:fldCharType="separate"/>
            </w:r>
            <w:r w:rsidRPr="006341E2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6504A" w14:paraId="683A92CD" w14:textId="77777777" w:rsidTr="00677991">
        <w:tc>
          <w:tcPr>
            <w:tcW w:w="879" w:type="dxa"/>
          </w:tcPr>
          <w:p w14:paraId="6A768BF6" w14:textId="77777777" w:rsidR="0036504A" w:rsidRPr="00FF5C8D" w:rsidRDefault="0036504A" w:rsidP="00677991">
            <w:pPr>
              <w:jc w:val="both"/>
              <w:rPr>
                <w:b/>
              </w:rPr>
            </w:pPr>
            <w:r w:rsidRPr="00FF5C8D">
              <w:rPr>
                <w:b/>
              </w:rPr>
              <w:t>KIP OP</w:t>
            </w:r>
          </w:p>
        </w:tc>
        <w:sdt>
          <w:sdtPr>
            <w:rPr>
              <w:sz w:val="20"/>
              <w:szCs w:val="20"/>
              <w:highlight w:val="lightGray"/>
            </w:rPr>
            <w:id w:val="1542634188"/>
            <w:placeholder>
              <w:docPart w:val="1801ED18581A449CAFE5780FB5196FAC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2150" w:type="dxa"/>
              </w:tcPr>
              <w:p w14:paraId="60E43B3A" w14:textId="77777777" w:rsidR="0036504A" w:rsidRDefault="0036504A" w:rsidP="00677991">
                <w:pPr>
                  <w:jc w:val="both"/>
                </w:pPr>
                <w:r w:rsidRPr="004D38B5">
                  <w:rPr>
                    <w:sz w:val="20"/>
                    <w:szCs w:val="20"/>
                    <w:highlight w:val="lightGray"/>
                  </w:rPr>
                  <w:t xml:space="preserve">             </w:t>
                </w:r>
              </w:p>
            </w:tc>
          </w:sdtContent>
        </w:sdt>
        <w:tc>
          <w:tcPr>
            <w:tcW w:w="1603" w:type="dxa"/>
          </w:tcPr>
          <w:p w14:paraId="2EC0F843" w14:textId="77777777" w:rsidR="0036504A" w:rsidRDefault="0036504A" w:rsidP="00677991">
            <w:pPr>
              <w:jc w:val="both"/>
            </w:pPr>
            <w:r w:rsidRPr="00E45DF0">
              <w:fldChar w:fldCharType="begin">
                <w:ffData>
                  <w:name w:val="Dropdown1"/>
                  <w:enabled/>
                  <w:calcOnExit w:val="0"/>
                  <w:ddList>
                    <w:listEntry w:val="SMS"/>
                    <w:listEntry w:val="SMP"/>
                    <w:listEntry w:val="STA"/>
                    <w:listEntry w:val="STT"/>
                  </w:ddList>
                </w:ffData>
              </w:fldChar>
            </w:r>
            <w:r w:rsidRPr="00E45DF0">
              <w:instrText xml:space="preserve"> FORMDROPDOWN </w:instrText>
            </w:r>
            <w:r w:rsidR="008431B5">
              <w:fldChar w:fldCharType="separate"/>
            </w:r>
            <w:r w:rsidRPr="00E45DF0">
              <w:fldChar w:fldCharType="end"/>
            </w:r>
          </w:p>
        </w:tc>
        <w:sdt>
          <w:sdtPr>
            <w:rPr>
              <w:sz w:val="20"/>
              <w:szCs w:val="20"/>
              <w:highlight w:val="lightGray"/>
            </w:rPr>
            <w:id w:val="-1887715856"/>
            <w:placeholder>
              <w:docPart w:val="CDF881BFD51548D8A0F748539C4C8537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1295" w:type="dxa"/>
              </w:tcPr>
              <w:p w14:paraId="3C00F429" w14:textId="77777777" w:rsidR="0036504A" w:rsidRDefault="0036504A" w:rsidP="00677991">
                <w:pPr>
                  <w:jc w:val="both"/>
                </w:pPr>
                <w:r w:rsidRPr="003F2CE9">
                  <w:rPr>
                    <w:sz w:val="20"/>
                    <w:szCs w:val="20"/>
                    <w:highlight w:val="lightGray"/>
                  </w:rPr>
                  <w:t xml:space="preserve">             </w:t>
                </w:r>
              </w:p>
            </w:tc>
          </w:sdtContent>
        </w:sdt>
        <w:sdt>
          <w:sdtPr>
            <w:rPr>
              <w:sz w:val="20"/>
              <w:szCs w:val="20"/>
              <w:highlight w:val="lightGray"/>
            </w:rPr>
            <w:id w:val="337040743"/>
            <w:placeholder>
              <w:docPart w:val="EF91DAAF86D34A75B72D8235AFD50231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1683" w:type="dxa"/>
              </w:tcPr>
              <w:p w14:paraId="0BA3B039" w14:textId="77777777" w:rsidR="0036504A" w:rsidRDefault="0036504A" w:rsidP="00677991">
                <w:pPr>
                  <w:jc w:val="both"/>
                </w:pPr>
                <w:r w:rsidRPr="003F2CE9">
                  <w:rPr>
                    <w:sz w:val="20"/>
                    <w:szCs w:val="20"/>
                    <w:highlight w:val="lightGray"/>
                  </w:rPr>
                  <w:t xml:space="preserve">             </w:t>
                </w:r>
              </w:p>
            </w:tc>
          </w:sdtContent>
        </w:sdt>
        <w:tc>
          <w:tcPr>
            <w:tcW w:w="1450" w:type="dxa"/>
          </w:tcPr>
          <w:p w14:paraId="21AC40B1" w14:textId="77777777" w:rsidR="0036504A" w:rsidRDefault="0036504A" w:rsidP="00677991">
            <w:pPr>
              <w:jc w:val="both"/>
              <w:rPr>
                <w:sz w:val="20"/>
                <w:szCs w:val="20"/>
                <w:highlight w:val="lightGray"/>
              </w:rPr>
            </w:pPr>
            <w:r w:rsidRPr="006341E2">
              <w:rPr>
                <w:sz w:val="20"/>
                <w:szCs w:val="20"/>
                <w:highlight w:val="lightGray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da"/>
                    <w:listEntry w:val="ne"/>
                  </w:ddList>
                </w:ffData>
              </w:fldChar>
            </w:r>
            <w:r w:rsidRPr="006341E2">
              <w:rPr>
                <w:sz w:val="20"/>
                <w:szCs w:val="20"/>
                <w:highlight w:val="lightGray"/>
              </w:rPr>
              <w:instrText xml:space="preserve"> FORMDROPDOWN </w:instrText>
            </w:r>
            <w:r w:rsidR="008431B5">
              <w:rPr>
                <w:sz w:val="20"/>
                <w:szCs w:val="20"/>
                <w:highlight w:val="lightGray"/>
              </w:rPr>
            </w:r>
            <w:r w:rsidR="008431B5">
              <w:rPr>
                <w:sz w:val="20"/>
                <w:szCs w:val="20"/>
                <w:highlight w:val="lightGray"/>
              </w:rPr>
              <w:fldChar w:fldCharType="separate"/>
            </w:r>
            <w:r w:rsidRPr="006341E2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2A1EADC6" w14:textId="77777777" w:rsidR="0036504A" w:rsidRDefault="0036504A" w:rsidP="0036504A">
      <w:pPr>
        <w:spacing w:after="0" w:line="240" w:lineRule="auto"/>
        <w:jc w:val="both"/>
      </w:pPr>
    </w:p>
    <w:p w14:paraId="560F7E94" w14:textId="77777777" w:rsidR="0087036D" w:rsidRPr="00A43733" w:rsidRDefault="0087036D" w:rsidP="00EE2742">
      <w:pPr>
        <w:spacing w:after="0" w:line="240" w:lineRule="auto"/>
        <w:jc w:val="both"/>
      </w:pPr>
    </w:p>
    <w:p w14:paraId="39DF0A7E" w14:textId="5614D7AA" w:rsidR="00856186" w:rsidRPr="00EE2742" w:rsidRDefault="00856186" w:rsidP="00EE2742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 w:rsidRPr="00EE2742">
        <w:rPr>
          <w:b/>
        </w:rPr>
        <w:t>PODPIS ODGOVORNE OSEBE ORGANIZACIJE</w:t>
      </w:r>
    </w:p>
    <w:p w14:paraId="3CA24C61" w14:textId="77777777" w:rsidR="00856186" w:rsidRPr="00A43733" w:rsidRDefault="00856186" w:rsidP="00EE2742">
      <w:pPr>
        <w:spacing w:after="0" w:line="240" w:lineRule="auto"/>
        <w:jc w:val="both"/>
      </w:pPr>
    </w:p>
    <w:p w14:paraId="3A9402BA" w14:textId="77777777" w:rsidR="00856186" w:rsidRPr="00A43733" w:rsidRDefault="00856186" w:rsidP="00EE2742">
      <w:pPr>
        <w:spacing w:after="0" w:line="240" w:lineRule="auto"/>
        <w:jc w:val="both"/>
      </w:pPr>
    </w:p>
    <w:p w14:paraId="3694BE2C" w14:textId="78A27171" w:rsidR="00E17866" w:rsidRDefault="006367F2" w:rsidP="00E17866">
      <w:pPr>
        <w:spacing w:after="0" w:line="240" w:lineRule="auto"/>
        <w:rPr>
          <w:b/>
        </w:rPr>
      </w:pPr>
      <w:r>
        <w:rPr>
          <w:b/>
        </w:rPr>
        <w:t>Ime in priimek z</w:t>
      </w:r>
      <w:r w:rsidR="00E17866">
        <w:rPr>
          <w:b/>
        </w:rPr>
        <w:t xml:space="preserve">akonitega zastopnika projekta: </w:t>
      </w:r>
      <w:sdt>
        <w:sdtPr>
          <w:rPr>
            <w:b/>
          </w:rPr>
          <w:id w:val="-1091781558"/>
          <w:placeholder>
            <w:docPart w:val="DBFD35D2AA6142D79001348040B78D43"/>
          </w:placeholder>
          <w:showingPlcHdr/>
        </w:sdtPr>
        <w:sdtEndPr/>
        <w:sdtContent>
          <w:r w:rsidR="00E17866" w:rsidRPr="00A34120">
            <w:rPr>
              <w:rStyle w:val="PlaceholderText"/>
            </w:rPr>
            <w:t>Click or tap here to enter text.</w:t>
          </w:r>
        </w:sdtContent>
      </w:sdt>
    </w:p>
    <w:p w14:paraId="03507129" w14:textId="77777777" w:rsidR="00E17866" w:rsidRPr="00ED50F6" w:rsidRDefault="00E17866" w:rsidP="00E17866">
      <w:pPr>
        <w:spacing w:after="0" w:line="240" w:lineRule="auto"/>
        <w:jc w:val="both"/>
        <w:rPr>
          <w:rFonts w:cstheme="minorHAnsi"/>
        </w:rPr>
      </w:pPr>
    </w:p>
    <w:p w14:paraId="4011D6D6" w14:textId="77777777" w:rsidR="00E17866" w:rsidRDefault="00E17866" w:rsidP="00E17866">
      <w:pPr>
        <w:spacing w:after="0" w:line="240" w:lineRule="auto"/>
        <w:jc w:val="both"/>
        <w:rPr>
          <w:rFonts w:cstheme="minorHAnsi"/>
        </w:rPr>
      </w:pPr>
    </w:p>
    <w:p w14:paraId="45BD9FAE" w14:textId="3D4003ED" w:rsidR="00E17866" w:rsidRDefault="00E17866" w:rsidP="00E17866">
      <w:pPr>
        <w:spacing w:after="0" w:line="240" w:lineRule="auto"/>
        <w:jc w:val="both"/>
        <w:rPr>
          <w:rFonts w:cstheme="minorHAnsi"/>
        </w:rPr>
      </w:pPr>
    </w:p>
    <w:p w14:paraId="5BE38160" w14:textId="77777777" w:rsidR="00F557AF" w:rsidRPr="00ED50F6" w:rsidRDefault="00F557AF" w:rsidP="00E17866">
      <w:pPr>
        <w:spacing w:after="0" w:line="240" w:lineRule="auto"/>
        <w:jc w:val="both"/>
        <w:rPr>
          <w:rFonts w:cstheme="minorHAnsi"/>
        </w:rPr>
      </w:pPr>
    </w:p>
    <w:p w14:paraId="16A39F6B" w14:textId="77777777" w:rsidR="00E17866" w:rsidRPr="00920A4D" w:rsidRDefault="00E17866" w:rsidP="00E17866">
      <w:pPr>
        <w:spacing w:after="0" w:line="240" w:lineRule="auto"/>
        <w:ind w:left="3540"/>
        <w:rPr>
          <w:i/>
          <w:sz w:val="18"/>
          <w:szCs w:val="18"/>
        </w:rPr>
      </w:pPr>
      <w:r w:rsidRPr="00920A4D">
        <w:rPr>
          <w:i/>
          <w:sz w:val="18"/>
          <w:szCs w:val="18"/>
        </w:rPr>
        <w:t>Prostor za elektronski podpis</w:t>
      </w:r>
    </w:p>
    <w:p w14:paraId="1E27911B" w14:textId="2B69B27F" w:rsidR="00E17866" w:rsidRDefault="00E17866" w:rsidP="00E17866">
      <w:pPr>
        <w:spacing w:after="0" w:line="240" w:lineRule="auto"/>
        <w:jc w:val="both"/>
        <w:rPr>
          <w:rFonts w:cstheme="minorHAnsi"/>
        </w:rPr>
      </w:pPr>
    </w:p>
    <w:p w14:paraId="10F18E27" w14:textId="77777777" w:rsidR="00366A95" w:rsidRDefault="00366A95" w:rsidP="00E17866">
      <w:pPr>
        <w:spacing w:after="0" w:line="240" w:lineRule="auto"/>
        <w:jc w:val="both"/>
        <w:rPr>
          <w:rFonts w:cstheme="minorHAnsi"/>
        </w:rPr>
      </w:pPr>
    </w:p>
    <w:p w14:paraId="408A24A1" w14:textId="3AB5F16B" w:rsidR="00F933B6" w:rsidRPr="001D1083" w:rsidRDefault="00910893" w:rsidP="00E17866">
      <w:pPr>
        <w:spacing w:after="0" w:line="240" w:lineRule="auto"/>
        <w:jc w:val="both"/>
      </w:pPr>
      <w:r w:rsidRPr="00204BD6">
        <w:rPr>
          <w:rStyle w:val="PlaceholderText"/>
        </w:rPr>
        <w:t>Click or tap to enter a date.</w:t>
      </w:r>
    </w:p>
    <w:sectPr w:rsidR="00F933B6" w:rsidRPr="001D1083" w:rsidSect="00366A9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4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25075" w14:textId="77777777" w:rsidR="00856186" w:rsidRDefault="00856186" w:rsidP="003F3034">
      <w:pPr>
        <w:spacing w:after="0" w:line="240" w:lineRule="auto"/>
      </w:pPr>
      <w:r>
        <w:separator/>
      </w:r>
    </w:p>
  </w:endnote>
  <w:endnote w:type="continuationSeparator" w:id="0">
    <w:p w14:paraId="25019610" w14:textId="77777777" w:rsidR="00856186" w:rsidRDefault="00856186" w:rsidP="003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56DB5" w14:textId="09649AFF" w:rsidR="00A13441" w:rsidRPr="00366A95" w:rsidRDefault="00F933B6" w:rsidP="00366A95">
    <w:pPr>
      <w:pStyle w:val="Details"/>
      <w:spacing w:after="120"/>
      <w:rPr>
        <w:lang w:val="sl-SI"/>
      </w:rPr>
    </w:pPr>
    <w:r w:rsidRPr="00366A95">
      <w:rPr>
        <w:lang w:val="sl-SI"/>
      </w:rPr>
      <w:fldChar w:fldCharType="begin"/>
    </w:r>
    <w:r w:rsidRPr="00366A95">
      <w:rPr>
        <w:lang w:val="sl-SI"/>
      </w:rPr>
      <w:instrText xml:space="preserve"> DATE  \@ "dd. MM. yyyy" \l  \* MERGEFORMAT </w:instrText>
    </w:r>
    <w:r w:rsidRPr="00366A95">
      <w:rPr>
        <w:lang w:val="sl-SI"/>
      </w:rPr>
      <w:fldChar w:fldCharType="separate"/>
    </w:r>
    <w:r w:rsidR="008431B5">
      <w:rPr>
        <w:noProof/>
        <w:lang w:val="sl-SI"/>
      </w:rPr>
      <w:t xml:space="preserve">10. 05. </w:t>
    </w:r>
    <w:r w:rsidR="008431B5">
      <w:rPr>
        <w:noProof/>
        <w:lang w:val="sl-SI"/>
      </w:rPr>
      <w:t>2023</w:t>
    </w:r>
    <w:r w:rsidRPr="00366A95">
      <w:rPr>
        <w:lang w:val="sl-SI"/>
      </w:rPr>
      <w:fldChar w:fldCharType="end"/>
    </w:r>
    <w:r w:rsidR="00A54282" w:rsidRPr="00366A95">
      <w:rPr>
        <w:b/>
        <w:lang w:val="sl-SI"/>
      </w:rPr>
      <w:tab/>
    </w:r>
    <w:r w:rsidR="00A54282" w:rsidRPr="00366A95">
      <w:rPr>
        <w:b/>
        <w:lang w:val="sl-SI"/>
      </w:rPr>
      <w:tab/>
    </w:r>
    <w:r w:rsidR="008112B9" w:rsidRPr="00366A95">
      <w:rPr>
        <w:lang w:val="sl-SI"/>
      </w:rPr>
      <w:t>Stran</w:t>
    </w:r>
    <w:r w:rsidR="008112B9" w:rsidRPr="00366A95">
      <w:rPr>
        <w:rFonts w:ascii="Calibri" w:eastAsia="Calibri" w:hAnsi="Calibri" w:cs="Calibri"/>
        <w:spacing w:val="60"/>
        <w:sz w:val="16"/>
        <w:szCs w:val="16"/>
        <w:lang w:val="sl-SI"/>
      </w:rPr>
      <w:t xml:space="preserve"> </w:t>
    </w:r>
    <w:r w:rsidR="008112B9" w:rsidRPr="00366A95">
      <w:rPr>
        <w:rFonts w:ascii="Calibri" w:eastAsia="Calibri" w:hAnsi="Calibri" w:cs="Calibri"/>
        <w:sz w:val="16"/>
        <w:szCs w:val="16"/>
        <w:lang w:val="sl-SI"/>
      </w:rPr>
      <w:t xml:space="preserve"> </w:t>
    </w:r>
    <w:r w:rsidR="008112B9" w:rsidRPr="00366A95">
      <w:rPr>
        <w:rFonts w:ascii="Calibri" w:eastAsia="Calibri" w:hAnsi="Calibri" w:cs="Calibri"/>
        <w:color w:val="2F2C64"/>
        <w:sz w:val="16"/>
        <w:szCs w:val="16"/>
        <w:lang w:val="sl-SI"/>
      </w:rPr>
      <w:fldChar w:fldCharType="begin"/>
    </w:r>
    <w:r w:rsidR="008112B9" w:rsidRPr="00366A95">
      <w:rPr>
        <w:rFonts w:ascii="Calibri" w:eastAsia="Calibri" w:hAnsi="Calibri" w:cs="Calibri"/>
        <w:color w:val="2F2C64"/>
        <w:sz w:val="16"/>
        <w:szCs w:val="16"/>
        <w:lang w:val="sl-SI"/>
      </w:rPr>
      <w:instrText xml:space="preserve"> PAGE   \* MERGEFORMAT </w:instrText>
    </w:r>
    <w:r w:rsidR="008112B9" w:rsidRPr="00366A95">
      <w:rPr>
        <w:rFonts w:ascii="Calibri" w:eastAsia="Calibri" w:hAnsi="Calibri" w:cs="Calibri"/>
        <w:color w:val="2F2C64"/>
        <w:sz w:val="16"/>
        <w:szCs w:val="16"/>
        <w:lang w:val="sl-SI"/>
      </w:rPr>
      <w:fldChar w:fldCharType="separate"/>
    </w:r>
    <w:r w:rsidR="00C627E6" w:rsidRPr="00C627E6">
      <w:rPr>
        <w:rFonts w:ascii="Calibri" w:eastAsia="Calibri" w:hAnsi="Calibri" w:cs="Calibri"/>
        <w:b/>
        <w:bCs/>
        <w:noProof/>
        <w:color w:val="2F2C64"/>
        <w:sz w:val="16"/>
        <w:szCs w:val="16"/>
        <w:lang w:val="sl-SI"/>
      </w:rPr>
      <w:t>2</w:t>
    </w:r>
    <w:r w:rsidR="008112B9" w:rsidRPr="00366A95">
      <w:rPr>
        <w:rFonts w:ascii="Calibri" w:eastAsia="Calibri" w:hAnsi="Calibri" w:cs="Calibri"/>
        <w:b/>
        <w:bCs/>
        <w:color w:val="2F2C64"/>
        <w:sz w:val="16"/>
        <w:szCs w:val="16"/>
        <w:lang w:val="sl-SI"/>
      </w:rPr>
      <w:fldChar w:fldCharType="end"/>
    </w:r>
    <w:r w:rsidR="008112B9" w:rsidRPr="00366A95">
      <w:rPr>
        <w:rFonts w:ascii="Calibri" w:eastAsia="Calibri" w:hAnsi="Calibri" w:cs="Calibri"/>
        <w:b/>
        <w:bCs/>
        <w:color w:val="2F2C64"/>
        <w:sz w:val="16"/>
        <w:szCs w:val="16"/>
        <w:lang w:val="sl-SI"/>
      </w:rPr>
      <w:t xml:space="preserve"> </w:t>
    </w:r>
    <w:r w:rsidR="008112B9" w:rsidRPr="00366A95">
      <w:rPr>
        <w:rFonts w:ascii="Calibri" w:eastAsia="Calibri" w:hAnsi="Calibri" w:cs="Calibri"/>
        <w:color w:val="2F2C64"/>
        <w:sz w:val="16"/>
        <w:szCs w:val="16"/>
        <w:lang w:val="sl-SI"/>
      </w:rPr>
      <w:t>|</w:t>
    </w:r>
    <w:r w:rsidR="008112B9" w:rsidRPr="00366A95">
      <w:rPr>
        <w:rFonts w:ascii="Calibri" w:eastAsia="Calibri" w:hAnsi="Calibri" w:cs="Calibri"/>
        <w:b/>
        <w:bCs/>
        <w:color w:val="2F2C64"/>
        <w:sz w:val="16"/>
        <w:szCs w:val="16"/>
        <w:lang w:val="sl-SI"/>
      </w:rPr>
      <w:t xml:space="preserve"> </w:t>
    </w:r>
    <w:r w:rsidR="008112B9" w:rsidRPr="00366A95">
      <w:rPr>
        <w:rFonts w:ascii="Calibri" w:eastAsia="Calibri" w:hAnsi="Calibri" w:cs="Calibri"/>
        <w:b/>
        <w:bCs/>
        <w:sz w:val="16"/>
        <w:szCs w:val="16"/>
        <w:lang w:val="sl-SI"/>
      </w:rPr>
      <w:fldChar w:fldCharType="begin"/>
    </w:r>
    <w:r w:rsidR="008112B9" w:rsidRPr="00366A95">
      <w:rPr>
        <w:rFonts w:ascii="Calibri" w:eastAsia="Calibri" w:hAnsi="Calibri" w:cs="Calibri"/>
        <w:b/>
        <w:bCs/>
        <w:sz w:val="16"/>
        <w:szCs w:val="16"/>
        <w:lang w:val="sl-SI"/>
      </w:rPr>
      <w:instrText xml:space="preserve"> NUMPAGES  \* Arabic  \* MERGEFORMAT </w:instrText>
    </w:r>
    <w:r w:rsidR="008112B9" w:rsidRPr="00366A95">
      <w:rPr>
        <w:rFonts w:ascii="Calibri" w:eastAsia="Calibri" w:hAnsi="Calibri" w:cs="Calibri"/>
        <w:b/>
        <w:bCs/>
        <w:sz w:val="16"/>
        <w:szCs w:val="16"/>
        <w:lang w:val="sl-SI"/>
      </w:rPr>
      <w:fldChar w:fldCharType="separate"/>
    </w:r>
    <w:r w:rsidR="00C627E6">
      <w:rPr>
        <w:rFonts w:ascii="Calibri" w:eastAsia="Calibri" w:hAnsi="Calibri" w:cs="Calibri"/>
        <w:b/>
        <w:bCs/>
        <w:noProof/>
        <w:sz w:val="16"/>
        <w:szCs w:val="16"/>
        <w:lang w:val="sl-SI"/>
      </w:rPr>
      <w:t>3</w:t>
    </w:r>
    <w:r w:rsidR="008112B9" w:rsidRPr="00366A95">
      <w:rPr>
        <w:rFonts w:ascii="Calibri" w:eastAsia="Calibri" w:hAnsi="Calibri" w:cs="Calibri"/>
        <w:b/>
        <w:bCs/>
        <w:sz w:val="16"/>
        <w:szCs w:val="16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470CF" w14:textId="77777777" w:rsidR="00FB5B69" w:rsidRPr="00FB5B69" w:rsidRDefault="00CE5264" w:rsidP="00955D90">
    <w:pPr>
      <w:pStyle w:val="noga-opis"/>
      <w:jc w:val="right"/>
    </w:pPr>
    <w:r w:rsidRPr="007F1556">
      <w:rPr>
        <w:rFonts w:ascii="Calibri" w:eastAsia="Calibri" w:hAnsi="Calibri"/>
        <w:b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0B181B6" wp14:editId="24C9FBFC">
              <wp:simplePos x="0" y="0"/>
              <wp:positionH relativeFrom="margin">
                <wp:posOffset>-330200</wp:posOffset>
              </wp:positionH>
              <wp:positionV relativeFrom="margin">
                <wp:posOffset>8417560</wp:posOffset>
              </wp:positionV>
              <wp:extent cx="6386195" cy="0"/>
              <wp:effectExtent l="0" t="0" r="33655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54E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6pt;margin-top:662.8pt;width:502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" strokecolor="#2f2c64" strokeweight="1pt">
              <w10:wrap anchorx="margin" anchory="margin"/>
              <w10:anchorlock/>
            </v:shape>
          </w:pict>
        </mc:Fallback>
      </mc:AlternateContent>
    </w:r>
    <w:sdt>
      <w:sdtPr>
        <w:alias w:val="Logotipi"/>
        <w:tag w:val="Izberi program oz. ponudo!"/>
        <w:id w:val="-294528708"/>
        <w:placeholder>
          <w:docPart w:val="D95739B0A85443A194301B4718D287A4"/>
        </w:placeholder>
        <w:docPartList>
          <w:docPartGallery w:val="Custom 1"/>
          <w:docPartCategory w:val="Logotipi"/>
        </w:docPartList>
      </w:sdtPr>
      <w:sdtEndPr/>
      <w:sdtContent>
        <w:r w:rsidR="00955D90" w:rsidRPr="00955D90">
          <w:drawing>
            <wp:inline distT="0" distB="0" distL="0" distR="0" wp14:anchorId="73D4B65B" wp14:editId="4264A9A9">
              <wp:extent cx="1440000" cy="584568"/>
              <wp:effectExtent l="0" t="0" r="0" b="0"/>
              <wp:docPr id="25" name="Pictur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twinning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584568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sdtContent>
    </w:sdt>
  </w:p>
  <w:p w14:paraId="11A8859A" w14:textId="77777777" w:rsidR="00A13441" w:rsidRPr="00FB5B69" w:rsidRDefault="00A13441" w:rsidP="00955D90">
    <w:pPr>
      <w:pStyle w:val="noga-opis"/>
    </w:pPr>
  </w:p>
  <w:sdt>
    <w:sdtPr>
      <w:rPr>
        <w:rFonts w:ascii="Calibri" w:eastAsia="Calibri" w:hAnsi="Calibri" w:cs="Calibri"/>
        <w:b/>
        <w:noProof/>
        <w:color w:val="2F2C64"/>
        <w:sz w:val="16"/>
        <w:szCs w:val="16"/>
        <w:lang w:eastAsia="sl-SI"/>
      </w:rPr>
      <w:alias w:val="Opis CMEPIUS"/>
      <w:tag w:val="Izberi jezik!"/>
      <w:id w:val="-1888948421"/>
      <w:placeholder>
        <w:docPart w:val="98F8EB7C6E9F4F938E5C7F3C130C8324"/>
      </w:placeholder>
      <w:docPartList>
        <w:docPartGallery w:val="Custom 1"/>
        <w:docPartCategory w:val="Noga"/>
      </w:docPartList>
    </w:sdtPr>
    <w:sdtEndPr>
      <w:rPr>
        <w:b w:val="0"/>
      </w:rPr>
    </w:sdtEndPr>
    <w:sdtContent>
      <w:p w14:paraId="091A149A" w14:textId="77777777" w:rsidR="00026913" w:rsidRPr="00636ADB" w:rsidRDefault="00026913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b/>
            <w:color w:val="2F2C64"/>
            <w:sz w:val="16"/>
            <w:szCs w:val="16"/>
          </w:rPr>
        </w:pPr>
        <w:r w:rsidRPr="006A472B">
          <w:rPr>
            <w:rFonts w:cs="Calibri"/>
            <w:noProof/>
            <w:color w:val="2F2C64"/>
            <w:sz w:val="16"/>
            <w:szCs w:val="16"/>
            <w:lang w:eastAsia="sl-SI"/>
          </w:rPr>
          <w:drawing>
            <wp:anchor distT="0" distB="0" distL="114300" distR="114300" simplePos="0" relativeHeight="251678720" behindDoc="1" locked="0" layoutInCell="1" allowOverlap="1" wp14:anchorId="2ACD81C0" wp14:editId="28F775EC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406800" cy="468000"/>
              <wp:effectExtent l="0" t="0" r="0" b="8255"/>
              <wp:wrapSquare wrapText="bothSides"/>
              <wp:docPr id="26" name="Picture 26" descr="DPP_pol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PP_polni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8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36ADB">
          <w:rPr>
            <w:rFonts w:cs="Calibri"/>
            <w:b/>
            <w:color w:val="2F2C64"/>
            <w:sz w:val="16"/>
            <w:szCs w:val="16"/>
          </w:rPr>
          <w:t>CMEPIUS, Center RS za mobilnost in evropske programe izobraževanja in usposabljanja</w:t>
        </w:r>
      </w:p>
      <w:p w14:paraId="48951F80" w14:textId="77777777" w:rsidR="00026913" w:rsidRDefault="00026913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Ob železnici 30a, 1000 Ljubljana  |  Tel.: +386 1 620 94 50  |  Faks: +386 1 620 94 51</w:t>
        </w:r>
      </w:p>
      <w:p w14:paraId="1BE65D40" w14:textId="77777777" w:rsidR="00026913" w:rsidRPr="00CE5264" w:rsidRDefault="00026913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E-</w:t>
        </w:r>
        <w:r>
          <w:rPr>
            <w:rFonts w:cs="Calibri"/>
            <w:color w:val="2F2C64"/>
            <w:sz w:val="16"/>
            <w:szCs w:val="16"/>
          </w:rPr>
          <w:t>pošta</w:t>
        </w:r>
        <w:r w:rsidRPr="007F1556">
          <w:rPr>
            <w:rFonts w:cs="Calibri"/>
            <w:color w:val="2F2C64"/>
            <w:sz w:val="16"/>
            <w:szCs w:val="16"/>
          </w:rPr>
          <w:t>: info@cmepius.si  |  www.cmepius</w:t>
        </w:r>
        <w:r>
          <w:rPr>
            <w:rFonts w:cs="Calibri"/>
            <w:color w:val="2F2C64"/>
            <w:sz w:val="16"/>
            <w:szCs w:val="16"/>
          </w:rPr>
          <w:t>.si</w:t>
        </w:r>
        <w:r w:rsidRPr="007F1556">
          <w:rPr>
            <w:rFonts w:cs="Calibri"/>
            <w:color w:val="2F2C64"/>
            <w:sz w:val="16"/>
            <w:szCs w:val="16"/>
          </w:rPr>
          <w:t xml:space="preserve">  |  </w:t>
        </w:r>
        <w:r>
          <w:rPr>
            <w:rFonts w:cs="Calibri"/>
            <w:color w:val="2F2C64"/>
            <w:sz w:val="16"/>
            <w:szCs w:val="16"/>
          </w:rPr>
          <w:t>www.erasmusplus.si</w:t>
        </w:r>
      </w:p>
      <w:p w14:paraId="6F941B5E" w14:textId="77777777" w:rsidR="00A13441" w:rsidRPr="00A13441" w:rsidRDefault="008431B5" w:rsidP="00955D90">
        <w:pPr>
          <w:pStyle w:val="noga-opis"/>
          <w:rPr>
            <w:rFonts w:ascii="Calibri" w:eastAsia="Calibri" w:hAnsi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6BD7E" w14:textId="77777777" w:rsidR="00856186" w:rsidRDefault="00856186" w:rsidP="003F3034">
      <w:pPr>
        <w:spacing w:after="0" w:line="240" w:lineRule="auto"/>
      </w:pPr>
      <w:r>
        <w:separator/>
      </w:r>
    </w:p>
  </w:footnote>
  <w:footnote w:type="continuationSeparator" w:id="0">
    <w:p w14:paraId="24EA3486" w14:textId="77777777" w:rsidR="00856186" w:rsidRDefault="00856186" w:rsidP="003F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E74D0" w14:textId="77777777" w:rsidR="003D54A8" w:rsidRDefault="00E34CC0" w:rsidP="00E34CC0">
    <w:pPr>
      <w:pStyle w:val="Details"/>
      <w:rPr>
        <w:i w:val="0"/>
      </w:rPr>
    </w:pPr>
    <w:r>
      <w:rPr>
        <w:noProof/>
        <w:lang w:val="sl-SI" w:eastAsia="sl-SI"/>
      </w:rPr>
      <w:drawing>
        <wp:anchor distT="0" distB="0" distL="114300" distR="114300" simplePos="0" relativeHeight="251676672" behindDoc="1" locked="0" layoutInCell="1" allowOverlap="1" wp14:anchorId="7E30E2E9" wp14:editId="347E0F30">
          <wp:simplePos x="0" y="0"/>
          <wp:positionH relativeFrom="margin">
            <wp:posOffset>5192395</wp:posOffset>
          </wp:positionH>
          <wp:positionV relativeFrom="page">
            <wp:posOffset>445440</wp:posOffset>
          </wp:positionV>
          <wp:extent cx="540000" cy="540000"/>
          <wp:effectExtent l="0" t="0" r="0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i w:val="0"/>
      </w:rPr>
      <w:alias w:val="CMEPIUS dolgo ime"/>
      <w:tag w:val="Izberi jezik!"/>
      <w:id w:val="1912040837"/>
      <w:placeholder>
        <w:docPart w:val="F9940CEB5E384DD38349A4F3A9E6532E"/>
      </w:placeholder>
      <w:docPartList>
        <w:docPartGallery w:val="Custom 1"/>
        <w:docPartCategory w:val="Glava"/>
      </w:docPartList>
    </w:sdtPr>
    <w:sdtEndPr/>
    <w:sdtContent>
      <w:p w14:paraId="3E241F83" w14:textId="77777777" w:rsidR="003D54A8" w:rsidRPr="00E34CC0" w:rsidRDefault="003D54A8" w:rsidP="003D54A8">
        <w:pPr>
          <w:pStyle w:val="Details"/>
          <w:rPr>
            <w:b/>
            <w:i w:val="0"/>
          </w:rPr>
        </w:pPr>
        <w:r>
          <w:rPr>
            <w:b/>
            <w:i w:val="0"/>
          </w:rPr>
          <w:t>C</w:t>
        </w:r>
        <w:r w:rsidRPr="00E34CC0">
          <w:rPr>
            <w:b/>
            <w:i w:val="0"/>
          </w:rPr>
          <w:t>MEPIUS</w:t>
        </w:r>
      </w:p>
      <w:p w14:paraId="0AD9B72A" w14:textId="77777777" w:rsidR="003D54A8" w:rsidRDefault="003D54A8" w:rsidP="003D54A8">
        <w:pPr>
          <w:pStyle w:val="Details"/>
          <w:rPr>
            <w:i w:val="0"/>
          </w:rPr>
        </w:pPr>
        <w:r w:rsidRPr="00E34CC0">
          <w:rPr>
            <w:i w:val="0"/>
          </w:rPr>
          <w:t xml:space="preserve">Center RS za </w:t>
        </w:r>
        <w:proofErr w:type="spellStart"/>
        <w:r w:rsidRPr="00E34CC0">
          <w:rPr>
            <w:i w:val="0"/>
          </w:rPr>
          <w:t>mobilnost</w:t>
        </w:r>
        <w:proofErr w:type="spellEnd"/>
        <w:r w:rsidRPr="00E34CC0">
          <w:rPr>
            <w:i w:val="0"/>
          </w:rPr>
          <w:t xml:space="preserve"> in </w:t>
        </w:r>
        <w:proofErr w:type="spellStart"/>
        <w:r w:rsidRPr="00E34CC0">
          <w:rPr>
            <w:i w:val="0"/>
          </w:rPr>
          <w:t>evropske</w:t>
        </w:r>
        <w:proofErr w:type="spellEnd"/>
        <w:r w:rsidRPr="00E34CC0">
          <w:rPr>
            <w:i w:val="0"/>
          </w:rPr>
          <w:t xml:space="preserve"> </w:t>
        </w:r>
        <w:proofErr w:type="spellStart"/>
        <w:r w:rsidRPr="00E34CC0">
          <w:rPr>
            <w:i w:val="0"/>
          </w:rPr>
          <w:t>programe</w:t>
        </w:r>
        <w:proofErr w:type="spellEnd"/>
        <w:r w:rsidRPr="00E34CC0">
          <w:rPr>
            <w:i w:val="0"/>
          </w:rPr>
          <w:t xml:space="preserve"> </w:t>
        </w:r>
        <w:proofErr w:type="spellStart"/>
        <w:r w:rsidRPr="00E34CC0">
          <w:rPr>
            <w:i w:val="0"/>
          </w:rPr>
          <w:t>izobraževanja</w:t>
        </w:r>
        <w:proofErr w:type="spellEnd"/>
        <w:r w:rsidRPr="00E34CC0">
          <w:rPr>
            <w:i w:val="0"/>
          </w:rPr>
          <w:t xml:space="preserve"> in </w:t>
        </w:r>
        <w:proofErr w:type="spellStart"/>
        <w:r w:rsidRPr="00E34CC0">
          <w:rPr>
            <w:i w:val="0"/>
          </w:rPr>
          <w:t>usposabljanja</w:t>
        </w:r>
        <w:proofErr w:type="spellEnd"/>
      </w:p>
      <w:p w14:paraId="0DC627DA" w14:textId="2F4919D5" w:rsidR="006A0439" w:rsidRPr="00366A95" w:rsidRDefault="008431B5" w:rsidP="00C87991">
        <w:pPr>
          <w:pStyle w:val="Details"/>
          <w:rPr>
            <w:i w:val="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0165B" w14:textId="335EA82D" w:rsidR="00E34CC0" w:rsidRDefault="00F933B6" w:rsidP="00366A95">
    <w:pPr>
      <w:pStyle w:val="Details"/>
      <w:spacing w:after="120"/>
    </w:pPr>
    <w:r>
      <w:fldChar w:fldCharType="begin"/>
    </w:r>
    <w:r>
      <w:rPr>
        <w:lang w:val="sl-SI"/>
      </w:rPr>
      <w:instrText xml:space="preserve"> DATE  \@ "dd. MM. yyyy" \l  \* MERGEFORMAT </w:instrText>
    </w:r>
    <w:r>
      <w:fldChar w:fldCharType="separate"/>
    </w:r>
    <w:r w:rsidR="008431B5">
      <w:rPr>
        <w:noProof/>
        <w:lang w:val="sl-SI"/>
      </w:rPr>
      <w:t xml:space="preserve">10. 05. </w:t>
    </w:r>
    <w:r w:rsidR="008431B5">
      <w:rPr>
        <w:noProof/>
        <w:lang w:val="sl-SI"/>
      </w:rPr>
      <w:t>2023</w:t>
    </w:r>
    <w:r>
      <w:fldChar w:fldCharType="end"/>
    </w:r>
    <w:r w:rsidR="001E7CA2">
      <w:rPr>
        <w:noProof/>
        <w:lang w:val="sl-SI" w:eastAsia="sl-SI"/>
      </w:rPr>
      <w:drawing>
        <wp:anchor distT="0" distB="0" distL="114300" distR="114300" simplePos="0" relativeHeight="251674624" behindDoc="1" locked="0" layoutInCell="1" allowOverlap="1" wp14:anchorId="631978BB" wp14:editId="63398508">
          <wp:simplePos x="0" y="0"/>
          <wp:positionH relativeFrom="margin">
            <wp:posOffset>4856480</wp:posOffset>
          </wp:positionH>
          <wp:positionV relativeFrom="page">
            <wp:posOffset>372745</wp:posOffset>
          </wp:positionV>
          <wp:extent cx="899795" cy="89979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D0E0740"/>
    <w:multiLevelType w:val="hybridMultilevel"/>
    <w:tmpl w:val="8DDA7798"/>
    <w:lvl w:ilvl="0" w:tplc="B11E74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74DB4"/>
    <w:multiLevelType w:val="hybridMultilevel"/>
    <w:tmpl w:val="C29C58B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76358"/>
    <w:multiLevelType w:val="hybridMultilevel"/>
    <w:tmpl w:val="1EA06A3E"/>
    <w:lvl w:ilvl="0" w:tplc="8D20A2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E785E"/>
    <w:multiLevelType w:val="hybridMultilevel"/>
    <w:tmpl w:val="7578DB76"/>
    <w:lvl w:ilvl="0" w:tplc="0D6C2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06FAD"/>
    <w:multiLevelType w:val="hybridMultilevel"/>
    <w:tmpl w:val="D77A1C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F52174"/>
    <w:multiLevelType w:val="hybridMultilevel"/>
    <w:tmpl w:val="5B0EB52C"/>
    <w:lvl w:ilvl="0" w:tplc="18500D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2"/>
  </w:num>
  <w:num w:numId="10">
    <w:abstractNumId w:val="10"/>
  </w:num>
  <w:num w:numId="11">
    <w:abstractNumId w:val="10"/>
  </w:num>
  <w:num w:numId="12">
    <w:abstractNumId w:val="10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86"/>
    <w:rsid w:val="00026913"/>
    <w:rsid w:val="000355A4"/>
    <w:rsid w:val="00040D08"/>
    <w:rsid w:val="00042059"/>
    <w:rsid w:val="00042C71"/>
    <w:rsid w:val="000547C1"/>
    <w:rsid w:val="00065462"/>
    <w:rsid w:val="000B75CE"/>
    <w:rsid w:val="000F4131"/>
    <w:rsid w:val="0010159D"/>
    <w:rsid w:val="0014139D"/>
    <w:rsid w:val="001719B6"/>
    <w:rsid w:val="001B5AEF"/>
    <w:rsid w:val="001D1083"/>
    <w:rsid w:val="001D6C8D"/>
    <w:rsid w:val="001E7CA2"/>
    <w:rsid w:val="002013EF"/>
    <w:rsid w:val="00240CF8"/>
    <w:rsid w:val="00266DCC"/>
    <w:rsid w:val="00267393"/>
    <w:rsid w:val="002E3BBF"/>
    <w:rsid w:val="00307604"/>
    <w:rsid w:val="00345894"/>
    <w:rsid w:val="0036504A"/>
    <w:rsid w:val="00366615"/>
    <w:rsid w:val="00366A95"/>
    <w:rsid w:val="003D54A8"/>
    <w:rsid w:val="003D6245"/>
    <w:rsid w:val="003F3034"/>
    <w:rsid w:val="00423EEA"/>
    <w:rsid w:val="00431180"/>
    <w:rsid w:val="004A1506"/>
    <w:rsid w:val="004C1317"/>
    <w:rsid w:val="004D413F"/>
    <w:rsid w:val="004E4F4D"/>
    <w:rsid w:val="004F4B4B"/>
    <w:rsid w:val="005A1F4E"/>
    <w:rsid w:val="005D7499"/>
    <w:rsid w:val="005F1BFD"/>
    <w:rsid w:val="005F60A5"/>
    <w:rsid w:val="005F722E"/>
    <w:rsid w:val="006010BD"/>
    <w:rsid w:val="0061597A"/>
    <w:rsid w:val="00633387"/>
    <w:rsid w:val="006367F2"/>
    <w:rsid w:val="006A0439"/>
    <w:rsid w:val="006D262B"/>
    <w:rsid w:val="006E1BC4"/>
    <w:rsid w:val="00756F32"/>
    <w:rsid w:val="0079652A"/>
    <w:rsid w:val="00797A17"/>
    <w:rsid w:val="00801B55"/>
    <w:rsid w:val="0081063E"/>
    <w:rsid w:val="008112B9"/>
    <w:rsid w:val="008431B5"/>
    <w:rsid w:val="00856186"/>
    <w:rsid w:val="0087036D"/>
    <w:rsid w:val="00885890"/>
    <w:rsid w:val="008C1A8B"/>
    <w:rsid w:val="008F3B0D"/>
    <w:rsid w:val="00910893"/>
    <w:rsid w:val="00922B32"/>
    <w:rsid w:val="00936D13"/>
    <w:rsid w:val="0095164D"/>
    <w:rsid w:val="00954115"/>
    <w:rsid w:val="00955D90"/>
    <w:rsid w:val="00956656"/>
    <w:rsid w:val="009841B1"/>
    <w:rsid w:val="009909FF"/>
    <w:rsid w:val="009C3A63"/>
    <w:rsid w:val="009D2A61"/>
    <w:rsid w:val="009D6211"/>
    <w:rsid w:val="009F455A"/>
    <w:rsid w:val="00A13441"/>
    <w:rsid w:val="00A5032C"/>
    <w:rsid w:val="00A54282"/>
    <w:rsid w:val="00A75845"/>
    <w:rsid w:val="00A94556"/>
    <w:rsid w:val="00B603FD"/>
    <w:rsid w:val="00B61425"/>
    <w:rsid w:val="00B84270"/>
    <w:rsid w:val="00BA3DD3"/>
    <w:rsid w:val="00BD1D96"/>
    <w:rsid w:val="00BF273C"/>
    <w:rsid w:val="00C02356"/>
    <w:rsid w:val="00C627E6"/>
    <w:rsid w:val="00C74941"/>
    <w:rsid w:val="00C87991"/>
    <w:rsid w:val="00CA49A7"/>
    <w:rsid w:val="00CA548D"/>
    <w:rsid w:val="00CE5264"/>
    <w:rsid w:val="00CF15B8"/>
    <w:rsid w:val="00D01B84"/>
    <w:rsid w:val="00D1236E"/>
    <w:rsid w:val="00D742A7"/>
    <w:rsid w:val="00D909F9"/>
    <w:rsid w:val="00D92AE9"/>
    <w:rsid w:val="00DA33C1"/>
    <w:rsid w:val="00DB27AE"/>
    <w:rsid w:val="00DB386F"/>
    <w:rsid w:val="00DC2420"/>
    <w:rsid w:val="00DD05E8"/>
    <w:rsid w:val="00E15D9D"/>
    <w:rsid w:val="00E17866"/>
    <w:rsid w:val="00E24A65"/>
    <w:rsid w:val="00E34CC0"/>
    <w:rsid w:val="00E55A74"/>
    <w:rsid w:val="00EB37E4"/>
    <w:rsid w:val="00EB5081"/>
    <w:rsid w:val="00EB5E96"/>
    <w:rsid w:val="00EE12A4"/>
    <w:rsid w:val="00EE2742"/>
    <w:rsid w:val="00EE4158"/>
    <w:rsid w:val="00EE4348"/>
    <w:rsid w:val="00F173F5"/>
    <w:rsid w:val="00F35DBC"/>
    <w:rsid w:val="00F40B5C"/>
    <w:rsid w:val="00F557AF"/>
    <w:rsid w:val="00F933B6"/>
    <w:rsid w:val="00FB422B"/>
    <w:rsid w:val="00FB5B69"/>
    <w:rsid w:val="00FC1C62"/>
    <w:rsid w:val="00FF1389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5751540"/>
  <w15:chartTrackingRefBased/>
  <w15:docId w15:val="{116593DC-5EA1-4531-8928-AE113AD9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6186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1B204A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21531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uiPriority w:val="10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spacing w:line="276" w:lineRule="auto"/>
    </w:p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  <w:lang w:val="en-US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 w:after="0"/>
    </w:pPr>
    <w:rPr>
      <w:rFonts w:cstheme="minorHAnsi"/>
      <w:b/>
      <w:bCs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spacing w:after="0"/>
      <w:ind w:left="220"/>
    </w:pPr>
    <w:rPr>
      <w:rFonts w:cstheme="minorHAnsi"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spacing w:after="0"/>
      <w:ind w:left="440"/>
    </w:pPr>
    <w:rPr>
      <w:rFonts w:cstheme="minorHAnsi"/>
      <w:sz w:val="2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spacing w:after="0"/>
      <w:ind w:left="660"/>
    </w:pPr>
    <w:rPr>
      <w:rFonts w:cstheme="minorHAnsi"/>
      <w:sz w:val="2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spacing w:after="0"/>
      <w:ind w:left="880"/>
    </w:pPr>
    <w:rPr>
      <w:rFonts w:cstheme="minorHAnsi"/>
      <w:sz w:val="2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spacing w:after="0"/>
      <w:ind w:left="1100"/>
    </w:pPr>
    <w:rPr>
      <w:rFonts w:cstheme="minorHAnsi"/>
      <w:sz w:val="2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spacing w:after="0"/>
      <w:ind w:left="1320"/>
    </w:pPr>
    <w:rPr>
      <w:rFonts w:cstheme="minorHAnsi"/>
      <w:sz w:val="20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spacing w:after="0"/>
      <w:ind w:left="1540"/>
    </w:pPr>
    <w:rPr>
      <w:rFonts w:cstheme="minorHAnsi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ormal"/>
    <w:link w:val="noga-opisChar"/>
    <w:qFormat/>
    <w:rsid w:val="00955D90"/>
    <w:pPr>
      <w:tabs>
        <w:tab w:val="center" w:pos="4536"/>
        <w:tab w:val="right" w:pos="9072"/>
      </w:tabs>
      <w:spacing w:after="0" w:line="240" w:lineRule="auto"/>
    </w:pPr>
    <w:rPr>
      <w:rFonts w:cs="Calibri"/>
      <w:noProof/>
      <w:color w:val="2F2C64"/>
      <w:sz w:val="16"/>
      <w:szCs w:val="16"/>
      <w:lang w:eastAsia="sl-SI"/>
    </w:rPr>
  </w:style>
  <w:style w:type="character" w:customStyle="1" w:styleId="noga-opisChar">
    <w:name w:val="noga-opis Char"/>
    <w:basedOn w:val="DefaultParagraphFont"/>
    <w:link w:val="noga-opis"/>
    <w:rsid w:val="00955D90"/>
    <w:rPr>
      <w:rFonts w:cs="Calibri"/>
      <w:noProof/>
      <w:color w:val="2F2C64"/>
      <w:sz w:val="16"/>
      <w:szCs w:val="16"/>
      <w:lang w:val="sl-SI" w:eastAsia="sl-SI"/>
    </w:rPr>
  </w:style>
  <w:style w:type="character" w:styleId="CommentReference">
    <w:name w:val="annotation reference"/>
    <w:unhideWhenUsed/>
    <w:rsid w:val="008561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56186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6186"/>
    <w:rPr>
      <w:rFonts w:ascii="Arial" w:eastAsia="Calibri" w:hAnsi="Arial" w:cs="Times New Roman"/>
      <w:sz w:val="20"/>
      <w:szCs w:val="20"/>
      <w:lang w:val="sl-SI"/>
    </w:rPr>
  </w:style>
  <w:style w:type="table" w:customStyle="1" w:styleId="TableGrid2">
    <w:name w:val="Table Grid2"/>
    <w:basedOn w:val="TableNormal"/>
    <w:next w:val="TableGrid"/>
    <w:uiPriority w:val="39"/>
    <w:rsid w:val="00856186"/>
    <w:pPr>
      <w:spacing w:after="0" w:line="240" w:lineRule="auto"/>
      <w:jc w:val="both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56186"/>
    <w:pPr>
      <w:spacing w:after="0" w:line="240" w:lineRule="auto"/>
      <w:jc w:val="both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56186"/>
    <w:pPr>
      <w:spacing w:after="0" w:line="240" w:lineRule="auto"/>
      <w:jc w:val="both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DefaultParagraphFont"/>
    <w:rsid w:val="00856186"/>
  </w:style>
  <w:style w:type="table" w:styleId="TableGrid">
    <w:name w:val="Table Grid"/>
    <w:basedOn w:val="TableNormal"/>
    <w:uiPriority w:val="39"/>
    <w:rsid w:val="0085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6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86"/>
    <w:rPr>
      <w:rFonts w:ascii="Segoe UI" w:hAnsi="Segoe UI" w:cs="Segoe UI"/>
      <w:sz w:val="18"/>
      <w:szCs w:val="18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742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742"/>
    <w:rPr>
      <w:rFonts w:ascii="Arial" w:eastAsia="Calibri" w:hAnsi="Arial" w:cs="Times New Roman"/>
      <w:b/>
      <w:bCs/>
      <w:sz w:val="20"/>
      <w:szCs w:val="20"/>
      <w:lang w:val="sl-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6A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6A95"/>
    <w:rPr>
      <w:sz w:val="20"/>
      <w:szCs w:val="20"/>
      <w:lang w:val="sl-SI"/>
    </w:rPr>
  </w:style>
  <w:style w:type="character" w:styleId="FootnoteReference">
    <w:name w:val="footnote reference"/>
    <w:basedOn w:val="DefaultParagraphFont"/>
    <w:uiPriority w:val="99"/>
    <w:semiHidden/>
    <w:unhideWhenUsed/>
    <w:rsid w:val="00366A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cmepius@cmepius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peh\AppData\Roaming\Microsoft\Templates\Dopis_CMEPIUS-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4A2BE6A25A49FBADB6C94172B40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EACC3-026C-4B42-8B7F-D3CD971D144A}"/>
      </w:docPartPr>
      <w:docPartBody>
        <w:p w:rsidR="008A6520" w:rsidRDefault="00CA4DEB" w:rsidP="00CA4DEB">
          <w:pPr>
            <w:pStyle w:val="004A2BE6A25A49FBADB6C94172B400AD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58CA321B64F319B15EA701861A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9C1B9-BDC0-4B23-A0ED-D073AAC7271B}"/>
      </w:docPartPr>
      <w:docPartBody>
        <w:p w:rsidR="008A6520" w:rsidRDefault="00CA4DEB" w:rsidP="00CA4DEB">
          <w:pPr>
            <w:pStyle w:val="53B58CA321B64F319B15EA701861A932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4D37159F64BE1B2975009CCF31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CAD27-8957-49F1-BB73-0669EB714D98}"/>
      </w:docPartPr>
      <w:docPartBody>
        <w:p w:rsidR="008A6520" w:rsidRDefault="00CA4DEB" w:rsidP="00CA4DEB">
          <w:pPr>
            <w:pStyle w:val="37E4D37159F64BE1B2975009CCF3146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D0F0BBBF1548258612ED3D4833D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E058-74B3-45F6-AB11-881D62F4631A}"/>
      </w:docPartPr>
      <w:docPartBody>
        <w:p w:rsidR="008A6520" w:rsidRDefault="00CA4DEB" w:rsidP="00CA4DEB">
          <w:pPr>
            <w:pStyle w:val="D0D0F0BBBF1548258612ED3D4833DB86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5739B0A85443A194301B4718D28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50B6F-B7A9-45C0-9D89-EE8357DF1B42}"/>
      </w:docPartPr>
      <w:docPartBody>
        <w:p w:rsidR="008A6520" w:rsidRDefault="00CA4DEB" w:rsidP="00CA4DEB">
          <w:pPr>
            <w:pStyle w:val="D95739B0A85443A194301B4718D287A4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F8EB7C6E9F4F938E5C7F3C130C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B5D55-55CF-4CA7-A294-12BB50BF28BA}"/>
      </w:docPartPr>
      <w:docPartBody>
        <w:p w:rsidR="008A6520" w:rsidRDefault="00CA4DEB" w:rsidP="00CA4DEB">
          <w:pPr>
            <w:pStyle w:val="98F8EB7C6E9F4F938E5C7F3C130C8324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940CEB5E384DD38349A4F3A9E65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BB98C-0DFE-4093-B59E-DBCC1BF16272}"/>
      </w:docPartPr>
      <w:docPartBody>
        <w:p w:rsidR="008A6520" w:rsidRDefault="00CA4DEB" w:rsidP="00CA4DEB">
          <w:pPr>
            <w:pStyle w:val="F9940CEB5E384DD38349A4F3A9E6532E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FD35D2AA6142D79001348040B78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99CF7-7BD6-4778-A8F0-CBB19C97FC79}"/>
      </w:docPartPr>
      <w:docPartBody>
        <w:p w:rsidR="0013778D" w:rsidRDefault="00274958" w:rsidP="00274958">
          <w:pPr>
            <w:pStyle w:val="DBFD35D2AA6142D79001348040B78D434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435CC75496462EB56E5283655FD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4512F-7F2B-4077-A7F3-A0085073BAE6}"/>
      </w:docPartPr>
      <w:docPartBody>
        <w:p w:rsidR="00CF09BC" w:rsidRDefault="00274958" w:rsidP="00274958">
          <w:pPr>
            <w:pStyle w:val="E8435CC75496462EB56E5283655FDE2F4"/>
          </w:pPr>
          <w:r w:rsidRPr="00204B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870A2C26B84ED2A88CAFC781619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FF6F4-3332-4C5B-9D3A-EE80769B4C79}"/>
      </w:docPartPr>
      <w:docPartBody>
        <w:p w:rsidR="007962D5" w:rsidRDefault="004436A7" w:rsidP="004436A7">
          <w:pPr>
            <w:pStyle w:val="16870A2C26B84ED2A88CAFC781619631"/>
          </w:pPr>
          <w:r w:rsidRPr="003579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AAD40DF93D4CCC807D70A37FA83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12B5B-58CD-4EC2-956B-1708EAE970B7}"/>
      </w:docPartPr>
      <w:docPartBody>
        <w:p w:rsidR="007962D5" w:rsidRDefault="004436A7" w:rsidP="004436A7">
          <w:pPr>
            <w:pStyle w:val="6BAAD40DF93D4CCC807D70A37FA833E3"/>
          </w:pPr>
          <w:r w:rsidRPr="003579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8809BFD4C4477BFE4EA6FFF6AC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65F2C-8C9B-432F-BBF3-844B56B493CA}"/>
      </w:docPartPr>
      <w:docPartBody>
        <w:p w:rsidR="007962D5" w:rsidRDefault="004436A7" w:rsidP="004436A7">
          <w:pPr>
            <w:pStyle w:val="9AA8809BFD4C4477BFE4EA6FFF6AC46E"/>
          </w:pPr>
          <w:r w:rsidRPr="003579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B1443DB62400590779C661DABC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7606B-E738-4764-A27B-2836DD4F0211}"/>
      </w:docPartPr>
      <w:docPartBody>
        <w:p w:rsidR="007962D5" w:rsidRDefault="004436A7" w:rsidP="004436A7">
          <w:pPr>
            <w:pStyle w:val="F08B1443DB62400590779C661DABC577"/>
          </w:pPr>
          <w:r w:rsidRPr="003579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ACCE261EAB4AA1A498995855DE3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7498A-465E-49A2-AAAA-C2A6878C3AA6}"/>
      </w:docPartPr>
      <w:docPartBody>
        <w:p w:rsidR="007962D5" w:rsidRDefault="004436A7" w:rsidP="004436A7">
          <w:pPr>
            <w:pStyle w:val="EDACCE261EAB4AA1A498995855DE369C"/>
          </w:pPr>
          <w:r w:rsidRPr="003579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0CF51AE1624A0588799640DE2E6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E96D5-A6DC-4DFC-A804-25FB218CE2E4}"/>
      </w:docPartPr>
      <w:docPartBody>
        <w:p w:rsidR="007962D5" w:rsidRDefault="004436A7" w:rsidP="004436A7">
          <w:pPr>
            <w:pStyle w:val="CE0CF51AE1624A0588799640DE2E6DD1"/>
          </w:pPr>
          <w:r w:rsidRPr="003579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C5155E6A69499E9D8658F61A987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9CE6E-8E67-48C6-B20D-EFEF15EF014C}"/>
      </w:docPartPr>
      <w:docPartBody>
        <w:p w:rsidR="007962D5" w:rsidRDefault="004436A7" w:rsidP="004436A7">
          <w:pPr>
            <w:pStyle w:val="7EC5155E6A69499E9D8658F61A987509"/>
          </w:pPr>
          <w:r w:rsidRPr="003579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D6942B84984240B023F43967B13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0E45C-A480-4249-B06B-1277803B9C3F}"/>
      </w:docPartPr>
      <w:docPartBody>
        <w:p w:rsidR="007962D5" w:rsidRDefault="004436A7" w:rsidP="004436A7">
          <w:pPr>
            <w:pStyle w:val="97D6942B84984240B023F43967B13992"/>
          </w:pPr>
          <w:r w:rsidRPr="003579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DF0542BBB04D7D874C7047F92C6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DDD5-0FF9-4B3B-8EB9-0C03A52BCB87}"/>
      </w:docPartPr>
      <w:docPartBody>
        <w:p w:rsidR="007962D5" w:rsidRDefault="004436A7" w:rsidP="004436A7">
          <w:pPr>
            <w:pStyle w:val="D8DF0542BBB04D7D874C7047F92C6960"/>
          </w:pPr>
          <w:r w:rsidRPr="003579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CF6B2C47654200A7EDFAA92617D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4D5BC-ECC5-4C2D-9031-6B7721F7B34F}"/>
      </w:docPartPr>
      <w:docPartBody>
        <w:p w:rsidR="007962D5" w:rsidRDefault="004436A7" w:rsidP="004436A7">
          <w:pPr>
            <w:pStyle w:val="42CF6B2C47654200A7EDFAA92617D564"/>
          </w:pPr>
          <w:r w:rsidRPr="003579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4EF0588F34367B3420F99A1EEE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7578C-4254-43A9-B156-366D34563A46}"/>
      </w:docPartPr>
      <w:docPartBody>
        <w:p w:rsidR="007962D5" w:rsidRDefault="004436A7" w:rsidP="004436A7">
          <w:pPr>
            <w:pStyle w:val="BEC4EF0588F34367B3420F99A1EEE4F5"/>
          </w:pPr>
          <w:r w:rsidRPr="003579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A63A8B7D8414D858805251EC41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3F1FE-44AE-4ED4-8F00-6DF5AC3CC94F}"/>
      </w:docPartPr>
      <w:docPartBody>
        <w:p w:rsidR="007962D5" w:rsidRDefault="004436A7" w:rsidP="004436A7">
          <w:pPr>
            <w:pStyle w:val="EA0A63A8B7D8414D858805251EC41506"/>
          </w:pPr>
          <w:r w:rsidRPr="003579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2F60A7548D484A83D95ABEA42A8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88502-D6AA-4818-87BC-61C266E21DAA}"/>
      </w:docPartPr>
      <w:docPartBody>
        <w:p w:rsidR="007962D5" w:rsidRDefault="004436A7" w:rsidP="004436A7">
          <w:pPr>
            <w:pStyle w:val="852F60A7548D484A83D95ABEA42A83D4"/>
          </w:pPr>
          <w:r w:rsidRPr="003579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8AA22534414F038A0B5EC3A4680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FCBD9-2AFD-4DDA-96F3-F2D6ADBA6147}"/>
      </w:docPartPr>
      <w:docPartBody>
        <w:p w:rsidR="007962D5" w:rsidRDefault="004436A7" w:rsidP="004436A7">
          <w:pPr>
            <w:pStyle w:val="4D8AA22534414F038A0B5EC3A4680D30"/>
          </w:pPr>
          <w:r w:rsidRPr="003579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539077C1A245E89754E21CB4DC3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05350-0107-458A-836F-E02C52F5272C}"/>
      </w:docPartPr>
      <w:docPartBody>
        <w:p w:rsidR="007962D5" w:rsidRDefault="004436A7" w:rsidP="004436A7">
          <w:pPr>
            <w:pStyle w:val="21539077C1A245E89754E21CB4DC3E50"/>
          </w:pPr>
          <w:r w:rsidRPr="003579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01ED18581A449CAFE5780FB5196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0173A-049D-4366-A4EA-5FABE749DB5B}"/>
      </w:docPartPr>
      <w:docPartBody>
        <w:p w:rsidR="007962D5" w:rsidRDefault="004436A7" w:rsidP="004436A7">
          <w:pPr>
            <w:pStyle w:val="1801ED18581A449CAFE5780FB5196FAC"/>
          </w:pPr>
          <w:r w:rsidRPr="003579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F881BFD51548D8A0F748539C4C8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5D196-10CE-4474-A57B-1E38F5935FB7}"/>
      </w:docPartPr>
      <w:docPartBody>
        <w:p w:rsidR="007962D5" w:rsidRDefault="004436A7" w:rsidP="004436A7">
          <w:pPr>
            <w:pStyle w:val="CDF881BFD51548D8A0F748539C4C8537"/>
          </w:pPr>
          <w:r w:rsidRPr="003579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91DAAF86D34A75B72D8235AFD50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EF620-9C04-48D3-99F0-DA7932158956}"/>
      </w:docPartPr>
      <w:docPartBody>
        <w:p w:rsidR="007962D5" w:rsidRDefault="004436A7" w:rsidP="004436A7">
          <w:pPr>
            <w:pStyle w:val="EF91DAAF86D34A75B72D8235AFD50231"/>
          </w:pPr>
          <w:r w:rsidRPr="003579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EB"/>
    <w:rsid w:val="00012193"/>
    <w:rsid w:val="0013778D"/>
    <w:rsid w:val="00274958"/>
    <w:rsid w:val="004436A7"/>
    <w:rsid w:val="005112FF"/>
    <w:rsid w:val="007962D5"/>
    <w:rsid w:val="008639D5"/>
    <w:rsid w:val="008A6520"/>
    <w:rsid w:val="008F3184"/>
    <w:rsid w:val="00CA4DEB"/>
    <w:rsid w:val="00CD33C1"/>
    <w:rsid w:val="00CF09BC"/>
    <w:rsid w:val="00FB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36A7"/>
    <w:rPr>
      <w:color w:val="808080"/>
    </w:rPr>
  </w:style>
  <w:style w:type="paragraph" w:customStyle="1" w:styleId="004A2BE6A25A49FBADB6C94172B400AD">
    <w:name w:val="004A2BE6A25A49FBADB6C94172B400AD"/>
    <w:rsid w:val="00CA4DEB"/>
  </w:style>
  <w:style w:type="paragraph" w:customStyle="1" w:styleId="53B58CA321B64F319B15EA701861A932">
    <w:name w:val="53B58CA321B64F319B15EA701861A932"/>
    <w:rsid w:val="00CA4DEB"/>
  </w:style>
  <w:style w:type="paragraph" w:customStyle="1" w:styleId="37E4D37159F64BE1B2975009CCF31461">
    <w:name w:val="37E4D37159F64BE1B2975009CCF31461"/>
    <w:rsid w:val="00CA4DEB"/>
  </w:style>
  <w:style w:type="paragraph" w:customStyle="1" w:styleId="D0D0F0BBBF1548258612ED3D4833DB86">
    <w:name w:val="D0D0F0BBBF1548258612ED3D4833DB86"/>
    <w:rsid w:val="00CA4DEB"/>
  </w:style>
  <w:style w:type="paragraph" w:customStyle="1" w:styleId="D95739B0A85443A194301B4718D287A4">
    <w:name w:val="D95739B0A85443A194301B4718D287A4"/>
    <w:rsid w:val="00CA4DEB"/>
  </w:style>
  <w:style w:type="paragraph" w:customStyle="1" w:styleId="98F8EB7C6E9F4F938E5C7F3C130C8324">
    <w:name w:val="98F8EB7C6E9F4F938E5C7F3C130C8324"/>
    <w:rsid w:val="00CA4DEB"/>
  </w:style>
  <w:style w:type="paragraph" w:customStyle="1" w:styleId="615BE922068F440E8EB50BF693D650C1">
    <w:name w:val="615BE922068F440E8EB50BF693D650C1"/>
    <w:rsid w:val="00CA4DEB"/>
  </w:style>
  <w:style w:type="paragraph" w:customStyle="1" w:styleId="03172BEDB4D34645A930A3F205278633">
    <w:name w:val="03172BEDB4D34645A930A3F205278633"/>
    <w:rsid w:val="00CA4DEB"/>
  </w:style>
  <w:style w:type="paragraph" w:customStyle="1" w:styleId="D40BBD57EA8D4193B7ECDF0DAB118C9A">
    <w:name w:val="D40BBD57EA8D4193B7ECDF0DAB118C9A"/>
    <w:rsid w:val="00CA4DEB"/>
  </w:style>
  <w:style w:type="paragraph" w:customStyle="1" w:styleId="7CE5061F14804574A108062CCF6FDCC0">
    <w:name w:val="7CE5061F14804574A108062CCF6FDCC0"/>
    <w:rsid w:val="00CA4DEB"/>
  </w:style>
  <w:style w:type="paragraph" w:customStyle="1" w:styleId="F9940CEB5E384DD38349A4F3A9E6532E">
    <w:name w:val="F9940CEB5E384DD38349A4F3A9E6532E"/>
    <w:rsid w:val="00CA4DEB"/>
  </w:style>
  <w:style w:type="paragraph" w:customStyle="1" w:styleId="F36C5C4AC26540F28E38FBD05059AC6A">
    <w:name w:val="F36C5C4AC26540F28E38FBD05059AC6A"/>
    <w:rsid w:val="00CA4DEB"/>
  </w:style>
  <w:style w:type="paragraph" w:customStyle="1" w:styleId="10C398636E494506BB71D5D0DF7D9397">
    <w:name w:val="10C398636E494506BB71D5D0DF7D9397"/>
    <w:rsid w:val="00CA4DEB"/>
  </w:style>
  <w:style w:type="paragraph" w:customStyle="1" w:styleId="1A720AF591894EFC87586EE9BF6B9F7D">
    <w:name w:val="1A720AF591894EFC87586EE9BF6B9F7D"/>
    <w:rsid w:val="00CA4DEB"/>
  </w:style>
  <w:style w:type="paragraph" w:customStyle="1" w:styleId="97142F312C994F75BB897D84F907E180">
    <w:name w:val="97142F312C994F75BB897D84F907E180"/>
    <w:rsid w:val="00CA4DEB"/>
  </w:style>
  <w:style w:type="paragraph" w:customStyle="1" w:styleId="1D9F03CC54054CE5B98DFC5610D58CED">
    <w:name w:val="1D9F03CC54054CE5B98DFC5610D58CED"/>
    <w:rsid w:val="00CA4DEB"/>
  </w:style>
  <w:style w:type="paragraph" w:customStyle="1" w:styleId="B9E0BBC127214E5D9AD6A1B5663FF37A">
    <w:name w:val="B9E0BBC127214E5D9AD6A1B5663FF37A"/>
    <w:rsid w:val="00CA4DEB"/>
  </w:style>
  <w:style w:type="paragraph" w:customStyle="1" w:styleId="00068D1B9C0E4C2082649B9C6B64F306">
    <w:name w:val="00068D1B9C0E4C2082649B9C6B64F306"/>
    <w:rsid w:val="00CA4DEB"/>
  </w:style>
  <w:style w:type="paragraph" w:customStyle="1" w:styleId="374E276F168842219FA0A90BB67B01F7">
    <w:name w:val="374E276F168842219FA0A90BB67B01F7"/>
    <w:rsid w:val="00CA4DEB"/>
  </w:style>
  <w:style w:type="paragraph" w:customStyle="1" w:styleId="FC9FFFB4AA34455B997EBA429C005D8B">
    <w:name w:val="FC9FFFB4AA34455B997EBA429C005D8B"/>
    <w:rsid w:val="00CA4DEB"/>
  </w:style>
  <w:style w:type="paragraph" w:customStyle="1" w:styleId="8EA98A0CB65849EEA61540129C8AD87F">
    <w:name w:val="8EA98A0CB65849EEA61540129C8AD87F"/>
    <w:rsid w:val="00CA4DEB"/>
  </w:style>
  <w:style w:type="paragraph" w:customStyle="1" w:styleId="E4F973BD049445349644D2DC9C5549DD">
    <w:name w:val="E4F973BD049445349644D2DC9C5549DD"/>
    <w:rsid w:val="00CA4DEB"/>
  </w:style>
  <w:style w:type="paragraph" w:customStyle="1" w:styleId="27915D87D0B0478C926A061EBB628A82">
    <w:name w:val="27915D87D0B0478C926A061EBB628A82"/>
    <w:rsid w:val="00CA4DEB"/>
  </w:style>
  <w:style w:type="paragraph" w:customStyle="1" w:styleId="DF5EE87DC5714CCCBFEB89667C5050CE">
    <w:name w:val="DF5EE87DC5714CCCBFEB89667C5050CE"/>
    <w:rsid w:val="00CD33C1"/>
  </w:style>
  <w:style w:type="paragraph" w:customStyle="1" w:styleId="18945F2BA1E744CBB627A45B73CD28A3">
    <w:name w:val="18945F2BA1E744CBB627A45B73CD28A3"/>
    <w:rsid w:val="00CD33C1"/>
  </w:style>
  <w:style w:type="paragraph" w:customStyle="1" w:styleId="2AFD960A69BD4D5E906537F84B5FDA27">
    <w:name w:val="2AFD960A69BD4D5E906537F84B5FDA27"/>
    <w:rsid w:val="00CD33C1"/>
  </w:style>
  <w:style w:type="paragraph" w:customStyle="1" w:styleId="8839467ACF0943639A6F12D27F01E221">
    <w:name w:val="8839467ACF0943639A6F12D27F01E221"/>
    <w:rsid w:val="00CD33C1"/>
  </w:style>
  <w:style w:type="paragraph" w:customStyle="1" w:styleId="486A26C8A03A48118A713CED771E472D">
    <w:name w:val="486A26C8A03A48118A713CED771E472D"/>
    <w:rsid w:val="00CD33C1"/>
  </w:style>
  <w:style w:type="paragraph" w:customStyle="1" w:styleId="AF851949A6E64315978C18138C4898B1">
    <w:name w:val="AF851949A6E64315978C18138C4898B1"/>
    <w:rsid w:val="00CD33C1"/>
  </w:style>
  <w:style w:type="paragraph" w:customStyle="1" w:styleId="D7B2510B72E44BF1B49B17A287148730">
    <w:name w:val="D7B2510B72E44BF1B49B17A287148730"/>
    <w:rsid w:val="00CD33C1"/>
  </w:style>
  <w:style w:type="paragraph" w:customStyle="1" w:styleId="D1BB025BB03C413181F4553D4428E9F1">
    <w:name w:val="D1BB025BB03C413181F4553D4428E9F1"/>
    <w:rsid w:val="00CD33C1"/>
  </w:style>
  <w:style w:type="paragraph" w:customStyle="1" w:styleId="49D54CB693364ACBBCADB4D82F3A79B1">
    <w:name w:val="49D54CB693364ACBBCADB4D82F3A79B1"/>
    <w:rsid w:val="00CD33C1"/>
  </w:style>
  <w:style w:type="paragraph" w:customStyle="1" w:styleId="EF7341A6CC46414AA82ED503669798C5">
    <w:name w:val="EF7341A6CC46414AA82ED503669798C5"/>
    <w:rsid w:val="00CD33C1"/>
  </w:style>
  <w:style w:type="paragraph" w:customStyle="1" w:styleId="63818AF81AEC4C59A4463A3A2141FDF2">
    <w:name w:val="63818AF81AEC4C59A4463A3A2141FDF2"/>
    <w:rsid w:val="00CD33C1"/>
  </w:style>
  <w:style w:type="paragraph" w:customStyle="1" w:styleId="2364DBC94EA64C63AE911C5D7C4628F0">
    <w:name w:val="2364DBC94EA64C63AE911C5D7C4628F0"/>
    <w:rsid w:val="00CD33C1"/>
  </w:style>
  <w:style w:type="paragraph" w:customStyle="1" w:styleId="861EBE454440447CA6C5709EA942D849">
    <w:name w:val="861EBE454440447CA6C5709EA942D849"/>
    <w:rsid w:val="00CD33C1"/>
  </w:style>
  <w:style w:type="paragraph" w:customStyle="1" w:styleId="79003E72C18949DB839C6243A11E1A5F">
    <w:name w:val="79003E72C18949DB839C6243A11E1A5F"/>
    <w:rsid w:val="00CD33C1"/>
  </w:style>
  <w:style w:type="paragraph" w:customStyle="1" w:styleId="EE5F945FC39C4225B5AA5137A4C0F862">
    <w:name w:val="EE5F945FC39C4225B5AA5137A4C0F862"/>
    <w:rsid w:val="00CD33C1"/>
  </w:style>
  <w:style w:type="paragraph" w:customStyle="1" w:styleId="EB555B4A8CB843F3AA6F982D71022C0A">
    <w:name w:val="EB555B4A8CB843F3AA6F982D71022C0A"/>
    <w:rsid w:val="00CD33C1"/>
  </w:style>
  <w:style w:type="paragraph" w:customStyle="1" w:styleId="0907CD15F00F448BA472B4FD0B92D280">
    <w:name w:val="0907CD15F00F448BA472B4FD0B92D280"/>
    <w:rsid w:val="00CD33C1"/>
  </w:style>
  <w:style w:type="paragraph" w:customStyle="1" w:styleId="267DB787DB8443EC9AF40BD97147E9C1">
    <w:name w:val="267DB787DB8443EC9AF40BD97147E9C1"/>
    <w:rsid w:val="00CD33C1"/>
  </w:style>
  <w:style w:type="paragraph" w:customStyle="1" w:styleId="3FA04F90080C40D5B179EE6D8D356DF3">
    <w:name w:val="3FA04F90080C40D5B179EE6D8D356DF3"/>
    <w:rsid w:val="00CD33C1"/>
  </w:style>
  <w:style w:type="paragraph" w:customStyle="1" w:styleId="F50B19F0AA684A1C984215E26C08F561">
    <w:name w:val="F50B19F0AA684A1C984215E26C08F561"/>
    <w:rsid w:val="00CD33C1"/>
  </w:style>
  <w:style w:type="paragraph" w:customStyle="1" w:styleId="317D161A052D498F8736147B0B720E30">
    <w:name w:val="317D161A052D498F8736147B0B720E30"/>
    <w:rsid w:val="00CD33C1"/>
  </w:style>
  <w:style w:type="paragraph" w:customStyle="1" w:styleId="62294B712C114610A03AD7116228F829">
    <w:name w:val="62294B712C114610A03AD7116228F829"/>
    <w:rsid w:val="00CD33C1"/>
  </w:style>
  <w:style w:type="paragraph" w:customStyle="1" w:styleId="DBFD35D2AA6142D79001348040B78D43">
    <w:name w:val="DBFD35D2AA6142D79001348040B78D43"/>
    <w:rsid w:val="008F3184"/>
  </w:style>
  <w:style w:type="paragraph" w:customStyle="1" w:styleId="9DA30D088FBE49D9B57636B9B2D5244D">
    <w:name w:val="9DA30D088FBE49D9B57636B9B2D5244D"/>
    <w:rsid w:val="008F3184"/>
  </w:style>
  <w:style w:type="paragraph" w:customStyle="1" w:styleId="F6C4854BC7D34293864E0FA0C8184749">
    <w:name w:val="F6C4854BC7D34293864E0FA0C8184749"/>
    <w:rsid w:val="008F3184"/>
  </w:style>
  <w:style w:type="paragraph" w:customStyle="1" w:styleId="F3EAAD93D6A144B2A6FB30CCD55EE377">
    <w:name w:val="F3EAAD93D6A144B2A6FB30CCD55EE377"/>
    <w:rsid w:val="008F3184"/>
  </w:style>
  <w:style w:type="paragraph" w:customStyle="1" w:styleId="65275629988249B2A4E8D9A56F465C51">
    <w:name w:val="65275629988249B2A4E8D9A56F465C51"/>
    <w:rsid w:val="0013778D"/>
  </w:style>
  <w:style w:type="paragraph" w:customStyle="1" w:styleId="494351E12C4C4F5AA241596C281A1327">
    <w:name w:val="494351E12C4C4F5AA241596C281A1327"/>
    <w:rsid w:val="0013778D"/>
  </w:style>
  <w:style w:type="paragraph" w:customStyle="1" w:styleId="B30247CC881C48D98B79A84700FA7752">
    <w:name w:val="B30247CC881C48D98B79A84700FA7752"/>
    <w:rsid w:val="0013778D"/>
  </w:style>
  <w:style w:type="paragraph" w:customStyle="1" w:styleId="E8435CC75496462EB56E5283655FDE2F">
    <w:name w:val="E8435CC75496462EB56E5283655FDE2F"/>
    <w:rsid w:val="0013778D"/>
  </w:style>
  <w:style w:type="paragraph" w:customStyle="1" w:styleId="B050B0CC8CF84A998DDA315620B516B8">
    <w:name w:val="B050B0CC8CF84A998DDA315620B516B8"/>
    <w:rsid w:val="0013778D"/>
  </w:style>
  <w:style w:type="paragraph" w:customStyle="1" w:styleId="4DBABF140E474E579A0F306F288B1B28">
    <w:name w:val="4DBABF140E474E579A0F306F288B1B28"/>
    <w:rsid w:val="00274958"/>
  </w:style>
  <w:style w:type="paragraph" w:customStyle="1" w:styleId="592B4C187A3147769B3E89504613B928">
    <w:name w:val="592B4C187A3147769B3E89504613B928"/>
    <w:rsid w:val="00274958"/>
  </w:style>
  <w:style w:type="paragraph" w:customStyle="1" w:styleId="505D2676E1B245D6B0C427AF9B17E38B">
    <w:name w:val="505D2676E1B245D6B0C427AF9B17E38B"/>
    <w:rsid w:val="00274958"/>
  </w:style>
  <w:style w:type="paragraph" w:customStyle="1" w:styleId="CAA2DEA65A3346B7B625A006D5B1032D">
    <w:name w:val="CAA2DEA65A3346B7B625A006D5B1032D"/>
    <w:rsid w:val="00274958"/>
  </w:style>
  <w:style w:type="paragraph" w:customStyle="1" w:styleId="4363CA02B9034C2086A745DA3E560020">
    <w:name w:val="4363CA02B9034C2086A745DA3E560020"/>
    <w:rsid w:val="00274958"/>
  </w:style>
  <w:style w:type="paragraph" w:customStyle="1" w:styleId="B6B0D5B4138A4F4C9CF2BF7DA3F34B7B">
    <w:name w:val="B6B0D5B4138A4F4C9CF2BF7DA3F34B7B"/>
    <w:rsid w:val="00274958"/>
  </w:style>
  <w:style w:type="paragraph" w:customStyle="1" w:styleId="91D6B26B832C432FB41FF661781AB383">
    <w:name w:val="91D6B26B832C432FB41FF661781AB383"/>
    <w:rsid w:val="00274958"/>
  </w:style>
  <w:style w:type="paragraph" w:customStyle="1" w:styleId="67C6956190DD4895894E1C3344A6C0CD">
    <w:name w:val="67C6956190DD4895894E1C3344A6C0CD"/>
    <w:rsid w:val="00274958"/>
  </w:style>
  <w:style w:type="paragraph" w:customStyle="1" w:styleId="849266D9C1434D77AD17D0DF39DCD444">
    <w:name w:val="849266D9C1434D77AD17D0DF39DCD444"/>
    <w:rsid w:val="00274958"/>
  </w:style>
  <w:style w:type="paragraph" w:customStyle="1" w:styleId="6D30A9D6EC634E439370F4A614A45740">
    <w:name w:val="6D30A9D6EC634E439370F4A614A45740"/>
    <w:rsid w:val="00274958"/>
  </w:style>
  <w:style w:type="paragraph" w:customStyle="1" w:styleId="70C7CB02485A4374947EA5DA3983E29A">
    <w:name w:val="70C7CB02485A4374947EA5DA3983E29A"/>
    <w:rsid w:val="00274958"/>
  </w:style>
  <w:style w:type="paragraph" w:customStyle="1" w:styleId="D97F187A0B41488DA77DC1F26F271912">
    <w:name w:val="D97F187A0B41488DA77DC1F26F271912"/>
    <w:rsid w:val="00274958"/>
  </w:style>
  <w:style w:type="paragraph" w:customStyle="1" w:styleId="4BFCEF3C97A9401CB8F8D9C3D0A4A222">
    <w:name w:val="4BFCEF3C97A9401CB8F8D9C3D0A4A222"/>
    <w:rsid w:val="00274958"/>
  </w:style>
  <w:style w:type="paragraph" w:customStyle="1" w:styleId="1613BB83903946EE90FB60F2B01D6799">
    <w:name w:val="1613BB83903946EE90FB60F2B01D6799"/>
    <w:rsid w:val="00274958"/>
  </w:style>
  <w:style w:type="paragraph" w:customStyle="1" w:styleId="D6B1F4E4A4324BBA95D0E1EB4E776F64">
    <w:name w:val="D6B1F4E4A4324BBA95D0E1EB4E776F64"/>
    <w:rsid w:val="00274958"/>
  </w:style>
  <w:style w:type="paragraph" w:customStyle="1" w:styleId="C5045707780F43099FBD7EA0E84C52B5">
    <w:name w:val="C5045707780F43099FBD7EA0E84C52B5"/>
    <w:rsid w:val="00274958"/>
  </w:style>
  <w:style w:type="paragraph" w:customStyle="1" w:styleId="5B70971497924B489B0BCFF9FD16430C">
    <w:name w:val="5B70971497924B489B0BCFF9FD16430C"/>
    <w:rsid w:val="00274958"/>
  </w:style>
  <w:style w:type="paragraph" w:customStyle="1" w:styleId="B9AF89E4ACD14D639E3F5BD4FB2FBB0D">
    <w:name w:val="B9AF89E4ACD14D639E3F5BD4FB2FBB0D"/>
    <w:rsid w:val="00274958"/>
  </w:style>
  <w:style w:type="paragraph" w:customStyle="1" w:styleId="A9682CD8E7D043628B7A45B649789140">
    <w:name w:val="A9682CD8E7D043628B7A45B649789140"/>
    <w:rsid w:val="00274958"/>
  </w:style>
  <w:style w:type="paragraph" w:customStyle="1" w:styleId="439003A6FF9146E684AFD1687A746271">
    <w:name w:val="439003A6FF9146E684AFD1687A746271"/>
    <w:rsid w:val="00274958"/>
  </w:style>
  <w:style w:type="paragraph" w:customStyle="1" w:styleId="C37294D3A1DC4668831451CFB0AF8478">
    <w:name w:val="C37294D3A1DC4668831451CFB0AF8478"/>
    <w:rsid w:val="00274958"/>
  </w:style>
  <w:style w:type="paragraph" w:customStyle="1" w:styleId="91DDA07702EF498D9CF20B1B6BB258E9">
    <w:name w:val="91DDA07702EF498D9CF20B1B6BB258E9"/>
    <w:rsid w:val="00274958"/>
  </w:style>
  <w:style w:type="paragraph" w:customStyle="1" w:styleId="290E1CB5030A47FFB11D65EED4EB9A42">
    <w:name w:val="290E1CB5030A47FFB11D65EED4EB9A42"/>
    <w:rsid w:val="00274958"/>
  </w:style>
  <w:style w:type="paragraph" w:customStyle="1" w:styleId="8805930CB2F74F43AFC09BBE66BDAF74">
    <w:name w:val="8805930CB2F74F43AFC09BBE66BDAF74"/>
    <w:rsid w:val="00274958"/>
  </w:style>
  <w:style w:type="paragraph" w:customStyle="1" w:styleId="27CF5F39CB92458B83B1A158990138FF">
    <w:name w:val="27CF5F39CB92458B83B1A158990138FF"/>
    <w:rsid w:val="00274958"/>
  </w:style>
  <w:style w:type="paragraph" w:customStyle="1" w:styleId="DA7D918EFC84415B97CAF975092EF079">
    <w:name w:val="DA7D918EFC84415B97CAF975092EF079"/>
    <w:rsid w:val="00274958"/>
  </w:style>
  <w:style w:type="paragraph" w:customStyle="1" w:styleId="CE647AFC79544DE28DB75B8D5283AA64">
    <w:name w:val="CE647AFC79544DE28DB75B8D5283AA64"/>
    <w:rsid w:val="00274958"/>
  </w:style>
  <w:style w:type="paragraph" w:customStyle="1" w:styleId="8CAF7DB08A934837886BBFD9335CD32A">
    <w:name w:val="8CAF7DB08A934837886BBFD9335CD32A"/>
    <w:rsid w:val="00274958"/>
  </w:style>
  <w:style w:type="paragraph" w:customStyle="1" w:styleId="15BB69B6FC6B4E8193295DC73DDA1D63">
    <w:name w:val="15BB69B6FC6B4E8193295DC73DDA1D63"/>
    <w:rsid w:val="00274958"/>
  </w:style>
  <w:style w:type="paragraph" w:customStyle="1" w:styleId="3E0394844A2746A580B3176882D7947E">
    <w:name w:val="3E0394844A2746A580B3176882D7947E"/>
    <w:rsid w:val="00274958"/>
  </w:style>
  <w:style w:type="paragraph" w:customStyle="1" w:styleId="099564A045B84D138AFE76955B08DAB9">
    <w:name w:val="099564A045B84D138AFE76955B08DAB9"/>
    <w:rsid w:val="00274958"/>
  </w:style>
  <w:style w:type="paragraph" w:customStyle="1" w:styleId="A91E8F0C7A014D5384352B8DC6B64169">
    <w:name w:val="A91E8F0C7A014D5384352B8DC6B64169"/>
    <w:rsid w:val="00274958"/>
  </w:style>
  <w:style w:type="paragraph" w:customStyle="1" w:styleId="3C550B9513A54AD8BEB36AC01B34EE8D">
    <w:name w:val="3C550B9513A54AD8BEB36AC01B34EE8D"/>
    <w:rsid w:val="00274958"/>
  </w:style>
  <w:style w:type="paragraph" w:customStyle="1" w:styleId="E2EB4D64663D40E9AF328DB3B0778D62">
    <w:name w:val="E2EB4D64663D40E9AF328DB3B0778D62"/>
    <w:rsid w:val="00274958"/>
  </w:style>
  <w:style w:type="paragraph" w:customStyle="1" w:styleId="6CC7A4FB3D234DC1BC89C8263A1021B1">
    <w:name w:val="6CC7A4FB3D234DC1BC89C8263A1021B1"/>
    <w:rsid w:val="00274958"/>
  </w:style>
  <w:style w:type="paragraph" w:customStyle="1" w:styleId="1B9636E694124911A8C6113AD8B31586">
    <w:name w:val="1B9636E694124911A8C6113AD8B31586"/>
    <w:rsid w:val="00274958"/>
  </w:style>
  <w:style w:type="paragraph" w:customStyle="1" w:styleId="D8B408EBC3EA4FAEBA9382547E58276C">
    <w:name w:val="D8B408EBC3EA4FAEBA9382547E58276C"/>
    <w:rsid w:val="00274958"/>
  </w:style>
  <w:style w:type="paragraph" w:customStyle="1" w:styleId="5C1523DC7202408591FC1C1CC5123F19">
    <w:name w:val="5C1523DC7202408591FC1C1CC5123F19"/>
    <w:rsid w:val="00274958"/>
  </w:style>
  <w:style w:type="paragraph" w:customStyle="1" w:styleId="B63DF257797E4B738DFB24FF9F37D13E">
    <w:name w:val="B63DF257797E4B738DFB24FF9F37D13E"/>
    <w:rsid w:val="00274958"/>
  </w:style>
  <w:style w:type="paragraph" w:customStyle="1" w:styleId="7691274DFAF647A38E8E830F2DBC6C44">
    <w:name w:val="7691274DFAF647A38E8E830F2DBC6C44"/>
    <w:rsid w:val="00274958"/>
  </w:style>
  <w:style w:type="paragraph" w:customStyle="1" w:styleId="E8435CC75496462EB56E5283655FDE2F1">
    <w:name w:val="E8435CC75496462EB56E5283655FDE2F1"/>
    <w:rsid w:val="00274958"/>
    <w:rPr>
      <w:rFonts w:eastAsiaTheme="minorHAnsi"/>
      <w:lang w:eastAsia="en-US"/>
    </w:rPr>
  </w:style>
  <w:style w:type="paragraph" w:customStyle="1" w:styleId="18945F2BA1E744CBB627A45B73CD28A31">
    <w:name w:val="18945F2BA1E744CBB627A45B73CD28A31"/>
    <w:rsid w:val="00274958"/>
    <w:rPr>
      <w:rFonts w:eastAsiaTheme="minorHAnsi"/>
      <w:lang w:eastAsia="en-US"/>
    </w:rPr>
  </w:style>
  <w:style w:type="paragraph" w:customStyle="1" w:styleId="DBFD35D2AA6142D79001348040B78D431">
    <w:name w:val="DBFD35D2AA6142D79001348040B78D431"/>
    <w:rsid w:val="00274958"/>
    <w:rPr>
      <w:rFonts w:eastAsiaTheme="minorHAnsi"/>
      <w:lang w:eastAsia="en-US"/>
    </w:rPr>
  </w:style>
  <w:style w:type="paragraph" w:customStyle="1" w:styleId="9DA30D088FBE49D9B57636B9B2D5244D1">
    <w:name w:val="9DA30D088FBE49D9B57636B9B2D5244D1"/>
    <w:rsid w:val="00274958"/>
    <w:rPr>
      <w:rFonts w:eastAsiaTheme="minorHAnsi"/>
      <w:lang w:eastAsia="en-US"/>
    </w:rPr>
  </w:style>
  <w:style w:type="paragraph" w:customStyle="1" w:styleId="F3EAAD93D6A144B2A6FB30CCD55EE3771">
    <w:name w:val="F3EAAD93D6A144B2A6FB30CCD55EE3771"/>
    <w:rsid w:val="00274958"/>
    <w:rPr>
      <w:rFonts w:eastAsiaTheme="minorHAnsi"/>
      <w:lang w:eastAsia="en-US"/>
    </w:rPr>
  </w:style>
  <w:style w:type="paragraph" w:customStyle="1" w:styleId="E8435CC75496462EB56E5283655FDE2F2">
    <w:name w:val="E8435CC75496462EB56E5283655FDE2F2"/>
    <w:rsid w:val="00274958"/>
    <w:rPr>
      <w:rFonts w:eastAsiaTheme="minorHAnsi"/>
      <w:lang w:eastAsia="en-US"/>
    </w:rPr>
  </w:style>
  <w:style w:type="paragraph" w:customStyle="1" w:styleId="18945F2BA1E744CBB627A45B73CD28A32">
    <w:name w:val="18945F2BA1E744CBB627A45B73CD28A32"/>
    <w:rsid w:val="00274958"/>
    <w:rPr>
      <w:rFonts w:eastAsiaTheme="minorHAnsi"/>
      <w:lang w:eastAsia="en-US"/>
    </w:rPr>
  </w:style>
  <w:style w:type="paragraph" w:customStyle="1" w:styleId="DBFD35D2AA6142D79001348040B78D432">
    <w:name w:val="DBFD35D2AA6142D79001348040B78D432"/>
    <w:rsid w:val="00274958"/>
    <w:rPr>
      <w:rFonts w:eastAsiaTheme="minorHAnsi"/>
      <w:lang w:eastAsia="en-US"/>
    </w:rPr>
  </w:style>
  <w:style w:type="paragraph" w:customStyle="1" w:styleId="9DA30D088FBE49D9B57636B9B2D5244D2">
    <w:name w:val="9DA30D088FBE49D9B57636B9B2D5244D2"/>
    <w:rsid w:val="00274958"/>
    <w:rPr>
      <w:rFonts w:eastAsiaTheme="minorHAnsi"/>
      <w:lang w:eastAsia="en-US"/>
    </w:rPr>
  </w:style>
  <w:style w:type="paragraph" w:customStyle="1" w:styleId="F3EAAD93D6A144B2A6FB30CCD55EE3772">
    <w:name w:val="F3EAAD93D6A144B2A6FB30CCD55EE3772"/>
    <w:rsid w:val="00274958"/>
    <w:rPr>
      <w:rFonts w:eastAsiaTheme="minorHAnsi"/>
      <w:lang w:eastAsia="en-US"/>
    </w:rPr>
  </w:style>
  <w:style w:type="paragraph" w:customStyle="1" w:styleId="E8435CC75496462EB56E5283655FDE2F3">
    <w:name w:val="E8435CC75496462EB56E5283655FDE2F3"/>
    <w:rsid w:val="00274958"/>
    <w:rPr>
      <w:rFonts w:eastAsiaTheme="minorHAnsi"/>
      <w:lang w:eastAsia="en-US"/>
    </w:rPr>
  </w:style>
  <w:style w:type="paragraph" w:customStyle="1" w:styleId="18945F2BA1E744CBB627A45B73CD28A33">
    <w:name w:val="18945F2BA1E744CBB627A45B73CD28A33"/>
    <w:rsid w:val="00274958"/>
    <w:rPr>
      <w:rFonts w:eastAsiaTheme="minorHAnsi"/>
      <w:lang w:eastAsia="en-US"/>
    </w:rPr>
  </w:style>
  <w:style w:type="paragraph" w:customStyle="1" w:styleId="DBFD35D2AA6142D79001348040B78D433">
    <w:name w:val="DBFD35D2AA6142D79001348040B78D433"/>
    <w:rsid w:val="00274958"/>
    <w:rPr>
      <w:rFonts w:eastAsiaTheme="minorHAnsi"/>
      <w:lang w:eastAsia="en-US"/>
    </w:rPr>
  </w:style>
  <w:style w:type="paragraph" w:customStyle="1" w:styleId="9DA30D088FBE49D9B57636B9B2D5244D3">
    <w:name w:val="9DA30D088FBE49D9B57636B9B2D5244D3"/>
    <w:rsid w:val="00274958"/>
    <w:rPr>
      <w:rFonts w:eastAsiaTheme="minorHAnsi"/>
      <w:lang w:eastAsia="en-US"/>
    </w:rPr>
  </w:style>
  <w:style w:type="paragraph" w:customStyle="1" w:styleId="F3EAAD93D6A144B2A6FB30CCD55EE3773">
    <w:name w:val="F3EAAD93D6A144B2A6FB30CCD55EE3773"/>
    <w:rsid w:val="00274958"/>
    <w:rPr>
      <w:rFonts w:eastAsiaTheme="minorHAnsi"/>
      <w:lang w:eastAsia="en-US"/>
    </w:rPr>
  </w:style>
  <w:style w:type="paragraph" w:customStyle="1" w:styleId="A9FA4DE04DFD4047B6F5FE75C78415B6">
    <w:name w:val="A9FA4DE04DFD4047B6F5FE75C78415B6"/>
    <w:rsid w:val="00274958"/>
  </w:style>
  <w:style w:type="paragraph" w:customStyle="1" w:styleId="8A31F251AAC04C2EA51B71E71379D6E9">
    <w:name w:val="8A31F251AAC04C2EA51B71E71379D6E9"/>
    <w:rsid w:val="00274958"/>
  </w:style>
  <w:style w:type="paragraph" w:customStyle="1" w:styleId="2775F95B0AF344F69AFF746739B7243C">
    <w:name w:val="2775F95B0AF344F69AFF746739B7243C"/>
    <w:rsid w:val="00274958"/>
  </w:style>
  <w:style w:type="paragraph" w:customStyle="1" w:styleId="33EF8D5CC4E24A91A2E10F9E2703EF8D">
    <w:name w:val="33EF8D5CC4E24A91A2E10F9E2703EF8D"/>
    <w:rsid w:val="00274958"/>
  </w:style>
  <w:style w:type="paragraph" w:customStyle="1" w:styleId="E5550571D795402C8B0E399BE4778FC4">
    <w:name w:val="E5550571D795402C8B0E399BE4778FC4"/>
    <w:rsid w:val="00274958"/>
  </w:style>
  <w:style w:type="paragraph" w:customStyle="1" w:styleId="712E2E495FBF4CF79162708509890FB0">
    <w:name w:val="712E2E495FBF4CF79162708509890FB0"/>
    <w:rsid w:val="00274958"/>
  </w:style>
  <w:style w:type="paragraph" w:customStyle="1" w:styleId="03DCB6E0FD2D4DC8B9015E0F5A2EC9C4">
    <w:name w:val="03DCB6E0FD2D4DC8B9015E0F5A2EC9C4"/>
    <w:rsid w:val="00274958"/>
  </w:style>
  <w:style w:type="paragraph" w:customStyle="1" w:styleId="CC6469CFB488409AAF52E5D11E585F18">
    <w:name w:val="CC6469CFB488409AAF52E5D11E585F18"/>
    <w:rsid w:val="00274958"/>
  </w:style>
  <w:style w:type="paragraph" w:customStyle="1" w:styleId="4E2ACBCF89C04047B2A0B32338210491">
    <w:name w:val="4E2ACBCF89C04047B2A0B32338210491"/>
    <w:rsid w:val="00274958"/>
  </w:style>
  <w:style w:type="paragraph" w:customStyle="1" w:styleId="3E27150BE21647A99A954BC176C795AE">
    <w:name w:val="3E27150BE21647A99A954BC176C795AE"/>
    <w:rsid w:val="00274958"/>
  </w:style>
  <w:style w:type="paragraph" w:customStyle="1" w:styleId="6E3743D3D7E047B78D952591469071FC">
    <w:name w:val="6E3743D3D7E047B78D952591469071FC"/>
    <w:rsid w:val="00274958"/>
  </w:style>
  <w:style w:type="paragraph" w:customStyle="1" w:styleId="BAC5F3BC5999418183995DAA01B87D50">
    <w:name w:val="BAC5F3BC5999418183995DAA01B87D50"/>
    <w:rsid w:val="00274958"/>
  </w:style>
  <w:style w:type="paragraph" w:customStyle="1" w:styleId="B80D7F33B4274F809CD783DCD6592896">
    <w:name w:val="B80D7F33B4274F809CD783DCD6592896"/>
    <w:rsid w:val="00274958"/>
  </w:style>
  <w:style w:type="paragraph" w:customStyle="1" w:styleId="C80443370D054A1496B91D99603A3603">
    <w:name w:val="C80443370D054A1496B91D99603A3603"/>
    <w:rsid w:val="00274958"/>
  </w:style>
  <w:style w:type="paragraph" w:customStyle="1" w:styleId="C6CF51485FAE4CC79B88C5FF7C02498D">
    <w:name w:val="C6CF51485FAE4CC79B88C5FF7C02498D"/>
    <w:rsid w:val="00274958"/>
  </w:style>
  <w:style w:type="paragraph" w:customStyle="1" w:styleId="E8435CC75496462EB56E5283655FDE2F4">
    <w:name w:val="E8435CC75496462EB56E5283655FDE2F4"/>
    <w:rsid w:val="00274958"/>
    <w:rPr>
      <w:rFonts w:eastAsiaTheme="minorHAnsi"/>
      <w:lang w:eastAsia="en-US"/>
    </w:rPr>
  </w:style>
  <w:style w:type="paragraph" w:customStyle="1" w:styleId="18945F2BA1E744CBB627A45B73CD28A34">
    <w:name w:val="18945F2BA1E744CBB627A45B73CD28A34"/>
    <w:rsid w:val="00274958"/>
    <w:rPr>
      <w:rFonts w:eastAsiaTheme="minorHAnsi"/>
      <w:lang w:eastAsia="en-US"/>
    </w:rPr>
  </w:style>
  <w:style w:type="paragraph" w:customStyle="1" w:styleId="DBFD35D2AA6142D79001348040B78D434">
    <w:name w:val="DBFD35D2AA6142D79001348040B78D434"/>
    <w:rsid w:val="00274958"/>
    <w:rPr>
      <w:rFonts w:eastAsiaTheme="minorHAnsi"/>
      <w:lang w:eastAsia="en-US"/>
    </w:rPr>
  </w:style>
  <w:style w:type="paragraph" w:customStyle="1" w:styleId="9DA30D088FBE49D9B57636B9B2D5244D4">
    <w:name w:val="9DA30D088FBE49D9B57636B9B2D5244D4"/>
    <w:rsid w:val="00274958"/>
    <w:rPr>
      <w:rFonts w:eastAsiaTheme="minorHAnsi"/>
      <w:lang w:eastAsia="en-US"/>
    </w:rPr>
  </w:style>
  <w:style w:type="paragraph" w:customStyle="1" w:styleId="F3EAAD93D6A144B2A6FB30CCD55EE3774">
    <w:name w:val="F3EAAD93D6A144B2A6FB30CCD55EE3774"/>
    <w:rsid w:val="00274958"/>
    <w:rPr>
      <w:rFonts w:eastAsiaTheme="minorHAnsi"/>
      <w:lang w:eastAsia="en-US"/>
    </w:rPr>
  </w:style>
  <w:style w:type="paragraph" w:customStyle="1" w:styleId="DF27DC7820884747A2C6673905DEE0B5">
    <w:name w:val="DF27DC7820884747A2C6673905DEE0B5"/>
    <w:rsid w:val="00FB7D03"/>
  </w:style>
  <w:style w:type="paragraph" w:customStyle="1" w:styleId="D7FB13ED13494629A94DE958554F4127">
    <w:name w:val="D7FB13ED13494629A94DE958554F4127"/>
    <w:rsid w:val="00FB7D03"/>
  </w:style>
  <w:style w:type="paragraph" w:customStyle="1" w:styleId="5935C23E8EF44062B8130A37FEA61833">
    <w:name w:val="5935C23E8EF44062B8130A37FEA61833"/>
    <w:rsid w:val="00FB7D03"/>
  </w:style>
  <w:style w:type="paragraph" w:customStyle="1" w:styleId="1540ED508FDA472EA1AE2C51F0454EF5">
    <w:name w:val="1540ED508FDA472EA1AE2C51F0454EF5"/>
    <w:rsid w:val="00FB7D03"/>
  </w:style>
  <w:style w:type="paragraph" w:customStyle="1" w:styleId="C42E0F1E18764C9DBEB12CFF3B38DD2A">
    <w:name w:val="C42E0F1E18764C9DBEB12CFF3B38DD2A"/>
    <w:rsid w:val="00FB7D03"/>
  </w:style>
  <w:style w:type="paragraph" w:customStyle="1" w:styleId="019F75DEF995465CA043D50A49F0CDA3">
    <w:name w:val="019F75DEF995465CA043D50A49F0CDA3"/>
    <w:rsid w:val="00FB7D03"/>
  </w:style>
  <w:style w:type="paragraph" w:customStyle="1" w:styleId="248D68D2EF9E4993A649B4F7510A4979">
    <w:name w:val="248D68D2EF9E4993A649B4F7510A4979"/>
    <w:rsid w:val="00FB7D03"/>
  </w:style>
  <w:style w:type="paragraph" w:customStyle="1" w:styleId="B31A4FDB402B47E789D067793F87335E">
    <w:name w:val="B31A4FDB402B47E789D067793F87335E"/>
    <w:rsid w:val="00FB7D03"/>
  </w:style>
  <w:style w:type="paragraph" w:customStyle="1" w:styleId="133EF353523B45679AF52B6E189612FB">
    <w:name w:val="133EF353523B45679AF52B6E189612FB"/>
    <w:rsid w:val="00FB7D03"/>
  </w:style>
  <w:style w:type="paragraph" w:customStyle="1" w:styleId="2C576C6C39F44B1B8C7A7762E388D268">
    <w:name w:val="2C576C6C39F44B1B8C7A7762E388D268"/>
    <w:rsid w:val="00FB7D03"/>
  </w:style>
  <w:style w:type="paragraph" w:customStyle="1" w:styleId="83665205113543B593E87F8E8B30279B">
    <w:name w:val="83665205113543B593E87F8E8B30279B"/>
    <w:rsid w:val="00FB7D03"/>
  </w:style>
  <w:style w:type="paragraph" w:customStyle="1" w:styleId="22C2CDF5F9CD4625BB55A603EEA5E66E">
    <w:name w:val="22C2CDF5F9CD4625BB55A603EEA5E66E"/>
    <w:rsid w:val="00FB7D03"/>
  </w:style>
  <w:style w:type="paragraph" w:customStyle="1" w:styleId="439AE3D0DFFC42D7AE23F99850B2FCCB">
    <w:name w:val="439AE3D0DFFC42D7AE23F99850B2FCCB"/>
    <w:rsid w:val="00FB7D03"/>
  </w:style>
  <w:style w:type="paragraph" w:customStyle="1" w:styleId="ACF58D788D7E489CAC8CA45B48CA6591">
    <w:name w:val="ACF58D788D7E489CAC8CA45B48CA6591"/>
    <w:rsid w:val="00FB7D03"/>
  </w:style>
  <w:style w:type="paragraph" w:customStyle="1" w:styleId="E504E6A8547D483AB919CE9737C4A4CE">
    <w:name w:val="E504E6A8547D483AB919CE9737C4A4CE"/>
    <w:rsid w:val="00FB7D03"/>
  </w:style>
  <w:style w:type="paragraph" w:customStyle="1" w:styleId="0B10CD36E2EB46638ACAB81C0B5EC32A">
    <w:name w:val="0B10CD36E2EB46638ACAB81C0B5EC32A"/>
    <w:rsid w:val="00FB7D03"/>
  </w:style>
  <w:style w:type="paragraph" w:customStyle="1" w:styleId="22769CB6D74940F48B5214F6016992E2">
    <w:name w:val="22769CB6D74940F48B5214F6016992E2"/>
    <w:rsid w:val="00FB7D03"/>
  </w:style>
  <w:style w:type="paragraph" w:customStyle="1" w:styleId="4562FBB507D94046B62A34F64A3FEC07">
    <w:name w:val="4562FBB507D94046B62A34F64A3FEC07"/>
    <w:rsid w:val="00FB7D03"/>
  </w:style>
  <w:style w:type="paragraph" w:customStyle="1" w:styleId="E98378CBE5C84E8B9DDBA4FF874966CE">
    <w:name w:val="E98378CBE5C84E8B9DDBA4FF874966CE"/>
    <w:rsid w:val="00FB7D03"/>
  </w:style>
  <w:style w:type="paragraph" w:customStyle="1" w:styleId="82C7391E59034DD0959B2073B9F6E50E">
    <w:name w:val="82C7391E59034DD0959B2073B9F6E50E"/>
    <w:rsid w:val="00FB7D03"/>
  </w:style>
  <w:style w:type="paragraph" w:customStyle="1" w:styleId="B9D3B4B760E44109B89C15A2FF7C4A8D">
    <w:name w:val="B9D3B4B760E44109B89C15A2FF7C4A8D"/>
    <w:rsid w:val="00FB7D03"/>
  </w:style>
  <w:style w:type="paragraph" w:customStyle="1" w:styleId="B6B05FE43E6E4ED7B067C5C541A6079E">
    <w:name w:val="B6B05FE43E6E4ED7B067C5C541A6079E"/>
    <w:rsid w:val="00FB7D03"/>
  </w:style>
  <w:style w:type="paragraph" w:customStyle="1" w:styleId="5BB64FCFF35840C9B57054CE3CEBE494">
    <w:name w:val="5BB64FCFF35840C9B57054CE3CEBE494"/>
    <w:rsid w:val="00FB7D03"/>
  </w:style>
  <w:style w:type="paragraph" w:customStyle="1" w:styleId="192D5441BC02471E976BB1B32D37B759">
    <w:name w:val="192D5441BC02471E976BB1B32D37B759"/>
    <w:rsid w:val="00FB7D03"/>
  </w:style>
  <w:style w:type="paragraph" w:customStyle="1" w:styleId="C682BB7C386B44A7A49EE8A96FB1F337">
    <w:name w:val="C682BB7C386B44A7A49EE8A96FB1F337"/>
    <w:rsid w:val="00FB7D03"/>
  </w:style>
  <w:style w:type="paragraph" w:customStyle="1" w:styleId="9A1CE93D8AC546898A11069AA0DDF284">
    <w:name w:val="9A1CE93D8AC546898A11069AA0DDF284"/>
    <w:rsid w:val="00FB7D03"/>
  </w:style>
  <w:style w:type="paragraph" w:customStyle="1" w:styleId="35DBEB38CD014EF5B9CDAB26AB30F9F8">
    <w:name w:val="35DBEB38CD014EF5B9CDAB26AB30F9F8"/>
    <w:rsid w:val="00FB7D03"/>
  </w:style>
  <w:style w:type="paragraph" w:customStyle="1" w:styleId="894D194121AE492CA3ED3423AE16D97F">
    <w:name w:val="894D194121AE492CA3ED3423AE16D97F"/>
    <w:rsid w:val="00FB7D03"/>
  </w:style>
  <w:style w:type="paragraph" w:customStyle="1" w:styleId="5983ABBC056F42D9AD43BEA9D33DD203">
    <w:name w:val="5983ABBC056F42D9AD43BEA9D33DD203"/>
    <w:rsid w:val="00FB7D03"/>
  </w:style>
  <w:style w:type="paragraph" w:customStyle="1" w:styleId="228F63A47183455AAFF726FDE7A30FFE">
    <w:name w:val="228F63A47183455AAFF726FDE7A30FFE"/>
    <w:rsid w:val="00FB7D03"/>
  </w:style>
  <w:style w:type="paragraph" w:customStyle="1" w:styleId="F6DBDBE1FC6F4DB08022FCCD1121015E">
    <w:name w:val="F6DBDBE1FC6F4DB08022FCCD1121015E"/>
    <w:rsid w:val="00FB7D03"/>
  </w:style>
  <w:style w:type="paragraph" w:customStyle="1" w:styleId="7C2B20C2972B41228A2163832DB87396">
    <w:name w:val="7C2B20C2972B41228A2163832DB87396"/>
    <w:rsid w:val="00FB7D03"/>
  </w:style>
  <w:style w:type="paragraph" w:customStyle="1" w:styleId="822C075FF9BB4C7A9AA4B1C86B636464">
    <w:name w:val="822C075FF9BB4C7A9AA4B1C86B636464"/>
    <w:rsid w:val="00FB7D03"/>
  </w:style>
  <w:style w:type="paragraph" w:customStyle="1" w:styleId="5F9F0B22666D495ABF77BF8BCCB49816">
    <w:name w:val="5F9F0B22666D495ABF77BF8BCCB49816"/>
    <w:rsid w:val="00FB7D03"/>
  </w:style>
  <w:style w:type="paragraph" w:customStyle="1" w:styleId="CBE140B1EF4144F7A5F6193E037525E7">
    <w:name w:val="CBE140B1EF4144F7A5F6193E037525E7"/>
    <w:rsid w:val="00FB7D03"/>
  </w:style>
  <w:style w:type="paragraph" w:customStyle="1" w:styleId="740793D5F7184BE6940A5AC86B0C9D86">
    <w:name w:val="740793D5F7184BE6940A5AC86B0C9D86"/>
    <w:rsid w:val="00FB7D03"/>
  </w:style>
  <w:style w:type="paragraph" w:customStyle="1" w:styleId="788DBA30262C42F2B1AA4B316AFF2D82">
    <w:name w:val="788DBA30262C42F2B1AA4B316AFF2D82"/>
    <w:rsid w:val="00FB7D03"/>
  </w:style>
  <w:style w:type="paragraph" w:customStyle="1" w:styleId="21AC54B1E4194E188564B08AA84F4EAF">
    <w:name w:val="21AC54B1E4194E188564B08AA84F4EAF"/>
    <w:rsid w:val="00FB7D03"/>
  </w:style>
  <w:style w:type="paragraph" w:customStyle="1" w:styleId="2D66B9482C4545D991B405F4006C673C">
    <w:name w:val="2D66B9482C4545D991B405F4006C673C"/>
    <w:rsid w:val="00FB7D03"/>
  </w:style>
  <w:style w:type="paragraph" w:customStyle="1" w:styleId="CB9C8588E65247579180EDC4A6DB7394">
    <w:name w:val="CB9C8588E65247579180EDC4A6DB7394"/>
    <w:rsid w:val="00FB7D03"/>
  </w:style>
  <w:style w:type="paragraph" w:customStyle="1" w:styleId="C2215F6233164B919E77DDF4EB0D9352">
    <w:name w:val="C2215F6233164B919E77DDF4EB0D9352"/>
    <w:rsid w:val="00FB7D03"/>
  </w:style>
  <w:style w:type="paragraph" w:customStyle="1" w:styleId="35C399B193CD457193F9DE576AACA837">
    <w:name w:val="35C399B193CD457193F9DE576AACA837"/>
    <w:rsid w:val="00FB7D03"/>
  </w:style>
  <w:style w:type="paragraph" w:customStyle="1" w:styleId="67EE1034BE674B58BC51E495D85D7241">
    <w:name w:val="67EE1034BE674B58BC51E495D85D7241"/>
    <w:rsid w:val="00FB7D03"/>
  </w:style>
  <w:style w:type="paragraph" w:customStyle="1" w:styleId="508C4E6C14224692B9807F672563089C">
    <w:name w:val="508C4E6C14224692B9807F672563089C"/>
    <w:rsid w:val="00FB7D03"/>
  </w:style>
  <w:style w:type="paragraph" w:customStyle="1" w:styleId="BC4E6CA5163D4E8883997156F33D0B89">
    <w:name w:val="BC4E6CA5163D4E8883997156F33D0B89"/>
    <w:rsid w:val="00FB7D03"/>
  </w:style>
  <w:style w:type="paragraph" w:customStyle="1" w:styleId="8AC17116F7E3401C9F46D157CCB22465">
    <w:name w:val="8AC17116F7E3401C9F46D157CCB22465"/>
    <w:rsid w:val="00FB7D03"/>
  </w:style>
  <w:style w:type="paragraph" w:customStyle="1" w:styleId="9A498FF3D9E443AAB829100460A6BF4C">
    <w:name w:val="9A498FF3D9E443AAB829100460A6BF4C"/>
    <w:rsid w:val="00FB7D03"/>
  </w:style>
  <w:style w:type="paragraph" w:customStyle="1" w:styleId="0569074DE7A84288BB86F446AAA569FB">
    <w:name w:val="0569074DE7A84288BB86F446AAA569FB"/>
    <w:rsid w:val="00FB7D03"/>
  </w:style>
  <w:style w:type="paragraph" w:customStyle="1" w:styleId="E3D13A336AB642A7890B85D9496FA739">
    <w:name w:val="E3D13A336AB642A7890B85D9496FA739"/>
    <w:rsid w:val="00FB7D03"/>
  </w:style>
  <w:style w:type="paragraph" w:customStyle="1" w:styleId="AD6921E6ECE6401D9C12D83F94556E4C">
    <w:name w:val="AD6921E6ECE6401D9C12D83F94556E4C"/>
    <w:rsid w:val="00FB7D03"/>
  </w:style>
  <w:style w:type="paragraph" w:customStyle="1" w:styleId="BC15AB9253CA436C89608A54CF879CC5">
    <w:name w:val="BC15AB9253CA436C89608A54CF879CC5"/>
    <w:rsid w:val="00FB7D03"/>
  </w:style>
  <w:style w:type="paragraph" w:customStyle="1" w:styleId="14B80E46EA2A4E6AB7582F87C4DF1456">
    <w:name w:val="14B80E46EA2A4E6AB7582F87C4DF1456"/>
    <w:rsid w:val="00FB7D03"/>
  </w:style>
  <w:style w:type="paragraph" w:customStyle="1" w:styleId="B80E42CE4A6B4489B11020BFCEF24703">
    <w:name w:val="B80E42CE4A6B4489B11020BFCEF24703"/>
    <w:rsid w:val="00FB7D03"/>
  </w:style>
  <w:style w:type="paragraph" w:customStyle="1" w:styleId="D1B0D26D420C4B098E3F1A6BE704DF7F">
    <w:name w:val="D1B0D26D420C4B098E3F1A6BE704DF7F"/>
    <w:rsid w:val="00FB7D03"/>
  </w:style>
  <w:style w:type="paragraph" w:customStyle="1" w:styleId="241CD6C06CB84A90B0DDEFF3890B135C">
    <w:name w:val="241CD6C06CB84A90B0DDEFF3890B135C"/>
    <w:rsid w:val="00FB7D03"/>
  </w:style>
  <w:style w:type="paragraph" w:customStyle="1" w:styleId="45137188E4904E3A9EE9A972D78BE249">
    <w:name w:val="45137188E4904E3A9EE9A972D78BE249"/>
    <w:rsid w:val="00FB7D03"/>
  </w:style>
  <w:style w:type="paragraph" w:customStyle="1" w:styleId="0A20B39C4B2F4D0D9FB7B12E79E2D6BB">
    <w:name w:val="0A20B39C4B2F4D0D9FB7B12E79E2D6BB"/>
    <w:rsid w:val="00FB7D03"/>
  </w:style>
  <w:style w:type="paragraph" w:customStyle="1" w:styleId="0291BF3E6211498C8C56B0F2A1798ABA">
    <w:name w:val="0291BF3E6211498C8C56B0F2A1798ABA"/>
    <w:rsid w:val="00FB7D03"/>
  </w:style>
  <w:style w:type="paragraph" w:customStyle="1" w:styleId="6CB3B3E3B9E043BAA8619071A1AE2E97">
    <w:name w:val="6CB3B3E3B9E043BAA8619071A1AE2E97"/>
    <w:rsid w:val="00FB7D03"/>
  </w:style>
  <w:style w:type="paragraph" w:customStyle="1" w:styleId="2F0F8C613BB046888C1CF99CC4E0E562">
    <w:name w:val="2F0F8C613BB046888C1CF99CC4E0E562"/>
    <w:rsid w:val="00FB7D03"/>
  </w:style>
  <w:style w:type="paragraph" w:customStyle="1" w:styleId="E914209614F34244AA798AF891225472">
    <w:name w:val="E914209614F34244AA798AF891225472"/>
    <w:rsid w:val="00FB7D03"/>
  </w:style>
  <w:style w:type="paragraph" w:customStyle="1" w:styleId="289FB6D5DEC146B686F182E00E96C3B3">
    <w:name w:val="289FB6D5DEC146B686F182E00E96C3B3"/>
    <w:rsid w:val="00FB7D03"/>
  </w:style>
  <w:style w:type="paragraph" w:customStyle="1" w:styleId="11216EBA5A45410DA9EEE18CABBFC545">
    <w:name w:val="11216EBA5A45410DA9EEE18CABBFC545"/>
    <w:rsid w:val="00FB7D03"/>
  </w:style>
  <w:style w:type="paragraph" w:customStyle="1" w:styleId="C3BEDE10B6024BA498310B2EB7809FE4">
    <w:name w:val="C3BEDE10B6024BA498310B2EB7809FE4"/>
    <w:rsid w:val="00FB7D03"/>
  </w:style>
  <w:style w:type="paragraph" w:customStyle="1" w:styleId="CA8A109F1E6449A3B4CEEFB1AEE97EA3">
    <w:name w:val="CA8A109F1E6449A3B4CEEFB1AEE97EA3"/>
    <w:rsid w:val="00FB7D03"/>
  </w:style>
  <w:style w:type="paragraph" w:customStyle="1" w:styleId="AD07DCB3E53A4016A14D64F851E3158A">
    <w:name w:val="AD07DCB3E53A4016A14D64F851E3158A"/>
    <w:rsid w:val="00FB7D03"/>
  </w:style>
  <w:style w:type="paragraph" w:customStyle="1" w:styleId="E19411A1D8574ABA93084360FA29207B">
    <w:name w:val="E19411A1D8574ABA93084360FA29207B"/>
    <w:rsid w:val="00FB7D03"/>
  </w:style>
  <w:style w:type="paragraph" w:customStyle="1" w:styleId="5DC4E368F19F4302A8B7906ECF779B7B">
    <w:name w:val="5DC4E368F19F4302A8B7906ECF779B7B"/>
    <w:rsid w:val="00FB7D03"/>
  </w:style>
  <w:style w:type="paragraph" w:customStyle="1" w:styleId="C98E20B0880E4CEDA7B7640200A10CB0">
    <w:name w:val="C98E20B0880E4CEDA7B7640200A10CB0"/>
    <w:rsid w:val="00FB7D03"/>
  </w:style>
  <w:style w:type="paragraph" w:customStyle="1" w:styleId="2513CFE1DE6542A9BBFFE2BFA86CA5F8">
    <w:name w:val="2513CFE1DE6542A9BBFFE2BFA86CA5F8"/>
    <w:rsid w:val="00FB7D03"/>
  </w:style>
  <w:style w:type="paragraph" w:customStyle="1" w:styleId="F2536D9330424887906077B8DC0F8712">
    <w:name w:val="F2536D9330424887906077B8DC0F8712"/>
    <w:rsid w:val="00FB7D03"/>
  </w:style>
  <w:style w:type="paragraph" w:customStyle="1" w:styleId="0F964DE6A69341ED9F5A43710090E0D7">
    <w:name w:val="0F964DE6A69341ED9F5A43710090E0D7"/>
    <w:rsid w:val="00FB7D03"/>
  </w:style>
  <w:style w:type="paragraph" w:customStyle="1" w:styleId="CE6988BDFE574D119274E685FF97092B">
    <w:name w:val="CE6988BDFE574D119274E685FF97092B"/>
    <w:rsid w:val="00FB7D03"/>
  </w:style>
  <w:style w:type="paragraph" w:customStyle="1" w:styleId="504B62E4AED441E99368671BB350FEE5">
    <w:name w:val="504B62E4AED441E99368671BB350FEE5"/>
    <w:rsid w:val="00FB7D03"/>
  </w:style>
  <w:style w:type="paragraph" w:customStyle="1" w:styleId="E13CF1B3BF654AAA80471D8025712134">
    <w:name w:val="E13CF1B3BF654AAA80471D8025712134"/>
    <w:rsid w:val="00FB7D03"/>
  </w:style>
  <w:style w:type="paragraph" w:customStyle="1" w:styleId="3C48D75F3AA54D978392690B941463A2">
    <w:name w:val="3C48D75F3AA54D978392690B941463A2"/>
    <w:rsid w:val="00FB7D03"/>
  </w:style>
  <w:style w:type="paragraph" w:customStyle="1" w:styleId="69E3DF4CEE0D41848B9D3ED8DDC905C9">
    <w:name w:val="69E3DF4CEE0D41848B9D3ED8DDC905C9"/>
    <w:rsid w:val="00FB7D03"/>
  </w:style>
  <w:style w:type="paragraph" w:customStyle="1" w:styleId="1EC7B8D18B7242C1BDE8AC9A42CB9667">
    <w:name w:val="1EC7B8D18B7242C1BDE8AC9A42CB9667"/>
    <w:rsid w:val="00FB7D03"/>
  </w:style>
  <w:style w:type="paragraph" w:customStyle="1" w:styleId="C33940AC7F7E4B35B2AFF9D45C2666AF">
    <w:name w:val="C33940AC7F7E4B35B2AFF9D45C2666AF"/>
    <w:rsid w:val="00FB7D03"/>
  </w:style>
  <w:style w:type="paragraph" w:customStyle="1" w:styleId="40E7931CAC5B48FAA23A55AFB89C1976">
    <w:name w:val="40E7931CAC5B48FAA23A55AFB89C1976"/>
    <w:rsid w:val="00FB7D03"/>
  </w:style>
  <w:style w:type="paragraph" w:customStyle="1" w:styleId="719A278C98F44ED7A65A471C2980768E">
    <w:name w:val="719A278C98F44ED7A65A471C2980768E"/>
    <w:rsid w:val="00FB7D03"/>
  </w:style>
  <w:style w:type="paragraph" w:customStyle="1" w:styleId="D24A79E48CC44397A60932272C9B1A53">
    <w:name w:val="D24A79E48CC44397A60932272C9B1A53"/>
    <w:rsid w:val="00FB7D03"/>
  </w:style>
  <w:style w:type="paragraph" w:customStyle="1" w:styleId="718734DF86A34DD799EFC78DDEBC0592">
    <w:name w:val="718734DF86A34DD799EFC78DDEBC0592"/>
    <w:rsid w:val="00FB7D03"/>
  </w:style>
  <w:style w:type="paragraph" w:customStyle="1" w:styleId="29225FBF75E54AD8B1F8E9D96EC6AA3B">
    <w:name w:val="29225FBF75E54AD8B1F8E9D96EC6AA3B"/>
    <w:rsid w:val="00FB7D03"/>
  </w:style>
  <w:style w:type="paragraph" w:customStyle="1" w:styleId="F28F5BCC464544348340F83F61E27B1E">
    <w:name w:val="F28F5BCC464544348340F83F61E27B1E"/>
    <w:rsid w:val="00FB7D03"/>
  </w:style>
  <w:style w:type="paragraph" w:customStyle="1" w:styleId="4F9322CFA3734EB1B8F9FF1897B6E878">
    <w:name w:val="4F9322CFA3734EB1B8F9FF1897B6E878"/>
    <w:rsid w:val="00FB7D03"/>
  </w:style>
  <w:style w:type="paragraph" w:customStyle="1" w:styleId="2C0B40B8BEAD422795449A531EC867B2">
    <w:name w:val="2C0B40B8BEAD422795449A531EC867B2"/>
    <w:rsid w:val="00FB7D03"/>
  </w:style>
  <w:style w:type="paragraph" w:customStyle="1" w:styleId="4F3F4F7F86224F7D95315A2778A40C96">
    <w:name w:val="4F3F4F7F86224F7D95315A2778A40C96"/>
    <w:rsid w:val="00FB7D03"/>
  </w:style>
  <w:style w:type="paragraph" w:customStyle="1" w:styleId="17F942262C8E442D913FD42E60290B32">
    <w:name w:val="17F942262C8E442D913FD42E60290B32"/>
    <w:rsid w:val="00FB7D03"/>
  </w:style>
  <w:style w:type="paragraph" w:customStyle="1" w:styleId="5217B8A98E4045DD9290E064DCD4BCB4">
    <w:name w:val="5217B8A98E4045DD9290E064DCD4BCB4"/>
    <w:rsid w:val="00FB7D03"/>
  </w:style>
  <w:style w:type="paragraph" w:customStyle="1" w:styleId="8A24EB9692E94A7983448AA6738CE77E">
    <w:name w:val="8A24EB9692E94A7983448AA6738CE77E"/>
    <w:rsid w:val="00FB7D03"/>
  </w:style>
  <w:style w:type="paragraph" w:customStyle="1" w:styleId="0D5D7C871EB84BBF9CD3F108D10B5110">
    <w:name w:val="0D5D7C871EB84BBF9CD3F108D10B5110"/>
    <w:rsid w:val="00FB7D03"/>
  </w:style>
  <w:style w:type="paragraph" w:customStyle="1" w:styleId="5D12447E9FA945EE9150D32D3894B924">
    <w:name w:val="5D12447E9FA945EE9150D32D3894B924"/>
    <w:rsid w:val="00FB7D03"/>
  </w:style>
  <w:style w:type="paragraph" w:customStyle="1" w:styleId="01CF17F0C3984E77B4E6C38EDD5267C5">
    <w:name w:val="01CF17F0C3984E77B4E6C38EDD5267C5"/>
    <w:rsid w:val="00FB7D03"/>
  </w:style>
  <w:style w:type="paragraph" w:customStyle="1" w:styleId="0602522132C9450C94C4A8CC991A365B">
    <w:name w:val="0602522132C9450C94C4A8CC991A365B"/>
    <w:rsid w:val="00FB7D03"/>
  </w:style>
  <w:style w:type="paragraph" w:customStyle="1" w:styleId="ED36B94DAA2A4AFF85F72A9F76814683">
    <w:name w:val="ED36B94DAA2A4AFF85F72A9F76814683"/>
    <w:rsid w:val="00FB7D03"/>
  </w:style>
  <w:style w:type="paragraph" w:customStyle="1" w:styleId="88CAC181034D4DD1A0EDE34BD11C6121">
    <w:name w:val="88CAC181034D4DD1A0EDE34BD11C6121"/>
    <w:rsid w:val="00FB7D03"/>
  </w:style>
  <w:style w:type="paragraph" w:customStyle="1" w:styleId="ACF6F797848A46FAB0453BB6BED2C846">
    <w:name w:val="ACF6F797848A46FAB0453BB6BED2C846"/>
    <w:rsid w:val="00FB7D03"/>
  </w:style>
  <w:style w:type="paragraph" w:customStyle="1" w:styleId="7DD06C9E8E314C09ABD7AC3B710B56EE">
    <w:name w:val="7DD06C9E8E314C09ABD7AC3B710B56EE"/>
    <w:rsid w:val="00FB7D03"/>
  </w:style>
  <w:style w:type="paragraph" w:customStyle="1" w:styleId="966F47B6B0C24D5AAFEFBFC5B9C64D49">
    <w:name w:val="966F47B6B0C24D5AAFEFBFC5B9C64D49"/>
    <w:rsid w:val="00FB7D03"/>
  </w:style>
  <w:style w:type="paragraph" w:customStyle="1" w:styleId="A4DE9732A815409D99636A851EE38E1F">
    <w:name w:val="A4DE9732A815409D99636A851EE38E1F"/>
    <w:rsid w:val="00FB7D03"/>
  </w:style>
  <w:style w:type="paragraph" w:customStyle="1" w:styleId="1A93EA0CFD064DEC89CFFBE231BA92F9">
    <w:name w:val="1A93EA0CFD064DEC89CFFBE231BA92F9"/>
    <w:rsid w:val="00FB7D03"/>
  </w:style>
  <w:style w:type="paragraph" w:customStyle="1" w:styleId="8E8C7320D16847039E3B486646142B70">
    <w:name w:val="8E8C7320D16847039E3B486646142B70"/>
    <w:rsid w:val="00FB7D03"/>
  </w:style>
  <w:style w:type="paragraph" w:customStyle="1" w:styleId="E8D00EFF24124D77AD1D8DE836C9010A">
    <w:name w:val="E8D00EFF24124D77AD1D8DE836C9010A"/>
    <w:rsid w:val="00FB7D03"/>
  </w:style>
  <w:style w:type="paragraph" w:customStyle="1" w:styleId="A3BFAB72F191443D9425C0E05102A580">
    <w:name w:val="A3BFAB72F191443D9425C0E05102A580"/>
    <w:rsid w:val="00FB7D03"/>
  </w:style>
  <w:style w:type="paragraph" w:customStyle="1" w:styleId="684AC2C5A90E492E8493ADA788BD74DA">
    <w:name w:val="684AC2C5A90E492E8493ADA788BD74DA"/>
    <w:rsid w:val="00FB7D03"/>
  </w:style>
  <w:style w:type="paragraph" w:customStyle="1" w:styleId="CC151FAA147B49478E1F22B7CE6CDD1D">
    <w:name w:val="CC151FAA147B49478E1F22B7CE6CDD1D"/>
    <w:rsid w:val="00FB7D03"/>
  </w:style>
  <w:style w:type="paragraph" w:customStyle="1" w:styleId="D1FAB4CF94C34BF4B9FABF15FAFE5DF0">
    <w:name w:val="D1FAB4CF94C34BF4B9FABF15FAFE5DF0"/>
    <w:rsid w:val="00FB7D03"/>
  </w:style>
  <w:style w:type="paragraph" w:customStyle="1" w:styleId="7B03BE635A024EA9989662CF2FE832F5">
    <w:name w:val="7B03BE635A024EA9989662CF2FE832F5"/>
    <w:rsid w:val="00FB7D03"/>
  </w:style>
  <w:style w:type="paragraph" w:customStyle="1" w:styleId="95F082C494AD4470A14AEDB16FEA07A8">
    <w:name w:val="95F082C494AD4470A14AEDB16FEA07A8"/>
    <w:rsid w:val="00FB7D03"/>
  </w:style>
  <w:style w:type="paragraph" w:customStyle="1" w:styleId="872CD639F69F4C54A80F89187E2F22D5">
    <w:name w:val="872CD639F69F4C54A80F89187E2F22D5"/>
    <w:rsid w:val="00FB7D03"/>
  </w:style>
  <w:style w:type="paragraph" w:customStyle="1" w:styleId="C72F9059FC1141AAA3B5F8883A8732DD">
    <w:name w:val="C72F9059FC1141AAA3B5F8883A8732DD"/>
    <w:rsid w:val="00FB7D03"/>
  </w:style>
  <w:style w:type="paragraph" w:customStyle="1" w:styleId="6F4CC0AC9EDD4CFFAA91FBEB9A31C686">
    <w:name w:val="6F4CC0AC9EDD4CFFAA91FBEB9A31C686"/>
    <w:rsid w:val="00FB7D03"/>
  </w:style>
  <w:style w:type="paragraph" w:customStyle="1" w:styleId="101245467D814A7BBCCB54753032F136">
    <w:name w:val="101245467D814A7BBCCB54753032F136"/>
    <w:rsid w:val="00FB7D03"/>
  </w:style>
  <w:style w:type="paragraph" w:customStyle="1" w:styleId="22059E7D05024401BEE93280ACDA4D71">
    <w:name w:val="22059E7D05024401BEE93280ACDA4D71"/>
    <w:rsid w:val="00FB7D03"/>
  </w:style>
  <w:style w:type="paragraph" w:customStyle="1" w:styleId="BF88EF6D774446A69A74BC4C62AB37AF">
    <w:name w:val="BF88EF6D774446A69A74BC4C62AB37AF"/>
    <w:rsid w:val="00FB7D03"/>
  </w:style>
  <w:style w:type="paragraph" w:customStyle="1" w:styleId="9E4F41E434E741F9A0857034B203D3A9">
    <w:name w:val="9E4F41E434E741F9A0857034B203D3A9"/>
    <w:rsid w:val="00FB7D03"/>
  </w:style>
  <w:style w:type="paragraph" w:customStyle="1" w:styleId="393260D6AE524EB3B486261DEE8E652C">
    <w:name w:val="393260D6AE524EB3B486261DEE8E652C"/>
    <w:rsid w:val="00FB7D03"/>
  </w:style>
  <w:style w:type="paragraph" w:customStyle="1" w:styleId="3F7040F5A5E14FD9A9C50EAFF3212120">
    <w:name w:val="3F7040F5A5E14FD9A9C50EAFF3212120"/>
    <w:rsid w:val="00FB7D03"/>
  </w:style>
  <w:style w:type="paragraph" w:customStyle="1" w:styleId="154D8E7A809547AC92D14CBC9148C77E">
    <w:name w:val="154D8E7A809547AC92D14CBC9148C77E"/>
    <w:rsid w:val="00FB7D03"/>
  </w:style>
  <w:style w:type="paragraph" w:customStyle="1" w:styleId="9CBCF7FBAEFE4116B911B0631968E330">
    <w:name w:val="9CBCF7FBAEFE4116B911B0631968E330"/>
    <w:rsid w:val="00FB7D03"/>
  </w:style>
  <w:style w:type="paragraph" w:customStyle="1" w:styleId="F829AB3FF88D447C855C12FDAF43E41A">
    <w:name w:val="F829AB3FF88D447C855C12FDAF43E41A"/>
    <w:rsid w:val="00FB7D03"/>
  </w:style>
  <w:style w:type="paragraph" w:customStyle="1" w:styleId="822D5D72B53A4D9DBE521B7A940CD067">
    <w:name w:val="822D5D72B53A4D9DBE521B7A940CD067"/>
    <w:rsid w:val="00FB7D03"/>
  </w:style>
  <w:style w:type="paragraph" w:customStyle="1" w:styleId="5279B70376D44426B8D13CEDC9DC6CA0">
    <w:name w:val="5279B70376D44426B8D13CEDC9DC6CA0"/>
    <w:rsid w:val="00FB7D03"/>
  </w:style>
  <w:style w:type="paragraph" w:customStyle="1" w:styleId="14F07AEDD1604399B9E64D674BB220A8">
    <w:name w:val="14F07AEDD1604399B9E64D674BB220A8"/>
    <w:rsid w:val="00FB7D03"/>
  </w:style>
  <w:style w:type="paragraph" w:customStyle="1" w:styleId="C83861F379EA4F898E619CD19FA158FA">
    <w:name w:val="C83861F379EA4F898E619CD19FA158FA"/>
    <w:rsid w:val="00FB7D03"/>
  </w:style>
  <w:style w:type="paragraph" w:customStyle="1" w:styleId="77E2FE183ECE450A808B09678F29241B">
    <w:name w:val="77E2FE183ECE450A808B09678F29241B"/>
    <w:rsid w:val="00FB7D03"/>
  </w:style>
  <w:style w:type="paragraph" w:customStyle="1" w:styleId="F1FDB38D3E844068AC5FEC19FE87C799">
    <w:name w:val="F1FDB38D3E844068AC5FEC19FE87C799"/>
    <w:rsid w:val="00FB7D03"/>
  </w:style>
  <w:style w:type="paragraph" w:customStyle="1" w:styleId="81DCAAF09399462C9B94286F5D6F9A93">
    <w:name w:val="81DCAAF09399462C9B94286F5D6F9A93"/>
    <w:rsid w:val="00FB7D03"/>
  </w:style>
  <w:style w:type="paragraph" w:customStyle="1" w:styleId="CCBE767730614E9FA54BBFE447D95D8D">
    <w:name w:val="CCBE767730614E9FA54BBFE447D95D8D"/>
    <w:rsid w:val="00FB7D03"/>
  </w:style>
  <w:style w:type="paragraph" w:customStyle="1" w:styleId="7487D248C41843C2BB288F00B026AB0D">
    <w:name w:val="7487D248C41843C2BB288F00B026AB0D"/>
    <w:rsid w:val="00FB7D03"/>
  </w:style>
  <w:style w:type="paragraph" w:customStyle="1" w:styleId="B3FB0688369249DCA900F4CEBCDE0B2D">
    <w:name w:val="B3FB0688369249DCA900F4CEBCDE0B2D"/>
    <w:rsid w:val="00FB7D03"/>
  </w:style>
  <w:style w:type="paragraph" w:customStyle="1" w:styleId="EDFA49BB0A44425C97E7D62003C29CEF">
    <w:name w:val="EDFA49BB0A44425C97E7D62003C29CEF"/>
    <w:rsid w:val="00FB7D03"/>
  </w:style>
  <w:style w:type="paragraph" w:customStyle="1" w:styleId="BA4E192FCEC04CBB84B9AE8BC6C18B49">
    <w:name w:val="BA4E192FCEC04CBB84B9AE8BC6C18B49"/>
    <w:rsid w:val="00FB7D03"/>
  </w:style>
  <w:style w:type="paragraph" w:customStyle="1" w:styleId="88B0A6B4E5CD46228506AD070F97345F">
    <w:name w:val="88B0A6B4E5CD46228506AD070F97345F"/>
    <w:rsid w:val="00FB7D03"/>
  </w:style>
  <w:style w:type="paragraph" w:customStyle="1" w:styleId="1113ADCA2C604C358097DA9726B0CF04">
    <w:name w:val="1113ADCA2C604C358097DA9726B0CF04"/>
    <w:rsid w:val="00FB7D03"/>
  </w:style>
  <w:style w:type="paragraph" w:customStyle="1" w:styleId="2A8825F927624D688B6C7E7CADAF7517">
    <w:name w:val="2A8825F927624D688B6C7E7CADAF7517"/>
    <w:rsid w:val="00FB7D03"/>
  </w:style>
  <w:style w:type="paragraph" w:customStyle="1" w:styleId="C167657459A5447B8C7E5F2BA3FF6A54">
    <w:name w:val="C167657459A5447B8C7E5F2BA3FF6A54"/>
    <w:rsid w:val="00FB7D03"/>
  </w:style>
  <w:style w:type="paragraph" w:customStyle="1" w:styleId="DA3C57C465B54D538027D3CCA2F90C72">
    <w:name w:val="DA3C57C465B54D538027D3CCA2F90C72"/>
    <w:rsid w:val="00FB7D03"/>
  </w:style>
  <w:style w:type="paragraph" w:customStyle="1" w:styleId="325F4F34225F4680819FA354021C09FB">
    <w:name w:val="325F4F34225F4680819FA354021C09FB"/>
    <w:rsid w:val="00FB7D03"/>
  </w:style>
  <w:style w:type="paragraph" w:customStyle="1" w:styleId="EF3D2614A90E4F72A415A3D384C4237F">
    <w:name w:val="EF3D2614A90E4F72A415A3D384C4237F"/>
    <w:rsid w:val="00FB7D03"/>
  </w:style>
  <w:style w:type="paragraph" w:customStyle="1" w:styleId="DF89114612ED4FC2B62E358F63FDE8F4">
    <w:name w:val="DF89114612ED4FC2B62E358F63FDE8F4"/>
    <w:rsid w:val="00FB7D03"/>
  </w:style>
  <w:style w:type="paragraph" w:customStyle="1" w:styleId="CEBD4BFCB136405EA4F08497BC07F16B">
    <w:name w:val="CEBD4BFCB136405EA4F08497BC07F16B"/>
    <w:rsid w:val="00FB7D03"/>
  </w:style>
  <w:style w:type="paragraph" w:customStyle="1" w:styleId="6CA0AF03126E4F03ACCDCEC0C744EA73">
    <w:name w:val="6CA0AF03126E4F03ACCDCEC0C744EA73"/>
    <w:rsid w:val="00FB7D03"/>
  </w:style>
  <w:style w:type="paragraph" w:customStyle="1" w:styleId="0656C02CAD6843A38D6288B38E2A0895">
    <w:name w:val="0656C02CAD6843A38D6288B38E2A0895"/>
    <w:rsid w:val="00FB7D03"/>
  </w:style>
  <w:style w:type="paragraph" w:customStyle="1" w:styleId="543D7C87E9FE4D5F991AE28C0D41113B">
    <w:name w:val="543D7C87E9FE4D5F991AE28C0D41113B"/>
    <w:rsid w:val="00FB7D03"/>
  </w:style>
  <w:style w:type="paragraph" w:customStyle="1" w:styleId="C78E31F72F2641DA915BB8566002B00C">
    <w:name w:val="C78E31F72F2641DA915BB8566002B00C"/>
    <w:rsid w:val="00FB7D03"/>
  </w:style>
  <w:style w:type="paragraph" w:customStyle="1" w:styleId="CCE4A835E62E42BB8B5B10ABA7DC4FA3">
    <w:name w:val="CCE4A835E62E42BB8B5B10ABA7DC4FA3"/>
    <w:rsid w:val="00FB7D03"/>
  </w:style>
  <w:style w:type="paragraph" w:customStyle="1" w:styleId="513AF8DAD0804C5CB3687FC42C8D847D">
    <w:name w:val="513AF8DAD0804C5CB3687FC42C8D847D"/>
    <w:rsid w:val="00FB7D03"/>
  </w:style>
  <w:style w:type="paragraph" w:customStyle="1" w:styleId="3771F47E407E4B1C96C4E5D063518338">
    <w:name w:val="3771F47E407E4B1C96C4E5D063518338"/>
    <w:rsid w:val="00FB7D03"/>
  </w:style>
  <w:style w:type="paragraph" w:customStyle="1" w:styleId="7BA79252D2A74970AAE965A072651932">
    <w:name w:val="7BA79252D2A74970AAE965A072651932"/>
    <w:rsid w:val="00FB7D03"/>
  </w:style>
  <w:style w:type="paragraph" w:customStyle="1" w:styleId="ADDDA0ACB24E46DFBB3E168E1DDD1EBD">
    <w:name w:val="ADDDA0ACB24E46DFBB3E168E1DDD1EBD"/>
    <w:rsid w:val="00FB7D03"/>
  </w:style>
  <w:style w:type="paragraph" w:customStyle="1" w:styleId="797EF6A955D349CF8CF104CD9CAEEE8D">
    <w:name w:val="797EF6A955D349CF8CF104CD9CAEEE8D"/>
    <w:rsid w:val="00FB7D03"/>
  </w:style>
  <w:style w:type="paragraph" w:customStyle="1" w:styleId="5FE965D74D824776860FAFE85CD67ADB">
    <w:name w:val="5FE965D74D824776860FAFE85CD67ADB"/>
    <w:rsid w:val="00FB7D03"/>
  </w:style>
  <w:style w:type="paragraph" w:customStyle="1" w:styleId="528F9EB3FF2E4AEE82515526AE37C958">
    <w:name w:val="528F9EB3FF2E4AEE82515526AE37C958"/>
    <w:rsid w:val="00FB7D03"/>
  </w:style>
  <w:style w:type="paragraph" w:customStyle="1" w:styleId="BC55F617446641E4AE3FCC1981231872">
    <w:name w:val="BC55F617446641E4AE3FCC1981231872"/>
    <w:rsid w:val="00FB7D03"/>
  </w:style>
  <w:style w:type="paragraph" w:customStyle="1" w:styleId="1417CA71BE224C1A9C89BC7D997AA757">
    <w:name w:val="1417CA71BE224C1A9C89BC7D997AA757"/>
    <w:rsid w:val="00FB7D03"/>
  </w:style>
  <w:style w:type="paragraph" w:customStyle="1" w:styleId="76FCD7FE521E43FD82E4BDCCBE8116C9">
    <w:name w:val="76FCD7FE521E43FD82E4BDCCBE8116C9"/>
    <w:rsid w:val="00FB7D03"/>
  </w:style>
  <w:style w:type="paragraph" w:customStyle="1" w:styleId="ED03A1FD7C4541EA8353C48EFEA214E4">
    <w:name w:val="ED03A1FD7C4541EA8353C48EFEA214E4"/>
    <w:rsid w:val="00FB7D03"/>
  </w:style>
  <w:style w:type="paragraph" w:customStyle="1" w:styleId="09882A549115448E851B33E8CE096529">
    <w:name w:val="09882A549115448E851B33E8CE096529"/>
    <w:rsid w:val="00FB7D03"/>
  </w:style>
  <w:style w:type="paragraph" w:customStyle="1" w:styleId="CF25539D718D44318FFC1A274BAAF6F7">
    <w:name w:val="CF25539D718D44318FFC1A274BAAF6F7"/>
    <w:rsid w:val="00FB7D03"/>
  </w:style>
  <w:style w:type="paragraph" w:customStyle="1" w:styleId="78F5A032C73746AF861F8D3A37D18E85">
    <w:name w:val="78F5A032C73746AF861F8D3A37D18E85"/>
    <w:rsid w:val="00FB7D03"/>
  </w:style>
  <w:style w:type="paragraph" w:customStyle="1" w:styleId="D6D49B81C47E4059AE1170E48EB69EAB">
    <w:name w:val="D6D49B81C47E4059AE1170E48EB69EAB"/>
    <w:rsid w:val="00FB7D03"/>
  </w:style>
  <w:style w:type="paragraph" w:customStyle="1" w:styleId="45D6C4CE3CB34B2EAC6581DBE4EB03BE">
    <w:name w:val="45D6C4CE3CB34B2EAC6581DBE4EB03BE"/>
    <w:rsid w:val="00FB7D03"/>
  </w:style>
  <w:style w:type="paragraph" w:customStyle="1" w:styleId="BD4AD23995444E12AC6B3ECE6158D96C">
    <w:name w:val="BD4AD23995444E12AC6B3ECE6158D96C"/>
    <w:rsid w:val="00FB7D03"/>
  </w:style>
  <w:style w:type="paragraph" w:customStyle="1" w:styleId="ED38ADB9A28843BC896022B0DA3A7017">
    <w:name w:val="ED38ADB9A28843BC896022B0DA3A7017"/>
    <w:rsid w:val="00FB7D03"/>
  </w:style>
  <w:style w:type="paragraph" w:customStyle="1" w:styleId="F69ED0163CE348B395A38111EDC03BD0">
    <w:name w:val="F69ED0163CE348B395A38111EDC03BD0"/>
    <w:rsid w:val="00FB7D03"/>
  </w:style>
  <w:style w:type="paragraph" w:customStyle="1" w:styleId="E028C2F07ED640288555EE869E2AB50D">
    <w:name w:val="E028C2F07ED640288555EE869E2AB50D"/>
    <w:rsid w:val="00FB7D03"/>
  </w:style>
  <w:style w:type="paragraph" w:customStyle="1" w:styleId="EC1CE789DF5042C6B06B1F8892BFB53F">
    <w:name w:val="EC1CE789DF5042C6B06B1F8892BFB53F"/>
    <w:rsid w:val="00FB7D03"/>
  </w:style>
  <w:style w:type="paragraph" w:customStyle="1" w:styleId="75415906F0D64066A276E60F31277A7D">
    <w:name w:val="75415906F0D64066A276E60F31277A7D"/>
    <w:rsid w:val="00FB7D03"/>
  </w:style>
  <w:style w:type="paragraph" w:customStyle="1" w:styleId="E8E6FEC34DC44F3F8910A5666BAFAF94">
    <w:name w:val="E8E6FEC34DC44F3F8910A5666BAFAF94"/>
    <w:rsid w:val="00FB7D03"/>
  </w:style>
  <w:style w:type="paragraph" w:customStyle="1" w:styleId="1EBBBE13F2E840AABBEF4A1CFF238824">
    <w:name w:val="1EBBBE13F2E840AABBEF4A1CFF238824"/>
    <w:rsid w:val="00FB7D03"/>
  </w:style>
  <w:style w:type="paragraph" w:customStyle="1" w:styleId="1EC0B0F8AA694A6DB1784EE5B36F3224">
    <w:name w:val="1EC0B0F8AA694A6DB1784EE5B36F3224"/>
    <w:rsid w:val="00FB7D03"/>
  </w:style>
  <w:style w:type="paragraph" w:customStyle="1" w:styleId="81797DE620E441629C40CD10B25E42DD">
    <w:name w:val="81797DE620E441629C40CD10B25E42DD"/>
    <w:rsid w:val="00FB7D03"/>
  </w:style>
  <w:style w:type="paragraph" w:customStyle="1" w:styleId="1750FBB7B3D148AFA4B57BDE1E11EB28">
    <w:name w:val="1750FBB7B3D148AFA4B57BDE1E11EB28"/>
    <w:rsid w:val="00FB7D03"/>
  </w:style>
  <w:style w:type="paragraph" w:customStyle="1" w:styleId="59A359FA899C4096846B152F539C5BAD">
    <w:name w:val="59A359FA899C4096846B152F539C5BAD"/>
    <w:rsid w:val="00FB7D03"/>
  </w:style>
  <w:style w:type="paragraph" w:customStyle="1" w:styleId="548D95FBAE7443BABD6508CAF9770741">
    <w:name w:val="548D95FBAE7443BABD6508CAF9770741"/>
    <w:rsid w:val="00FB7D03"/>
  </w:style>
  <w:style w:type="paragraph" w:customStyle="1" w:styleId="FD831D07E54C4B1382B50E10BB941D52">
    <w:name w:val="FD831D07E54C4B1382B50E10BB941D52"/>
    <w:rsid w:val="00012193"/>
  </w:style>
  <w:style w:type="paragraph" w:customStyle="1" w:styleId="0B5E98A4F3044F3C8548DDA991DE7F52">
    <w:name w:val="0B5E98A4F3044F3C8548DDA991DE7F52"/>
    <w:rsid w:val="00012193"/>
  </w:style>
  <w:style w:type="paragraph" w:customStyle="1" w:styleId="17B73B8556E04EFEA2667B319EE08BC4">
    <w:name w:val="17B73B8556E04EFEA2667B319EE08BC4"/>
    <w:rsid w:val="00012193"/>
  </w:style>
  <w:style w:type="paragraph" w:customStyle="1" w:styleId="72F11E3645E14CD89DF881B5C9CAB780">
    <w:name w:val="72F11E3645E14CD89DF881B5C9CAB780"/>
    <w:rsid w:val="00012193"/>
  </w:style>
  <w:style w:type="paragraph" w:customStyle="1" w:styleId="DF09A403AA764C1CA14EBF889AAB1EB3">
    <w:name w:val="DF09A403AA764C1CA14EBF889AAB1EB3"/>
    <w:rsid w:val="00012193"/>
  </w:style>
  <w:style w:type="paragraph" w:customStyle="1" w:styleId="4EDFFFE2525B4E598EDC517126847504">
    <w:name w:val="4EDFFFE2525B4E598EDC517126847504"/>
    <w:rsid w:val="00012193"/>
  </w:style>
  <w:style w:type="paragraph" w:customStyle="1" w:styleId="9EBC75773B1C4EC88FB12DB5A0F7FBF3">
    <w:name w:val="9EBC75773B1C4EC88FB12DB5A0F7FBF3"/>
    <w:rsid w:val="00012193"/>
  </w:style>
  <w:style w:type="paragraph" w:customStyle="1" w:styleId="A161C498A0344632ABF4E5B07430C0C2">
    <w:name w:val="A161C498A0344632ABF4E5B07430C0C2"/>
    <w:rsid w:val="00012193"/>
  </w:style>
  <w:style w:type="paragraph" w:customStyle="1" w:styleId="2E88585EECB7475AAFC8DCAB793ADE76">
    <w:name w:val="2E88585EECB7475AAFC8DCAB793ADE76"/>
    <w:rsid w:val="00012193"/>
  </w:style>
  <w:style w:type="paragraph" w:customStyle="1" w:styleId="6EABE9F0BF434BE4BAC19F4195BC14FE">
    <w:name w:val="6EABE9F0BF434BE4BAC19F4195BC14FE"/>
    <w:rsid w:val="00012193"/>
  </w:style>
  <w:style w:type="paragraph" w:customStyle="1" w:styleId="E17FF7DFB07647E2AEDBE0BA1831FB89">
    <w:name w:val="E17FF7DFB07647E2AEDBE0BA1831FB89"/>
    <w:rsid w:val="00012193"/>
  </w:style>
  <w:style w:type="paragraph" w:customStyle="1" w:styleId="3F093A6187484597946AD689FFBE199D">
    <w:name w:val="3F093A6187484597946AD689FFBE199D"/>
    <w:rsid w:val="00012193"/>
  </w:style>
  <w:style w:type="paragraph" w:customStyle="1" w:styleId="BF957218D1F344D49BEC325660E71500">
    <w:name w:val="BF957218D1F344D49BEC325660E71500"/>
    <w:rsid w:val="00012193"/>
  </w:style>
  <w:style w:type="paragraph" w:customStyle="1" w:styleId="644A0CFB35944F84A553BC58ABCB5922">
    <w:name w:val="644A0CFB35944F84A553BC58ABCB5922"/>
    <w:rsid w:val="00012193"/>
  </w:style>
  <w:style w:type="paragraph" w:customStyle="1" w:styleId="112D189EA8B74850BB5B9CCDD05EC9CF">
    <w:name w:val="112D189EA8B74850BB5B9CCDD05EC9CF"/>
    <w:rsid w:val="00012193"/>
  </w:style>
  <w:style w:type="paragraph" w:customStyle="1" w:styleId="FE949A919E0B4D40BEA07B499C861247">
    <w:name w:val="FE949A919E0B4D40BEA07B499C861247"/>
    <w:rsid w:val="00012193"/>
  </w:style>
  <w:style w:type="paragraph" w:customStyle="1" w:styleId="1ABB8ED078BD412EBA61549DE7EAB7AD">
    <w:name w:val="1ABB8ED078BD412EBA61549DE7EAB7AD"/>
    <w:rsid w:val="00012193"/>
  </w:style>
  <w:style w:type="paragraph" w:customStyle="1" w:styleId="BF094ABF62D34DB594BE99B56A0E9CE0">
    <w:name w:val="BF094ABF62D34DB594BE99B56A0E9CE0"/>
    <w:rsid w:val="00012193"/>
  </w:style>
  <w:style w:type="paragraph" w:customStyle="1" w:styleId="8D2D75165DC545B2B79DE24606E0BC6C">
    <w:name w:val="8D2D75165DC545B2B79DE24606E0BC6C"/>
    <w:rsid w:val="00012193"/>
  </w:style>
  <w:style w:type="paragraph" w:customStyle="1" w:styleId="C122A1102F4E44B48163450AEB0B23F1">
    <w:name w:val="C122A1102F4E44B48163450AEB0B23F1"/>
    <w:rsid w:val="00012193"/>
  </w:style>
  <w:style w:type="paragraph" w:customStyle="1" w:styleId="C2A306ED7D704E81A27D83E641B72D23">
    <w:name w:val="C2A306ED7D704E81A27D83E641B72D23"/>
    <w:rsid w:val="00012193"/>
  </w:style>
  <w:style w:type="paragraph" w:customStyle="1" w:styleId="B279B858DEDF43E48AC13B90A7401AA5">
    <w:name w:val="B279B858DEDF43E48AC13B90A7401AA5"/>
    <w:rsid w:val="00012193"/>
  </w:style>
  <w:style w:type="paragraph" w:customStyle="1" w:styleId="9BA07FF5EA4D4CBB9459A4245BD55019">
    <w:name w:val="9BA07FF5EA4D4CBB9459A4245BD55019"/>
    <w:rsid w:val="00012193"/>
  </w:style>
  <w:style w:type="paragraph" w:customStyle="1" w:styleId="FFF75344B8914872BE189CFCEBFB08FB">
    <w:name w:val="FFF75344B8914872BE189CFCEBFB08FB"/>
    <w:rsid w:val="00012193"/>
  </w:style>
  <w:style w:type="paragraph" w:customStyle="1" w:styleId="F7BD817FA5334544BC614D699EC1C1C1">
    <w:name w:val="F7BD817FA5334544BC614D699EC1C1C1"/>
    <w:rsid w:val="00012193"/>
  </w:style>
  <w:style w:type="paragraph" w:customStyle="1" w:styleId="1EFA3390420745329CEA7854E087779B">
    <w:name w:val="1EFA3390420745329CEA7854E087779B"/>
    <w:rsid w:val="00012193"/>
  </w:style>
  <w:style w:type="paragraph" w:customStyle="1" w:styleId="EA395E8B30F141BE87DF4BF5C59A04DC">
    <w:name w:val="EA395E8B30F141BE87DF4BF5C59A04DC"/>
    <w:rsid w:val="00012193"/>
  </w:style>
  <w:style w:type="paragraph" w:customStyle="1" w:styleId="665890D9FA7A4B96848A786B7F118DEA">
    <w:name w:val="665890D9FA7A4B96848A786B7F118DEA"/>
    <w:rsid w:val="00012193"/>
  </w:style>
  <w:style w:type="paragraph" w:customStyle="1" w:styleId="E4617D1BF7EB4AB5AD110683D50FB4D6">
    <w:name w:val="E4617D1BF7EB4AB5AD110683D50FB4D6"/>
    <w:rsid w:val="008639D5"/>
  </w:style>
  <w:style w:type="paragraph" w:customStyle="1" w:styleId="983D8B9D03F549A0BAA380A8BD2B547D">
    <w:name w:val="983D8B9D03F549A0BAA380A8BD2B547D"/>
    <w:rsid w:val="008639D5"/>
  </w:style>
  <w:style w:type="paragraph" w:customStyle="1" w:styleId="16870A2C26B84ED2A88CAFC781619631">
    <w:name w:val="16870A2C26B84ED2A88CAFC781619631"/>
    <w:rsid w:val="004436A7"/>
  </w:style>
  <w:style w:type="paragraph" w:customStyle="1" w:styleId="6BAAD40DF93D4CCC807D70A37FA833E3">
    <w:name w:val="6BAAD40DF93D4CCC807D70A37FA833E3"/>
    <w:rsid w:val="004436A7"/>
  </w:style>
  <w:style w:type="paragraph" w:customStyle="1" w:styleId="9AA8809BFD4C4477BFE4EA6FFF6AC46E">
    <w:name w:val="9AA8809BFD4C4477BFE4EA6FFF6AC46E"/>
    <w:rsid w:val="004436A7"/>
  </w:style>
  <w:style w:type="paragraph" w:customStyle="1" w:styleId="F08B1443DB62400590779C661DABC577">
    <w:name w:val="F08B1443DB62400590779C661DABC577"/>
    <w:rsid w:val="004436A7"/>
  </w:style>
  <w:style w:type="paragraph" w:customStyle="1" w:styleId="EDACCE261EAB4AA1A498995855DE369C">
    <w:name w:val="EDACCE261EAB4AA1A498995855DE369C"/>
    <w:rsid w:val="004436A7"/>
  </w:style>
  <w:style w:type="paragraph" w:customStyle="1" w:styleId="CE0CF51AE1624A0588799640DE2E6DD1">
    <w:name w:val="CE0CF51AE1624A0588799640DE2E6DD1"/>
    <w:rsid w:val="004436A7"/>
  </w:style>
  <w:style w:type="paragraph" w:customStyle="1" w:styleId="7EC5155E6A69499E9D8658F61A987509">
    <w:name w:val="7EC5155E6A69499E9D8658F61A987509"/>
    <w:rsid w:val="004436A7"/>
  </w:style>
  <w:style w:type="paragraph" w:customStyle="1" w:styleId="97D6942B84984240B023F43967B13992">
    <w:name w:val="97D6942B84984240B023F43967B13992"/>
    <w:rsid w:val="004436A7"/>
  </w:style>
  <w:style w:type="paragraph" w:customStyle="1" w:styleId="D8DF0542BBB04D7D874C7047F92C6960">
    <w:name w:val="D8DF0542BBB04D7D874C7047F92C6960"/>
    <w:rsid w:val="004436A7"/>
  </w:style>
  <w:style w:type="paragraph" w:customStyle="1" w:styleId="42CF6B2C47654200A7EDFAA92617D564">
    <w:name w:val="42CF6B2C47654200A7EDFAA92617D564"/>
    <w:rsid w:val="004436A7"/>
  </w:style>
  <w:style w:type="paragraph" w:customStyle="1" w:styleId="BEC4EF0588F34367B3420F99A1EEE4F5">
    <w:name w:val="BEC4EF0588F34367B3420F99A1EEE4F5"/>
    <w:rsid w:val="004436A7"/>
  </w:style>
  <w:style w:type="paragraph" w:customStyle="1" w:styleId="EA0A63A8B7D8414D858805251EC41506">
    <w:name w:val="EA0A63A8B7D8414D858805251EC41506"/>
    <w:rsid w:val="004436A7"/>
  </w:style>
  <w:style w:type="paragraph" w:customStyle="1" w:styleId="852F60A7548D484A83D95ABEA42A83D4">
    <w:name w:val="852F60A7548D484A83D95ABEA42A83D4"/>
    <w:rsid w:val="004436A7"/>
  </w:style>
  <w:style w:type="paragraph" w:customStyle="1" w:styleId="4D8AA22534414F038A0B5EC3A4680D30">
    <w:name w:val="4D8AA22534414F038A0B5EC3A4680D30"/>
    <w:rsid w:val="004436A7"/>
  </w:style>
  <w:style w:type="paragraph" w:customStyle="1" w:styleId="21539077C1A245E89754E21CB4DC3E50">
    <w:name w:val="21539077C1A245E89754E21CB4DC3E50"/>
    <w:rsid w:val="004436A7"/>
  </w:style>
  <w:style w:type="paragraph" w:customStyle="1" w:styleId="1801ED18581A449CAFE5780FB5196FAC">
    <w:name w:val="1801ED18581A449CAFE5780FB5196FAC"/>
    <w:rsid w:val="004436A7"/>
  </w:style>
  <w:style w:type="paragraph" w:customStyle="1" w:styleId="CDF881BFD51548D8A0F748539C4C8537">
    <w:name w:val="CDF881BFD51548D8A0F748539C4C8537"/>
    <w:rsid w:val="004436A7"/>
  </w:style>
  <w:style w:type="paragraph" w:customStyle="1" w:styleId="EF91DAAF86D34A75B72D8235AFD50231">
    <w:name w:val="EF91DAAF86D34A75B72D8235AFD50231"/>
    <w:rsid w:val="004436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73A31-E2A1-4F94-A80C-C55DBBB19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Dopis_CMEPIUS-2021</Template>
  <TotalTime>34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Peharc</dc:creator>
  <cp:keywords/>
  <dc:description/>
  <cp:lastModifiedBy>Majda Miklavčič</cp:lastModifiedBy>
  <cp:revision>7</cp:revision>
  <cp:lastPrinted>2023-05-03T08:21:00Z</cp:lastPrinted>
  <dcterms:created xsi:type="dcterms:W3CDTF">2023-03-30T08:09:00Z</dcterms:created>
  <dcterms:modified xsi:type="dcterms:W3CDTF">2023-05-10T07:42:00Z</dcterms:modified>
</cp:coreProperties>
</file>