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3AB18" w14:textId="77777777" w:rsidR="00F933B6" w:rsidRPr="00896511" w:rsidRDefault="00DC318F" w:rsidP="00F933B6">
      <w:pPr>
        <w:rPr>
          <w:b/>
          <w:color w:val="252C64"/>
          <w:sz w:val="28"/>
          <w:lang w:val="sl-SI"/>
        </w:rPr>
      </w:pPr>
      <w:r w:rsidRPr="00896511">
        <w:rPr>
          <w:b/>
          <w:color w:val="252C64"/>
          <w:sz w:val="28"/>
          <w:lang w:val="sl-SI"/>
        </w:rPr>
        <w:t>ERASMUS+</w:t>
      </w:r>
    </w:p>
    <w:p w14:paraId="75A7A868" w14:textId="77777777" w:rsidR="00DC318F" w:rsidRPr="00896511" w:rsidRDefault="00DC318F" w:rsidP="00F933B6">
      <w:pPr>
        <w:rPr>
          <w:b/>
          <w:color w:val="252C64"/>
          <w:sz w:val="28"/>
          <w:lang w:val="sl-SI"/>
        </w:rPr>
      </w:pPr>
      <w:r w:rsidRPr="00896511">
        <w:rPr>
          <w:b/>
          <w:color w:val="252C64"/>
          <w:sz w:val="28"/>
          <w:lang w:val="sl-SI"/>
        </w:rPr>
        <w:t>OBRAZEC ZA VMESNO POROČILO: razpisno leto 2021</w:t>
      </w:r>
    </w:p>
    <w:p w14:paraId="3BF4A52D" w14:textId="77777777" w:rsidR="00DC318F" w:rsidRPr="00896511" w:rsidRDefault="00DC318F" w:rsidP="00F933B6">
      <w:pPr>
        <w:rPr>
          <w:b/>
          <w:sz w:val="28"/>
          <w:szCs w:val="28"/>
          <w:lang w:val="sl-SI"/>
        </w:rPr>
      </w:pPr>
      <w:r w:rsidRPr="00896511">
        <w:rPr>
          <w:b/>
          <w:color w:val="252C64"/>
          <w:sz w:val="28"/>
          <w:lang w:val="sl-SI"/>
        </w:rPr>
        <w:t>AKCIJA: KA220-</w:t>
      </w:r>
      <w:sdt>
        <w:sdtPr>
          <w:rPr>
            <w:b/>
            <w:color w:val="FF0000"/>
            <w:sz w:val="28"/>
            <w:szCs w:val="28"/>
            <w:lang w:val="sl-SI"/>
          </w:rPr>
          <w:id w:val="439415735"/>
          <w:placeholder>
            <w:docPart w:val="CE8FC958BFDF47F18FA1A269711B0AF9"/>
          </w:placeholder>
          <w:dropDownList>
            <w:listItem w:value="Choose an item."/>
            <w:listItem w:displayText="SCH" w:value="SCH"/>
            <w:listItem w:displayText="VET" w:value="VET"/>
            <w:listItem w:displayText="HED" w:value="HED"/>
            <w:listItem w:displayText="ADU" w:value="ADU"/>
          </w:dropDownList>
        </w:sdtPr>
        <w:sdtEndPr/>
        <w:sdtContent>
          <w:r w:rsidR="00C70734">
            <w:rPr>
              <w:b/>
              <w:color w:val="FF0000"/>
              <w:sz w:val="28"/>
              <w:szCs w:val="28"/>
              <w:lang w:val="sl-SI"/>
            </w:rPr>
            <w:t>ADU</w:t>
          </w:r>
        </w:sdtContent>
      </w:sdt>
    </w:p>
    <w:p w14:paraId="337191E1" w14:textId="77777777" w:rsidR="00A7714A" w:rsidRPr="00896511" w:rsidRDefault="00A7714A" w:rsidP="00A7714A">
      <w:pPr>
        <w:spacing w:after="0"/>
        <w:rPr>
          <w:szCs w:val="28"/>
          <w:lang w:val="sl-SI"/>
        </w:rPr>
      </w:pPr>
    </w:p>
    <w:p w14:paraId="26F6391C" w14:textId="77777777" w:rsidR="00A7714A" w:rsidRPr="00896511" w:rsidRDefault="00A7714A" w:rsidP="00A7714A">
      <w:pPr>
        <w:spacing w:after="0"/>
        <w:jc w:val="right"/>
        <w:rPr>
          <w:szCs w:val="28"/>
          <w:lang w:val="sl-SI"/>
        </w:rPr>
      </w:pPr>
      <w:r w:rsidRPr="00896511">
        <w:rPr>
          <w:szCs w:val="28"/>
          <w:lang w:val="sl-SI"/>
        </w:rPr>
        <w:t xml:space="preserve">Datum oddaje vmesnega poročila: </w:t>
      </w:r>
      <w:sdt>
        <w:sdtPr>
          <w:rPr>
            <w:szCs w:val="28"/>
            <w:lang w:val="sl-SI"/>
          </w:rPr>
          <w:id w:val="-932662594"/>
          <w:placeholder>
            <w:docPart w:val="A468855829B14F65B9B298F1DC8008E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896511">
            <w:rPr>
              <w:rStyle w:val="PlaceholderText"/>
              <w:color w:val="CF202E"/>
              <w:lang w:val="sl-SI"/>
            </w:rPr>
            <w:t>Click or tap to enter a date.</w:t>
          </w:r>
        </w:sdtContent>
      </w:sdt>
    </w:p>
    <w:p w14:paraId="43161BE3" w14:textId="74665A18" w:rsidR="007E3F31" w:rsidRPr="007E3F31" w:rsidRDefault="007E3F31" w:rsidP="007E3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rPr>
          <w:b/>
          <w:bCs/>
          <w:lang w:val="sl-SI"/>
        </w:rPr>
      </w:pPr>
      <w:r w:rsidRPr="007E3F31">
        <w:rPr>
          <w:b/>
          <w:bCs/>
          <w:lang w:val="sl-SI"/>
        </w:rPr>
        <w:t>NAVODILA ZA IZPOLNJEVANJE OBRAZCA</w:t>
      </w:r>
    </w:p>
    <w:p w14:paraId="4238A849" w14:textId="0BE9B3F8" w:rsidR="007E3F31" w:rsidRPr="007E3F31" w:rsidRDefault="007E3F31" w:rsidP="007E3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l-SI"/>
        </w:rPr>
      </w:pPr>
      <w:r w:rsidRPr="007E3F31">
        <w:rPr>
          <w:lang w:val="sl-SI"/>
        </w:rPr>
        <w:t xml:space="preserve">Izpolnjeno vmesno poročilo, podpisano z digitalnim elektronskim potrdilom, skupaj z morebitnimi zahtevanimi dokazili, pošljite po elektronski pošti na naslov </w:t>
      </w:r>
      <w:hyperlink r:id="rId8" w:tgtFrame="_blank" w:history="1">
        <w:r w:rsidR="00C53090">
          <w:rPr>
            <w:rStyle w:val="normaltextrun"/>
            <w:rFonts w:ascii="Calibri" w:hAnsi="Calibri" w:cs="Segoe UI"/>
            <w:color w:val="0563C1"/>
            <w:u w:val="single"/>
            <w:shd w:val="clear" w:color="auto" w:fill="FFFFFF"/>
          </w:rPr>
          <w:t>gp.cmepius</w:t>
        </w:r>
        <w:bookmarkStart w:id="0" w:name="_GoBack"/>
        <w:r w:rsidR="00C53090">
          <w:rPr>
            <w:rStyle w:val="normaltextrun"/>
            <w:rFonts w:ascii="Calibri" w:hAnsi="Calibri" w:cs="Segoe UI"/>
            <w:color w:val="0563C1"/>
            <w:u w:val="single"/>
            <w:shd w:val="clear" w:color="auto" w:fill="FFFFFF"/>
          </w:rPr>
          <w:t>@</w:t>
        </w:r>
        <w:bookmarkEnd w:id="0"/>
        <w:r w:rsidR="00C53090">
          <w:rPr>
            <w:rStyle w:val="normaltextrun"/>
            <w:rFonts w:ascii="Calibri" w:hAnsi="Calibri" w:cs="Segoe UI"/>
            <w:color w:val="0563C1"/>
            <w:u w:val="single"/>
            <w:shd w:val="clear" w:color="auto" w:fill="FFFFFF"/>
          </w:rPr>
          <w:t>cmepius.si</w:t>
        </w:r>
      </w:hyperlink>
      <w:r w:rsidR="00C53090">
        <w:rPr>
          <w:rStyle w:val="normaltextrun"/>
          <w:rFonts w:ascii="Calibri" w:hAnsi="Calibri"/>
          <w:color w:val="000000"/>
          <w:shd w:val="clear" w:color="auto" w:fill="FFFFFF"/>
        </w:rPr>
        <w:t> </w:t>
      </w:r>
      <w:r w:rsidRPr="007E3F31">
        <w:rPr>
          <w:b/>
          <w:bCs/>
          <w:lang w:val="sl-SI"/>
        </w:rPr>
        <w:t>in</w:t>
      </w:r>
      <w:r w:rsidRPr="007E3F31">
        <w:rPr>
          <w:lang w:val="sl-SI"/>
        </w:rPr>
        <w:t xml:space="preserve"> na naslov vašega skrbnika projekta na CMEPIUS. Sklicujte se na št. projekta in št. zadeve. Naslov elektronske pošte naj bo: »Vmesno poročilo KA220_ [št. zadeve].</w:t>
      </w:r>
    </w:p>
    <w:p w14:paraId="4EF9AEE1" w14:textId="77777777" w:rsidR="00DC318F" w:rsidRPr="00896511" w:rsidRDefault="00DC318F" w:rsidP="00F933B6">
      <w:pPr>
        <w:rPr>
          <w:b/>
          <w:sz w:val="28"/>
          <w:szCs w:val="28"/>
          <w:lang w:val="sl-SI"/>
        </w:rPr>
      </w:pPr>
    </w:p>
    <w:p w14:paraId="5BB6C10F" w14:textId="77777777" w:rsidR="00DC318F" w:rsidRPr="00896511" w:rsidRDefault="00DC318F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8"/>
          <w:lang w:val="sl-SI"/>
        </w:rPr>
      </w:pPr>
      <w:r w:rsidRPr="00896511">
        <w:rPr>
          <w:b/>
          <w:sz w:val="24"/>
          <w:szCs w:val="28"/>
          <w:lang w:val="sl-SI"/>
        </w:rPr>
        <w:t>Osnovni podatki o projektu</w:t>
      </w:r>
    </w:p>
    <w:p w14:paraId="0D1935B1" w14:textId="77777777" w:rsidR="00DC318F" w:rsidRPr="00896511" w:rsidRDefault="00DC318F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8"/>
          <w:lang w:val="sl-SI"/>
        </w:rPr>
      </w:pPr>
    </w:p>
    <w:p w14:paraId="1B2D8798" w14:textId="77777777" w:rsidR="00DC318F" w:rsidRPr="00896511" w:rsidRDefault="008876EF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  <w:r w:rsidRPr="00896511">
        <w:rPr>
          <w:szCs w:val="28"/>
          <w:lang w:val="sl-SI"/>
        </w:rPr>
        <w:t>Organizacija</w:t>
      </w:r>
      <w:r w:rsidR="00A7714A" w:rsidRPr="00896511">
        <w:rPr>
          <w:szCs w:val="28"/>
          <w:lang w:val="sl-SI"/>
        </w:rPr>
        <w:t xml:space="preserve"> upravičenka</w:t>
      </w:r>
      <w:r w:rsidR="00DC318F" w:rsidRPr="00896511">
        <w:rPr>
          <w:szCs w:val="28"/>
          <w:lang w:val="sl-SI"/>
        </w:rPr>
        <w:t xml:space="preserve">: </w:t>
      </w:r>
      <w:sdt>
        <w:sdtPr>
          <w:rPr>
            <w:szCs w:val="28"/>
            <w:lang w:val="sl-SI"/>
          </w:rPr>
          <w:id w:val="67856493"/>
          <w:placeholder>
            <w:docPart w:val="F15D2E6FB46D4D009C80BD3BE54E4573"/>
          </w:placeholder>
          <w:showingPlcHdr/>
        </w:sdtPr>
        <w:sdtEndPr/>
        <w:sdtContent>
          <w:r w:rsidR="00DC318F" w:rsidRPr="00896511">
            <w:rPr>
              <w:rStyle w:val="PlaceholderText"/>
              <w:color w:val="CF202E"/>
              <w:lang w:val="sl-SI"/>
            </w:rPr>
            <w:t>Click or tap here to enter text.</w:t>
          </w:r>
        </w:sdtContent>
      </w:sdt>
    </w:p>
    <w:p w14:paraId="3CB77FDA" w14:textId="77777777" w:rsidR="00A7714A" w:rsidRPr="00896511" w:rsidRDefault="00A7714A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</w:p>
    <w:p w14:paraId="66B0996C" w14:textId="77777777" w:rsidR="00DC318F" w:rsidRPr="00896511" w:rsidRDefault="00DC318F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  <w:r w:rsidRPr="00896511">
        <w:rPr>
          <w:szCs w:val="28"/>
          <w:lang w:val="sl-SI"/>
        </w:rPr>
        <w:t xml:space="preserve">Naslov projekta: </w:t>
      </w:r>
      <w:sdt>
        <w:sdtPr>
          <w:rPr>
            <w:szCs w:val="28"/>
            <w:lang w:val="sl-SI"/>
          </w:rPr>
          <w:id w:val="679706283"/>
          <w:placeholder>
            <w:docPart w:val="3CD4FA6F15B44895A8571070104E734A"/>
          </w:placeholder>
          <w:showingPlcHdr/>
        </w:sdtPr>
        <w:sdtEndPr/>
        <w:sdtContent>
          <w:r w:rsidRPr="00896511">
            <w:rPr>
              <w:rStyle w:val="PlaceholderText"/>
              <w:color w:val="CF202E"/>
              <w:lang w:val="sl-SI"/>
            </w:rPr>
            <w:t>Click or tap here to enter text.</w:t>
          </w:r>
        </w:sdtContent>
      </w:sdt>
    </w:p>
    <w:p w14:paraId="1FFAAC2A" w14:textId="77777777" w:rsidR="00A7714A" w:rsidRPr="00896511" w:rsidRDefault="00A7714A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  <w:r w:rsidRPr="00896511">
        <w:rPr>
          <w:szCs w:val="28"/>
          <w:lang w:val="sl-SI"/>
        </w:rPr>
        <w:t xml:space="preserve">Akronim: </w:t>
      </w:r>
      <w:sdt>
        <w:sdtPr>
          <w:rPr>
            <w:szCs w:val="28"/>
            <w:lang w:val="sl-SI"/>
          </w:rPr>
          <w:id w:val="-1291519185"/>
          <w:placeholder>
            <w:docPart w:val="A2C7D1F6C51F4833A23DC43B9AD1CAD6"/>
          </w:placeholder>
          <w:showingPlcHdr/>
        </w:sdtPr>
        <w:sdtEndPr/>
        <w:sdtContent>
          <w:r w:rsidRPr="00896511">
            <w:rPr>
              <w:rStyle w:val="PlaceholderText"/>
              <w:color w:val="CF202E"/>
              <w:lang w:val="sl-SI"/>
            </w:rPr>
            <w:t>Click or tap here to enter text.</w:t>
          </w:r>
        </w:sdtContent>
      </w:sdt>
    </w:p>
    <w:p w14:paraId="6EAB7842" w14:textId="77777777" w:rsidR="00A7714A" w:rsidRPr="00896511" w:rsidRDefault="00A7714A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</w:p>
    <w:p w14:paraId="4331743D" w14:textId="77777777" w:rsidR="00DC318F" w:rsidRPr="00896511" w:rsidRDefault="00DC318F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  <w:r w:rsidRPr="00896511">
        <w:rPr>
          <w:szCs w:val="28"/>
          <w:lang w:val="sl-SI"/>
        </w:rPr>
        <w:t>Številka zadeve: KA220-</w:t>
      </w:r>
      <w:r w:rsidRPr="00896511">
        <w:rPr>
          <w:b/>
          <w:sz w:val="28"/>
          <w:szCs w:val="28"/>
          <w:lang w:val="sl-SI"/>
        </w:rPr>
        <w:t xml:space="preserve"> </w:t>
      </w:r>
      <w:sdt>
        <w:sdtPr>
          <w:rPr>
            <w:szCs w:val="28"/>
            <w:lang w:val="sl-SI"/>
          </w:rPr>
          <w:id w:val="1710677311"/>
          <w:placeholder>
            <w:docPart w:val="37E36E68358C41EBAE58101C69B47064"/>
          </w:placeholder>
          <w:showingPlcHdr/>
          <w:dropDownList>
            <w:listItem w:value="Choose an item."/>
            <w:listItem w:displayText="SCH" w:value="SCH"/>
            <w:listItem w:displayText="VET" w:value="VET"/>
            <w:listItem w:displayText="HED" w:value="HED"/>
            <w:listItem w:displayText="ADU" w:value="ADU"/>
          </w:dropDownList>
        </w:sdtPr>
        <w:sdtEndPr/>
        <w:sdtContent>
          <w:r w:rsidRPr="00896511">
            <w:rPr>
              <w:rStyle w:val="PlaceholderText"/>
              <w:color w:val="CF202E"/>
              <w:szCs w:val="28"/>
              <w:lang w:val="sl-SI"/>
            </w:rPr>
            <w:t>Choose an item.</w:t>
          </w:r>
        </w:sdtContent>
      </w:sdt>
      <w:r w:rsidR="00A7714A" w:rsidRPr="00896511">
        <w:rPr>
          <w:szCs w:val="28"/>
          <w:lang w:val="sl-SI"/>
        </w:rPr>
        <w:t>-</w:t>
      </w:r>
      <w:sdt>
        <w:sdtPr>
          <w:rPr>
            <w:szCs w:val="28"/>
            <w:lang w:val="sl-SI"/>
          </w:rPr>
          <w:id w:val="-177891372"/>
          <w:placeholder>
            <w:docPart w:val="DefaultPlaceholder_-1854013440"/>
          </w:placeholder>
        </w:sdtPr>
        <w:sdtEndPr/>
        <w:sdtContent>
          <w:sdt>
            <w:sdtPr>
              <w:rPr>
                <w:szCs w:val="28"/>
                <w:lang w:val="sl-SI"/>
              </w:rPr>
              <w:id w:val="233054475"/>
              <w:placeholder>
                <w:docPart w:val="9F6463965A7048429566030037C3EFFF"/>
              </w:placeholder>
              <w:showingPlcHdr/>
              <w:text/>
            </w:sdtPr>
            <w:sdtEndPr/>
            <w:sdtContent>
              <w:r w:rsidR="00A7714A" w:rsidRPr="00896511">
                <w:rPr>
                  <w:rStyle w:val="PlaceholderText"/>
                  <w:color w:val="CF202E"/>
                  <w:lang w:val="sl-SI"/>
                </w:rPr>
                <w:t>Click or tap here to enter text.</w:t>
              </w:r>
            </w:sdtContent>
          </w:sdt>
        </w:sdtContent>
      </w:sdt>
      <w:r w:rsidR="00A7714A" w:rsidRPr="00896511">
        <w:rPr>
          <w:szCs w:val="28"/>
          <w:lang w:val="sl-SI"/>
        </w:rPr>
        <w:t>/2021</w:t>
      </w:r>
    </w:p>
    <w:p w14:paraId="5B45102A" w14:textId="77777777" w:rsidR="00A7714A" w:rsidRPr="00896511" w:rsidRDefault="00A7714A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  <w:r w:rsidRPr="00896511">
        <w:rPr>
          <w:szCs w:val="28"/>
          <w:lang w:val="sl-SI"/>
        </w:rPr>
        <w:t xml:space="preserve">Številka sporazuma: </w:t>
      </w:r>
      <w:sdt>
        <w:sdtPr>
          <w:rPr>
            <w:szCs w:val="28"/>
            <w:lang w:val="sl-SI"/>
          </w:rPr>
          <w:id w:val="711009015"/>
          <w:placeholder>
            <w:docPart w:val="2D91E762EE784ED98393DEDB455F8696"/>
          </w:placeholder>
          <w:showingPlcHdr/>
        </w:sdtPr>
        <w:sdtEndPr/>
        <w:sdtContent>
          <w:r w:rsidRPr="00896511">
            <w:rPr>
              <w:rStyle w:val="PlaceholderText"/>
              <w:color w:val="CF202E"/>
              <w:lang w:val="sl-SI"/>
            </w:rPr>
            <w:t>Click or tap here to enter text.</w:t>
          </w:r>
        </w:sdtContent>
      </w:sdt>
    </w:p>
    <w:p w14:paraId="038A0A75" w14:textId="77777777" w:rsidR="00A7714A" w:rsidRPr="00896511" w:rsidRDefault="00A7714A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</w:p>
    <w:p w14:paraId="61BFCCE5" w14:textId="77777777" w:rsidR="00A7714A" w:rsidRPr="00896511" w:rsidRDefault="00A7714A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  <w:r w:rsidRPr="00896511">
        <w:rPr>
          <w:szCs w:val="28"/>
          <w:lang w:val="sl-SI"/>
        </w:rPr>
        <w:lastRenderedPageBreak/>
        <w:t>Koordinator</w:t>
      </w:r>
      <w:r w:rsidRPr="00896511">
        <w:rPr>
          <w:rStyle w:val="FootnoteReference"/>
          <w:szCs w:val="28"/>
          <w:lang w:val="sl-SI"/>
        </w:rPr>
        <w:footnoteReference w:id="1"/>
      </w:r>
      <w:r w:rsidRPr="00896511">
        <w:rPr>
          <w:szCs w:val="28"/>
          <w:lang w:val="sl-SI"/>
        </w:rPr>
        <w:t xml:space="preserve"> projekta: </w:t>
      </w:r>
      <w:sdt>
        <w:sdtPr>
          <w:rPr>
            <w:szCs w:val="28"/>
            <w:lang w:val="sl-SI"/>
          </w:rPr>
          <w:id w:val="-559637177"/>
          <w:placeholder>
            <w:docPart w:val="99126D3397474023B11061D8A17C3DF9"/>
          </w:placeholder>
          <w:showingPlcHdr/>
        </w:sdtPr>
        <w:sdtEndPr/>
        <w:sdtContent>
          <w:r w:rsidRPr="00896511">
            <w:rPr>
              <w:rStyle w:val="PlaceholderText"/>
              <w:color w:val="CF202E"/>
              <w:lang w:val="sl-SI"/>
            </w:rPr>
            <w:t>Click or tap here to enter text.</w:t>
          </w:r>
        </w:sdtContent>
      </w:sdt>
    </w:p>
    <w:p w14:paraId="16245558" w14:textId="77777777" w:rsidR="00A7714A" w:rsidRPr="00896511" w:rsidRDefault="00A7714A" w:rsidP="00A7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8"/>
          <w:lang w:val="sl-SI"/>
        </w:rPr>
      </w:pPr>
      <w:r w:rsidRPr="00896511">
        <w:rPr>
          <w:szCs w:val="28"/>
          <w:lang w:val="sl-SI"/>
        </w:rPr>
        <w:t xml:space="preserve">Zakoniti zastopnik institucije: </w:t>
      </w:r>
      <w:sdt>
        <w:sdtPr>
          <w:rPr>
            <w:szCs w:val="28"/>
            <w:lang w:val="sl-SI"/>
          </w:rPr>
          <w:id w:val="468560495"/>
          <w:placeholder>
            <w:docPart w:val="345291C30BBD4DE78DCB4BCEBD176007"/>
          </w:placeholder>
          <w:showingPlcHdr/>
        </w:sdtPr>
        <w:sdtEndPr/>
        <w:sdtContent>
          <w:r w:rsidRPr="00896511">
            <w:rPr>
              <w:rStyle w:val="PlaceholderText"/>
              <w:color w:val="CF202E"/>
              <w:lang w:val="sl-SI"/>
            </w:rPr>
            <w:t>Click or tap here to enter text.</w:t>
          </w:r>
        </w:sdtContent>
      </w:sdt>
    </w:p>
    <w:p w14:paraId="0AEAD6E1" w14:textId="77777777" w:rsidR="00A7714A" w:rsidRPr="00896511" w:rsidRDefault="00A7714A" w:rsidP="00DC318F">
      <w:pPr>
        <w:spacing w:after="0"/>
        <w:rPr>
          <w:szCs w:val="28"/>
          <w:lang w:val="sl-SI"/>
        </w:rPr>
      </w:pPr>
    </w:p>
    <w:p w14:paraId="6E423B45" w14:textId="77777777" w:rsidR="00611542" w:rsidRPr="00896511" w:rsidRDefault="00611542" w:rsidP="00DC318F">
      <w:pPr>
        <w:spacing w:after="0"/>
        <w:rPr>
          <w:szCs w:val="28"/>
          <w:lang w:val="sl-SI"/>
        </w:rPr>
      </w:pPr>
    </w:p>
    <w:p w14:paraId="7DE8B57B" w14:textId="77777777" w:rsidR="00A7714A" w:rsidRPr="00896511" w:rsidRDefault="00896511">
      <w:pPr>
        <w:spacing w:after="0"/>
        <w:rPr>
          <w:b/>
          <w:sz w:val="24"/>
          <w:szCs w:val="28"/>
          <w:lang w:val="sl-SI"/>
        </w:rPr>
      </w:pPr>
      <w:r w:rsidRPr="00896511">
        <w:rPr>
          <w:b/>
          <w:sz w:val="24"/>
          <w:szCs w:val="28"/>
          <w:lang w:val="sl-SI"/>
        </w:rPr>
        <w:t>Povzetek sodelujočih organizacij</w:t>
      </w:r>
    </w:p>
    <w:p w14:paraId="638733C8" w14:textId="77777777" w:rsidR="00A7714A" w:rsidRPr="00896511" w:rsidRDefault="00A7714A" w:rsidP="00A7714A">
      <w:pPr>
        <w:spacing w:after="0"/>
        <w:rPr>
          <w:b/>
          <w:szCs w:val="28"/>
          <w:lang w:val="sl-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1"/>
        <w:gridCol w:w="2418"/>
        <w:gridCol w:w="7979"/>
        <w:gridCol w:w="2916"/>
      </w:tblGrid>
      <w:tr w:rsidR="00D32175" w:rsidRPr="00896511" w14:paraId="335E6CA9" w14:textId="77777777" w:rsidTr="00D32175">
        <w:tc>
          <w:tcPr>
            <w:tcW w:w="243" w:type="pct"/>
          </w:tcPr>
          <w:p w14:paraId="54DA627C" w14:textId="77777777" w:rsidR="00803A72" w:rsidRPr="00896511" w:rsidRDefault="00803A72" w:rsidP="008876EF">
            <w:pPr>
              <w:rPr>
                <w:b/>
                <w:sz w:val="20"/>
                <w:szCs w:val="28"/>
                <w:lang w:val="sl-SI"/>
              </w:rPr>
            </w:pPr>
          </w:p>
        </w:tc>
        <w:tc>
          <w:tcPr>
            <w:tcW w:w="864" w:type="pct"/>
            <w:vAlign w:val="center"/>
          </w:tcPr>
          <w:p w14:paraId="59011F4A" w14:textId="77777777" w:rsidR="00803A72" w:rsidRPr="00896511" w:rsidRDefault="00803A72" w:rsidP="008876EF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Vloga organizacije</w:t>
            </w:r>
          </w:p>
        </w:tc>
        <w:tc>
          <w:tcPr>
            <w:tcW w:w="2851" w:type="pct"/>
          </w:tcPr>
          <w:p w14:paraId="1B1A3779" w14:textId="77777777" w:rsidR="00803A72" w:rsidRPr="00896511" w:rsidRDefault="00803A72" w:rsidP="008876EF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Organizacija (ime v angl.)</w:t>
            </w:r>
          </w:p>
        </w:tc>
        <w:tc>
          <w:tcPr>
            <w:tcW w:w="1042" w:type="pct"/>
            <w:vAlign w:val="center"/>
          </w:tcPr>
          <w:p w14:paraId="57CECB69" w14:textId="77777777" w:rsidR="00803A72" w:rsidRPr="00896511" w:rsidRDefault="00803A72" w:rsidP="008876EF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Država</w:t>
            </w:r>
          </w:p>
        </w:tc>
      </w:tr>
      <w:tr w:rsidR="00D32175" w:rsidRPr="00896511" w14:paraId="4F9C48D0" w14:textId="77777777" w:rsidTr="00D32175">
        <w:tc>
          <w:tcPr>
            <w:tcW w:w="243" w:type="pct"/>
          </w:tcPr>
          <w:p w14:paraId="487B705A" w14:textId="77777777" w:rsidR="00803A72" w:rsidRPr="00896511" w:rsidRDefault="00803A72" w:rsidP="008876EF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1</w:t>
            </w:r>
          </w:p>
        </w:tc>
        <w:tc>
          <w:tcPr>
            <w:tcW w:w="864" w:type="pct"/>
          </w:tcPr>
          <w:p w14:paraId="4292082F" w14:textId="77777777" w:rsidR="00803A72" w:rsidRPr="00896511" w:rsidRDefault="00803A72" w:rsidP="006246BD">
            <w:pPr>
              <w:rPr>
                <w:sz w:val="20"/>
                <w:szCs w:val="28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Upravičenka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943056092"/>
            <w:placeholder>
              <w:docPart w:val="26CF4CEEFE6F4046BA31B081236AAD09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7750C498" w14:textId="77777777" w:rsidR="00803A72" w:rsidRPr="00896511" w:rsidRDefault="00896511" w:rsidP="008876EF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332189357"/>
            <w:placeholder>
              <w:docPart w:val="285E3E75192F4AFDAFBAD6A7E916DB1E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7092ED08" w14:textId="77777777" w:rsidR="00803A72" w:rsidRPr="00896511" w:rsidRDefault="00896511" w:rsidP="008876EF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32175" w:rsidRPr="00896511" w14:paraId="4508526A" w14:textId="77777777" w:rsidTr="00D32175">
        <w:tc>
          <w:tcPr>
            <w:tcW w:w="243" w:type="pct"/>
          </w:tcPr>
          <w:p w14:paraId="39A2259C" w14:textId="77777777" w:rsidR="00803A72" w:rsidRPr="00896511" w:rsidRDefault="00803A72" w:rsidP="008876EF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2</w:t>
            </w:r>
          </w:p>
        </w:tc>
        <w:tc>
          <w:tcPr>
            <w:tcW w:w="864" w:type="pct"/>
          </w:tcPr>
          <w:p w14:paraId="1C89A78B" w14:textId="77777777" w:rsidR="00803A72" w:rsidRPr="00896511" w:rsidRDefault="00803A72" w:rsidP="008876EF">
            <w:pPr>
              <w:rPr>
                <w:sz w:val="20"/>
                <w:szCs w:val="28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810676235"/>
            <w:placeholder>
              <w:docPart w:val="28CD38C1884B4435BE8E7606EE6C3664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67ED391D" w14:textId="77777777" w:rsidR="00803A72" w:rsidRPr="00896511" w:rsidRDefault="00896511" w:rsidP="008876EF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004896748"/>
            <w:placeholder>
              <w:docPart w:val="7E34E566706B4BABB74016DAD84B84FF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12B50187" w14:textId="77777777" w:rsidR="00803A72" w:rsidRPr="00896511" w:rsidRDefault="00896511" w:rsidP="008876EF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32175" w:rsidRPr="00896511" w14:paraId="69EC006A" w14:textId="77777777" w:rsidTr="00D32175">
        <w:tc>
          <w:tcPr>
            <w:tcW w:w="243" w:type="pct"/>
          </w:tcPr>
          <w:p w14:paraId="6B4E7317" w14:textId="77777777" w:rsidR="00803A72" w:rsidRPr="00896511" w:rsidRDefault="00803A72" w:rsidP="00803A72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3</w:t>
            </w:r>
          </w:p>
        </w:tc>
        <w:tc>
          <w:tcPr>
            <w:tcW w:w="864" w:type="pct"/>
          </w:tcPr>
          <w:p w14:paraId="3BA2173E" w14:textId="77777777" w:rsidR="00803A72" w:rsidRPr="00896511" w:rsidRDefault="00803A72" w:rsidP="00803A72">
            <w:pPr>
              <w:rPr>
                <w:sz w:val="20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1258954282"/>
            <w:placeholder>
              <w:docPart w:val="06AEA2DB07FA454BB1B6E28A586C30A1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54626FED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243378089"/>
            <w:placeholder>
              <w:docPart w:val="008B021ECE2B4271A05EF13FDF27652B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5F6CBF19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32175" w:rsidRPr="00896511" w14:paraId="58352CE0" w14:textId="77777777" w:rsidTr="00D32175">
        <w:tc>
          <w:tcPr>
            <w:tcW w:w="243" w:type="pct"/>
          </w:tcPr>
          <w:p w14:paraId="1DD8D6A6" w14:textId="77777777" w:rsidR="00803A72" w:rsidRPr="00896511" w:rsidRDefault="00803A72" w:rsidP="00803A72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4</w:t>
            </w:r>
          </w:p>
        </w:tc>
        <w:tc>
          <w:tcPr>
            <w:tcW w:w="864" w:type="pct"/>
          </w:tcPr>
          <w:p w14:paraId="22AF669D" w14:textId="77777777" w:rsidR="00803A72" w:rsidRPr="00896511" w:rsidRDefault="00803A72" w:rsidP="00803A72">
            <w:pPr>
              <w:rPr>
                <w:sz w:val="20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2142333862"/>
            <w:placeholder>
              <w:docPart w:val="FFBAD5DA407E438EBF7897C29E226B58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3E005360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361820966"/>
            <w:placeholder>
              <w:docPart w:val="148E439162034355B49718985E88093E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2D8B6883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32175" w:rsidRPr="00896511" w14:paraId="46B77F00" w14:textId="77777777" w:rsidTr="00D32175">
        <w:tc>
          <w:tcPr>
            <w:tcW w:w="243" w:type="pct"/>
          </w:tcPr>
          <w:p w14:paraId="0B076B90" w14:textId="77777777" w:rsidR="00803A72" w:rsidRPr="00896511" w:rsidRDefault="00803A72" w:rsidP="00803A72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5</w:t>
            </w:r>
          </w:p>
        </w:tc>
        <w:tc>
          <w:tcPr>
            <w:tcW w:w="864" w:type="pct"/>
          </w:tcPr>
          <w:p w14:paraId="36B63327" w14:textId="77777777" w:rsidR="00803A72" w:rsidRPr="00896511" w:rsidRDefault="00803A72" w:rsidP="00803A72">
            <w:pPr>
              <w:rPr>
                <w:sz w:val="20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527165851"/>
            <w:placeholder>
              <w:docPart w:val="59DBACDFB7EA4461880933A74D63643A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06D52FB8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928912510"/>
            <w:placeholder>
              <w:docPart w:val="03E2538B8E1D47669D4FABD92E2F19A3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3B94636F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32175" w:rsidRPr="00896511" w14:paraId="2D6DB62E" w14:textId="77777777" w:rsidTr="00D32175">
        <w:tc>
          <w:tcPr>
            <w:tcW w:w="243" w:type="pct"/>
          </w:tcPr>
          <w:p w14:paraId="08900F80" w14:textId="77777777" w:rsidR="00803A72" w:rsidRPr="00896511" w:rsidRDefault="00803A72" w:rsidP="00803A72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6</w:t>
            </w:r>
          </w:p>
        </w:tc>
        <w:tc>
          <w:tcPr>
            <w:tcW w:w="864" w:type="pct"/>
          </w:tcPr>
          <w:p w14:paraId="19AF5594" w14:textId="77777777" w:rsidR="00803A72" w:rsidRPr="00896511" w:rsidRDefault="00803A72" w:rsidP="00803A72">
            <w:pPr>
              <w:rPr>
                <w:sz w:val="20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290100392"/>
            <w:placeholder>
              <w:docPart w:val="5FA72308E5F14F4D9F846D3612292561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7672CB74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417534682"/>
            <w:placeholder>
              <w:docPart w:val="2E2B06B2289847ECB03A189DDCD56C7F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2CF4264A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32175" w:rsidRPr="00896511" w14:paraId="613996F0" w14:textId="77777777" w:rsidTr="00D32175">
        <w:tc>
          <w:tcPr>
            <w:tcW w:w="243" w:type="pct"/>
          </w:tcPr>
          <w:p w14:paraId="64F2DF9F" w14:textId="77777777" w:rsidR="00803A72" w:rsidRPr="00896511" w:rsidRDefault="00803A72" w:rsidP="00803A72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7</w:t>
            </w:r>
          </w:p>
        </w:tc>
        <w:tc>
          <w:tcPr>
            <w:tcW w:w="864" w:type="pct"/>
          </w:tcPr>
          <w:p w14:paraId="5479B997" w14:textId="77777777" w:rsidR="00803A72" w:rsidRPr="00896511" w:rsidRDefault="00803A72" w:rsidP="00803A72">
            <w:pPr>
              <w:rPr>
                <w:sz w:val="20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1390144274"/>
            <w:placeholder>
              <w:docPart w:val="80E9363B6AB1454DB7399F6F9B8F6D1C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5CD1C619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727644584"/>
            <w:placeholder>
              <w:docPart w:val="D10221A8CB05489E915EEB90D1A63692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76A98AAA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32175" w:rsidRPr="00896511" w14:paraId="0F3767E1" w14:textId="77777777" w:rsidTr="00D32175">
        <w:tc>
          <w:tcPr>
            <w:tcW w:w="243" w:type="pct"/>
          </w:tcPr>
          <w:p w14:paraId="796066B3" w14:textId="77777777" w:rsidR="00803A72" w:rsidRPr="00896511" w:rsidRDefault="00803A72" w:rsidP="00803A72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8</w:t>
            </w:r>
          </w:p>
        </w:tc>
        <w:tc>
          <w:tcPr>
            <w:tcW w:w="864" w:type="pct"/>
          </w:tcPr>
          <w:p w14:paraId="0250E85A" w14:textId="77777777" w:rsidR="00803A72" w:rsidRPr="00896511" w:rsidRDefault="00803A72" w:rsidP="00803A72">
            <w:pPr>
              <w:rPr>
                <w:sz w:val="20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955942979"/>
            <w:placeholder>
              <w:docPart w:val="F5B10BE9F8B348ACB9EF036255CE7EB6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74EE79F7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541471594"/>
            <w:placeholder>
              <w:docPart w:val="D5EF9472B2854975BB055F8CDB5C15BA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7BC9FE8D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32175" w:rsidRPr="00896511" w14:paraId="55B729B9" w14:textId="77777777" w:rsidTr="00D32175">
        <w:tc>
          <w:tcPr>
            <w:tcW w:w="243" w:type="pct"/>
          </w:tcPr>
          <w:p w14:paraId="5B98D191" w14:textId="77777777" w:rsidR="00803A72" w:rsidRPr="00896511" w:rsidRDefault="00803A72" w:rsidP="00803A72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9</w:t>
            </w:r>
          </w:p>
        </w:tc>
        <w:tc>
          <w:tcPr>
            <w:tcW w:w="864" w:type="pct"/>
          </w:tcPr>
          <w:p w14:paraId="10AC95AC" w14:textId="77777777" w:rsidR="00803A72" w:rsidRPr="00896511" w:rsidRDefault="00803A72" w:rsidP="00803A72">
            <w:pPr>
              <w:rPr>
                <w:sz w:val="20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713576189"/>
            <w:placeholder>
              <w:docPart w:val="A6AD3FF440AF4726B1AF858AC0963FFB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47F6B3D6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344755331"/>
            <w:placeholder>
              <w:docPart w:val="DefaultPlaceholder_-1854013440"/>
            </w:placeholder>
          </w:sdtPr>
          <w:sdtEndPr/>
          <w:sdtContent>
            <w:tc>
              <w:tcPr>
                <w:tcW w:w="1042" w:type="pct"/>
              </w:tcPr>
              <w:sdt>
                <w:sdtPr>
                  <w:rPr>
                    <w:b/>
                    <w:sz w:val="20"/>
                    <w:szCs w:val="28"/>
                    <w:lang w:val="sl-SI"/>
                  </w:rPr>
                  <w:id w:val="-839538195"/>
                  <w:placeholder>
                    <w:docPart w:val="19067605A05E4983B2D5EE2A1E211460"/>
                  </w:placeholder>
                  <w:showingPlcHdr/>
                </w:sdtPr>
                <w:sdtEndPr/>
                <w:sdtContent>
                  <w:p w14:paraId="5E5DF61A" w14:textId="77777777" w:rsidR="00803A72" w:rsidRPr="00896511" w:rsidRDefault="00896511" w:rsidP="00803A72">
                    <w:pPr>
                      <w:rPr>
                        <w:b/>
                        <w:sz w:val="20"/>
                        <w:szCs w:val="28"/>
                        <w:lang w:val="sl-SI"/>
                      </w:rPr>
                    </w:pPr>
                    <w:r w:rsidRPr="00896511">
                      <w:rPr>
                        <w:rStyle w:val="PlaceholderText"/>
                        <w:color w:val="CF202E"/>
                        <w:sz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32175" w:rsidRPr="00896511" w14:paraId="029779F3" w14:textId="77777777" w:rsidTr="00D32175">
        <w:tc>
          <w:tcPr>
            <w:tcW w:w="243" w:type="pct"/>
          </w:tcPr>
          <w:p w14:paraId="6EC875B9" w14:textId="77777777" w:rsidR="00803A72" w:rsidRPr="00896511" w:rsidRDefault="00803A72" w:rsidP="00803A72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10</w:t>
            </w:r>
          </w:p>
        </w:tc>
        <w:tc>
          <w:tcPr>
            <w:tcW w:w="864" w:type="pct"/>
          </w:tcPr>
          <w:p w14:paraId="1B591A0B" w14:textId="77777777" w:rsidR="00803A72" w:rsidRPr="00896511" w:rsidRDefault="00803A72" w:rsidP="00803A72">
            <w:pPr>
              <w:rPr>
                <w:sz w:val="20"/>
                <w:lang w:val="sl-SI"/>
              </w:rPr>
            </w:pPr>
            <w:r w:rsidRPr="00896511">
              <w:rPr>
                <w:sz w:val="20"/>
                <w:szCs w:val="28"/>
                <w:lang w:val="sl-SI"/>
              </w:rPr>
              <w:t>Partnerska org.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626014599"/>
            <w:placeholder>
              <w:docPart w:val="9520C218C2A74EC781E4C153FD9AA1AE"/>
            </w:placeholder>
            <w:showingPlcHdr/>
          </w:sdtPr>
          <w:sdtEndPr/>
          <w:sdtContent>
            <w:tc>
              <w:tcPr>
                <w:tcW w:w="2851" w:type="pct"/>
              </w:tcPr>
              <w:p w14:paraId="4448D7C3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24542524"/>
            <w:placeholder>
              <w:docPart w:val="EBC7F075FC734E0F966C76C6E1EC2042"/>
            </w:placeholder>
            <w:showingPlcHdr/>
          </w:sdtPr>
          <w:sdtEndPr/>
          <w:sdtContent>
            <w:tc>
              <w:tcPr>
                <w:tcW w:w="1042" w:type="pct"/>
              </w:tcPr>
              <w:p w14:paraId="398A1D6C" w14:textId="77777777" w:rsidR="00803A72" w:rsidRPr="00896511" w:rsidRDefault="00896511" w:rsidP="00803A72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082E1E39" w14:textId="77777777" w:rsidR="00A7714A" w:rsidRPr="00896511" w:rsidRDefault="00A7714A" w:rsidP="00A7714A">
      <w:pPr>
        <w:spacing w:after="0"/>
        <w:rPr>
          <w:b/>
          <w:szCs w:val="28"/>
          <w:lang w:val="sl-SI"/>
        </w:rPr>
      </w:pPr>
    </w:p>
    <w:p w14:paraId="6C4A1400" w14:textId="77777777" w:rsidR="00896511" w:rsidRDefault="00896511" w:rsidP="00A7714A">
      <w:pPr>
        <w:spacing w:after="0"/>
        <w:rPr>
          <w:b/>
          <w:sz w:val="24"/>
          <w:szCs w:val="28"/>
          <w:lang w:val="sl-SI"/>
        </w:rPr>
      </w:pPr>
    </w:p>
    <w:p w14:paraId="70EE23AC" w14:textId="77777777" w:rsidR="00803A72" w:rsidRPr="00896511" w:rsidRDefault="00896511" w:rsidP="00D32175">
      <w:pPr>
        <w:rPr>
          <w:b/>
          <w:sz w:val="24"/>
          <w:szCs w:val="28"/>
          <w:lang w:val="sl-SI"/>
        </w:rPr>
      </w:pPr>
      <w:r w:rsidRPr="00896511">
        <w:rPr>
          <w:b/>
          <w:sz w:val="24"/>
          <w:szCs w:val="28"/>
          <w:lang w:val="sl-SI"/>
        </w:rPr>
        <w:t>Vodenje in izvedba projekta</w:t>
      </w:r>
    </w:p>
    <w:p w14:paraId="7ADB6CC0" w14:textId="77777777" w:rsidR="00896511" w:rsidRPr="00896511" w:rsidRDefault="00896511" w:rsidP="00A7714A">
      <w:pPr>
        <w:spacing w:after="0"/>
        <w:rPr>
          <w:szCs w:val="28"/>
          <w:lang w:val="sl-SI"/>
        </w:rPr>
      </w:pPr>
    </w:p>
    <w:p w14:paraId="4EE7F7E9" w14:textId="77777777" w:rsidR="00896511" w:rsidRPr="00896511" w:rsidRDefault="00896511" w:rsidP="00A7714A">
      <w:pPr>
        <w:spacing w:after="0"/>
        <w:rPr>
          <w:szCs w:val="28"/>
          <w:lang w:val="sl-SI"/>
        </w:rPr>
      </w:pPr>
      <w:r w:rsidRPr="00896511">
        <w:rPr>
          <w:szCs w:val="28"/>
          <w:lang w:val="sl-SI"/>
        </w:rPr>
        <w:t xml:space="preserve">Prosimo, vnesite splošno stanje vašega projekta: kaj so bili dosežki projekta </w:t>
      </w:r>
      <w:r w:rsidR="00CC7DCA">
        <w:rPr>
          <w:szCs w:val="28"/>
          <w:lang w:val="sl-SI"/>
        </w:rPr>
        <w:t>do sedaj</w:t>
      </w:r>
      <w:r w:rsidRPr="00896511">
        <w:rPr>
          <w:szCs w:val="28"/>
          <w:lang w:val="sl-SI"/>
        </w:rPr>
        <w:t>? Ali so bile začetne projektne aktivnosti in cilji do sedaj izvedeni oz. doseženi?</w:t>
      </w:r>
    </w:p>
    <w:sdt>
      <w:sdtPr>
        <w:rPr>
          <w:szCs w:val="28"/>
          <w:lang w:val="sl-SI"/>
        </w:rPr>
        <w:id w:val="1943491344"/>
        <w:placeholder>
          <w:docPart w:val="40D0DD2C68AB4ADEA2C1BCD22F9889D7"/>
        </w:placeholder>
        <w:showingPlcHdr/>
      </w:sdtPr>
      <w:sdtEndPr/>
      <w:sdtContent>
        <w:p w14:paraId="341E90B8" w14:textId="77777777" w:rsidR="00896511" w:rsidRPr="00896511" w:rsidRDefault="00896511" w:rsidP="00A7714A">
          <w:pPr>
            <w:spacing w:after="0"/>
            <w:rPr>
              <w:szCs w:val="28"/>
              <w:lang w:val="sl-SI"/>
            </w:rPr>
          </w:pPr>
          <w:r w:rsidRPr="00D32175">
            <w:rPr>
              <w:rStyle w:val="PlaceholderText"/>
              <w:color w:val="CF202E"/>
              <w:lang w:val="sl-SI"/>
            </w:rPr>
            <w:t>Click or tap here to enter text.</w:t>
          </w:r>
        </w:p>
      </w:sdtContent>
    </w:sdt>
    <w:p w14:paraId="13A2ABFA" w14:textId="77777777" w:rsidR="00611542" w:rsidRPr="00896511" w:rsidRDefault="00611542" w:rsidP="00A7714A">
      <w:pPr>
        <w:spacing w:after="0"/>
        <w:rPr>
          <w:szCs w:val="28"/>
          <w:lang w:val="sl-SI"/>
        </w:rPr>
      </w:pPr>
    </w:p>
    <w:p w14:paraId="62AC5415" w14:textId="6FEE0F7A" w:rsidR="00611542" w:rsidRPr="00896511" w:rsidRDefault="00896511" w:rsidP="00A7714A">
      <w:pPr>
        <w:spacing w:after="0"/>
        <w:rPr>
          <w:lang w:val="sl-SI"/>
        </w:rPr>
      </w:pPr>
      <w:r w:rsidRPr="00896511">
        <w:rPr>
          <w:lang w:val="sl-SI"/>
        </w:rPr>
        <w:t>Prosimo, opišite nadaljnje podrobnosti o projektnih aktivnostih, podprtih z</w:t>
      </w:r>
      <w:r w:rsidR="00A6287A">
        <w:rPr>
          <w:lang w:val="sl-SI"/>
        </w:rPr>
        <w:t xml:space="preserve"> nepovratnimi sredstvi za</w:t>
      </w:r>
      <w:r w:rsidRPr="00896511">
        <w:rPr>
          <w:lang w:val="sl-SI"/>
        </w:rPr>
        <w:t xml:space="preserve"> vodenje in izvedbo projekta, ki so bile izvedene do sedaj.</w:t>
      </w:r>
    </w:p>
    <w:sdt>
      <w:sdtPr>
        <w:rPr>
          <w:szCs w:val="28"/>
          <w:lang w:val="sl-SI"/>
        </w:rPr>
        <w:id w:val="-96107008"/>
        <w:placeholder>
          <w:docPart w:val="92B89E2492B64E0184A7980D1CFF12B3"/>
        </w:placeholder>
        <w:showingPlcHdr/>
      </w:sdtPr>
      <w:sdtEndPr/>
      <w:sdtContent>
        <w:p w14:paraId="0822A7A9" w14:textId="77777777" w:rsidR="00896511" w:rsidRPr="00896511" w:rsidRDefault="00896511" w:rsidP="00A7714A">
          <w:pPr>
            <w:spacing w:after="0"/>
            <w:rPr>
              <w:szCs w:val="28"/>
              <w:lang w:val="sl-SI"/>
            </w:rPr>
          </w:pPr>
          <w:r w:rsidRPr="00D32175">
            <w:rPr>
              <w:rStyle w:val="PlaceholderText"/>
              <w:color w:val="CF202E"/>
              <w:lang w:val="sl-SI"/>
            </w:rPr>
            <w:t>Click or tap here to enter text.</w:t>
          </w:r>
        </w:p>
      </w:sdtContent>
    </w:sdt>
    <w:p w14:paraId="3486C5CD" w14:textId="77777777" w:rsidR="00896511" w:rsidRPr="00896511" w:rsidRDefault="00896511" w:rsidP="00A7714A">
      <w:pPr>
        <w:spacing w:after="0"/>
        <w:rPr>
          <w:szCs w:val="28"/>
          <w:lang w:val="sl-SI"/>
        </w:rPr>
      </w:pPr>
    </w:p>
    <w:p w14:paraId="315F2749" w14:textId="77777777" w:rsidR="00896511" w:rsidRPr="00896511" w:rsidRDefault="00896511" w:rsidP="00A7714A">
      <w:pPr>
        <w:spacing w:after="0"/>
        <w:rPr>
          <w:lang w:val="sl-SI"/>
        </w:rPr>
      </w:pPr>
      <w:r w:rsidRPr="00896511">
        <w:rPr>
          <w:lang w:val="sl-SI"/>
        </w:rPr>
        <w:t>Kako poteka spremljanje izvajanja projekta in kdo ga izvaja?</w:t>
      </w:r>
    </w:p>
    <w:sdt>
      <w:sdtPr>
        <w:rPr>
          <w:lang w:val="sl-SI"/>
        </w:rPr>
        <w:id w:val="-1720114607"/>
        <w:placeholder>
          <w:docPart w:val="9B8F76D9CCAA486D871FCC6D2147F335"/>
        </w:placeholder>
        <w:showingPlcHdr/>
      </w:sdtPr>
      <w:sdtEndPr/>
      <w:sdtContent>
        <w:p w14:paraId="2A72DEE2" w14:textId="77777777" w:rsidR="00896511" w:rsidRDefault="00896511" w:rsidP="00A7714A">
          <w:pPr>
            <w:spacing w:after="0"/>
            <w:rPr>
              <w:lang w:val="sl-SI"/>
            </w:rPr>
          </w:pPr>
          <w:r w:rsidRPr="00D32175">
            <w:rPr>
              <w:rStyle w:val="PlaceholderText"/>
              <w:color w:val="CF202E"/>
            </w:rPr>
            <w:t>Click or tap here to enter text.</w:t>
          </w:r>
        </w:p>
      </w:sdtContent>
    </w:sdt>
    <w:p w14:paraId="13DD42E5" w14:textId="77777777" w:rsidR="00896511" w:rsidRPr="00896511" w:rsidRDefault="00896511" w:rsidP="00A7714A">
      <w:pPr>
        <w:spacing w:after="0"/>
        <w:rPr>
          <w:lang w:val="sl-SI"/>
        </w:rPr>
      </w:pPr>
    </w:p>
    <w:p w14:paraId="2A5C06E9" w14:textId="77777777" w:rsidR="00896511" w:rsidRDefault="00896511" w:rsidP="00A7714A">
      <w:pPr>
        <w:spacing w:after="0"/>
        <w:rPr>
          <w:lang w:val="sl-SI"/>
        </w:rPr>
      </w:pPr>
      <w:r w:rsidRPr="00896511">
        <w:rPr>
          <w:lang w:val="sl-SI"/>
        </w:rPr>
        <w:t>Kako so projektni partnerji do sedaj prispevali k projektu? Ali je bila porazdelitev nalog od faze prijave prilagojena?</w:t>
      </w:r>
    </w:p>
    <w:sdt>
      <w:sdtPr>
        <w:rPr>
          <w:lang w:val="sl-SI"/>
        </w:rPr>
        <w:id w:val="-1121761541"/>
        <w:placeholder>
          <w:docPart w:val="E5011B7F2F0249B388CBA2F3912E3A39"/>
        </w:placeholder>
        <w:showingPlcHdr/>
      </w:sdtPr>
      <w:sdtEndPr/>
      <w:sdtContent>
        <w:p w14:paraId="2781E992" w14:textId="77777777" w:rsidR="00896511" w:rsidRPr="00896511" w:rsidRDefault="00896511" w:rsidP="00A7714A">
          <w:pPr>
            <w:spacing w:after="0"/>
            <w:rPr>
              <w:lang w:val="sl-SI"/>
            </w:rPr>
          </w:pPr>
          <w:r w:rsidRPr="00D32175">
            <w:rPr>
              <w:rStyle w:val="PlaceholderText"/>
              <w:color w:val="CF202E"/>
            </w:rPr>
            <w:t>Click or tap here to enter text.</w:t>
          </w:r>
        </w:p>
      </w:sdtContent>
    </w:sdt>
    <w:p w14:paraId="3DEA401C" w14:textId="77777777" w:rsidR="00896511" w:rsidRPr="00896511" w:rsidRDefault="00896511" w:rsidP="00A7714A">
      <w:pPr>
        <w:spacing w:after="0"/>
        <w:rPr>
          <w:lang w:val="sl-SI"/>
        </w:rPr>
      </w:pPr>
    </w:p>
    <w:p w14:paraId="5EAA433E" w14:textId="77777777" w:rsidR="00896511" w:rsidRDefault="00896511" w:rsidP="00A7714A">
      <w:pPr>
        <w:spacing w:after="0"/>
        <w:rPr>
          <w:lang w:val="sl-SI"/>
        </w:rPr>
      </w:pPr>
      <w:r w:rsidRPr="00896511">
        <w:rPr>
          <w:lang w:val="sl-SI"/>
        </w:rPr>
        <w:t>Če projekt vključuje druge organizacije, ki formalno ne sodelujejo v projektu, na kratko opišite njihovo sodelovanje. (neobvezno)</w:t>
      </w:r>
    </w:p>
    <w:sdt>
      <w:sdtPr>
        <w:rPr>
          <w:lang w:val="sl-SI"/>
        </w:rPr>
        <w:id w:val="1851602218"/>
        <w:placeholder>
          <w:docPart w:val="D43882ADC1A84AA49A9B7BDA0D26FDBB"/>
        </w:placeholder>
        <w:showingPlcHdr/>
      </w:sdtPr>
      <w:sdtEndPr/>
      <w:sdtContent>
        <w:p w14:paraId="44E28FE5" w14:textId="77777777" w:rsidR="00896511" w:rsidRPr="00896511" w:rsidRDefault="00896511" w:rsidP="00A7714A">
          <w:pPr>
            <w:spacing w:after="0"/>
            <w:rPr>
              <w:lang w:val="sl-SI"/>
            </w:rPr>
          </w:pPr>
          <w:r w:rsidRPr="00D32175">
            <w:rPr>
              <w:rStyle w:val="PlaceholderText"/>
              <w:color w:val="CF202E"/>
            </w:rPr>
            <w:t>Click or tap here to enter text.</w:t>
          </w:r>
        </w:p>
      </w:sdtContent>
    </w:sdt>
    <w:p w14:paraId="42B70D06" w14:textId="77777777" w:rsidR="00896511" w:rsidRPr="00896511" w:rsidRDefault="00896511" w:rsidP="00A7714A">
      <w:pPr>
        <w:spacing w:after="0"/>
        <w:rPr>
          <w:lang w:val="sl-SI"/>
        </w:rPr>
      </w:pPr>
    </w:p>
    <w:p w14:paraId="037B67F0" w14:textId="77777777" w:rsidR="00896511" w:rsidRDefault="00896511" w:rsidP="00A7714A">
      <w:pPr>
        <w:spacing w:after="0"/>
        <w:rPr>
          <w:lang w:val="sl-SI"/>
        </w:rPr>
      </w:pPr>
      <w:r w:rsidRPr="00896511">
        <w:rPr>
          <w:lang w:val="sl-SI"/>
        </w:rPr>
        <w:t>Če je ustrezno, opišite kakršne koli težave, na katere ste do sedaj naleteli med vodenjem izvedbe projekta, in kako ste jih vi in vaši partnerji obravnavali. (neobvezno)</w:t>
      </w:r>
    </w:p>
    <w:sdt>
      <w:sdtPr>
        <w:rPr>
          <w:lang w:val="sl-SI"/>
        </w:rPr>
        <w:id w:val="-807317777"/>
        <w:placeholder>
          <w:docPart w:val="FE83DDFEE17A401A8114E061D87B4603"/>
        </w:placeholder>
        <w:showingPlcHdr/>
      </w:sdtPr>
      <w:sdtEndPr/>
      <w:sdtContent>
        <w:p w14:paraId="304F23FA" w14:textId="77777777" w:rsidR="00896511" w:rsidRPr="00896511" w:rsidRDefault="00896511" w:rsidP="00A7714A">
          <w:pPr>
            <w:spacing w:after="0"/>
            <w:rPr>
              <w:lang w:val="sl-SI"/>
            </w:rPr>
          </w:pPr>
          <w:r w:rsidRPr="00D32175">
            <w:rPr>
              <w:rStyle w:val="PlaceholderText"/>
              <w:color w:val="CF202E"/>
            </w:rPr>
            <w:t>Click or tap here to enter text.</w:t>
          </w:r>
        </w:p>
      </w:sdtContent>
    </w:sdt>
    <w:p w14:paraId="6723F3BA" w14:textId="77777777" w:rsidR="00896511" w:rsidRDefault="00896511" w:rsidP="00A7714A">
      <w:pPr>
        <w:spacing w:after="0"/>
        <w:rPr>
          <w:lang w:val="sl-SI"/>
        </w:rPr>
      </w:pPr>
    </w:p>
    <w:p w14:paraId="694A1277" w14:textId="77777777" w:rsidR="00D32175" w:rsidRDefault="00D32175" w:rsidP="00A7714A">
      <w:pPr>
        <w:spacing w:after="0"/>
        <w:rPr>
          <w:lang w:val="sl-SI"/>
        </w:rPr>
      </w:pPr>
    </w:p>
    <w:p w14:paraId="59B34EA6" w14:textId="77777777" w:rsidR="00D32175" w:rsidRDefault="00D32175" w:rsidP="00A7714A">
      <w:pPr>
        <w:spacing w:after="0"/>
        <w:rPr>
          <w:b/>
          <w:sz w:val="24"/>
          <w:lang w:val="sl-SI"/>
        </w:rPr>
      </w:pPr>
      <w:r w:rsidRPr="00D32175">
        <w:rPr>
          <w:b/>
          <w:sz w:val="24"/>
          <w:lang w:val="sl-SI"/>
        </w:rPr>
        <w:t>Mednarodni projektni sestanki</w:t>
      </w:r>
    </w:p>
    <w:p w14:paraId="4EDD13F7" w14:textId="77777777" w:rsidR="00AC342A" w:rsidRDefault="00AC342A" w:rsidP="00A7714A">
      <w:pPr>
        <w:spacing w:after="0"/>
        <w:rPr>
          <w:b/>
          <w:sz w:val="24"/>
          <w:lang w:val="sl-SI"/>
        </w:rPr>
      </w:pPr>
    </w:p>
    <w:p w14:paraId="1253C685" w14:textId="77777777" w:rsidR="00D32175" w:rsidRDefault="00D32175" w:rsidP="00A7714A">
      <w:pPr>
        <w:spacing w:after="0"/>
        <w:rPr>
          <w:lang w:val="sl-SI"/>
        </w:rPr>
      </w:pPr>
      <w:r w:rsidRPr="00D32175">
        <w:rPr>
          <w:lang w:val="sl-SI"/>
        </w:rPr>
        <w:t>Prosimo, vnesite informacije o projektnih sestanki</w:t>
      </w:r>
      <w:r>
        <w:rPr>
          <w:lang w:val="sl-SI"/>
        </w:rPr>
        <w:t>h partnerstva, ki ste jih izvedli do sedaj (načrtovani v vlogi).</w:t>
      </w:r>
    </w:p>
    <w:p w14:paraId="32F3A359" w14:textId="77777777" w:rsidR="00D32175" w:rsidRDefault="00D32175" w:rsidP="00A7714A">
      <w:pPr>
        <w:spacing w:after="0"/>
        <w:rPr>
          <w:lang w:val="sl-SI"/>
        </w:rPr>
      </w:pPr>
    </w:p>
    <w:tbl>
      <w:tblPr>
        <w:tblStyle w:val="TableGrid"/>
        <w:tblW w:w="4455" w:type="pct"/>
        <w:tblLayout w:type="fixed"/>
        <w:tblLook w:val="04A0" w:firstRow="1" w:lastRow="0" w:firstColumn="1" w:lastColumn="0" w:noHBand="0" w:noVBand="1"/>
      </w:tblPr>
      <w:tblGrid>
        <w:gridCol w:w="420"/>
        <w:gridCol w:w="879"/>
        <w:gridCol w:w="3915"/>
        <w:gridCol w:w="1414"/>
        <w:gridCol w:w="1414"/>
        <w:gridCol w:w="1414"/>
        <w:gridCol w:w="1454"/>
        <w:gridCol w:w="1559"/>
      </w:tblGrid>
      <w:tr w:rsidR="00334839" w:rsidRPr="00CC7DCA" w14:paraId="3F938E22" w14:textId="77777777" w:rsidTr="00334839">
        <w:tc>
          <w:tcPr>
            <w:tcW w:w="168" w:type="pct"/>
          </w:tcPr>
          <w:p w14:paraId="47CE6EAA" w14:textId="77777777" w:rsidR="00334839" w:rsidRPr="00896511" w:rsidRDefault="00334839" w:rsidP="00AC342A">
            <w:pPr>
              <w:rPr>
                <w:b/>
                <w:sz w:val="20"/>
                <w:szCs w:val="28"/>
                <w:lang w:val="sl-SI"/>
              </w:rPr>
            </w:pPr>
          </w:p>
        </w:tc>
        <w:tc>
          <w:tcPr>
            <w:tcW w:w="352" w:type="pct"/>
            <w:vAlign w:val="center"/>
          </w:tcPr>
          <w:p w14:paraId="557847B9" w14:textId="77777777" w:rsidR="00334839" w:rsidRPr="00896511" w:rsidRDefault="00334839" w:rsidP="00AC34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Oblika izvedbe</w:t>
            </w:r>
          </w:p>
        </w:tc>
        <w:tc>
          <w:tcPr>
            <w:tcW w:w="1570" w:type="pct"/>
            <w:vAlign w:val="center"/>
          </w:tcPr>
          <w:p w14:paraId="0264677E" w14:textId="77777777" w:rsidR="00334839" w:rsidRDefault="00334839" w:rsidP="00AC34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 xml:space="preserve">Kratek opis sestanka </w:t>
            </w:r>
          </w:p>
          <w:p w14:paraId="60E2F3BC" w14:textId="77777777" w:rsidR="00334839" w:rsidRPr="00896511" w:rsidRDefault="00334839" w:rsidP="00AC34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(namen, agenda)</w:t>
            </w:r>
          </w:p>
        </w:tc>
        <w:tc>
          <w:tcPr>
            <w:tcW w:w="567" w:type="pct"/>
            <w:vAlign w:val="center"/>
          </w:tcPr>
          <w:p w14:paraId="7DAD5E85" w14:textId="77777777" w:rsidR="00334839" w:rsidRDefault="00334839" w:rsidP="00AC34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 xml:space="preserve">Datum dogodka </w:t>
            </w:r>
          </w:p>
          <w:p w14:paraId="7F100262" w14:textId="77777777" w:rsidR="00334839" w:rsidRPr="00896511" w:rsidRDefault="00334839" w:rsidP="00AC34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(začetek-konec)</w:t>
            </w:r>
          </w:p>
        </w:tc>
        <w:tc>
          <w:tcPr>
            <w:tcW w:w="567" w:type="pct"/>
            <w:vAlign w:val="center"/>
          </w:tcPr>
          <w:p w14:paraId="2438635D" w14:textId="77777777" w:rsidR="00334839" w:rsidRPr="00896511" w:rsidRDefault="00334839" w:rsidP="00AC34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Organizacija gostiteljica</w:t>
            </w:r>
          </w:p>
        </w:tc>
        <w:tc>
          <w:tcPr>
            <w:tcW w:w="567" w:type="pct"/>
            <w:vAlign w:val="center"/>
          </w:tcPr>
          <w:p w14:paraId="2248A0B5" w14:textId="77777777" w:rsidR="00334839" w:rsidRPr="00896511" w:rsidRDefault="00334839" w:rsidP="00AC34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Država</w:t>
            </w:r>
            <w:r>
              <w:rPr>
                <w:b/>
                <w:sz w:val="20"/>
                <w:szCs w:val="28"/>
                <w:lang w:val="sl-SI"/>
              </w:rPr>
              <w:t xml:space="preserve"> gostiteljica</w:t>
            </w:r>
          </w:p>
        </w:tc>
        <w:tc>
          <w:tcPr>
            <w:tcW w:w="583" w:type="pct"/>
            <w:vAlign w:val="center"/>
          </w:tcPr>
          <w:p w14:paraId="574A02E3" w14:textId="77777777" w:rsidR="00334839" w:rsidRPr="00896511" w:rsidRDefault="00334839" w:rsidP="00AC34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Skupno št. udeležencev sestanka</w:t>
            </w:r>
          </w:p>
        </w:tc>
        <w:tc>
          <w:tcPr>
            <w:tcW w:w="625" w:type="pct"/>
            <w:vAlign w:val="center"/>
          </w:tcPr>
          <w:p w14:paraId="4D5DB513" w14:textId="77777777" w:rsidR="00334839" w:rsidRDefault="00334839" w:rsidP="00851B4C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Porabljena sredstva (EUR)</w:t>
            </w:r>
          </w:p>
          <w:p w14:paraId="1EF88859" w14:textId="77777777" w:rsidR="00334839" w:rsidRPr="00851B4C" w:rsidRDefault="007C6867" w:rsidP="00851B4C">
            <w:pPr>
              <w:rPr>
                <w:sz w:val="20"/>
                <w:szCs w:val="28"/>
                <w:lang w:val="sl-SI"/>
              </w:rPr>
            </w:pPr>
            <w:r w:rsidRPr="007C6867">
              <w:rPr>
                <w:sz w:val="16"/>
                <w:szCs w:val="16"/>
                <w:lang w:val="sl-SI"/>
              </w:rPr>
              <w:t>(Z upoštevanjem veljavnih stopenj financiranja)</w:t>
            </w:r>
            <w:r w:rsidR="00334839">
              <w:rPr>
                <w:rStyle w:val="FootnoteReference"/>
                <w:sz w:val="16"/>
                <w:szCs w:val="28"/>
                <w:lang w:val="sl-SI"/>
              </w:rPr>
              <w:footnoteReference w:id="2"/>
            </w:r>
          </w:p>
        </w:tc>
      </w:tr>
      <w:tr w:rsidR="00334839" w:rsidRPr="00896511" w14:paraId="0D667A46" w14:textId="77777777" w:rsidTr="00334839">
        <w:tc>
          <w:tcPr>
            <w:tcW w:w="168" w:type="pct"/>
          </w:tcPr>
          <w:p w14:paraId="1AC072FD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lastRenderedPageBreak/>
              <w:t>1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893157899"/>
            <w:placeholder>
              <w:docPart w:val="14ACD3FB5BD1428D8B262CE1F8A7B44B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64081612" w14:textId="77777777" w:rsidR="00334839" w:rsidRPr="00896511" w:rsidRDefault="00334839" w:rsidP="00E5341E">
                <w:pPr>
                  <w:rPr>
                    <w:sz w:val="20"/>
                    <w:szCs w:val="28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820104285"/>
            <w:placeholder>
              <w:docPart w:val="AEF6FCACFBFE4BB78A9C5E2C4AF90136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2543994A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987780039"/>
            <w:placeholder>
              <w:docPart w:val="B70CBAF8E491403BA8B908ED5C6CA558"/>
            </w:placeholder>
            <w:showingPlcHdr/>
          </w:sdtPr>
          <w:sdtEndPr/>
          <w:sdtContent>
            <w:tc>
              <w:tcPr>
                <w:tcW w:w="567" w:type="pct"/>
              </w:tcPr>
              <w:p w14:paraId="2D5C832D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461797649"/>
            <w:placeholder>
              <w:docPart w:val="4458F3A909C84CED8CC9F3641D459498"/>
            </w:placeholder>
            <w:showingPlcHdr/>
          </w:sdtPr>
          <w:sdtEndPr/>
          <w:sdtContent>
            <w:tc>
              <w:tcPr>
                <w:tcW w:w="567" w:type="pct"/>
              </w:tcPr>
              <w:p w14:paraId="51212046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94683844"/>
            <w:placeholder>
              <w:docPart w:val="F6AB91246FCE4BE5A8C70DAB9D31A919"/>
            </w:placeholder>
            <w:showingPlcHdr/>
          </w:sdtPr>
          <w:sdtEndPr/>
          <w:sdtContent>
            <w:tc>
              <w:tcPr>
                <w:tcW w:w="567" w:type="pct"/>
              </w:tcPr>
              <w:p w14:paraId="7EE00FD7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3694613"/>
            <w:placeholder>
              <w:docPart w:val="D8B8DBB9B1854791A2DE20C8FDE2BB40"/>
            </w:placeholder>
            <w:showingPlcHdr/>
          </w:sdtPr>
          <w:sdtEndPr/>
          <w:sdtContent>
            <w:tc>
              <w:tcPr>
                <w:tcW w:w="583" w:type="pct"/>
              </w:tcPr>
              <w:p w14:paraId="74CCB951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497991447"/>
            <w:placeholder>
              <w:docPart w:val="AB0F31DC6DED4DD7964E4528D31E765C"/>
            </w:placeholder>
            <w:showingPlcHdr/>
          </w:sdtPr>
          <w:sdtEndPr/>
          <w:sdtContent>
            <w:tc>
              <w:tcPr>
                <w:tcW w:w="625" w:type="pct"/>
              </w:tcPr>
              <w:p w14:paraId="6CEE4F56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1B04E12B" w14:textId="77777777" w:rsidTr="00334839">
        <w:tc>
          <w:tcPr>
            <w:tcW w:w="168" w:type="pct"/>
          </w:tcPr>
          <w:p w14:paraId="2F6D95CA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2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1630046178"/>
            <w:placeholder>
              <w:docPart w:val="0AE22D78AB4B4F68A75EAAFE367265CF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1A182F5E" w14:textId="77777777" w:rsidR="00334839" w:rsidRPr="00896511" w:rsidRDefault="00334839" w:rsidP="00E5341E">
                <w:pPr>
                  <w:rPr>
                    <w:sz w:val="20"/>
                    <w:szCs w:val="28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443271022"/>
            <w:placeholder>
              <w:docPart w:val="C14635AA50634635AEB1512491910B1B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2CDDD97B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25269466"/>
            <w:placeholder>
              <w:docPart w:val="56B772FEC9844530A7484EB930919CAA"/>
            </w:placeholder>
            <w:showingPlcHdr/>
          </w:sdtPr>
          <w:sdtEndPr/>
          <w:sdtContent>
            <w:tc>
              <w:tcPr>
                <w:tcW w:w="567" w:type="pct"/>
              </w:tcPr>
              <w:p w14:paraId="55ECFD3A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50387481"/>
            <w:placeholder>
              <w:docPart w:val="555A1755214C486B95E2D74DFD62FE9A"/>
            </w:placeholder>
            <w:showingPlcHdr/>
          </w:sdtPr>
          <w:sdtEndPr/>
          <w:sdtContent>
            <w:tc>
              <w:tcPr>
                <w:tcW w:w="567" w:type="pct"/>
              </w:tcPr>
              <w:p w14:paraId="7FBB8716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08640820"/>
            <w:placeholder>
              <w:docPart w:val="6F99F88333174D538BB01931159B96B2"/>
            </w:placeholder>
            <w:showingPlcHdr/>
          </w:sdtPr>
          <w:sdtEndPr/>
          <w:sdtContent>
            <w:tc>
              <w:tcPr>
                <w:tcW w:w="567" w:type="pct"/>
              </w:tcPr>
              <w:p w14:paraId="583A6235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1300843"/>
            <w:placeholder>
              <w:docPart w:val="4D67E8887AD04F33967939F06C341730"/>
            </w:placeholder>
            <w:showingPlcHdr/>
          </w:sdtPr>
          <w:sdtEndPr/>
          <w:sdtContent>
            <w:tc>
              <w:tcPr>
                <w:tcW w:w="583" w:type="pct"/>
              </w:tcPr>
              <w:p w14:paraId="52D677F9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720571270"/>
            <w:placeholder>
              <w:docPart w:val="C7DEEEDA980E46B3A3A4D637BB090F5D"/>
            </w:placeholder>
            <w:showingPlcHdr/>
          </w:sdtPr>
          <w:sdtEndPr/>
          <w:sdtContent>
            <w:tc>
              <w:tcPr>
                <w:tcW w:w="625" w:type="pct"/>
              </w:tcPr>
              <w:p w14:paraId="08C57ACE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513E4995" w14:textId="77777777" w:rsidTr="00334839">
        <w:tc>
          <w:tcPr>
            <w:tcW w:w="168" w:type="pct"/>
          </w:tcPr>
          <w:p w14:paraId="253EE82B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3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426699903"/>
            <w:placeholder>
              <w:docPart w:val="DE7C5E64E6854987BCF14CA54E0FE54C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795D8046" w14:textId="77777777" w:rsidR="00334839" w:rsidRPr="00896511" w:rsidRDefault="00334839" w:rsidP="00E5341E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92645971"/>
            <w:placeholder>
              <w:docPart w:val="D94E153AD1B64A50B14F2D27CE987132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130F08A6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04548777"/>
            <w:placeholder>
              <w:docPart w:val="E0ED51775CF04B4EA074E28668D43477"/>
            </w:placeholder>
            <w:showingPlcHdr/>
          </w:sdtPr>
          <w:sdtEndPr/>
          <w:sdtContent>
            <w:tc>
              <w:tcPr>
                <w:tcW w:w="567" w:type="pct"/>
              </w:tcPr>
              <w:p w14:paraId="42CB8EAA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94096208"/>
            <w:placeholder>
              <w:docPart w:val="CDD7CBAB23EF4A289BFC41C8516DBEA9"/>
            </w:placeholder>
            <w:showingPlcHdr/>
          </w:sdtPr>
          <w:sdtEndPr/>
          <w:sdtContent>
            <w:tc>
              <w:tcPr>
                <w:tcW w:w="567" w:type="pct"/>
              </w:tcPr>
              <w:p w14:paraId="162CD8BE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40182383"/>
            <w:placeholder>
              <w:docPart w:val="E5C3F6961533403EA0AAEEE69B3123AF"/>
            </w:placeholder>
            <w:showingPlcHdr/>
          </w:sdtPr>
          <w:sdtEndPr/>
          <w:sdtContent>
            <w:tc>
              <w:tcPr>
                <w:tcW w:w="567" w:type="pct"/>
              </w:tcPr>
              <w:p w14:paraId="5183A15A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77474056"/>
            <w:placeholder>
              <w:docPart w:val="8B1F8BF49BCF4761BBD6E94B45617286"/>
            </w:placeholder>
            <w:showingPlcHdr/>
          </w:sdtPr>
          <w:sdtEndPr/>
          <w:sdtContent>
            <w:tc>
              <w:tcPr>
                <w:tcW w:w="583" w:type="pct"/>
              </w:tcPr>
              <w:p w14:paraId="41D1D99B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30144316"/>
            <w:placeholder>
              <w:docPart w:val="2749AB1045F546B4BB8F1989819DEB41"/>
            </w:placeholder>
            <w:showingPlcHdr/>
          </w:sdtPr>
          <w:sdtEndPr/>
          <w:sdtContent>
            <w:tc>
              <w:tcPr>
                <w:tcW w:w="625" w:type="pct"/>
              </w:tcPr>
              <w:p w14:paraId="2A95D5F8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3C52A8A6" w14:textId="77777777" w:rsidTr="00334839">
        <w:tc>
          <w:tcPr>
            <w:tcW w:w="168" w:type="pct"/>
          </w:tcPr>
          <w:p w14:paraId="5D99C5B3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4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-874853038"/>
            <w:placeholder>
              <w:docPart w:val="C118DD22A73A42A79F3EBECA5BE5DD6D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6F42456E" w14:textId="77777777" w:rsidR="00334839" w:rsidRPr="00896511" w:rsidRDefault="00334839" w:rsidP="00E5341E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4434180"/>
            <w:placeholder>
              <w:docPart w:val="08DF5D95ECEF4C7B9CB00B7812A1207E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5C6E9242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7162082"/>
            <w:placeholder>
              <w:docPart w:val="B982E3A46E4347A98F5FF3E5DA114468"/>
            </w:placeholder>
            <w:showingPlcHdr/>
          </w:sdtPr>
          <w:sdtEndPr/>
          <w:sdtContent>
            <w:tc>
              <w:tcPr>
                <w:tcW w:w="567" w:type="pct"/>
              </w:tcPr>
              <w:p w14:paraId="18EDCD37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875273651"/>
            <w:placeholder>
              <w:docPart w:val="4E859757AEE643638548F6BC8FD61E34"/>
            </w:placeholder>
            <w:showingPlcHdr/>
          </w:sdtPr>
          <w:sdtEndPr/>
          <w:sdtContent>
            <w:tc>
              <w:tcPr>
                <w:tcW w:w="567" w:type="pct"/>
              </w:tcPr>
              <w:p w14:paraId="75E66548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9929977"/>
            <w:placeholder>
              <w:docPart w:val="0354D1C243D740A2B055FBC604C0ACB9"/>
            </w:placeholder>
            <w:showingPlcHdr/>
          </w:sdtPr>
          <w:sdtEndPr/>
          <w:sdtContent>
            <w:tc>
              <w:tcPr>
                <w:tcW w:w="567" w:type="pct"/>
              </w:tcPr>
              <w:p w14:paraId="22C8851A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67836579"/>
            <w:placeholder>
              <w:docPart w:val="F7DF8F99E2DC4A6592FE39D5458FBA60"/>
            </w:placeholder>
            <w:showingPlcHdr/>
          </w:sdtPr>
          <w:sdtEndPr/>
          <w:sdtContent>
            <w:tc>
              <w:tcPr>
                <w:tcW w:w="583" w:type="pct"/>
              </w:tcPr>
              <w:p w14:paraId="01A6F95C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03034706"/>
            <w:placeholder>
              <w:docPart w:val="F97E5C10D478424DA32351A8D45D848A"/>
            </w:placeholder>
            <w:showingPlcHdr/>
          </w:sdtPr>
          <w:sdtEndPr/>
          <w:sdtContent>
            <w:tc>
              <w:tcPr>
                <w:tcW w:w="625" w:type="pct"/>
              </w:tcPr>
              <w:p w14:paraId="7DB8F9C3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59FA787B" w14:textId="77777777" w:rsidTr="00334839">
        <w:tc>
          <w:tcPr>
            <w:tcW w:w="168" w:type="pct"/>
          </w:tcPr>
          <w:p w14:paraId="4A1CC298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5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1109789175"/>
            <w:placeholder>
              <w:docPart w:val="DF9F7BAA294F400E8701DC3A4FAFCF67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4C621656" w14:textId="77777777" w:rsidR="00334839" w:rsidRPr="00896511" w:rsidRDefault="00334839" w:rsidP="00E5341E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90292255"/>
            <w:placeholder>
              <w:docPart w:val="88D521251AFB49AC80725CA565B32340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69FFC844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427002869"/>
            <w:placeholder>
              <w:docPart w:val="7A6E98C42B2D4E518A7EE220F20502E6"/>
            </w:placeholder>
            <w:showingPlcHdr/>
          </w:sdtPr>
          <w:sdtEndPr/>
          <w:sdtContent>
            <w:tc>
              <w:tcPr>
                <w:tcW w:w="567" w:type="pct"/>
              </w:tcPr>
              <w:p w14:paraId="14B2CF8B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710260172"/>
            <w:placeholder>
              <w:docPart w:val="31F6DD3CC0254B3DB524BFBA81B8AAA3"/>
            </w:placeholder>
            <w:showingPlcHdr/>
          </w:sdtPr>
          <w:sdtEndPr/>
          <w:sdtContent>
            <w:tc>
              <w:tcPr>
                <w:tcW w:w="567" w:type="pct"/>
              </w:tcPr>
              <w:p w14:paraId="2AD0BE1F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013443332"/>
            <w:placeholder>
              <w:docPart w:val="8BDF46DA14084AAF84C15932B71AFD2D"/>
            </w:placeholder>
            <w:showingPlcHdr/>
          </w:sdtPr>
          <w:sdtEndPr/>
          <w:sdtContent>
            <w:tc>
              <w:tcPr>
                <w:tcW w:w="567" w:type="pct"/>
              </w:tcPr>
              <w:p w14:paraId="251A6EB3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67127125"/>
            <w:placeholder>
              <w:docPart w:val="76D1C6E3E7DE4EE497A7728FB90512BF"/>
            </w:placeholder>
            <w:showingPlcHdr/>
          </w:sdtPr>
          <w:sdtEndPr/>
          <w:sdtContent>
            <w:tc>
              <w:tcPr>
                <w:tcW w:w="583" w:type="pct"/>
              </w:tcPr>
              <w:p w14:paraId="02158ECA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87405434"/>
            <w:placeholder>
              <w:docPart w:val="DEE41B71943A4986BD9F00CCE984F80B"/>
            </w:placeholder>
            <w:showingPlcHdr/>
          </w:sdtPr>
          <w:sdtEndPr/>
          <w:sdtContent>
            <w:tc>
              <w:tcPr>
                <w:tcW w:w="625" w:type="pct"/>
              </w:tcPr>
              <w:p w14:paraId="101392FC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357CEAA7" w14:textId="77777777" w:rsidTr="00334839">
        <w:tc>
          <w:tcPr>
            <w:tcW w:w="168" w:type="pct"/>
          </w:tcPr>
          <w:p w14:paraId="78ECFA98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6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1313140384"/>
            <w:placeholder>
              <w:docPart w:val="F1513C4CDAB14E8FB4F8C6E32180B6FE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36569959" w14:textId="77777777" w:rsidR="00334839" w:rsidRPr="00896511" w:rsidRDefault="00334839" w:rsidP="00E5341E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5931186"/>
            <w:placeholder>
              <w:docPart w:val="594208A0609142CC8C092C5F99FA78BA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3345B630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188373669"/>
            <w:placeholder>
              <w:docPart w:val="A335D3A1EE8D42B5B02BBCF6C23E3438"/>
            </w:placeholder>
            <w:showingPlcHdr/>
          </w:sdtPr>
          <w:sdtEndPr/>
          <w:sdtContent>
            <w:tc>
              <w:tcPr>
                <w:tcW w:w="567" w:type="pct"/>
              </w:tcPr>
              <w:p w14:paraId="146B1486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39544464"/>
            <w:placeholder>
              <w:docPart w:val="D51D7E3CE2D342DD85BD9A08CE0FEBFA"/>
            </w:placeholder>
            <w:showingPlcHdr/>
          </w:sdtPr>
          <w:sdtEndPr/>
          <w:sdtContent>
            <w:tc>
              <w:tcPr>
                <w:tcW w:w="567" w:type="pct"/>
              </w:tcPr>
              <w:p w14:paraId="6AFF1E49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33025840"/>
            <w:placeholder>
              <w:docPart w:val="5FE7B2E93650413EA372DD8CEDB9B72C"/>
            </w:placeholder>
            <w:showingPlcHdr/>
          </w:sdtPr>
          <w:sdtEndPr/>
          <w:sdtContent>
            <w:tc>
              <w:tcPr>
                <w:tcW w:w="567" w:type="pct"/>
              </w:tcPr>
              <w:p w14:paraId="5839CCE8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496466294"/>
            <w:placeholder>
              <w:docPart w:val="28E0B59B2C9C48DF8BA355FB40D4FFBC"/>
            </w:placeholder>
            <w:showingPlcHdr/>
          </w:sdtPr>
          <w:sdtEndPr/>
          <w:sdtContent>
            <w:tc>
              <w:tcPr>
                <w:tcW w:w="583" w:type="pct"/>
              </w:tcPr>
              <w:p w14:paraId="3C76B9D2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54979540"/>
            <w:placeholder>
              <w:docPart w:val="DE201B833BA7407CB182033E9845FE3C"/>
            </w:placeholder>
            <w:showingPlcHdr/>
          </w:sdtPr>
          <w:sdtEndPr/>
          <w:sdtContent>
            <w:tc>
              <w:tcPr>
                <w:tcW w:w="625" w:type="pct"/>
              </w:tcPr>
              <w:p w14:paraId="31C38974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70E9D18F" w14:textId="77777777" w:rsidTr="00334839">
        <w:tc>
          <w:tcPr>
            <w:tcW w:w="168" w:type="pct"/>
          </w:tcPr>
          <w:p w14:paraId="1442D566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7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898940912"/>
            <w:placeholder>
              <w:docPart w:val="556310FD45D745F8B35FC92834D597DE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63015D87" w14:textId="77777777" w:rsidR="00334839" w:rsidRPr="00896511" w:rsidRDefault="00334839" w:rsidP="00E5341E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7153301"/>
            <w:placeholder>
              <w:docPart w:val="19B445F50A904C8A9A9E69871E6B517C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466DFC14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425302310"/>
            <w:placeholder>
              <w:docPart w:val="FA0B69B6D6EA4BF1A944FE890B8BF543"/>
            </w:placeholder>
            <w:showingPlcHdr/>
          </w:sdtPr>
          <w:sdtEndPr/>
          <w:sdtContent>
            <w:tc>
              <w:tcPr>
                <w:tcW w:w="567" w:type="pct"/>
              </w:tcPr>
              <w:p w14:paraId="046C64A9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70413204"/>
            <w:placeholder>
              <w:docPart w:val="75E9A68126BF4EFA9D000E62E6CB4EA8"/>
            </w:placeholder>
            <w:showingPlcHdr/>
          </w:sdtPr>
          <w:sdtEndPr/>
          <w:sdtContent>
            <w:tc>
              <w:tcPr>
                <w:tcW w:w="567" w:type="pct"/>
              </w:tcPr>
              <w:p w14:paraId="4D5E4F42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25551036"/>
            <w:placeholder>
              <w:docPart w:val="2B1C3ED511D64061AD3CB7456D39310E"/>
            </w:placeholder>
            <w:showingPlcHdr/>
          </w:sdtPr>
          <w:sdtEndPr/>
          <w:sdtContent>
            <w:tc>
              <w:tcPr>
                <w:tcW w:w="567" w:type="pct"/>
              </w:tcPr>
              <w:p w14:paraId="361362BB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32672012"/>
            <w:placeholder>
              <w:docPart w:val="034A5EE289554AA3BB3644729336BAA0"/>
            </w:placeholder>
            <w:showingPlcHdr/>
          </w:sdtPr>
          <w:sdtEndPr/>
          <w:sdtContent>
            <w:tc>
              <w:tcPr>
                <w:tcW w:w="583" w:type="pct"/>
              </w:tcPr>
              <w:p w14:paraId="20BF6BEA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46253714"/>
            <w:placeholder>
              <w:docPart w:val="DBA4F14E101F48DC97A8F3D0D9FB17A3"/>
            </w:placeholder>
            <w:showingPlcHdr/>
          </w:sdtPr>
          <w:sdtEndPr/>
          <w:sdtContent>
            <w:tc>
              <w:tcPr>
                <w:tcW w:w="625" w:type="pct"/>
              </w:tcPr>
              <w:p w14:paraId="6A9BAA86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2678D217" w14:textId="77777777" w:rsidTr="00334839">
        <w:tc>
          <w:tcPr>
            <w:tcW w:w="168" w:type="pct"/>
          </w:tcPr>
          <w:p w14:paraId="551956F4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8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204684162"/>
            <w:placeholder>
              <w:docPart w:val="5AB7DCC82723487CABB1162F5F35BCAD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4829C028" w14:textId="77777777" w:rsidR="00334839" w:rsidRPr="00896511" w:rsidRDefault="00334839" w:rsidP="00E5341E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990969036"/>
            <w:placeholder>
              <w:docPart w:val="6CE50EFC03304FC19E59A6B0C83A2727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04BD9F7E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99011894"/>
            <w:placeholder>
              <w:docPart w:val="75742D80917C497483CE5854B2657665"/>
            </w:placeholder>
            <w:showingPlcHdr/>
          </w:sdtPr>
          <w:sdtEndPr/>
          <w:sdtContent>
            <w:tc>
              <w:tcPr>
                <w:tcW w:w="567" w:type="pct"/>
              </w:tcPr>
              <w:p w14:paraId="799C59E5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724647084"/>
            <w:placeholder>
              <w:docPart w:val="9BEF339C4ED3487B9A83940874CD885E"/>
            </w:placeholder>
            <w:showingPlcHdr/>
          </w:sdtPr>
          <w:sdtEndPr/>
          <w:sdtContent>
            <w:tc>
              <w:tcPr>
                <w:tcW w:w="567" w:type="pct"/>
              </w:tcPr>
              <w:p w14:paraId="7E319E13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358196258"/>
            <w:placeholder>
              <w:docPart w:val="7414845267C846A38D7A3D77C632CC43"/>
            </w:placeholder>
            <w:showingPlcHdr/>
          </w:sdtPr>
          <w:sdtEndPr/>
          <w:sdtContent>
            <w:tc>
              <w:tcPr>
                <w:tcW w:w="567" w:type="pct"/>
              </w:tcPr>
              <w:p w14:paraId="508A30B8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029646970"/>
            <w:placeholder>
              <w:docPart w:val="D5714D1333BA4657BC00080D830B72B2"/>
            </w:placeholder>
            <w:showingPlcHdr/>
          </w:sdtPr>
          <w:sdtEndPr/>
          <w:sdtContent>
            <w:tc>
              <w:tcPr>
                <w:tcW w:w="583" w:type="pct"/>
              </w:tcPr>
              <w:p w14:paraId="607BD962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42568729"/>
            <w:placeholder>
              <w:docPart w:val="3DC738CD45BA444F969E5B748557E827"/>
            </w:placeholder>
            <w:showingPlcHdr/>
          </w:sdtPr>
          <w:sdtEndPr/>
          <w:sdtContent>
            <w:tc>
              <w:tcPr>
                <w:tcW w:w="625" w:type="pct"/>
              </w:tcPr>
              <w:p w14:paraId="0A4F7CF1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19A3BB64" w14:textId="77777777" w:rsidTr="00334839">
        <w:tc>
          <w:tcPr>
            <w:tcW w:w="168" w:type="pct"/>
          </w:tcPr>
          <w:p w14:paraId="04207A1A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9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1852605595"/>
            <w:placeholder>
              <w:docPart w:val="693D21D3627A4E129F49536417F16DD6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6CF8DE55" w14:textId="77777777" w:rsidR="00334839" w:rsidRPr="00896511" w:rsidRDefault="00334839" w:rsidP="00E5341E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46670019"/>
            <w:placeholder>
              <w:docPart w:val="D68A3B6497CC4317A0A77917C7F84D35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22764723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906755248"/>
            <w:placeholder>
              <w:docPart w:val="BCF337008C584BA39BC7C1C8872563D6"/>
            </w:placeholder>
            <w:showingPlcHdr/>
          </w:sdtPr>
          <w:sdtEndPr/>
          <w:sdtContent>
            <w:tc>
              <w:tcPr>
                <w:tcW w:w="567" w:type="pct"/>
              </w:tcPr>
              <w:p w14:paraId="2E93BEB1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062750033"/>
            <w:placeholder>
              <w:docPart w:val="5E7E2769D5C04E2CABCFD512B912EA1D"/>
            </w:placeholder>
            <w:showingPlcHdr/>
          </w:sdtPr>
          <w:sdtEndPr/>
          <w:sdtContent>
            <w:tc>
              <w:tcPr>
                <w:tcW w:w="567" w:type="pct"/>
              </w:tcPr>
              <w:p w14:paraId="75074FE2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776369606"/>
            <w:placeholder>
              <w:docPart w:val="9B44DA6B09C3470B80003FAE405E8399"/>
            </w:placeholder>
          </w:sdtPr>
          <w:sdtEndPr/>
          <w:sdtContent>
            <w:tc>
              <w:tcPr>
                <w:tcW w:w="567" w:type="pct"/>
              </w:tcPr>
              <w:sdt>
                <w:sdtPr>
                  <w:rPr>
                    <w:b/>
                    <w:sz w:val="20"/>
                    <w:szCs w:val="28"/>
                    <w:lang w:val="sl-SI"/>
                  </w:rPr>
                  <w:id w:val="-347100595"/>
                  <w:placeholder>
                    <w:docPart w:val="2D816AB555F04522B8B839EF5FD2BB23"/>
                  </w:placeholder>
                  <w:showingPlcHdr/>
                </w:sdtPr>
                <w:sdtEndPr/>
                <w:sdtContent>
                  <w:p w14:paraId="34908B29" w14:textId="77777777" w:rsidR="00334839" w:rsidRDefault="00334839" w:rsidP="00E5341E">
                    <w:pPr>
                      <w:rPr>
                        <w:b/>
                        <w:sz w:val="20"/>
                        <w:szCs w:val="28"/>
                        <w:lang w:val="sl-SI"/>
                      </w:rPr>
                    </w:pPr>
                    <w:r w:rsidRPr="00896511">
                      <w:rPr>
                        <w:rStyle w:val="PlaceholderText"/>
                        <w:color w:val="CF202E"/>
                        <w:sz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33383440"/>
            <w:placeholder>
              <w:docPart w:val="024E9CA3E6CE4309B3D5C3CF4E70EBD5"/>
            </w:placeholder>
            <w:showingPlcHdr/>
          </w:sdtPr>
          <w:sdtEndPr/>
          <w:sdtContent>
            <w:tc>
              <w:tcPr>
                <w:tcW w:w="583" w:type="pct"/>
              </w:tcPr>
              <w:p w14:paraId="283779B0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028090149"/>
            <w:placeholder>
              <w:docPart w:val="4A926CF8A55444BC9F67847A2ADA9B0B"/>
            </w:placeholder>
            <w:showingPlcHdr/>
          </w:sdtPr>
          <w:sdtEndPr/>
          <w:sdtContent>
            <w:tc>
              <w:tcPr>
                <w:tcW w:w="625" w:type="pct"/>
              </w:tcPr>
              <w:p w14:paraId="73442DF3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334839" w:rsidRPr="00896511" w14:paraId="28DE45F9" w14:textId="77777777" w:rsidTr="00334839">
        <w:tc>
          <w:tcPr>
            <w:tcW w:w="168" w:type="pct"/>
          </w:tcPr>
          <w:p w14:paraId="3958A566" w14:textId="77777777" w:rsidR="00334839" w:rsidRPr="00896511" w:rsidRDefault="00334839" w:rsidP="00E5341E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10</w:t>
            </w:r>
          </w:p>
        </w:tc>
        <w:sdt>
          <w:sdtPr>
            <w:rPr>
              <w:color w:val="CF202E"/>
              <w:sz w:val="20"/>
              <w:szCs w:val="28"/>
              <w:lang w:val="sl-SI"/>
            </w:rPr>
            <w:id w:val="644628704"/>
            <w:placeholder>
              <w:docPart w:val="E8BA0C03A12B45688278B1622382406C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52" w:type="pct"/>
              </w:tcPr>
              <w:p w14:paraId="18CE0B21" w14:textId="77777777" w:rsidR="00334839" w:rsidRPr="00896511" w:rsidRDefault="00334839" w:rsidP="00E5341E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42739331"/>
            <w:placeholder>
              <w:docPart w:val="39DFE52856E546C6A3393074D142A14E"/>
            </w:placeholder>
            <w:showingPlcHdr/>
          </w:sdtPr>
          <w:sdtEndPr/>
          <w:sdtContent>
            <w:tc>
              <w:tcPr>
                <w:tcW w:w="1570" w:type="pct"/>
              </w:tcPr>
              <w:p w14:paraId="338DB8FF" w14:textId="77777777" w:rsidR="00334839" w:rsidRPr="00896511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031333640"/>
            <w:placeholder>
              <w:docPart w:val="13AF15606C494DB3B3F9556A41550597"/>
            </w:placeholder>
            <w:showingPlcHdr/>
          </w:sdtPr>
          <w:sdtEndPr/>
          <w:sdtContent>
            <w:tc>
              <w:tcPr>
                <w:tcW w:w="567" w:type="pct"/>
              </w:tcPr>
              <w:p w14:paraId="5EFED777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242D1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145195416"/>
            <w:placeholder>
              <w:docPart w:val="F872350000EB428CAB21BFA5B8454CFD"/>
            </w:placeholder>
            <w:showingPlcHdr/>
          </w:sdtPr>
          <w:sdtEndPr/>
          <w:sdtContent>
            <w:tc>
              <w:tcPr>
                <w:tcW w:w="567" w:type="pct"/>
              </w:tcPr>
              <w:p w14:paraId="719CDF59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64E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418724275"/>
            <w:placeholder>
              <w:docPart w:val="0BD4674EA07B48449D5993563B97B606"/>
            </w:placeholder>
            <w:showingPlcHdr/>
          </w:sdtPr>
          <w:sdtEndPr/>
          <w:sdtContent>
            <w:tc>
              <w:tcPr>
                <w:tcW w:w="567" w:type="pct"/>
              </w:tcPr>
              <w:p w14:paraId="2A31417C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492027859"/>
            <w:placeholder>
              <w:docPart w:val="ECB523CDEF32453A9D591FF16A36866D"/>
            </w:placeholder>
            <w:showingPlcHdr/>
          </w:sdtPr>
          <w:sdtEndPr/>
          <w:sdtContent>
            <w:tc>
              <w:tcPr>
                <w:tcW w:w="583" w:type="pct"/>
              </w:tcPr>
              <w:p w14:paraId="3EA9F81B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80353228"/>
            <w:placeholder>
              <w:docPart w:val="A5392A2A4E374598A9DAE8B4B48B6E0A"/>
            </w:placeholder>
            <w:showingPlcHdr/>
          </w:sdtPr>
          <w:sdtEndPr/>
          <w:sdtContent>
            <w:tc>
              <w:tcPr>
                <w:tcW w:w="625" w:type="pct"/>
              </w:tcPr>
              <w:p w14:paraId="199FF748" w14:textId="77777777" w:rsidR="00334839" w:rsidRDefault="00334839" w:rsidP="00E5341E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16E9E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722F1980" w14:textId="77777777" w:rsidR="00D32175" w:rsidRDefault="00D32175" w:rsidP="00A7714A">
      <w:pPr>
        <w:spacing w:after="0"/>
        <w:rPr>
          <w:lang w:val="sl-SI"/>
        </w:rPr>
      </w:pPr>
    </w:p>
    <w:p w14:paraId="13F23E9C" w14:textId="77777777" w:rsidR="00D32175" w:rsidRPr="00D32175" w:rsidRDefault="00D32175" w:rsidP="00A7714A">
      <w:pPr>
        <w:spacing w:after="0"/>
        <w:rPr>
          <w:lang w:val="sl-SI"/>
        </w:rPr>
      </w:pPr>
    </w:p>
    <w:p w14:paraId="4F58AAEE" w14:textId="77777777" w:rsidR="004A5A74" w:rsidRDefault="004A5A74">
      <w:pPr>
        <w:rPr>
          <w:b/>
          <w:sz w:val="24"/>
          <w:lang w:val="sl-SI"/>
        </w:rPr>
      </w:pPr>
      <w:r>
        <w:rPr>
          <w:b/>
          <w:sz w:val="24"/>
          <w:lang w:val="sl-SI"/>
        </w:rPr>
        <w:br w:type="page"/>
      </w:r>
    </w:p>
    <w:p w14:paraId="17A25883" w14:textId="77777777" w:rsidR="00EE3772" w:rsidRDefault="00EE3772" w:rsidP="00EE3772">
      <w:pPr>
        <w:spacing w:after="0"/>
        <w:rPr>
          <w:b/>
          <w:sz w:val="24"/>
          <w:lang w:val="sl-SI"/>
        </w:rPr>
      </w:pPr>
      <w:r>
        <w:rPr>
          <w:b/>
          <w:sz w:val="24"/>
          <w:lang w:val="sl-SI"/>
        </w:rPr>
        <w:lastRenderedPageBreak/>
        <w:t>Projektni rezultati</w:t>
      </w:r>
    </w:p>
    <w:p w14:paraId="422BE460" w14:textId="3C70464E" w:rsidR="00E5341E" w:rsidRDefault="00E5341E" w:rsidP="00EE3772">
      <w:pPr>
        <w:spacing w:after="0"/>
        <w:rPr>
          <w:lang w:val="sl-SI"/>
        </w:rPr>
      </w:pPr>
    </w:p>
    <w:p w14:paraId="28E51D3B" w14:textId="77777777" w:rsidR="00EE3772" w:rsidRDefault="00EE3772" w:rsidP="00EE3772">
      <w:pPr>
        <w:spacing w:after="0"/>
        <w:rPr>
          <w:lang w:val="sl-SI"/>
        </w:rPr>
      </w:pPr>
      <w:r w:rsidRPr="00D32175">
        <w:rPr>
          <w:lang w:val="sl-SI"/>
        </w:rPr>
        <w:t xml:space="preserve">Prosimo, vnesite informacije o </w:t>
      </w:r>
      <w:r>
        <w:rPr>
          <w:lang w:val="sl-SI"/>
        </w:rPr>
        <w:t>poteku dela pri posameznih projektnih rezultatih, načrtovanih v prijavi.</w:t>
      </w:r>
    </w:p>
    <w:p w14:paraId="789F188D" w14:textId="77777777" w:rsidR="00D32175" w:rsidRPr="00896511" w:rsidRDefault="00D32175" w:rsidP="00A7714A">
      <w:pPr>
        <w:spacing w:after="0"/>
        <w:rPr>
          <w:lang w:val="sl-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9"/>
        <w:gridCol w:w="960"/>
        <w:gridCol w:w="1212"/>
        <w:gridCol w:w="1668"/>
        <w:gridCol w:w="1391"/>
        <w:gridCol w:w="1394"/>
        <w:gridCol w:w="1394"/>
        <w:gridCol w:w="1394"/>
        <w:gridCol w:w="1391"/>
        <w:gridCol w:w="1388"/>
        <w:gridCol w:w="1383"/>
      </w:tblGrid>
      <w:tr w:rsidR="00E1364E" w:rsidRPr="007C6867" w14:paraId="07D3FD76" w14:textId="77777777" w:rsidTr="00E1364E">
        <w:tc>
          <w:tcPr>
            <w:tcW w:w="150" w:type="pct"/>
            <w:vAlign w:val="center"/>
          </w:tcPr>
          <w:p w14:paraId="0A7DDB4D" w14:textId="77777777" w:rsidR="00E1364E" w:rsidRPr="00896511" w:rsidRDefault="00E1364E" w:rsidP="003F4D9A">
            <w:pPr>
              <w:rPr>
                <w:b/>
                <w:sz w:val="20"/>
                <w:szCs w:val="28"/>
                <w:lang w:val="sl-SI"/>
              </w:rPr>
            </w:pPr>
          </w:p>
        </w:tc>
        <w:tc>
          <w:tcPr>
            <w:tcW w:w="343" w:type="pct"/>
            <w:vAlign w:val="center"/>
          </w:tcPr>
          <w:p w14:paraId="1952D90A" w14:textId="77777777" w:rsidR="00E1364E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Naziv rezultata</w:t>
            </w:r>
          </w:p>
        </w:tc>
        <w:tc>
          <w:tcPr>
            <w:tcW w:w="433" w:type="pct"/>
            <w:vAlign w:val="center"/>
          </w:tcPr>
          <w:p w14:paraId="1A5D13BA" w14:textId="77777777" w:rsidR="00E1364E" w:rsidRPr="00896511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Vrsta rezultata</w:t>
            </w:r>
          </w:p>
        </w:tc>
        <w:tc>
          <w:tcPr>
            <w:tcW w:w="596" w:type="pct"/>
            <w:vAlign w:val="center"/>
          </w:tcPr>
          <w:p w14:paraId="7FCA77CB" w14:textId="77777777" w:rsidR="00E1364E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 xml:space="preserve">Kratek opis projektnega rezultata </w:t>
            </w:r>
          </w:p>
          <w:p w14:paraId="1562B3EA" w14:textId="77777777" w:rsidR="00E1364E" w:rsidRPr="00896511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 w:rsidRPr="003F4D9A">
              <w:rPr>
                <w:sz w:val="16"/>
                <w:szCs w:val="28"/>
                <w:lang w:val="sl-SI"/>
              </w:rPr>
              <w:t>v smislu doslej doseženega napredka</w:t>
            </w:r>
          </w:p>
        </w:tc>
        <w:tc>
          <w:tcPr>
            <w:tcW w:w="497" w:type="pct"/>
            <w:vAlign w:val="center"/>
          </w:tcPr>
          <w:p w14:paraId="069CD394" w14:textId="77777777" w:rsidR="00E1364E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Datum (začetek-konec*)</w:t>
            </w:r>
          </w:p>
          <w:p w14:paraId="496D97C0" w14:textId="77777777" w:rsidR="00E1364E" w:rsidRPr="003F4D9A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 w:rsidRPr="003F4D9A">
              <w:rPr>
                <w:sz w:val="16"/>
                <w:szCs w:val="28"/>
                <w:lang w:val="sl-SI"/>
              </w:rPr>
              <w:t>*</w:t>
            </w:r>
            <w:r w:rsidRPr="00851B4C">
              <w:rPr>
                <w:sz w:val="16"/>
                <w:szCs w:val="28"/>
                <w:lang w:val="sl-SI"/>
              </w:rPr>
              <w:t xml:space="preserve"> </w:t>
            </w:r>
            <w:r>
              <w:rPr>
                <w:sz w:val="16"/>
                <w:szCs w:val="28"/>
                <w:lang w:val="sl-SI"/>
              </w:rPr>
              <w:t>Če je rezultat že končan</w:t>
            </w:r>
          </w:p>
        </w:tc>
        <w:tc>
          <w:tcPr>
            <w:tcW w:w="498" w:type="pct"/>
            <w:vAlign w:val="center"/>
          </w:tcPr>
          <w:p w14:paraId="0C63896E" w14:textId="77777777" w:rsidR="00E1364E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Razpoložljivi jeziki</w:t>
            </w:r>
          </w:p>
          <w:p w14:paraId="619BEAEB" w14:textId="77777777" w:rsidR="00E1364E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sz w:val="16"/>
                <w:szCs w:val="28"/>
                <w:lang w:val="sl-SI"/>
              </w:rPr>
              <w:t>v katerih je na voljo rezultat</w:t>
            </w:r>
          </w:p>
        </w:tc>
        <w:tc>
          <w:tcPr>
            <w:tcW w:w="498" w:type="pct"/>
            <w:vAlign w:val="center"/>
          </w:tcPr>
          <w:p w14:paraId="35902EC9" w14:textId="77777777" w:rsidR="00E1364E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Razpoložljivi mediji</w:t>
            </w:r>
          </w:p>
        </w:tc>
        <w:tc>
          <w:tcPr>
            <w:tcW w:w="498" w:type="pct"/>
            <w:vAlign w:val="center"/>
          </w:tcPr>
          <w:p w14:paraId="775FA0B2" w14:textId="77777777" w:rsidR="00E1364E" w:rsidRPr="00896511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Vodilna organizacija</w:t>
            </w:r>
          </w:p>
        </w:tc>
        <w:tc>
          <w:tcPr>
            <w:tcW w:w="497" w:type="pct"/>
            <w:vAlign w:val="center"/>
          </w:tcPr>
          <w:p w14:paraId="2AA4B80A" w14:textId="77777777" w:rsidR="00E1364E" w:rsidRDefault="00E1364E" w:rsidP="003F4D9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Sodelujoče organizacije</w:t>
            </w:r>
          </w:p>
        </w:tc>
        <w:tc>
          <w:tcPr>
            <w:tcW w:w="496" w:type="pct"/>
          </w:tcPr>
          <w:p w14:paraId="763A554D" w14:textId="3EF89A3D" w:rsidR="00E1364E" w:rsidRDefault="00E1364E" w:rsidP="00E1364E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Kategorija osebja</w:t>
            </w:r>
          </w:p>
        </w:tc>
        <w:tc>
          <w:tcPr>
            <w:tcW w:w="496" w:type="pct"/>
            <w:vAlign w:val="center"/>
          </w:tcPr>
          <w:p w14:paraId="0C35165A" w14:textId="04095CD0" w:rsidR="00E1364E" w:rsidRDefault="00E1364E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Porabljena sredstva (EUR)</w:t>
            </w:r>
          </w:p>
          <w:p w14:paraId="6BA72F71" w14:textId="77777777" w:rsidR="00E1364E" w:rsidRDefault="00E1364E" w:rsidP="00876B2A">
            <w:pPr>
              <w:rPr>
                <w:b/>
                <w:sz w:val="20"/>
                <w:szCs w:val="28"/>
                <w:lang w:val="sl-SI"/>
              </w:rPr>
            </w:pPr>
            <w:r w:rsidRPr="007C6867">
              <w:rPr>
                <w:sz w:val="16"/>
                <w:szCs w:val="16"/>
                <w:lang w:val="sl-SI"/>
              </w:rPr>
              <w:t>(Z upoštevanjem veljavnih stopenj financiranja)</w:t>
            </w:r>
          </w:p>
        </w:tc>
      </w:tr>
      <w:tr w:rsidR="00E1364E" w:rsidRPr="00896511" w14:paraId="0426EE73" w14:textId="77777777" w:rsidTr="00E1364E">
        <w:tc>
          <w:tcPr>
            <w:tcW w:w="150" w:type="pct"/>
          </w:tcPr>
          <w:p w14:paraId="6AAF51A2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1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354469801"/>
            <w:placeholder>
              <w:docPart w:val="E9E42DF06523415E939E96328216D271"/>
            </w:placeholder>
            <w:showingPlcHdr/>
          </w:sdtPr>
          <w:sdtEndPr/>
          <w:sdtContent>
            <w:tc>
              <w:tcPr>
                <w:tcW w:w="343" w:type="pct"/>
              </w:tcPr>
              <w:p w14:paraId="62DBB5C7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21D96BC9" w14:textId="77777777" w:rsidR="00E1364E" w:rsidRPr="00896511" w:rsidRDefault="00E1364E" w:rsidP="00967BAC">
            <w:pPr>
              <w:rPr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-2020839631"/>
            <w:placeholder>
              <w:docPart w:val="0061B4C79A444E01BD7684B44A65C036"/>
            </w:placeholder>
            <w:showingPlcHdr/>
          </w:sdtPr>
          <w:sdtEndPr/>
          <w:sdtContent>
            <w:tc>
              <w:tcPr>
                <w:tcW w:w="596" w:type="pct"/>
              </w:tcPr>
              <w:p w14:paraId="2D08C55A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38160636"/>
            <w:placeholder>
              <w:docPart w:val="7C8E2F33B60844BD86C0E836D80FB300"/>
            </w:placeholder>
            <w:showingPlcHdr/>
          </w:sdtPr>
          <w:sdtEndPr/>
          <w:sdtContent>
            <w:tc>
              <w:tcPr>
                <w:tcW w:w="497" w:type="pct"/>
              </w:tcPr>
              <w:p w14:paraId="4487E48A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32262681"/>
            <w:placeholder>
              <w:docPart w:val="1D2E81B575714D2BA2B4F860AF46ED28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C57499E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307139824"/>
            <w:placeholder>
              <w:docPart w:val="1AB4418F54474F10833FC36D0A3DBF69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BAFF0D1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300731889"/>
            <w:placeholder>
              <w:docPart w:val="C62730300E6F409690ECBED3900D22CC"/>
            </w:placeholder>
            <w:showingPlcHdr/>
          </w:sdtPr>
          <w:sdtEndPr/>
          <w:sdtContent>
            <w:tc>
              <w:tcPr>
                <w:tcW w:w="498" w:type="pct"/>
              </w:tcPr>
              <w:p w14:paraId="17B6412B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782564872"/>
            <w:placeholder>
              <w:docPart w:val="FE5EAC51CD554EC5B914F59D2F9A8F55"/>
            </w:placeholder>
            <w:showingPlcHdr/>
          </w:sdtPr>
          <w:sdtEndPr/>
          <w:sdtContent>
            <w:tc>
              <w:tcPr>
                <w:tcW w:w="497" w:type="pct"/>
              </w:tcPr>
              <w:p w14:paraId="45EECDC9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652484D2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1534928335"/>
            <w:placeholder>
              <w:docPart w:val="54094BC118A741B8BC4E41D7129FEC54"/>
            </w:placeholder>
            <w:showingPlcHdr/>
          </w:sdtPr>
          <w:sdtEndPr/>
          <w:sdtContent>
            <w:tc>
              <w:tcPr>
                <w:tcW w:w="496" w:type="pct"/>
              </w:tcPr>
              <w:p w14:paraId="75597693" w14:textId="36E75E97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8299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35F4E096" w14:textId="77777777" w:rsidTr="00E1364E">
        <w:tc>
          <w:tcPr>
            <w:tcW w:w="150" w:type="pct"/>
          </w:tcPr>
          <w:p w14:paraId="64966DCB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2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379294091"/>
            <w:placeholder>
              <w:docPart w:val="4509CF183ADE43AF9D144BC7B7B71910"/>
            </w:placeholder>
            <w:showingPlcHdr/>
          </w:sdtPr>
          <w:sdtEndPr/>
          <w:sdtContent>
            <w:tc>
              <w:tcPr>
                <w:tcW w:w="343" w:type="pct"/>
              </w:tcPr>
              <w:p w14:paraId="79FEF18A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44853172" w14:textId="77777777" w:rsidR="00E1364E" w:rsidRPr="00896511" w:rsidRDefault="00E1364E" w:rsidP="00967BAC">
            <w:pPr>
              <w:rPr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1137372763"/>
            <w:placeholder>
              <w:docPart w:val="DA1E780509704BFAB31F16F7C721286B"/>
            </w:placeholder>
            <w:showingPlcHdr/>
          </w:sdtPr>
          <w:sdtEndPr/>
          <w:sdtContent>
            <w:tc>
              <w:tcPr>
                <w:tcW w:w="596" w:type="pct"/>
              </w:tcPr>
              <w:p w14:paraId="44C6B50F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74170205"/>
            <w:placeholder>
              <w:docPart w:val="2007D90AC5A44E5DACCF73070CB1AC35"/>
            </w:placeholder>
            <w:showingPlcHdr/>
          </w:sdtPr>
          <w:sdtEndPr/>
          <w:sdtContent>
            <w:tc>
              <w:tcPr>
                <w:tcW w:w="497" w:type="pct"/>
              </w:tcPr>
              <w:p w14:paraId="161CE7B4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992153152"/>
            <w:placeholder>
              <w:docPart w:val="CA211A1BE72641C184739AD86BA3B25B"/>
            </w:placeholder>
            <w:showingPlcHdr/>
          </w:sdtPr>
          <w:sdtEndPr/>
          <w:sdtContent>
            <w:tc>
              <w:tcPr>
                <w:tcW w:w="498" w:type="pct"/>
              </w:tcPr>
              <w:p w14:paraId="6DF1A367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430393"/>
            <w:placeholder>
              <w:docPart w:val="62DA631F436846B4BEDA5F360FE455C9"/>
            </w:placeholder>
            <w:showingPlcHdr/>
          </w:sdtPr>
          <w:sdtEndPr/>
          <w:sdtContent>
            <w:tc>
              <w:tcPr>
                <w:tcW w:w="498" w:type="pct"/>
              </w:tcPr>
              <w:p w14:paraId="6A169D67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960990455"/>
            <w:placeholder>
              <w:docPart w:val="AA0335AF1E544B548EF65B6571CE04DE"/>
            </w:placeholder>
            <w:showingPlcHdr/>
          </w:sdtPr>
          <w:sdtEndPr/>
          <w:sdtContent>
            <w:tc>
              <w:tcPr>
                <w:tcW w:w="498" w:type="pct"/>
              </w:tcPr>
              <w:p w14:paraId="00A16358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68764978"/>
            <w:placeholder>
              <w:docPart w:val="409D14C04B884DAA8645BE6691DD9F99"/>
            </w:placeholder>
            <w:showingPlcHdr/>
          </w:sdtPr>
          <w:sdtEndPr/>
          <w:sdtContent>
            <w:tc>
              <w:tcPr>
                <w:tcW w:w="497" w:type="pct"/>
              </w:tcPr>
              <w:p w14:paraId="4A6CE229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6AB6434D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-1088921638"/>
            <w:placeholder>
              <w:docPart w:val="A964FFBB6ECE43D5833AB244E2979942"/>
            </w:placeholder>
            <w:showingPlcHdr/>
          </w:sdtPr>
          <w:sdtEndPr/>
          <w:sdtContent>
            <w:tc>
              <w:tcPr>
                <w:tcW w:w="496" w:type="pct"/>
              </w:tcPr>
              <w:p w14:paraId="4E2D2BC4" w14:textId="45084E72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8299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3B771553" w14:textId="77777777" w:rsidTr="00E1364E">
        <w:tc>
          <w:tcPr>
            <w:tcW w:w="150" w:type="pct"/>
          </w:tcPr>
          <w:p w14:paraId="0E58A0EE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3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1140767844"/>
            <w:placeholder>
              <w:docPart w:val="8646E79B4DDB42B98876F45B8C73261F"/>
            </w:placeholder>
            <w:showingPlcHdr/>
          </w:sdtPr>
          <w:sdtEndPr/>
          <w:sdtContent>
            <w:tc>
              <w:tcPr>
                <w:tcW w:w="343" w:type="pct"/>
              </w:tcPr>
              <w:p w14:paraId="7922740B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39CAC2EE" w14:textId="77777777" w:rsidR="00E1364E" w:rsidRPr="00896511" w:rsidRDefault="00E1364E" w:rsidP="00967BAC">
            <w:pPr>
              <w:rPr>
                <w:sz w:val="20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938409675"/>
            <w:placeholder>
              <w:docPart w:val="4ECEE6460FE041739CDFA151DA0A9315"/>
            </w:placeholder>
            <w:showingPlcHdr/>
          </w:sdtPr>
          <w:sdtEndPr/>
          <w:sdtContent>
            <w:tc>
              <w:tcPr>
                <w:tcW w:w="596" w:type="pct"/>
              </w:tcPr>
              <w:p w14:paraId="32A504E5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55735386"/>
            <w:placeholder>
              <w:docPart w:val="330DB8DBF75143C89196266162F69C9B"/>
            </w:placeholder>
            <w:showingPlcHdr/>
          </w:sdtPr>
          <w:sdtEndPr/>
          <w:sdtContent>
            <w:tc>
              <w:tcPr>
                <w:tcW w:w="497" w:type="pct"/>
              </w:tcPr>
              <w:p w14:paraId="7FB99643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54048434"/>
            <w:placeholder>
              <w:docPart w:val="2E23E177ADAE4AB4B39EB32A60BBAAE3"/>
            </w:placeholder>
            <w:showingPlcHdr/>
          </w:sdtPr>
          <w:sdtEndPr/>
          <w:sdtContent>
            <w:tc>
              <w:tcPr>
                <w:tcW w:w="498" w:type="pct"/>
              </w:tcPr>
              <w:p w14:paraId="0DC676B6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897663258"/>
            <w:placeholder>
              <w:docPart w:val="5A3FD8CEC45B4727AE2F052742ADC25C"/>
            </w:placeholder>
            <w:showingPlcHdr/>
          </w:sdtPr>
          <w:sdtEndPr/>
          <w:sdtContent>
            <w:tc>
              <w:tcPr>
                <w:tcW w:w="498" w:type="pct"/>
              </w:tcPr>
              <w:p w14:paraId="11C4ED07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812992955"/>
            <w:placeholder>
              <w:docPart w:val="62EDCEA2DF774CFBB70C9AD6A869BD32"/>
            </w:placeholder>
            <w:showingPlcHdr/>
          </w:sdtPr>
          <w:sdtEndPr/>
          <w:sdtContent>
            <w:tc>
              <w:tcPr>
                <w:tcW w:w="498" w:type="pct"/>
              </w:tcPr>
              <w:p w14:paraId="4AC5CEE7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138017958"/>
            <w:placeholder>
              <w:docPart w:val="BC5B35C9D75348F3A4874FFE75F993AC"/>
            </w:placeholder>
            <w:showingPlcHdr/>
          </w:sdtPr>
          <w:sdtEndPr/>
          <w:sdtContent>
            <w:tc>
              <w:tcPr>
                <w:tcW w:w="497" w:type="pct"/>
              </w:tcPr>
              <w:p w14:paraId="219F57F3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6D6A28C0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355004447"/>
            <w:placeholder>
              <w:docPart w:val="DC67F6932FCB415F97241BF4F965806D"/>
            </w:placeholder>
            <w:showingPlcHdr/>
          </w:sdtPr>
          <w:sdtEndPr/>
          <w:sdtContent>
            <w:tc>
              <w:tcPr>
                <w:tcW w:w="496" w:type="pct"/>
              </w:tcPr>
              <w:p w14:paraId="78FDCB8F" w14:textId="6D40E3A5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8299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01E98A7B" w14:textId="77777777" w:rsidTr="00E1364E">
        <w:tc>
          <w:tcPr>
            <w:tcW w:w="150" w:type="pct"/>
          </w:tcPr>
          <w:p w14:paraId="6279EC0A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4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509719309"/>
            <w:placeholder>
              <w:docPart w:val="5B56D1D3C24B474D9997E0E298B8754F"/>
            </w:placeholder>
            <w:showingPlcHdr/>
          </w:sdtPr>
          <w:sdtEndPr/>
          <w:sdtContent>
            <w:tc>
              <w:tcPr>
                <w:tcW w:w="343" w:type="pct"/>
              </w:tcPr>
              <w:p w14:paraId="7A612222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7B675EC5" w14:textId="77777777" w:rsidR="00E1364E" w:rsidRPr="00896511" w:rsidRDefault="00E1364E" w:rsidP="00967BAC">
            <w:pPr>
              <w:rPr>
                <w:sz w:val="20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299123820"/>
            <w:placeholder>
              <w:docPart w:val="6DA244DD6ED0478F92992D175C5A259C"/>
            </w:placeholder>
            <w:showingPlcHdr/>
          </w:sdtPr>
          <w:sdtEndPr/>
          <w:sdtContent>
            <w:tc>
              <w:tcPr>
                <w:tcW w:w="596" w:type="pct"/>
              </w:tcPr>
              <w:p w14:paraId="47ABA579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786625351"/>
            <w:placeholder>
              <w:docPart w:val="864A1475BE26403F870FE0E97D5CD5DA"/>
            </w:placeholder>
            <w:showingPlcHdr/>
          </w:sdtPr>
          <w:sdtEndPr/>
          <w:sdtContent>
            <w:tc>
              <w:tcPr>
                <w:tcW w:w="497" w:type="pct"/>
              </w:tcPr>
              <w:p w14:paraId="1EF8012E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0067868"/>
            <w:placeholder>
              <w:docPart w:val="643C7164B0EF4C1DA27BEADB8CD34D23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B51FC9B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632392874"/>
            <w:placeholder>
              <w:docPart w:val="47E54127F98C4BF29164BABB8403BBC1"/>
            </w:placeholder>
            <w:showingPlcHdr/>
          </w:sdtPr>
          <w:sdtEndPr/>
          <w:sdtContent>
            <w:tc>
              <w:tcPr>
                <w:tcW w:w="498" w:type="pct"/>
              </w:tcPr>
              <w:p w14:paraId="0354974F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74853289"/>
            <w:placeholder>
              <w:docPart w:val="01B33A4EE5054031B35C65C9542C7335"/>
            </w:placeholder>
            <w:showingPlcHdr/>
          </w:sdtPr>
          <w:sdtEndPr/>
          <w:sdtContent>
            <w:tc>
              <w:tcPr>
                <w:tcW w:w="498" w:type="pct"/>
              </w:tcPr>
              <w:p w14:paraId="5F3D72BC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08699293"/>
            <w:placeholder>
              <w:docPart w:val="788B6D662FDC4D37B908DD9AF4F06D86"/>
            </w:placeholder>
            <w:showingPlcHdr/>
          </w:sdtPr>
          <w:sdtEndPr/>
          <w:sdtContent>
            <w:tc>
              <w:tcPr>
                <w:tcW w:w="497" w:type="pct"/>
              </w:tcPr>
              <w:p w14:paraId="5367899D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494D001E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1055434756"/>
            <w:placeholder>
              <w:docPart w:val="0ACC447E96F14CFC84AFA4BED58D2A37"/>
            </w:placeholder>
            <w:showingPlcHdr/>
          </w:sdtPr>
          <w:sdtEndPr/>
          <w:sdtContent>
            <w:tc>
              <w:tcPr>
                <w:tcW w:w="496" w:type="pct"/>
              </w:tcPr>
              <w:p w14:paraId="46172B6B" w14:textId="1CAA38AD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8299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4363456E" w14:textId="77777777" w:rsidTr="00E1364E">
        <w:tc>
          <w:tcPr>
            <w:tcW w:w="150" w:type="pct"/>
          </w:tcPr>
          <w:p w14:paraId="777245A8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5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765683457"/>
            <w:placeholder>
              <w:docPart w:val="44DF1A44BFB9465D9352626500598D87"/>
            </w:placeholder>
            <w:showingPlcHdr/>
          </w:sdtPr>
          <w:sdtEndPr/>
          <w:sdtContent>
            <w:tc>
              <w:tcPr>
                <w:tcW w:w="343" w:type="pct"/>
              </w:tcPr>
              <w:p w14:paraId="75E727FB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3FF5B2F5" w14:textId="77777777" w:rsidR="00E1364E" w:rsidRPr="00896511" w:rsidRDefault="00E1364E" w:rsidP="00967BAC">
            <w:pPr>
              <w:rPr>
                <w:sz w:val="20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2008093297"/>
            <w:placeholder>
              <w:docPart w:val="35EC0F2AD36A4F01AA82A2C33239634E"/>
            </w:placeholder>
            <w:showingPlcHdr/>
          </w:sdtPr>
          <w:sdtEndPr/>
          <w:sdtContent>
            <w:tc>
              <w:tcPr>
                <w:tcW w:w="596" w:type="pct"/>
              </w:tcPr>
              <w:p w14:paraId="4FDF34B3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50488756"/>
            <w:placeholder>
              <w:docPart w:val="CD1615ABB57343DD8F1FA265AD08DB7D"/>
            </w:placeholder>
            <w:showingPlcHdr/>
          </w:sdtPr>
          <w:sdtEndPr/>
          <w:sdtContent>
            <w:tc>
              <w:tcPr>
                <w:tcW w:w="497" w:type="pct"/>
              </w:tcPr>
              <w:p w14:paraId="40F58CBF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499954295"/>
            <w:placeholder>
              <w:docPart w:val="728BA766A3CE4DFBAC6FB732D7430550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7254D6F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78843824"/>
            <w:placeholder>
              <w:docPart w:val="0BC5585A31324C709CE7DD724A684F32"/>
            </w:placeholder>
            <w:showingPlcHdr/>
          </w:sdtPr>
          <w:sdtEndPr/>
          <w:sdtContent>
            <w:tc>
              <w:tcPr>
                <w:tcW w:w="498" w:type="pct"/>
              </w:tcPr>
              <w:p w14:paraId="5D187131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772930640"/>
            <w:placeholder>
              <w:docPart w:val="3591DAF2A8BC488981268EFF268F08C6"/>
            </w:placeholder>
            <w:showingPlcHdr/>
          </w:sdtPr>
          <w:sdtEndPr/>
          <w:sdtContent>
            <w:tc>
              <w:tcPr>
                <w:tcW w:w="498" w:type="pct"/>
              </w:tcPr>
              <w:p w14:paraId="0DBB44CA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071421257"/>
            <w:placeholder>
              <w:docPart w:val="9EC90798BA56434EA2B655F16BFFEBAD"/>
            </w:placeholder>
            <w:showingPlcHdr/>
          </w:sdtPr>
          <w:sdtEndPr/>
          <w:sdtContent>
            <w:tc>
              <w:tcPr>
                <w:tcW w:w="497" w:type="pct"/>
              </w:tcPr>
              <w:p w14:paraId="644AA0A5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6820D1AB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1543939345"/>
            <w:placeholder>
              <w:docPart w:val="E0A484512751404A9168FDF8E95E533E"/>
            </w:placeholder>
            <w:showingPlcHdr/>
          </w:sdtPr>
          <w:sdtEndPr/>
          <w:sdtContent>
            <w:tc>
              <w:tcPr>
                <w:tcW w:w="496" w:type="pct"/>
              </w:tcPr>
              <w:p w14:paraId="1E01BAAD" w14:textId="2A0A4C60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8299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4882568B" w14:textId="77777777" w:rsidTr="00E1364E">
        <w:tc>
          <w:tcPr>
            <w:tcW w:w="150" w:type="pct"/>
          </w:tcPr>
          <w:p w14:paraId="526B6AD8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6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2072921194"/>
            <w:placeholder>
              <w:docPart w:val="90314A2D70E74BC4978D8440F939AB7C"/>
            </w:placeholder>
            <w:showingPlcHdr/>
          </w:sdtPr>
          <w:sdtEndPr/>
          <w:sdtContent>
            <w:tc>
              <w:tcPr>
                <w:tcW w:w="343" w:type="pct"/>
              </w:tcPr>
              <w:p w14:paraId="7DEED128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4DDAF2ED" w14:textId="77777777" w:rsidR="00E1364E" w:rsidRPr="00896511" w:rsidRDefault="00E1364E" w:rsidP="00967BAC">
            <w:pPr>
              <w:rPr>
                <w:sz w:val="20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2050572865"/>
            <w:placeholder>
              <w:docPart w:val="393EEA9D133646EFA4E0A3D304F84E67"/>
            </w:placeholder>
            <w:showingPlcHdr/>
          </w:sdtPr>
          <w:sdtEndPr/>
          <w:sdtContent>
            <w:tc>
              <w:tcPr>
                <w:tcW w:w="596" w:type="pct"/>
              </w:tcPr>
              <w:p w14:paraId="63A650A0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099864815"/>
            <w:placeholder>
              <w:docPart w:val="ACCAE8D5040F44F1891EDD1140042677"/>
            </w:placeholder>
            <w:showingPlcHdr/>
          </w:sdtPr>
          <w:sdtEndPr/>
          <w:sdtContent>
            <w:tc>
              <w:tcPr>
                <w:tcW w:w="497" w:type="pct"/>
              </w:tcPr>
              <w:p w14:paraId="7E7004DB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96212486"/>
            <w:placeholder>
              <w:docPart w:val="AFDBAA48BBB743ECB1770C9FAD176CBD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A7733A1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905684137"/>
            <w:placeholder>
              <w:docPart w:val="147C171F427D4EC59F438A250B84E869"/>
            </w:placeholder>
            <w:showingPlcHdr/>
          </w:sdtPr>
          <w:sdtEndPr/>
          <w:sdtContent>
            <w:tc>
              <w:tcPr>
                <w:tcW w:w="498" w:type="pct"/>
              </w:tcPr>
              <w:p w14:paraId="3A047AE2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6398523"/>
            <w:placeholder>
              <w:docPart w:val="21BD341500304EC9A34CFB0512E44F0C"/>
            </w:placeholder>
            <w:showingPlcHdr/>
          </w:sdtPr>
          <w:sdtEndPr/>
          <w:sdtContent>
            <w:tc>
              <w:tcPr>
                <w:tcW w:w="498" w:type="pct"/>
              </w:tcPr>
              <w:p w14:paraId="58EB104F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873221275"/>
            <w:placeholder>
              <w:docPart w:val="9740615917B54342B728DCE28DCA78EA"/>
            </w:placeholder>
            <w:showingPlcHdr/>
          </w:sdtPr>
          <w:sdtEndPr/>
          <w:sdtContent>
            <w:tc>
              <w:tcPr>
                <w:tcW w:w="497" w:type="pct"/>
              </w:tcPr>
              <w:p w14:paraId="4CDD893B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1D4BEDD6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-1335683256"/>
            <w:placeholder>
              <w:docPart w:val="EDB0F201A35F488E9171F9833A973038"/>
            </w:placeholder>
            <w:showingPlcHdr/>
          </w:sdtPr>
          <w:sdtEndPr/>
          <w:sdtContent>
            <w:tc>
              <w:tcPr>
                <w:tcW w:w="496" w:type="pct"/>
              </w:tcPr>
              <w:p w14:paraId="69E670CD" w14:textId="4E18824F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8299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6E649C93" w14:textId="77777777" w:rsidTr="00E1364E">
        <w:tc>
          <w:tcPr>
            <w:tcW w:w="150" w:type="pct"/>
          </w:tcPr>
          <w:p w14:paraId="4B3EE5D1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lastRenderedPageBreak/>
              <w:t>7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251037249"/>
            <w:placeholder>
              <w:docPart w:val="3AA8EAAB9D044A889CC74C0599CBF1C7"/>
            </w:placeholder>
            <w:showingPlcHdr/>
          </w:sdtPr>
          <w:sdtEndPr/>
          <w:sdtContent>
            <w:tc>
              <w:tcPr>
                <w:tcW w:w="343" w:type="pct"/>
              </w:tcPr>
              <w:p w14:paraId="47035C2A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66F39DE8" w14:textId="77777777" w:rsidR="00E1364E" w:rsidRPr="00896511" w:rsidRDefault="00E1364E" w:rsidP="00967BAC">
            <w:pPr>
              <w:rPr>
                <w:sz w:val="20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1696344482"/>
            <w:placeholder>
              <w:docPart w:val="11CA76692FF646238116CCB6ACF8FBA9"/>
            </w:placeholder>
            <w:showingPlcHdr/>
          </w:sdtPr>
          <w:sdtEndPr/>
          <w:sdtContent>
            <w:tc>
              <w:tcPr>
                <w:tcW w:w="596" w:type="pct"/>
              </w:tcPr>
              <w:p w14:paraId="2AFDC7A4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116205451"/>
            <w:placeholder>
              <w:docPart w:val="B8FE5378ED2246458C6794FFE86BF1C1"/>
            </w:placeholder>
            <w:showingPlcHdr/>
          </w:sdtPr>
          <w:sdtEndPr/>
          <w:sdtContent>
            <w:tc>
              <w:tcPr>
                <w:tcW w:w="497" w:type="pct"/>
              </w:tcPr>
              <w:p w14:paraId="64E0A9CE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828795227"/>
            <w:placeholder>
              <w:docPart w:val="5E14A2A7690E4C12898B8A2AC59D6265"/>
            </w:placeholder>
            <w:showingPlcHdr/>
          </w:sdtPr>
          <w:sdtEndPr/>
          <w:sdtContent>
            <w:tc>
              <w:tcPr>
                <w:tcW w:w="498" w:type="pct"/>
              </w:tcPr>
              <w:p w14:paraId="19DF2BC4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473409657"/>
            <w:placeholder>
              <w:docPart w:val="2BE255F4E2964143A2E0364A03AB40CE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19EAF35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146924041"/>
            <w:placeholder>
              <w:docPart w:val="14CA8F3772AC425395B48076724088F1"/>
            </w:placeholder>
            <w:showingPlcHdr/>
          </w:sdtPr>
          <w:sdtEndPr/>
          <w:sdtContent>
            <w:tc>
              <w:tcPr>
                <w:tcW w:w="498" w:type="pct"/>
              </w:tcPr>
              <w:p w14:paraId="5FB45626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24516589"/>
            <w:placeholder>
              <w:docPart w:val="92A6D979A3E64D838874D8144DCE325F"/>
            </w:placeholder>
            <w:showingPlcHdr/>
          </w:sdtPr>
          <w:sdtEndPr/>
          <w:sdtContent>
            <w:tc>
              <w:tcPr>
                <w:tcW w:w="497" w:type="pct"/>
              </w:tcPr>
              <w:p w14:paraId="2459DE1A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05A7C86B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-1393732758"/>
            <w:placeholder>
              <w:docPart w:val="12B964D6ECBF4D9383A9DD9BAC885B10"/>
            </w:placeholder>
            <w:showingPlcHdr/>
          </w:sdtPr>
          <w:sdtEndPr/>
          <w:sdtContent>
            <w:tc>
              <w:tcPr>
                <w:tcW w:w="496" w:type="pct"/>
              </w:tcPr>
              <w:p w14:paraId="26AA4D4F" w14:textId="04EFFC1E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3D364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621E4AA0" w14:textId="77777777" w:rsidTr="00E1364E">
        <w:tc>
          <w:tcPr>
            <w:tcW w:w="150" w:type="pct"/>
          </w:tcPr>
          <w:p w14:paraId="24D79B2E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8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86443295"/>
            <w:placeholder>
              <w:docPart w:val="B864531A7FAF4E5CBBB7B20D271B6BD8"/>
            </w:placeholder>
            <w:showingPlcHdr/>
          </w:sdtPr>
          <w:sdtEndPr/>
          <w:sdtContent>
            <w:tc>
              <w:tcPr>
                <w:tcW w:w="343" w:type="pct"/>
              </w:tcPr>
              <w:p w14:paraId="7E68FD36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1CC70817" w14:textId="77777777" w:rsidR="00E1364E" w:rsidRPr="00896511" w:rsidRDefault="00E1364E" w:rsidP="00967BAC">
            <w:pPr>
              <w:rPr>
                <w:sz w:val="20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-325134639"/>
            <w:placeholder>
              <w:docPart w:val="6B64F46E27CE4891BEB0D5342A6CD41C"/>
            </w:placeholder>
            <w:showingPlcHdr/>
          </w:sdtPr>
          <w:sdtEndPr/>
          <w:sdtContent>
            <w:tc>
              <w:tcPr>
                <w:tcW w:w="596" w:type="pct"/>
              </w:tcPr>
              <w:p w14:paraId="1A8E1D6B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985156897"/>
            <w:placeholder>
              <w:docPart w:val="8096AE150FCF4178B8F2D8F85A330EF3"/>
            </w:placeholder>
            <w:showingPlcHdr/>
          </w:sdtPr>
          <w:sdtEndPr/>
          <w:sdtContent>
            <w:tc>
              <w:tcPr>
                <w:tcW w:w="497" w:type="pct"/>
              </w:tcPr>
              <w:p w14:paraId="590B5B26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691906983"/>
            <w:placeholder>
              <w:docPart w:val="0B546C7D4FCB4919AEE6331E549F83A8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3B4B35F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968934102"/>
            <w:placeholder>
              <w:docPart w:val="96DC3F155A994E6787D5ACE4782674C9"/>
            </w:placeholder>
            <w:showingPlcHdr/>
          </w:sdtPr>
          <w:sdtEndPr/>
          <w:sdtContent>
            <w:tc>
              <w:tcPr>
                <w:tcW w:w="498" w:type="pct"/>
              </w:tcPr>
              <w:p w14:paraId="665212EF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724167152"/>
            <w:placeholder>
              <w:docPart w:val="E86FAADFFFBD4375B50BB9BA642ECFEE"/>
            </w:placeholder>
            <w:showingPlcHdr/>
          </w:sdtPr>
          <w:sdtEndPr/>
          <w:sdtContent>
            <w:tc>
              <w:tcPr>
                <w:tcW w:w="498" w:type="pct"/>
              </w:tcPr>
              <w:p w14:paraId="75AD4957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512879912"/>
            <w:placeholder>
              <w:docPart w:val="9ABC9654C39E4E01A933146657B3B3E7"/>
            </w:placeholder>
            <w:showingPlcHdr/>
          </w:sdtPr>
          <w:sdtEndPr/>
          <w:sdtContent>
            <w:tc>
              <w:tcPr>
                <w:tcW w:w="497" w:type="pct"/>
              </w:tcPr>
              <w:p w14:paraId="13E38BBD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40915399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670997370"/>
            <w:placeholder>
              <w:docPart w:val="BC01259868384DE1915CB43760AC74E5"/>
            </w:placeholder>
            <w:showingPlcHdr/>
          </w:sdtPr>
          <w:sdtEndPr/>
          <w:sdtContent>
            <w:tc>
              <w:tcPr>
                <w:tcW w:w="496" w:type="pct"/>
              </w:tcPr>
              <w:p w14:paraId="1B749253" w14:textId="10C06938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3D364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7C85C81A" w14:textId="77777777" w:rsidTr="00E1364E">
        <w:tc>
          <w:tcPr>
            <w:tcW w:w="150" w:type="pct"/>
          </w:tcPr>
          <w:p w14:paraId="3F21B91D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9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601309971"/>
            <w:placeholder>
              <w:docPart w:val="14AE450C30D043CE9DF82343A52732B6"/>
            </w:placeholder>
            <w:showingPlcHdr/>
          </w:sdtPr>
          <w:sdtEndPr/>
          <w:sdtContent>
            <w:tc>
              <w:tcPr>
                <w:tcW w:w="343" w:type="pct"/>
              </w:tcPr>
              <w:p w14:paraId="0BC750F9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787A2636" w14:textId="77777777" w:rsidR="00E1364E" w:rsidRPr="00896511" w:rsidRDefault="00E1364E" w:rsidP="00967BAC">
            <w:pPr>
              <w:rPr>
                <w:sz w:val="20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1430699034"/>
            <w:placeholder>
              <w:docPart w:val="E9F11795A648463A88AFBCB9AC405DFE"/>
            </w:placeholder>
            <w:showingPlcHdr/>
          </w:sdtPr>
          <w:sdtEndPr/>
          <w:sdtContent>
            <w:tc>
              <w:tcPr>
                <w:tcW w:w="596" w:type="pct"/>
              </w:tcPr>
              <w:p w14:paraId="0118E9F2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432728939"/>
            <w:placeholder>
              <w:docPart w:val="A94456D973764D6F82BBA8B570232BE8"/>
            </w:placeholder>
            <w:showingPlcHdr/>
          </w:sdtPr>
          <w:sdtEndPr/>
          <w:sdtContent>
            <w:tc>
              <w:tcPr>
                <w:tcW w:w="497" w:type="pct"/>
              </w:tcPr>
              <w:p w14:paraId="33D39400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539549485"/>
            <w:placeholder>
              <w:docPart w:val="9DDD0DE51BB440A7B8A1CAE63E98E642"/>
            </w:placeholder>
            <w:showingPlcHdr/>
          </w:sdtPr>
          <w:sdtEndPr/>
          <w:sdtContent>
            <w:tc>
              <w:tcPr>
                <w:tcW w:w="498" w:type="pct"/>
              </w:tcPr>
              <w:p w14:paraId="56E1887C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41047174"/>
            <w:placeholder>
              <w:docPart w:val="B55306ECC1214AC8A0832FD9B4F4E33D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53DE323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889411950"/>
            <w:placeholder>
              <w:docPart w:val="BD8F5595A35A4A46ACF6C0997A9F0B56"/>
            </w:placeholder>
          </w:sdtPr>
          <w:sdtEndPr/>
          <w:sdtContent>
            <w:tc>
              <w:tcPr>
                <w:tcW w:w="498" w:type="pct"/>
              </w:tcPr>
              <w:sdt>
                <w:sdtPr>
                  <w:rPr>
                    <w:b/>
                    <w:sz w:val="20"/>
                    <w:szCs w:val="28"/>
                    <w:lang w:val="sl-SI"/>
                  </w:rPr>
                  <w:id w:val="1083269077"/>
                  <w:placeholder>
                    <w:docPart w:val="2FAD908F15A143D18819C4F01D6C280D"/>
                  </w:placeholder>
                  <w:showingPlcHdr/>
                </w:sdtPr>
                <w:sdtEndPr/>
                <w:sdtContent>
                  <w:p w14:paraId="523F8F07" w14:textId="77777777" w:rsidR="00E1364E" w:rsidRPr="00896511" w:rsidRDefault="00E1364E" w:rsidP="00967BAC">
                    <w:pPr>
                      <w:rPr>
                        <w:b/>
                        <w:sz w:val="20"/>
                        <w:szCs w:val="28"/>
                        <w:lang w:val="sl-SI"/>
                      </w:rPr>
                    </w:pPr>
                    <w:r w:rsidRPr="00896511">
                      <w:rPr>
                        <w:rStyle w:val="PlaceholderText"/>
                        <w:color w:val="CF202E"/>
                        <w:sz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922992592"/>
            <w:placeholder>
              <w:docPart w:val="4F4C4992922941A685FE7554903EE84E"/>
            </w:placeholder>
            <w:showingPlcHdr/>
          </w:sdtPr>
          <w:sdtEndPr/>
          <w:sdtContent>
            <w:tc>
              <w:tcPr>
                <w:tcW w:w="497" w:type="pct"/>
              </w:tcPr>
              <w:p w14:paraId="6B5EED29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30101685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-1250491587"/>
            <w:placeholder>
              <w:docPart w:val="65872D346E9D4D84BFA9F2AFDC97CDCD"/>
            </w:placeholder>
            <w:showingPlcHdr/>
          </w:sdtPr>
          <w:sdtEndPr/>
          <w:sdtContent>
            <w:tc>
              <w:tcPr>
                <w:tcW w:w="496" w:type="pct"/>
              </w:tcPr>
              <w:p w14:paraId="33BD3422" w14:textId="2240EEA6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3D364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E1364E" w:rsidRPr="00896511" w14:paraId="19683CD1" w14:textId="77777777" w:rsidTr="00E1364E">
        <w:tc>
          <w:tcPr>
            <w:tcW w:w="150" w:type="pct"/>
          </w:tcPr>
          <w:p w14:paraId="335A7FC9" w14:textId="77777777" w:rsidR="00E1364E" w:rsidRPr="00896511" w:rsidRDefault="00E1364E" w:rsidP="00967BA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10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954597350"/>
            <w:placeholder>
              <w:docPart w:val="DFDBCB38029949B8B1F376AF75FBDFE5"/>
            </w:placeholder>
            <w:showingPlcHdr/>
          </w:sdtPr>
          <w:sdtEndPr/>
          <w:sdtContent>
            <w:tc>
              <w:tcPr>
                <w:tcW w:w="343" w:type="pct"/>
              </w:tcPr>
              <w:p w14:paraId="31E5230E" w14:textId="77777777" w:rsidR="00E1364E" w:rsidRDefault="00E1364E" w:rsidP="00967BAC">
                <w:r w:rsidRPr="00AF5762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33" w:type="pct"/>
          </w:tcPr>
          <w:p w14:paraId="3E7E8C2E" w14:textId="77777777" w:rsidR="00E1364E" w:rsidRPr="00896511" w:rsidRDefault="00E1364E" w:rsidP="00967BAC">
            <w:pPr>
              <w:rPr>
                <w:sz w:val="20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-2055298881"/>
            <w:placeholder>
              <w:docPart w:val="580B9E480FFB417D80B0E3BBAB1BE1BD"/>
            </w:placeholder>
            <w:showingPlcHdr/>
          </w:sdtPr>
          <w:sdtEndPr/>
          <w:sdtContent>
            <w:tc>
              <w:tcPr>
                <w:tcW w:w="596" w:type="pct"/>
              </w:tcPr>
              <w:p w14:paraId="17D48E1D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442336475"/>
            <w:placeholder>
              <w:docPart w:val="606588656B9E4AC9A05A674C6112BC14"/>
            </w:placeholder>
            <w:showingPlcHdr/>
          </w:sdtPr>
          <w:sdtEndPr/>
          <w:sdtContent>
            <w:tc>
              <w:tcPr>
                <w:tcW w:w="497" w:type="pct"/>
              </w:tcPr>
              <w:p w14:paraId="505CBA5D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7C49D4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79646768"/>
            <w:placeholder>
              <w:docPart w:val="673491F5C01A4AF091A98A7A6BA0DACC"/>
            </w:placeholder>
            <w:showingPlcHdr/>
          </w:sdtPr>
          <w:sdtEndPr/>
          <w:sdtContent>
            <w:tc>
              <w:tcPr>
                <w:tcW w:w="498" w:type="pct"/>
              </w:tcPr>
              <w:p w14:paraId="106654BC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65733917"/>
            <w:placeholder>
              <w:docPart w:val="2ADFE22EAA9B4B66BC6B637FE589B7B6"/>
            </w:placeholder>
            <w:showingPlcHdr/>
          </w:sdtPr>
          <w:sdtEndPr/>
          <w:sdtContent>
            <w:tc>
              <w:tcPr>
                <w:tcW w:w="498" w:type="pct"/>
              </w:tcPr>
              <w:p w14:paraId="40CD66B2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402760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65732045"/>
            <w:placeholder>
              <w:docPart w:val="65E8DFF0EC5D49A3979A2F050D9F53FF"/>
            </w:placeholder>
            <w:showingPlcHdr/>
          </w:sdtPr>
          <w:sdtEndPr/>
          <w:sdtContent>
            <w:tc>
              <w:tcPr>
                <w:tcW w:w="498" w:type="pct"/>
              </w:tcPr>
              <w:p w14:paraId="22E98F8F" w14:textId="77777777" w:rsidR="00E1364E" w:rsidRPr="00896511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16761973"/>
            <w:placeholder>
              <w:docPart w:val="F29110F9EE7948E9830FF79F5E0F6D7B"/>
            </w:placeholder>
            <w:showingPlcHdr/>
          </w:sdtPr>
          <w:sdtEndPr/>
          <w:sdtContent>
            <w:tc>
              <w:tcPr>
                <w:tcW w:w="497" w:type="pct"/>
              </w:tcPr>
              <w:p w14:paraId="75353311" w14:textId="77777777" w:rsidR="00E1364E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D5165A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96" w:type="pct"/>
          </w:tcPr>
          <w:p w14:paraId="589F3451" w14:textId="77777777" w:rsidR="00E1364E" w:rsidRDefault="00E1364E" w:rsidP="00967BAC">
            <w:pPr>
              <w:rPr>
                <w:b/>
                <w:sz w:val="20"/>
                <w:szCs w:val="28"/>
                <w:lang w:val="sl-SI"/>
              </w:rPr>
            </w:pPr>
          </w:p>
        </w:tc>
        <w:sdt>
          <w:sdtPr>
            <w:rPr>
              <w:b/>
              <w:sz w:val="20"/>
              <w:szCs w:val="28"/>
              <w:lang w:val="sl-SI"/>
            </w:rPr>
            <w:id w:val="-561943035"/>
            <w:placeholder>
              <w:docPart w:val="8B350EB295D94DED92B1074A26AD21C8"/>
            </w:placeholder>
            <w:showingPlcHdr/>
          </w:sdtPr>
          <w:sdtEndPr/>
          <w:sdtContent>
            <w:tc>
              <w:tcPr>
                <w:tcW w:w="496" w:type="pct"/>
              </w:tcPr>
              <w:p w14:paraId="14F51661" w14:textId="743CB957" w:rsidR="00E1364E" w:rsidRPr="00D5165A" w:rsidRDefault="00E1364E" w:rsidP="00967BA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3D364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6C4DC1B6" w14:textId="77777777" w:rsidR="005A0130" w:rsidRDefault="005A0130" w:rsidP="00EE3772">
      <w:pPr>
        <w:spacing w:after="0"/>
        <w:rPr>
          <w:b/>
          <w:sz w:val="24"/>
          <w:lang w:val="sl-SI"/>
        </w:rPr>
      </w:pPr>
    </w:p>
    <w:p w14:paraId="388A05CE" w14:textId="717E4ADE" w:rsidR="00EE3772" w:rsidRDefault="00EE3772" w:rsidP="00EE3772">
      <w:pPr>
        <w:spacing w:after="0"/>
        <w:rPr>
          <w:b/>
          <w:sz w:val="24"/>
          <w:lang w:val="sl-SI"/>
        </w:rPr>
      </w:pPr>
      <w:r>
        <w:rPr>
          <w:b/>
          <w:sz w:val="24"/>
          <w:lang w:val="sl-SI"/>
        </w:rPr>
        <w:t>Multiplikativni dogodki</w:t>
      </w:r>
    </w:p>
    <w:p w14:paraId="220D7872" w14:textId="77777777" w:rsidR="003F4D9A" w:rsidRDefault="003F4D9A" w:rsidP="00EE3772">
      <w:pPr>
        <w:spacing w:after="0"/>
        <w:rPr>
          <w:b/>
          <w:sz w:val="24"/>
          <w:lang w:val="sl-SI"/>
        </w:rPr>
      </w:pPr>
    </w:p>
    <w:p w14:paraId="3307056B" w14:textId="655F4880" w:rsidR="00EE3772" w:rsidRDefault="005A0130" w:rsidP="00EE3772">
      <w:pPr>
        <w:spacing w:after="0"/>
        <w:rPr>
          <w:lang w:val="sl-SI"/>
        </w:rPr>
      </w:pPr>
      <w:r>
        <w:rPr>
          <w:lang w:val="sl-SI"/>
        </w:rPr>
        <w:t>P</w:t>
      </w:r>
      <w:r w:rsidR="00EE3772" w:rsidRPr="00D32175">
        <w:rPr>
          <w:lang w:val="sl-SI"/>
        </w:rPr>
        <w:t xml:space="preserve">rosimo, vnesite informacije o </w:t>
      </w:r>
      <w:r w:rsidR="002F0A10">
        <w:rPr>
          <w:lang w:val="sl-SI"/>
        </w:rPr>
        <w:t>multiplikativnih dogodkih</w:t>
      </w:r>
      <w:r w:rsidR="00EE3772">
        <w:rPr>
          <w:lang w:val="sl-SI"/>
        </w:rPr>
        <w:t xml:space="preserve"> partnerstva, ki ste jih izvedli do sedaj (načrtovani v vlogi).</w:t>
      </w:r>
    </w:p>
    <w:p w14:paraId="2F67B0F0" w14:textId="77777777" w:rsidR="00EE3772" w:rsidRDefault="00EE3772" w:rsidP="00EE3772">
      <w:pPr>
        <w:spacing w:after="0"/>
        <w:rPr>
          <w:lang w:val="sl-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9"/>
        <w:gridCol w:w="936"/>
        <w:gridCol w:w="877"/>
        <w:gridCol w:w="1659"/>
        <w:gridCol w:w="1413"/>
        <w:gridCol w:w="1413"/>
        <w:gridCol w:w="1648"/>
        <w:gridCol w:w="1408"/>
        <w:gridCol w:w="1408"/>
        <w:gridCol w:w="1408"/>
        <w:gridCol w:w="1405"/>
      </w:tblGrid>
      <w:tr w:rsidR="00876B2A" w:rsidRPr="007C6867" w14:paraId="198DBDEE" w14:textId="77777777" w:rsidTr="00876B2A">
        <w:tc>
          <w:tcPr>
            <w:tcW w:w="150" w:type="pct"/>
            <w:vAlign w:val="center"/>
          </w:tcPr>
          <w:p w14:paraId="37FBC393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</w:p>
        </w:tc>
        <w:tc>
          <w:tcPr>
            <w:tcW w:w="334" w:type="pct"/>
            <w:vAlign w:val="center"/>
          </w:tcPr>
          <w:p w14:paraId="508AB6D1" w14:textId="77777777" w:rsidR="00876B2A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Naziv dogodka</w:t>
            </w:r>
          </w:p>
        </w:tc>
        <w:tc>
          <w:tcPr>
            <w:tcW w:w="313" w:type="pct"/>
            <w:vAlign w:val="center"/>
          </w:tcPr>
          <w:p w14:paraId="749456A6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Oblika izvedbe</w:t>
            </w:r>
          </w:p>
        </w:tc>
        <w:tc>
          <w:tcPr>
            <w:tcW w:w="593" w:type="pct"/>
            <w:vAlign w:val="center"/>
          </w:tcPr>
          <w:p w14:paraId="79CD1FA1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Kratek opis dogodka</w:t>
            </w:r>
          </w:p>
        </w:tc>
        <w:tc>
          <w:tcPr>
            <w:tcW w:w="505" w:type="pct"/>
            <w:vAlign w:val="center"/>
          </w:tcPr>
          <w:p w14:paraId="4D43511C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Država</w:t>
            </w:r>
            <w:r>
              <w:rPr>
                <w:b/>
                <w:sz w:val="20"/>
                <w:szCs w:val="28"/>
                <w:lang w:val="sl-SI"/>
              </w:rPr>
              <w:t xml:space="preserve"> kraja dogodka</w:t>
            </w:r>
          </w:p>
        </w:tc>
        <w:tc>
          <w:tcPr>
            <w:tcW w:w="505" w:type="pct"/>
            <w:vAlign w:val="center"/>
          </w:tcPr>
          <w:p w14:paraId="2A8B6F1F" w14:textId="77777777" w:rsidR="00876B2A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 xml:space="preserve">Datum dogodka </w:t>
            </w:r>
          </w:p>
          <w:p w14:paraId="4232CAD5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(začetek-konec)</w:t>
            </w:r>
          </w:p>
        </w:tc>
        <w:tc>
          <w:tcPr>
            <w:tcW w:w="589" w:type="pct"/>
            <w:vAlign w:val="center"/>
          </w:tcPr>
          <w:p w14:paraId="319C2DAA" w14:textId="77777777" w:rsidR="00876B2A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Organizacija gostiteljica</w:t>
            </w:r>
          </w:p>
        </w:tc>
        <w:tc>
          <w:tcPr>
            <w:tcW w:w="503" w:type="pct"/>
          </w:tcPr>
          <w:p w14:paraId="4F9095E5" w14:textId="77777777" w:rsidR="00876B2A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Število udeležencev: lokalni</w:t>
            </w:r>
          </w:p>
        </w:tc>
        <w:tc>
          <w:tcPr>
            <w:tcW w:w="503" w:type="pct"/>
          </w:tcPr>
          <w:p w14:paraId="78D34270" w14:textId="77777777" w:rsidR="00876B2A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5125CF">
              <w:rPr>
                <w:b/>
                <w:sz w:val="20"/>
                <w:szCs w:val="28"/>
                <w:lang w:val="sl-SI"/>
              </w:rPr>
              <w:t xml:space="preserve">Število udeležencev: </w:t>
            </w:r>
            <w:r>
              <w:rPr>
                <w:b/>
                <w:sz w:val="20"/>
                <w:szCs w:val="28"/>
                <w:lang w:val="sl-SI"/>
              </w:rPr>
              <w:t>mednarodni</w:t>
            </w:r>
          </w:p>
        </w:tc>
        <w:tc>
          <w:tcPr>
            <w:tcW w:w="503" w:type="pct"/>
          </w:tcPr>
          <w:p w14:paraId="5BA8B121" w14:textId="77777777" w:rsidR="00876B2A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5125CF">
              <w:rPr>
                <w:b/>
                <w:sz w:val="20"/>
                <w:szCs w:val="28"/>
                <w:lang w:val="sl-SI"/>
              </w:rPr>
              <w:t xml:space="preserve">Število udeležencev: </w:t>
            </w:r>
            <w:r>
              <w:rPr>
                <w:b/>
                <w:sz w:val="20"/>
                <w:szCs w:val="28"/>
                <w:lang w:val="sl-SI"/>
              </w:rPr>
              <w:t>virtualni</w:t>
            </w:r>
          </w:p>
        </w:tc>
        <w:tc>
          <w:tcPr>
            <w:tcW w:w="502" w:type="pct"/>
          </w:tcPr>
          <w:p w14:paraId="71A0354C" w14:textId="77777777" w:rsidR="007C6867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Porabljena sredstva (EUR)</w:t>
            </w:r>
          </w:p>
          <w:p w14:paraId="2A299D8C" w14:textId="77777777" w:rsidR="00876B2A" w:rsidRPr="007C6867" w:rsidRDefault="007C6867" w:rsidP="00876B2A">
            <w:pPr>
              <w:rPr>
                <w:sz w:val="20"/>
                <w:szCs w:val="28"/>
                <w:lang w:val="sl-SI"/>
              </w:rPr>
            </w:pPr>
            <w:r w:rsidRPr="007C6867">
              <w:rPr>
                <w:sz w:val="16"/>
                <w:szCs w:val="16"/>
                <w:lang w:val="sl-SI"/>
              </w:rPr>
              <w:t>(Z upoštevanjem veljavnih stopenj financiranja)</w:t>
            </w:r>
          </w:p>
        </w:tc>
      </w:tr>
      <w:tr w:rsidR="00876B2A" w:rsidRPr="00896511" w14:paraId="6EB8B944" w14:textId="77777777" w:rsidTr="00876B2A">
        <w:tc>
          <w:tcPr>
            <w:tcW w:w="150" w:type="pct"/>
          </w:tcPr>
          <w:p w14:paraId="6DBC2488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1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281034065"/>
            <w:placeholder>
              <w:docPart w:val="0E6654E66A264CAA969187547EA8C388"/>
            </w:placeholder>
            <w:showingPlcHdr/>
          </w:sdtPr>
          <w:sdtEndPr/>
          <w:sdtContent>
            <w:tc>
              <w:tcPr>
                <w:tcW w:w="334" w:type="pct"/>
              </w:tcPr>
              <w:p w14:paraId="65D263C6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625926740"/>
            <w:placeholder>
              <w:docPart w:val="12E5620026D444DBA2460B3CDE9F716E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534A9233" w14:textId="77777777" w:rsidR="00876B2A" w:rsidRPr="00896511" w:rsidRDefault="00876B2A" w:rsidP="00876B2A">
                <w:pPr>
                  <w:rPr>
                    <w:sz w:val="20"/>
                    <w:szCs w:val="28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916546633"/>
            <w:placeholder>
              <w:docPart w:val="8EE5AA8450314711AFFDF8CFFC5EC83C"/>
            </w:placeholder>
            <w:showingPlcHdr/>
          </w:sdtPr>
          <w:sdtEndPr/>
          <w:sdtContent>
            <w:tc>
              <w:tcPr>
                <w:tcW w:w="593" w:type="pct"/>
              </w:tcPr>
              <w:p w14:paraId="6ED77E40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024944677"/>
            <w:placeholder>
              <w:docPart w:val="A12F230599144B27A6EDACA963672B12"/>
            </w:placeholder>
            <w:showingPlcHdr/>
          </w:sdtPr>
          <w:sdtEndPr/>
          <w:sdtContent>
            <w:tc>
              <w:tcPr>
                <w:tcW w:w="505" w:type="pct"/>
              </w:tcPr>
              <w:p w14:paraId="5C134147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4957910"/>
            <w:placeholder>
              <w:docPart w:val="C1329A12FF514C8BBBE07A2649AD45FA"/>
            </w:placeholder>
            <w:showingPlcHdr/>
          </w:sdtPr>
          <w:sdtEndPr/>
          <w:sdtContent>
            <w:tc>
              <w:tcPr>
                <w:tcW w:w="505" w:type="pct"/>
              </w:tcPr>
              <w:p w14:paraId="69BC2D83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3899243"/>
            <w:placeholder>
              <w:docPart w:val="326FBA4A1EA84A3BB3D902FD83300932"/>
            </w:placeholder>
            <w:showingPlcHdr/>
          </w:sdtPr>
          <w:sdtEndPr/>
          <w:sdtContent>
            <w:tc>
              <w:tcPr>
                <w:tcW w:w="589" w:type="pct"/>
              </w:tcPr>
              <w:p w14:paraId="732AE9EE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996226845"/>
            <w:placeholder>
              <w:docPart w:val="55381E7EE2224C76BB9AFE1DBD03EB40"/>
            </w:placeholder>
            <w:showingPlcHdr/>
          </w:sdtPr>
          <w:sdtEndPr/>
          <w:sdtContent>
            <w:tc>
              <w:tcPr>
                <w:tcW w:w="503" w:type="pct"/>
              </w:tcPr>
              <w:p w14:paraId="505D4C84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16536647"/>
            <w:placeholder>
              <w:docPart w:val="F1A4DF92F8214BF3A8A137C126BF0FD8"/>
            </w:placeholder>
            <w:showingPlcHdr/>
          </w:sdtPr>
          <w:sdtEndPr/>
          <w:sdtContent>
            <w:tc>
              <w:tcPr>
                <w:tcW w:w="503" w:type="pct"/>
              </w:tcPr>
              <w:p w14:paraId="264D43F0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482047098"/>
            <w:placeholder>
              <w:docPart w:val="0A90CD09C85240FE9338DDF0233D7220"/>
            </w:placeholder>
            <w:showingPlcHdr/>
          </w:sdtPr>
          <w:sdtEndPr/>
          <w:sdtContent>
            <w:tc>
              <w:tcPr>
                <w:tcW w:w="503" w:type="pct"/>
              </w:tcPr>
              <w:p w14:paraId="7D341BCF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032104744"/>
            <w:placeholder>
              <w:docPart w:val="4460AAB6BD99482288AB0AA6C84D502C"/>
            </w:placeholder>
            <w:showingPlcHdr/>
          </w:sdtPr>
          <w:sdtEndPr/>
          <w:sdtContent>
            <w:tc>
              <w:tcPr>
                <w:tcW w:w="502" w:type="pct"/>
              </w:tcPr>
              <w:p w14:paraId="531BDB4B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2F852B55" w14:textId="77777777" w:rsidTr="00876B2A">
        <w:tc>
          <w:tcPr>
            <w:tcW w:w="150" w:type="pct"/>
          </w:tcPr>
          <w:p w14:paraId="3FA84A8F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lastRenderedPageBreak/>
              <w:t>2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722489017"/>
            <w:placeholder>
              <w:docPart w:val="25E64B0020BB4AA68F72EB58478ADCE9"/>
            </w:placeholder>
            <w:showingPlcHdr/>
          </w:sdtPr>
          <w:sdtEndPr/>
          <w:sdtContent>
            <w:tc>
              <w:tcPr>
                <w:tcW w:w="334" w:type="pct"/>
              </w:tcPr>
              <w:p w14:paraId="3641164F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1240294064"/>
            <w:placeholder>
              <w:docPart w:val="6D5B03DB5F884F9F967B2C57CA0DCA73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7A019DAD" w14:textId="77777777" w:rsidR="00876B2A" w:rsidRPr="00896511" w:rsidRDefault="00876B2A" w:rsidP="00876B2A">
                <w:pPr>
                  <w:rPr>
                    <w:sz w:val="20"/>
                    <w:szCs w:val="28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61882605"/>
            <w:placeholder>
              <w:docPart w:val="C71B23D483DE43E282D9C2E439F27825"/>
            </w:placeholder>
            <w:showingPlcHdr/>
          </w:sdtPr>
          <w:sdtEndPr/>
          <w:sdtContent>
            <w:tc>
              <w:tcPr>
                <w:tcW w:w="593" w:type="pct"/>
              </w:tcPr>
              <w:p w14:paraId="2B0AF2E8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362562076"/>
            <w:placeholder>
              <w:docPart w:val="4ABD059475994F9F878F5CFE42F2446A"/>
            </w:placeholder>
            <w:showingPlcHdr/>
          </w:sdtPr>
          <w:sdtEndPr/>
          <w:sdtContent>
            <w:tc>
              <w:tcPr>
                <w:tcW w:w="505" w:type="pct"/>
              </w:tcPr>
              <w:p w14:paraId="5E1567E6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048021125"/>
            <w:placeholder>
              <w:docPart w:val="BCE5D7B3C743415FA44A474858C6FBD3"/>
            </w:placeholder>
            <w:showingPlcHdr/>
          </w:sdtPr>
          <w:sdtEndPr/>
          <w:sdtContent>
            <w:tc>
              <w:tcPr>
                <w:tcW w:w="505" w:type="pct"/>
              </w:tcPr>
              <w:p w14:paraId="763FD68A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141294326"/>
            <w:placeholder>
              <w:docPart w:val="FCDE5DD1255F4BA9A6118F892B238483"/>
            </w:placeholder>
            <w:showingPlcHdr/>
          </w:sdtPr>
          <w:sdtEndPr/>
          <w:sdtContent>
            <w:tc>
              <w:tcPr>
                <w:tcW w:w="589" w:type="pct"/>
              </w:tcPr>
              <w:p w14:paraId="0A16733B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53216523"/>
            <w:placeholder>
              <w:docPart w:val="D332FB0E7AD040AC8427E84787D2CB3C"/>
            </w:placeholder>
            <w:showingPlcHdr/>
          </w:sdtPr>
          <w:sdtEndPr/>
          <w:sdtContent>
            <w:tc>
              <w:tcPr>
                <w:tcW w:w="503" w:type="pct"/>
              </w:tcPr>
              <w:p w14:paraId="1A4F6518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70292542"/>
            <w:placeholder>
              <w:docPart w:val="96DFC79C18A54A1CA1C98ED51754C6BB"/>
            </w:placeholder>
            <w:showingPlcHdr/>
          </w:sdtPr>
          <w:sdtEndPr/>
          <w:sdtContent>
            <w:tc>
              <w:tcPr>
                <w:tcW w:w="503" w:type="pct"/>
              </w:tcPr>
              <w:p w14:paraId="72E60835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781176327"/>
            <w:placeholder>
              <w:docPart w:val="6D6143465FF449AC8D4F23742DB9FF0C"/>
            </w:placeholder>
            <w:showingPlcHdr/>
          </w:sdtPr>
          <w:sdtEndPr/>
          <w:sdtContent>
            <w:tc>
              <w:tcPr>
                <w:tcW w:w="503" w:type="pct"/>
              </w:tcPr>
              <w:p w14:paraId="7DD5C5D2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40420551"/>
            <w:placeholder>
              <w:docPart w:val="253331D444E94918AD370E3E39784BA7"/>
            </w:placeholder>
            <w:showingPlcHdr/>
          </w:sdtPr>
          <w:sdtEndPr/>
          <w:sdtContent>
            <w:tc>
              <w:tcPr>
                <w:tcW w:w="502" w:type="pct"/>
              </w:tcPr>
              <w:p w14:paraId="0D131123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47CDC7AE" w14:textId="77777777" w:rsidTr="00876B2A">
        <w:tc>
          <w:tcPr>
            <w:tcW w:w="150" w:type="pct"/>
          </w:tcPr>
          <w:p w14:paraId="22DC1786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3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1354389274"/>
            <w:placeholder>
              <w:docPart w:val="A622AA543A604D88A26CB740903C310E"/>
            </w:placeholder>
            <w:showingPlcHdr/>
          </w:sdtPr>
          <w:sdtEndPr/>
          <w:sdtContent>
            <w:tc>
              <w:tcPr>
                <w:tcW w:w="334" w:type="pct"/>
              </w:tcPr>
              <w:p w14:paraId="707F39A2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347180844"/>
            <w:placeholder>
              <w:docPart w:val="5F41EF1E06784FF681E5A3F29648C474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5BD2E067" w14:textId="77777777" w:rsidR="00876B2A" w:rsidRPr="00896511" w:rsidRDefault="00876B2A" w:rsidP="00876B2A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58888986"/>
            <w:placeholder>
              <w:docPart w:val="3606B46124804272AB6A4EAD1833CFA2"/>
            </w:placeholder>
            <w:showingPlcHdr/>
          </w:sdtPr>
          <w:sdtEndPr/>
          <w:sdtContent>
            <w:tc>
              <w:tcPr>
                <w:tcW w:w="593" w:type="pct"/>
              </w:tcPr>
              <w:p w14:paraId="43F7C6A1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609785317"/>
            <w:placeholder>
              <w:docPart w:val="BF793460E0DA4330A8873E5D82E3508D"/>
            </w:placeholder>
            <w:showingPlcHdr/>
          </w:sdtPr>
          <w:sdtEndPr/>
          <w:sdtContent>
            <w:tc>
              <w:tcPr>
                <w:tcW w:w="505" w:type="pct"/>
              </w:tcPr>
              <w:p w14:paraId="138BE7F5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37301176"/>
            <w:placeholder>
              <w:docPart w:val="74950CE5BEEF4FBA81CBFFB82AAE33CE"/>
            </w:placeholder>
            <w:showingPlcHdr/>
          </w:sdtPr>
          <w:sdtEndPr/>
          <w:sdtContent>
            <w:tc>
              <w:tcPr>
                <w:tcW w:w="505" w:type="pct"/>
              </w:tcPr>
              <w:p w14:paraId="794E50D5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836273372"/>
            <w:placeholder>
              <w:docPart w:val="0528C13C62DB4A33BF36B756CF6AE74F"/>
            </w:placeholder>
            <w:showingPlcHdr/>
          </w:sdtPr>
          <w:sdtEndPr/>
          <w:sdtContent>
            <w:tc>
              <w:tcPr>
                <w:tcW w:w="589" w:type="pct"/>
              </w:tcPr>
              <w:p w14:paraId="4C7FE960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785569515"/>
            <w:placeholder>
              <w:docPart w:val="02E19E458ECB4E3A8FC9C64FD11BDEF2"/>
            </w:placeholder>
            <w:showingPlcHdr/>
          </w:sdtPr>
          <w:sdtEndPr/>
          <w:sdtContent>
            <w:tc>
              <w:tcPr>
                <w:tcW w:w="503" w:type="pct"/>
              </w:tcPr>
              <w:p w14:paraId="6228D43A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999332109"/>
            <w:placeholder>
              <w:docPart w:val="8AE5BCACBBEA46BC980535A661A50D96"/>
            </w:placeholder>
            <w:showingPlcHdr/>
          </w:sdtPr>
          <w:sdtEndPr/>
          <w:sdtContent>
            <w:tc>
              <w:tcPr>
                <w:tcW w:w="503" w:type="pct"/>
              </w:tcPr>
              <w:p w14:paraId="5362926E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994017912"/>
            <w:placeholder>
              <w:docPart w:val="57BCB8B133254C1FBFE75A59C61F1583"/>
            </w:placeholder>
            <w:showingPlcHdr/>
          </w:sdtPr>
          <w:sdtEndPr/>
          <w:sdtContent>
            <w:tc>
              <w:tcPr>
                <w:tcW w:w="503" w:type="pct"/>
              </w:tcPr>
              <w:p w14:paraId="07986C3E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054311906"/>
            <w:placeholder>
              <w:docPart w:val="8DAC2C52587E49AC8F803CC4BCB2C224"/>
            </w:placeholder>
            <w:showingPlcHdr/>
          </w:sdtPr>
          <w:sdtEndPr/>
          <w:sdtContent>
            <w:tc>
              <w:tcPr>
                <w:tcW w:w="502" w:type="pct"/>
              </w:tcPr>
              <w:p w14:paraId="7D7D37AC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4F0D8971" w14:textId="77777777" w:rsidTr="00876B2A">
        <w:tc>
          <w:tcPr>
            <w:tcW w:w="150" w:type="pct"/>
          </w:tcPr>
          <w:p w14:paraId="3C724457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4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630311192"/>
            <w:placeholder>
              <w:docPart w:val="B313671F20C242DD93A26A21FCCE5734"/>
            </w:placeholder>
            <w:showingPlcHdr/>
          </w:sdtPr>
          <w:sdtEndPr/>
          <w:sdtContent>
            <w:tc>
              <w:tcPr>
                <w:tcW w:w="334" w:type="pct"/>
              </w:tcPr>
              <w:p w14:paraId="06B48730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1062556214"/>
            <w:placeholder>
              <w:docPart w:val="62463FB6A269425CBB81A213713EF26A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56B2FE26" w14:textId="77777777" w:rsidR="00876B2A" w:rsidRPr="00896511" w:rsidRDefault="00876B2A" w:rsidP="00876B2A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031760131"/>
            <w:placeholder>
              <w:docPart w:val="D0F2B14E4D0E4653B0A40E477D8CEB3E"/>
            </w:placeholder>
            <w:showingPlcHdr/>
          </w:sdtPr>
          <w:sdtEndPr/>
          <w:sdtContent>
            <w:tc>
              <w:tcPr>
                <w:tcW w:w="593" w:type="pct"/>
              </w:tcPr>
              <w:p w14:paraId="2BCCDD1C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255853965"/>
            <w:placeholder>
              <w:docPart w:val="8ABABF73287F4EC1973D525C9537B235"/>
            </w:placeholder>
            <w:showingPlcHdr/>
          </w:sdtPr>
          <w:sdtEndPr/>
          <w:sdtContent>
            <w:tc>
              <w:tcPr>
                <w:tcW w:w="505" w:type="pct"/>
              </w:tcPr>
              <w:p w14:paraId="6D4B44D3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7833739"/>
            <w:placeholder>
              <w:docPart w:val="B9921C6280004D55BA0E11F14CA3F0AE"/>
            </w:placeholder>
            <w:showingPlcHdr/>
          </w:sdtPr>
          <w:sdtEndPr/>
          <w:sdtContent>
            <w:tc>
              <w:tcPr>
                <w:tcW w:w="505" w:type="pct"/>
              </w:tcPr>
              <w:p w14:paraId="7B9C41B1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400716919"/>
            <w:placeholder>
              <w:docPart w:val="8316133AD39D4E6AA7BCC7D6DC1D6571"/>
            </w:placeholder>
            <w:showingPlcHdr/>
          </w:sdtPr>
          <w:sdtEndPr/>
          <w:sdtContent>
            <w:tc>
              <w:tcPr>
                <w:tcW w:w="589" w:type="pct"/>
              </w:tcPr>
              <w:p w14:paraId="34912AFF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02267274"/>
            <w:placeholder>
              <w:docPart w:val="BA963631F6C445FDB8D3C1F7096FA0C4"/>
            </w:placeholder>
            <w:showingPlcHdr/>
          </w:sdtPr>
          <w:sdtEndPr/>
          <w:sdtContent>
            <w:tc>
              <w:tcPr>
                <w:tcW w:w="503" w:type="pct"/>
              </w:tcPr>
              <w:p w14:paraId="402B50AE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601383712"/>
            <w:placeholder>
              <w:docPart w:val="9EB96BD65A2445B58DEDB065E86CBE07"/>
            </w:placeholder>
            <w:showingPlcHdr/>
          </w:sdtPr>
          <w:sdtEndPr/>
          <w:sdtContent>
            <w:tc>
              <w:tcPr>
                <w:tcW w:w="503" w:type="pct"/>
              </w:tcPr>
              <w:p w14:paraId="58C2E718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96596739"/>
            <w:placeholder>
              <w:docPart w:val="1DB74ADE113145678ADA65FD1C1A256F"/>
            </w:placeholder>
            <w:showingPlcHdr/>
          </w:sdtPr>
          <w:sdtEndPr/>
          <w:sdtContent>
            <w:tc>
              <w:tcPr>
                <w:tcW w:w="503" w:type="pct"/>
              </w:tcPr>
              <w:p w14:paraId="48287349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996791289"/>
            <w:placeholder>
              <w:docPart w:val="38A7D79CF76A4CED80B9AECB6E3CD382"/>
            </w:placeholder>
            <w:showingPlcHdr/>
          </w:sdtPr>
          <w:sdtEndPr/>
          <w:sdtContent>
            <w:tc>
              <w:tcPr>
                <w:tcW w:w="502" w:type="pct"/>
              </w:tcPr>
              <w:p w14:paraId="52DBA31E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0514C2AD" w14:textId="77777777" w:rsidTr="00876B2A">
        <w:tc>
          <w:tcPr>
            <w:tcW w:w="150" w:type="pct"/>
          </w:tcPr>
          <w:p w14:paraId="555EA232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5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919252034"/>
            <w:placeholder>
              <w:docPart w:val="2E960FF3F6864F679DE38C2BC88282CA"/>
            </w:placeholder>
            <w:showingPlcHdr/>
          </w:sdtPr>
          <w:sdtEndPr/>
          <w:sdtContent>
            <w:tc>
              <w:tcPr>
                <w:tcW w:w="334" w:type="pct"/>
              </w:tcPr>
              <w:p w14:paraId="2A813274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844014678"/>
            <w:placeholder>
              <w:docPart w:val="876F79D1F6E74A938945CF8D933E74EB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39796143" w14:textId="77777777" w:rsidR="00876B2A" w:rsidRPr="00896511" w:rsidRDefault="00876B2A" w:rsidP="00876B2A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778111194"/>
            <w:placeholder>
              <w:docPart w:val="C82C1F98F2DE4BA2BA40D21B4B86BF78"/>
            </w:placeholder>
            <w:showingPlcHdr/>
          </w:sdtPr>
          <w:sdtEndPr/>
          <w:sdtContent>
            <w:tc>
              <w:tcPr>
                <w:tcW w:w="593" w:type="pct"/>
              </w:tcPr>
              <w:p w14:paraId="00950802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752736349"/>
            <w:placeholder>
              <w:docPart w:val="CC43FA30569E470CBBA0D14CF8D72F91"/>
            </w:placeholder>
            <w:showingPlcHdr/>
          </w:sdtPr>
          <w:sdtEndPr/>
          <w:sdtContent>
            <w:tc>
              <w:tcPr>
                <w:tcW w:w="505" w:type="pct"/>
              </w:tcPr>
              <w:p w14:paraId="7060DED5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33694016"/>
            <w:placeholder>
              <w:docPart w:val="19ADAD8B8B8849A0A88664CE119AE90B"/>
            </w:placeholder>
            <w:showingPlcHdr/>
          </w:sdtPr>
          <w:sdtEndPr/>
          <w:sdtContent>
            <w:tc>
              <w:tcPr>
                <w:tcW w:w="505" w:type="pct"/>
              </w:tcPr>
              <w:p w14:paraId="4F5194BB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675018966"/>
            <w:placeholder>
              <w:docPart w:val="9A44018A5003417BAD5934C3581635EE"/>
            </w:placeholder>
            <w:showingPlcHdr/>
          </w:sdtPr>
          <w:sdtEndPr/>
          <w:sdtContent>
            <w:tc>
              <w:tcPr>
                <w:tcW w:w="589" w:type="pct"/>
              </w:tcPr>
              <w:p w14:paraId="07C398FD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94980202"/>
            <w:placeholder>
              <w:docPart w:val="84A913E4630949D4B4BEA8BE755ED52A"/>
            </w:placeholder>
            <w:showingPlcHdr/>
          </w:sdtPr>
          <w:sdtEndPr/>
          <w:sdtContent>
            <w:tc>
              <w:tcPr>
                <w:tcW w:w="503" w:type="pct"/>
              </w:tcPr>
              <w:p w14:paraId="75D0C739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14933278"/>
            <w:placeholder>
              <w:docPart w:val="78DBBD542BAA4C2EA749AFF0D2F2B766"/>
            </w:placeholder>
            <w:showingPlcHdr/>
          </w:sdtPr>
          <w:sdtEndPr/>
          <w:sdtContent>
            <w:tc>
              <w:tcPr>
                <w:tcW w:w="503" w:type="pct"/>
              </w:tcPr>
              <w:p w14:paraId="6577C114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953864009"/>
            <w:placeholder>
              <w:docPart w:val="399E9BC9B1FC4E38984B71CB19F6190B"/>
            </w:placeholder>
            <w:showingPlcHdr/>
          </w:sdtPr>
          <w:sdtEndPr/>
          <w:sdtContent>
            <w:tc>
              <w:tcPr>
                <w:tcW w:w="503" w:type="pct"/>
              </w:tcPr>
              <w:p w14:paraId="3E370158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59857046"/>
            <w:placeholder>
              <w:docPart w:val="FECC4540F61F48FEACB63E2AC722F8DD"/>
            </w:placeholder>
            <w:showingPlcHdr/>
          </w:sdtPr>
          <w:sdtEndPr/>
          <w:sdtContent>
            <w:tc>
              <w:tcPr>
                <w:tcW w:w="502" w:type="pct"/>
              </w:tcPr>
              <w:p w14:paraId="5F3B6814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08FA6B56" w14:textId="77777777" w:rsidTr="00876B2A">
        <w:tc>
          <w:tcPr>
            <w:tcW w:w="150" w:type="pct"/>
          </w:tcPr>
          <w:p w14:paraId="087D208C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6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969268636"/>
            <w:placeholder>
              <w:docPart w:val="456C2188F49B4E8381F0FDDA9D6C1666"/>
            </w:placeholder>
            <w:showingPlcHdr/>
          </w:sdtPr>
          <w:sdtEndPr/>
          <w:sdtContent>
            <w:tc>
              <w:tcPr>
                <w:tcW w:w="334" w:type="pct"/>
              </w:tcPr>
              <w:p w14:paraId="43564917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620995257"/>
            <w:placeholder>
              <w:docPart w:val="789EEFB03FFA44FC8B502C4EB7F78B82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603ED3F7" w14:textId="77777777" w:rsidR="00876B2A" w:rsidRPr="00896511" w:rsidRDefault="00876B2A" w:rsidP="00876B2A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99704012"/>
            <w:placeholder>
              <w:docPart w:val="E4A564EEE3104016BE57AF0B1E282AA8"/>
            </w:placeholder>
            <w:showingPlcHdr/>
          </w:sdtPr>
          <w:sdtEndPr/>
          <w:sdtContent>
            <w:tc>
              <w:tcPr>
                <w:tcW w:w="593" w:type="pct"/>
              </w:tcPr>
              <w:p w14:paraId="6556980D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15998178"/>
            <w:placeholder>
              <w:docPart w:val="7D404EFF23184D7A9735BC3DB39BD9D0"/>
            </w:placeholder>
            <w:showingPlcHdr/>
          </w:sdtPr>
          <w:sdtEndPr/>
          <w:sdtContent>
            <w:tc>
              <w:tcPr>
                <w:tcW w:w="505" w:type="pct"/>
              </w:tcPr>
              <w:p w14:paraId="46140516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164308988"/>
            <w:placeholder>
              <w:docPart w:val="13E90D4AB877476C944D2A258DF0B8C3"/>
            </w:placeholder>
            <w:showingPlcHdr/>
          </w:sdtPr>
          <w:sdtEndPr/>
          <w:sdtContent>
            <w:tc>
              <w:tcPr>
                <w:tcW w:w="505" w:type="pct"/>
              </w:tcPr>
              <w:p w14:paraId="0913F915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44878473"/>
            <w:placeholder>
              <w:docPart w:val="44163909E78F40AAA54B10F8972A876F"/>
            </w:placeholder>
            <w:showingPlcHdr/>
          </w:sdtPr>
          <w:sdtEndPr/>
          <w:sdtContent>
            <w:tc>
              <w:tcPr>
                <w:tcW w:w="589" w:type="pct"/>
              </w:tcPr>
              <w:p w14:paraId="5E47572B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71425962"/>
            <w:placeholder>
              <w:docPart w:val="5002C1CAAB6640E6A79A8FFE8CF74F7E"/>
            </w:placeholder>
            <w:showingPlcHdr/>
          </w:sdtPr>
          <w:sdtEndPr/>
          <w:sdtContent>
            <w:tc>
              <w:tcPr>
                <w:tcW w:w="503" w:type="pct"/>
              </w:tcPr>
              <w:p w14:paraId="71E803D4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02030096"/>
            <w:placeholder>
              <w:docPart w:val="32ECF7678F4D43D081DE516B425880AC"/>
            </w:placeholder>
            <w:showingPlcHdr/>
          </w:sdtPr>
          <w:sdtEndPr/>
          <w:sdtContent>
            <w:tc>
              <w:tcPr>
                <w:tcW w:w="503" w:type="pct"/>
              </w:tcPr>
              <w:p w14:paraId="6CE7DBD7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753634062"/>
            <w:placeholder>
              <w:docPart w:val="ED1F7265C95542CEB55FE95C22416C58"/>
            </w:placeholder>
            <w:showingPlcHdr/>
          </w:sdtPr>
          <w:sdtEndPr/>
          <w:sdtContent>
            <w:tc>
              <w:tcPr>
                <w:tcW w:w="503" w:type="pct"/>
              </w:tcPr>
              <w:p w14:paraId="15E9C2D1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71959158"/>
            <w:placeholder>
              <w:docPart w:val="DA302ED22F0047D994E2E5FF500D2043"/>
            </w:placeholder>
            <w:showingPlcHdr/>
          </w:sdtPr>
          <w:sdtEndPr/>
          <w:sdtContent>
            <w:tc>
              <w:tcPr>
                <w:tcW w:w="502" w:type="pct"/>
              </w:tcPr>
              <w:p w14:paraId="43E37B35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6B552DC4" w14:textId="77777777" w:rsidTr="00876B2A">
        <w:tc>
          <w:tcPr>
            <w:tcW w:w="150" w:type="pct"/>
          </w:tcPr>
          <w:p w14:paraId="09F475DF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7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564913433"/>
            <w:placeholder>
              <w:docPart w:val="CB629B68884A49BF810F5622C3F74FB1"/>
            </w:placeholder>
            <w:showingPlcHdr/>
          </w:sdtPr>
          <w:sdtEndPr/>
          <w:sdtContent>
            <w:tc>
              <w:tcPr>
                <w:tcW w:w="334" w:type="pct"/>
              </w:tcPr>
              <w:p w14:paraId="025AA543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1459104111"/>
            <w:placeholder>
              <w:docPart w:val="CE674C8FFBD840AEA665D467A9309F16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6A82A61F" w14:textId="77777777" w:rsidR="00876B2A" w:rsidRPr="00896511" w:rsidRDefault="00876B2A" w:rsidP="00876B2A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61140480"/>
            <w:placeholder>
              <w:docPart w:val="26C4692089CA41C6946FA2F5061169A1"/>
            </w:placeholder>
            <w:showingPlcHdr/>
          </w:sdtPr>
          <w:sdtEndPr/>
          <w:sdtContent>
            <w:tc>
              <w:tcPr>
                <w:tcW w:w="593" w:type="pct"/>
              </w:tcPr>
              <w:p w14:paraId="312BE89A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04734014"/>
            <w:placeholder>
              <w:docPart w:val="CE4ED0CFC4A24CF2809D50D44B79ED8B"/>
            </w:placeholder>
            <w:showingPlcHdr/>
          </w:sdtPr>
          <w:sdtEndPr/>
          <w:sdtContent>
            <w:tc>
              <w:tcPr>
                <w:tcW w:w="505" w:type="pct"/>
              </w:tcPr>
              <w:p w14:paraId="7C8737A7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60378416"/>
            <w:placeholder>
              <w:docPart w:val="90E65F8E84FA48CA9610BFF8B0CDC78C"/>
            </w:placeholder>
            <w:showingPlcHdr/>
          </w:sdtPr>
          <w:sdtEndPr/>
          <w:sdtContent>
            <w:tc>
              <w:tcPr>
                <w:tcW w:w="505" w:type="pct"/>
              </w:tcPr>
              <w:p w14:paraId="6A6F0E75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0849248"/>
            <w:placeholder>
              <w:docPart w:val="1157BA9A6A9C4964BB937E79D85CFAD6"/>
            </w:placeholder>
            <w:showingPlcHdr/>
          </w:sdtPr>
          <w:sdtEndPr/>
          <w:sdtContent>
            <w:tc>
              <w:tcPr>
                <w:tcW w:w="589" w:type="pct"/>
              </w:tcPr>
              <w:p w14:paraId="418A8408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29286547"/>
            <w:placeholder>
              <w:docPart w:val="F0F403A77B2740D396D16CB194A2D8E8"/>
            </w:placeholder>
            <w:showingPlcHdr/>
          </w:sdtPr>
          <w:sdtEndPr/>
          <w:sdtContent>
            <w:tc>
              <w:tcPr>
                <w:tcW w:w="503" w:type="pct"/>
              </w:tcPr>
              <w:p w14:paraId="79F80576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50607135"/>
            <w:placeholder>
              <w:docPart w:val="05A1D47F811D42F084A10CAB0A564607"/>
            </w:placeholder>
            <w:showingPlcHdr/>
          </w:sdtPr>
          <w:sdtEndPr/>
          <w:sdtContent>
            <w:tc>
              <w:tcPr>
                <w:tcW w:w="503" w:type="pct"/>
              </w:tcPr>
              <w:p w14:paraId="3AF688E9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141187449"/>
            <w:placeholder>
              <w:docPart w:val="08826C1ED0FE4DB79BA3D6E89A0A6B80"/>
            </w:placeholder>
            <w:showingPlcHdr/>
          </w:sdtPr>
          <w:sdtEndPr/>
          <w:sdtContent>
            <w:tc>
              <w:tcPr>
                <w:tcW w:w="503" w:type="pct"/>
              </w:tcPr>
              <w:p w14:paraId="1EEF3507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305864917"/>
            <w:placeholder>
              <w:docPart w:val="833735E823B84EF89B3E06FE459C99CE"/>
            </w:placeholder>
            <w:showingPlcHdr/>
          </w:sdtPr>
          <w:sdtEndPr/>
          <w:sdtContent>
            <w:tc>
              <w:tcPr>
                <w:tcW w:w="502" w:type="pct"/>
              </w:tcPr>
              <w:p w14:paraId="59D213F9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42482037" w14:textId="77777777" w:rsidTr="00876B2A">
        <w:tc>
          <w:tcPr>
            <w:tcW w:w="150" w:type="pct"/>
          </w:tcPr>
          <w:p w14:paraId="3DC9B123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8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1449818514"/>
            <w:placeholder>
              <w:docPart w:val="B666D648F34545D4A0E7CCFAACCDC4B3"/>
            </w:placeholder>
            <w:showingPlcHdr/>
          </w:sdtPr>
          <w:sdtEndPr/>
          <w:sdtContent>
            <w:tc>
              <w:tcPr>
                <w:tcW w:w="334" w:type="pct"/>
              </w:tcPr>
              <w:p w14:paraId="7D9D6C25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995187055"/>
            <w:placeholder>
              <w:docPart w:val="0DEE5AA84AF145A59678D33E3AD6F802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1B4ABEE1" w14:textId="77777777" w:rsidR="00876B2A" w:rsidRPr="00896511" w:rsidRDefault="00876B2A" w:rsidP="00876B2A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780915022"/>
            <w:placeholder>
              <w:docPart w:val="078D5BA031C64A7F9D85DB97EB01F55E"/>
            </w:placeholder>
            <w:showingPlcHdr/>
          </w:sdtPr>
          <w:sdtEndPr/>
          <w:sdtContent>
            <w:tc>
              <w:tcPr>
                <w:tcW w:w="593" w:type="pct"/>
              </w:tcPr>
              <w:p w14:paraId="1D8985E6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396707101"/>
            <w:placeholder>
              <w:docPart w:val="8A3B21794CE84628B833F93FAC1798E9"/>
            </w:placeholder>
            <w:showingPlcHdr/>
          </w:sdtPr>
          <w:sdtEndPr/>
          <w:sdtContent>
            <w:tc>
              <w:tcPr>
                <w:tcW w:w="505" w:type="pct"/>
              </w:tcPr>
              <w:p w14:paraId="3FE278F5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167171338"/>
            <w:placeholder>
              <w:docPart w:val="56D8510A004943A4802CFCD91C7314F9"/>
            </w:placeholder>
            <w:showingPlcHdr/>
          </w:sdtPr>
          <w:sdtEndPr/>
          <w:sdtContent>
            <w:tc>
              <w:tcPr>
                <w:tcW w:w="505" w:type="pct"/>
              </w:tcPr>
              <w:p w14:paraId="6E4735E1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929273658"/>
            <w:placeholder>
              <w:docPart w:val="6465898A4ED24E7A89F0C7B521AB4F7A"/>
            </w:placeholder>
            <w:showingPlcHdr/>
          </w:sdtPr>
          <w:sdtEndPr/>
          <w:sdtContent>
            <w:tc>
              <w:tcPr>
                <w:tcW w:w="589" w:type="pct"/>
              </w:tcPr>
              <w:p w14:paraId="3CEAE1A3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322883890"/>
            <w:placeholder>
              <w:docPart w:val="20D80BF4BEB04FB9B1BA1CFBC15C4917"/>
            </w:placeholder>
            <w:showingPlcHdr/>
          </w:sdtPr>
          <w:sdtEndPr/>
          <w:sdtContent>
            <w:tc>
              <w:tcPr>
                <w:tcW w:w="503" w:type="pct"/>
              </w:tcPr>
              <w:p w14:paraId="19DF0F72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814858304"/>
            <w:placeholder>
              <w:docPart w:val="6D166348D6794E4598DA10272F37851F"/>
            </w:placeholder>
            <w:showingPlcHdr/>
          </w:sdtPr>
          <w:sdtEndPr/>
          <w:sdtContent>
            <w:tc>
              <w:tcPr>
                <w:tcW w:w="503" w:type="pct"/>
              </w:tcPr>
              <w:p w14:paraId="1D604B1A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096739939"/>
            <w:placeholder>
              <w:docPart w:val="F0D9C729209746D9BA214946EAC4C505"/>
            </w:placeholder>
            <w:showingPlcHdr/>
          </w:sdtPr>
          <w:sdtEndPr/>
          <w:sdtContent>
            <w:tc>
              <w:tcPr>
                <w:tcW w:w="503" w:type="pct"/>
              </w:tcPr>
              <w:p w14:paraId="122DF140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586964773"/>
            <w:placeholder>
              <w:docPart w:val="E3B0DA0DEBD1438D8FB950A84E061A9A"/>
            </w:placeholder>
            <w:showingPlcHdr/>
          </w:sdtPr>
          <w:sdtEndPr/>
          <w:sdtContent>
            <w:tc>
              <w:tcPr>
                <w:tcW w:w="502" w:type="pct"/>
              </w:tcPr>
              <w:p w14:paraId="078CDEB3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2437A991" w14:textId="77777777" w:rsidTr="00876B2A">
        <w:tc>
          <w:tcPr>
            <w:tcW w:w="150" w:type="pct"/>
          </w:tcPr>
          <w:p w14:paraId="6408B7BE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9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840892062"/>
            <w:placeholder>
              <w:docPart w:val="2CE4EDDA0E7148CD8A9FB60D1531EFE9"/>
            </w:placeholder>
            <w:showingPlcHdr/>
          </w:sdtPr>
          <w:sdtEndPr/>
          <w:sdtContent>
            <w:tc>
              <w:tcPr>
                <w:tcW w:w="334" w:type="pct"/>
              </w:tcPr>
              <w:p w14:paraId="3D7DE517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172610521"/>
            <w:placeholder>
              <w:docPart w:val="719C9582088649AB9D30D97CA169E9ED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21CA80DE" w14:textId="77777777" w:rsidR="00876B2A" w:rsidRPr="00896511" w:rsidRDefault="00876B2A" w:rsidP="00876B2A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093997130"/>
            <w:placeholder>
              <w:docPart w:val="FEFF3580100A47C29CBEF45167BB7F30"/>
            </w:placeholder>
            <w:showingPlcHdr/>
          </w:sdtPr>
          <w:sdtEndPr/>
          <w:sdtContent>
            <w:tc>
              <w:tcPr>
                <w:tcW w:w="593" w:type="pct"/>
              </w:tcPr>
              <w:p w14:paraId="70BE927F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959224703"/>
            <w:placeholder>
              <w:docPart w:val="E3A452BC622945BDB1B92F4E99E5227B"/>
            </w:placeholder>
          </w:sdtPr>
          <w:sdtEndPr/>
          <w:sdtContent>
            <w:tc>
              <w:tcPr>
                <w:tcW w:w="505" w:type="pct"/>
              </w:tcPr>
              <w:sdt>
                <w:sdtPr>
                  <w:rPr>
                    <w:b/>
                    <w:sz w:val="20"/>
                    <w:szCs w:val="28"/>
                    <w:lang w:val="sl-SI"/>
                  </w:rPr>
                  <w:id w:val="-1146349725"/>
                  <w:placeholder>
                    <w:docPart w:val="27886300B4FA4BEAA5A334587088E1A7"/>
                  </w:placeholder>
                  <w:showingPlcHdr/>
                </w:sdtPr>
                <w:sdtEndPr/>
                <w:sdtContent>
                  <w:p w14:paraId="5A0707C6" w14:textId="77777777" w:rsidR="00876B2A" w:rsidRPr="00896511" w:rsidRDefault="00876B2A" w:rsidP="00876B2A">
                    <w:pPr>
                      <w:rPr>
                        <w:b/>
                        <w:sz w:val="20"/>
                        <w:szCs w:val="28"/>
                        <w:lang w:val="sl-SI"/>
                      </w:rPr>
                    </w:pPr>
                    <w:r w:rsidRPr="00896511">
                      <w:rPr>
                        <w:rStyle w:val="PlaceholderText"/>
                        <w:color w:val="CF202E"/>
                        <w:sz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973060059"/>
            <w:placeholder>
              <w:docPart w:val="8D6ED7F12E2F43AFB859D1CFED3F836E"/>
            </w:placeholder>
            <w:showingPlcHdr/>
          </w:sdtPr>
          <w:sdtEndPr/>
          <w:sdtContent>
            <w:tc>
              <w:tcPr>
                <w:tcW w:w="505" w:type="pct"/>
              </w:tcPr>
              <w:p w14:paraId="5AC217A9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457415763"/>
            <w:placeholder>
              <w:docPart w:val="9565371F50C54B7B83144FAF928D1AAA"/>
            </w:placeholder>
            <w:showingPlcHdr/>
          </w:sdtPr>
          <w:sdtEndPr/>
          <w:sdtContent>
            <w:tc>
              <w:tcPr>
                <w:tcW w:w="589" w:type="pct"/>
              </w:tcPr>
              <w:p w14:paraId="63129B57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338903047"/>
            <w:placeholder>
              <w:docPart w:val="1564FAB161DA427A96A7DB985F71A454"/>
            </w:placeholder>
            <w:showingPlcHdr/>
          </w:sdtPr>
          <w:sdtEndPr/>
          <w:sdtContent>
            <w:tc>
              <w:tcPr>
                <w:tcW w:w="503" w:type="pct"/>
              </w:tcPr>
              <w:p w14:paraId="5BDE367D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36227914"/>
            <w:placeholder>
              <w:docPart w:val="5880BB4D3220443F830F2294C56DCB31"/>
            </w:placeholder>
            <w:showingPlcHdr/>
          </w:sdtPr>
          <w:sdtEndPr/>
          <w:sdtContent>
            <w:tc>
              <w:tcPr>
                <w:tcW w:w="503" w:type="pct"/>
              </w:tcPr>
              <w:p w14:paraId="76DD4A19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570853514"/>
            <w:placeholder>
              <w:docPart w:val="9E8EE24FA80F43C3A3C2C9EF6FD0353B"/>
            </w:placeholder>
            <w:showingPlcHdr/>
          </w:sdtPr>
          <w:sdtEndPr/>
          <w:sdtContent>
            <w:tc>
              <w:tcPr>
                <w:tcW w:w="503" w:type="pct"/>
              </w:tcPr>
              <w:p w14:paraId="2270A87B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442116783"/>
            <w:placeholder>
              <w:docPart w:val="C913B3B1B57E4E2A99F30D81434A6911"/>
            </w:placeholder>
            <w:showingPlcHdr/>
          </w:sdtPr>
          <w:sdtEndPr/>
          <w:sdtContent>
            <w:tc>
              <w:tcPr>
                <w:tcW w:w="502" w:type="pct"/>
              </w:tcPr>
              <w:p w14:paraId="56FC32DA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876B2A" w:rsidRPr="00896511" w14:paraId="0824D0CF" w14:textId="77777777" w:rsidTr="00876B2A">
        <w:tc>
          <w:tcPr>
            <w:tcW w:w="150" w:type="pct"/>
          </w:tcPr>
          <w:p w14:paraId="0670E763" w14:textId="77777777" w:rsidR="00876B2A" w:rsidRPr="00896511" w:rsidRDefault="00876B2A" w:rsidP="00876B2A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lastRenderedPageBreak/>
              <w:t>10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657464543"/>
            <w:placeholder>
              <w:docPart w:val="59C10FC2302F4A9BA44139D95A5FEBD4"/>
            </w:placeholder>
            <w:showingPlcHdr/>
          </w:sdtPr>
          <w:sdtEndPr/>
          <w:sdtContent>
            <w:tc>
              <w:tcPr>
                <w:tcW w:w="334" w:type="pct"/>
              </w:tcPr>
              <w:p w14:paraId="34696DEC" w14:textId="77777777" w:rsidR="00876B2A" w:rsidRDefault="00876B2A" w:rsidP="00876B2A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1953594003"/>
            <w:placeholder>
              <w:docPart w:val="C1331FFF92A247F8A83BB4B571F5F9CE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4BAACFF9" w14:textId="77777777" w:rsidR="00876B2A" w:rsidRPr="00896511" w:rsidRDefault="00876B2A" w:rsidP="00876B2A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440668914"/>
            <w:placeholder>
              <w:docPart w:val="AC2CF63E0A5F4436A7DDAF505352865A"/>
            </w:placeholder>
            <w:showingPlcHdr/>
          </w:sdtPr>
          <w:sdtEndPr/>
          <w:sdtContent>
            <w:tc>
              <w:tcPr>
                <w:tcW w:w="593" w:type="pct"/>
              </w:tcPr>
              <w:p w14:paraId="72F96A1B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83237559"/>
            <w:placeholder>
              <w:docPart w:val="BFFB27A88D65444EAF99ED4CC3B004E4"/>
            </w:placeholder>
            <w:showingPlcHdr/>
          </w:sdtPr>
          <w:sdtEndPr/>
          <w:sdtContent>
            <w:tc>
              <w:tcPr>
                <w:tcW w:w="505" w:type="pct"/>
              </w:tcPr>
              <w:p w14:paraId="6568882A" w14:textId="77777777" w:rsidR="00876B2A" w:rsidRPr="00896511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88105099"/>
            <w:placeholder>
              <w:docPart w:val="7D9709B7CC4946FB85F4887E8851802B"/>
            </w:placeholder>
            <w:showingPlcHdr/>
          </w:sdtPr>
          <w:sdtEndPr/>
          <w:sdtContent>
            <w:tc>
              <w:tcPr>
                <w:tcW w:w="505" w:type="pct"/>
              </w:tcPr>
              <w:p w14:paraId="763CA4EC" w14:textId="77777777" w:rsidR="00876B2A" w:rsidRDefault="00876B2A" w:rsidP="00876B2A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56606410"/>
            <w:placeholder>
              <w:docPart w:val="4B317CAA75324D93B757DE8053B65432"/>
            </w:placeholder>
            <w:showingPlcHdr/>
          </w:sdtPr>
          <w:sdtEndPr/>
          <w:sdtContent>
            <w:tc>
              <w:tcPr>
                <w:tcW w:w="589" w:type="pct"/>
              </w:tcPr>
              <w:p w14:paraId="0F8FE0A2" w14:textId="77777777" w:rsidR="00876B2A" w:rsidRDefault="00876B2A" w:rsidP="00876B2A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226636639"/>
            <w:placeholder>
              <w:docPart w:val="8220A54BAEB84B7BB4C6A2577BC241FF"/>
            </w:placeholder>
            <w:showingPlcHdr/>
          </w:sdtPr>
          <w:sdtEndPr/>
          <w:sdtContent>
            <w:tc>
              <w:tcPr>
                <w:tcW w:w="503" w:type="pct"/>
              </w:tcPr>
              <w:p w14:paraId="1DA953BC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217477246"/>
            <w:placeholder>
              <w:docPart w:val="88D65C4F8B3F4DF197487454D85010A4"/>
            </w:placeholder>
            <w:showingPlcHdr/>
          </w:sdtPr>
          <w:sdtEndPr/>
          <w:sdtContent>
            <w:tc>
              <w:tcPr>
                <w:tcW w:w="503" w:type="pct"/>
              </w:tcPr>
              <w:p w14:paraId="03FE2592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99439788"/>
            <w:placeholder>
              <w:docPart w:val="B32622C3D99845DFAA2C1BFF2FE8888E"/>
            </w:placeholder>
            <w:showingPlcHdr/>
          </w:sdtPr>
          <w:sdtEndPr/>
          <w:sdtContent>
            <w:tc>
              <w:tcPr>
                <w:tcW w:w="503" w:type="pct"/>
              </w:tcPr>
              <w:p w14:paraId="47F41673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940653185"/>
            <w:placeholder>
              <w:docPart w:val="E150BD667243482B932611A25979FCC1"/>
            </w:placeholder>
            <w:showingPlcHdr/>
          </w:sdtPr>
          <w:sdtEndPr/>
          <w:sdtContent>
            <w:tc>
              <w:tcPr>
                <w:tcW w:w="502" w:type="pct"/>
              </w:tcPr>
              <w:p w14:paraId="7A0E0D65" w14:textId="77777777" w:rsidR="00876B2A" w:rsidRPr="009F6E93" w:rsidRDefault="00876B2A" w:rsidP="00876B2A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236CBD9D" w14:textId="77777777" w:rsidR="005A0130" w:rsidRDefault="005A0130" w:rsidP="005A0130">
      <w:pPr>
        <w:rPr>
          <w:b/>
          <w:sz w:val="24"/>
          <w:lang w:val="sl-SI"/>
        </w:rPr>
      </w:pPr>
    </w:p>
    <w:p w14:paraId="5C1C9CF0" w14:textId="602A17A6" w:rsidR="002F0A10" w:rsidRDefault="00EE3772" w:rsidP="005A0130">
      <w:pPr>
        <w:rPr>
          <w:b/>
          <w:sz w:val="24"/>
          <w:lang w:val="sl-SI"/>
        </w:rPr>
      </w:pPr>
      <w:r>
        <w:rPr>
          <w:b/>
          <w:sz w:val="24"/>
          <w:lang w:val="sl-SI"/>
        </w:rPr>
        <w:t>Aktivnosti učenja/poučevanja/usposabljanja</w:t>
      </w:r>
    </w:p>
    <w:p w14:paraId="50BD91EE" w14:textId="7C38A326" w:rsidR="002F0A10" w:rsidRDefault="002F0A10" w:rsidP="002F0A10">
      <w:pPr>
        <w:spacing w:after="0"/>
        <w:rPr>
          <w:lang w:val="sl-SI"/>
        </w:rPr>
      </w:pPr>
      <w:r w:rsidRPr="00D32175">
        <w:rPr>
          <w:lang w:val="sl-SI"/>
        </w:rPr>
        <w:t xml:space="preserve">Prosimo, vnesite informacije o </w:t>
      </w:r>
      <w:r>
        <w:rPr>
          <w:lang w:val="sl-SI"/>
        </w:rPr>
        <w:t>aktivnostih učenja/poučevanja in usposabljanja, ki ste jih izvedli do sedaj (načrtovani v vlogi).</w:t>
      </w:r>
    </w:p>
    <w:p w14:paraId="4476BDA8" w14:textId="77777777" w:rsidR="00D9603C" w:rsidRDefault="00D9603C" w:rsidP="00D9603C">
      <w:pPr>
        <w:spacing w:after="0"/>
        <w:rPr>
          <w:lang w:val="sl-SI"/>
        </w:rPr>
      </w:pPr>
    </w:p>
    <w:p w14:paraId="1A56A9BB" w14:textId="77777777" w:rsidR="00D9603C" w:rsidRDefault="00D9603C" w:rsidP="00EE3772">
      <w:pPr>
        <w:spacing w:after="0"/>
        <w:rPr>
          <w:b/>
          <w:lang w:val="sl-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9"/>
        <w:gridCol w:w="936"/>
        <w:gridCol w:w="877"/>
        <w:gridCol w:w="1435"/>
        <w:gridCol w:w="1225"/>
        <w:gridCol w:w="1225"/>
        <w:gridCol w:w="1436"/>
        <w:gridCol w:w="1304"/>
        <w:gridCol w:w="1263"/>
        <w:gridCol w:w="1304"/>
        <w:gridCol w:w="1389"/>
        <w:gridCol w:w="1181"/>
      </w:tblGrid>
      <w:tr w:rsidR="00D9603C" w:rsidRPr="007C6867" w14:paraId="6C1C57DD" w14:textId="77777777" w:rsidTr="00D9603C">
        <w:tc>
          <w:tcPr>
            <w:tcW w:w="150" w:type="pct"/>
            <w:vAlign w:val="center"/>
          </w:tcPr>
          <w:p w14:paraId="09BA1A4B" w14:textId="77777777" w:rsidR="00D9603C" w:rsidRPr="00896511" w:rsidRDefault="00D9603C" w:rsidP="00C70734">
            <w:pPr>
              <w:rPr>
                <w:b/>
                <w:sz w:val="20"/>
                <w:szCs w:val="28"/>
                <w:lang w:val="sl-SI"/>
              </w:rPr>
            </w:pPr>
          </w:p>
        </w:tc>
        <w:tc>
          <w:tcPr>
            <w:tcW w:w="334" w:type="pct"/>
            <w:vAlign w:val="center"/>
          </w:tcPr>
          <w:p w14:paraId="438F5AEE" w14:textId="77777777" w:rsidR="00D9603C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Naziv dogodka</w:t>
            </w:r>
          </w:p>
        </w:tc>
        <w:tc>
          <w:tcPr>
            <w:tcW w:w="313" w:type="pct"/>
            <w:vAlign w:val="center"/>
          </w:tcPr>
          <w:p w14:paraId="6DA03254" w14:textId="77777777" w:rsidR="00D9603C" w:rsidRPr="00896511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Oblika izvedbe</w:t>
            </w:r>
          </w:p>
        </w:tc>
        <w:tc>
          <w:tcPr>
            <w:tcW w:w="513" w:type="pct"/>
            <w:vAlign w:val="center"/>
          </w:tcPr>
          <w:p w14:paraId="35B7A080" w14:textId="77777777" w:rsidR="00D9603C" w:rsidRPr="00896511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Kratek opis dogodka</w:t>
            </w:r>
          </w:p>
        </w:tc>
        <w:tc>
          <w:tcPr>
            <w:tcW w:w="438" w:type="pct"/>
            <w:vAlign w:val="center"/>
          </w:tcPr>
          <w:p w14:paraId="60951C33" w14:textId="77777777" w:rsidR="00D9603C" w:rsidRPr="00896511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Država</w:t>
            </w:r>
            <w:r>
              <w:rPr>
                <w:b/>
                <w:sz w:val="20"/>
                <w:szCs w:val="28"/>
                <w:lang w:val="sl-SI"/>
              </w:rPr>
              <w:t xml:space="preserve"> kraja dogodka</w:t>
            </w:r>
          </w:p>
        </w:tc>
        <w:tc>
          <w:tcPr>
            <w:tcW w:w="438" w:type="pct"/>
            <w:vAlign w:val="center"/>
          </w:tcPr>
          <w:p w14:paraId="5367B83A" w14:textId="77777777" w:rsidR="00D9603C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 xml:space="preserve">Datum dogodka </w:t>
            </w:r>
          </w:p>
          <w:p w14:paraId="4D1371E5" w14:textId="77777777" w:rsidR="00D9603C" w:rsidRPr="00896511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(začetek-konec)</w:t>
            </w:r>
          </w:p>
        </w:tc>
        <w:tc>
          <w:tcPr>
            <w:tcW w:w="513" w:type="pct"/>
            <w:vAlign w:val="center"/>
          </w:tcPr>
          <w:p w14:paraId="7E053C73" w14:textId="77777777" w:rsidR="00D9603C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Organizacija gostiteljica</w:t>
            </w:r>
          </w:p>
        </w:tc>
        <w:tc>
          <w:tcPr>
            <w:tcW w:w="466" w:type="pct"/>
          </w:tcPr>
          <w:p w14:paraId="29ECF4F3" w14:textId="77777777" w:rsidR="00D9603C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Število udeležencev: lokalni</w:t>
            </w:r>
          </w:p>
        </w:tc>
        <w:tc>
          <w:tcPr>
            <w:tcW w:w="451" w:type="pct"/>
          </w:tcPr>
          <w:p w14:paraId="027DDAC9" w14:textId="77777777" w:rsidR="00D9603C" w:rsidRPr="005125CF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Sodelujoče organizacije:</w:t>
            </w:r>
          </w:p>
        </w:tc>
        <w:tc>
          <w:tcPr>
            <w:tcW w:w="466" w:type="pct"/>
          </w:tcPr>
          <w:p w14:paraId="313EEF97" w14:textId="77777777" w:rsidR="00D9603C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5125CF">
              <w:rPr>
                <w:b/>
                <w:sz w:val="20"/>
                <w:szCs w:val="28"/>
                <w:lang w:val="sl-SI"/>
              </w:rPr>
              <w:t xml:space="preserve">Število udeležencev: </w:t>
            </w:r>
            <w:r>
              <w:rPr>
                <w:b/>
                <w:sz w:val="20"/>
                <w:szCs w:val="28"/>
                <w:lang w:val="sl-SI"/>
              </w:rPr>
              <w:t>skupno</w:t>
            </w:r>
          </w:p>
        </w:tc>
        <w:tc>
          <w:tcPr>
            <w:tcW w:w="496" w:type="pct"/>
          </w:tcPr>
          <w:p w14:paraId="567A51E4" w14:textId="77777777" w:rsidR="00D9603C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5125CF">
              <w:rPr>
                <w:b/>
                <w:sz w:val="20"/>
                <w:szCs w:val="28"/>
                <w:lang w:val="sl-SI"/>
              </w:rPr>
              <w:t xml:space="preserve">Število udeležencev: </w:t>
            </w:r>
            <w:r>
              <w:rPr>
                <w:b/>
                <w:sz w:val="20"/>
                <w:szCs w:val="28"/>
                <w:lang w:val="sl-SI"/>
              </w:rPr>
              <w:t>spremljevalne osebe</w:t>
            </w:r>
          </w:p>
        </w:tc>
        <w:tc>
          <w:tcPr>
            <w:tcW w:w="423" w:type="pct"/>
          </w:tcPr>
          <w:p w14:paraId="2DA48719" w14:textId="77777777" w:rsidR="00D9603C" w:rsidRDefault="00D9603C" w:rsidP="00C70734">
            <w:pPr>
              <w:rPr>
                <w:b/>
                <w:sz w:val="20"/>
                <w:szCs w:val="28"/>
                <w:lang w:val="sl-SI"/>
              </w:rPr>
            </w:pPr>
            <w:r>
              <w:rPr>
                <w:b/>
                <w:sz w:val="20"/>
                <w:szCs w:val="28"/>
                <w:lang w:val="sl-SI"/>
              </w:rPr>
              <w:t>Porabljena sredstva (EUR)</w:t>
            </w:r>
          </w:p>
          <w:p w14:paraId="1BDF99CF" w14:textId="77777777" w:rsidR="007C6867" w:rsidRPr="005125CF" w:rsidRDefault="007C6867" w:rsidP="00C70734">
            <w:pPr>
              <w:rPr>
                <w:b/>
                <w:sz w:val="20"/>
                <w:szCs w:val="28"/>
                <w:lang w:val="sl-SI"/>
              </w:rPr>
            </w:pPr>
            <w:r w:rsidRPr="007C6867">
              <w:rPr>
                <w:sz w:val="16"/>
                <w:szCs w:val="16"/>
                <w:lang w:val="sl-SI"/>
              </w:rPr>
              <w:t>(Z upoštevanjem veljavnih stopenj financiranja)</w:t>
            </w:r>
          </w:p>
        </w:tc>
      </w:tr>
      <w:tr w:rsidR="00D9603C" w:rsidRPr="00896511" w14:paraId="59AC1752" w14:textId="77777777" w:rsidTr="00D9603C">
        <w:tc>
          <w:tcPr>
            <w:tcW w:w="150" w:type="pct"/>
          </w:tcPr>
          <w:p w14:paraId="1663A5EF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1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134475677"/>
            <w:placeholder>
              <w:docPart w:val="5D420F798A964D53AC6710DE1E0CB4B6"/>
            </w:placeholder>
            <w:showingPlcHdr/>
          </w:sdtPr>
          <w:sdtEndPr/>
          <w:sdtContent>
            <w:tc>
              <w:tcPr>
                <w:tcW w:w="334" w:type="pct"/>
              </w:tcPr>
              <w:p w14:paraId="07E183FD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2059382460"/>
            <w:placeholder>
              <w:docPart w:val="ACF5000F527341D49A83F6F18883D4B3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7191434B" w14:textId="77777777" w:rsidR="00D9603C" w:rsidRPr="00896511" w:rsidRDefault="00D9603C" w:rsidP="00D9603C">
                <w:pPr>
                  <w:rPr>
                    <w:sz w:val="20"/>
                    <w:szCs w:val="28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477309988"/>
            <w:placeholder>
              <w:docPart w:val="A9001FFEE8F9480984BE81637EBCDB2D"/>
            </w:placeholder>
            <w:showingPlcHdr/>
          </w:sdtPr>
          <w:sdtEndPr/>
          <w:sdtContent>
            <w:tc>
              <w:tcPr>
                <w:tcW w:w="513" w:type="pct"/>
              </w:tcPr>
              <w:p w14:paraId="6CCF91E6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4231753"/>
            <w:placeholder>
              <w:docPart w:val="75E7FB92DD3F40E4A916738967210A1A"/>
            </w:placeholder>
            <w:showingPlcHdr/>
          </w:sdtPr>
          <w:sdtEndPr/>
          <w:sdtContent>
            <w:tc>
              <w:tcPr>
                <w:tcW w:w="438" w:type="pct"/>
              </w:tcPr>
              <w:p w14:paraId="721D15EB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6776996"/>
            <w:placeholder>
              <w:docPart w:val="0ED63332A003406BB53470FF21BB1C51"/>
            </w:placeholder>
            <w:showingPlcHdr/>
          </w:sdtPr>
          <w:sdtEndPr/>
          <w:sdtContent>
            <w:tc>
              <w:tcPr>
                <w:tcW w:w="438" w:type="pct"/>
              </w:tcPr>
              <w:p w14:paraId="60DED1D4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975936"/>
            <w:placeholder>
              <w:docPart w:val="FE7F3FD5E5254464B78516B42EFFC8B6"/>
            </w:placeholder>
            <w:showingPlcHdr/>
          </w:sdtPr>
          <w:sdtEndPr/>
          <w:sdtContent>
            <w:tc>
              <w:tcPr>
                <w:tcW w:w="513" w:type="pct"/>
              </w:tcPr>
              <w:p w14:paraId="5F249CC9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76961142"/>
            <w:placeholder>
              <w:docPart w:val="90B04CE0EBA84F8DAC7384B0FB9347C4"/>
            </w:placeholder>
            <w:showingPlcHdr/>
          </w:sdtPr>
          <w:sdtEndPr/>
          <w:sdtContent>
            <w:tc>
              <w:tcPr>
                <w:tcW w:w="466" w:type="pct"/>
              </w:tcPr>
              <w:p w14:paraId="1A9FC501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341904722"/>
            <w:placeholder>
              <w:docPart w:val="E545A04BFBEB4E219719478517953174"/>
            </w:placeholder>
            <w:showingPlcHdr/>
          </w:sdtPr>
          <w:sdtEndPr/>
          <w:sdtContent>
            <w:tc>
              <w:tcPr>
                <w:tcW w:w="451" w:type="pct"/>
              </w:tcPr>
              <w:p w14:paraId="7E55861C" w14:textId="77777777" w:rsidR="00D9603C" w:rsidRPr="00E75FEC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764721497"/>
            <w:placeholder>
              <w:docPart w:val="E4EB1C667E5045128D11684F48DD9B2A"/>
            </w:placeholder>
            <w:showingPlcHdr/>
          </w:sdtPr>
          <w:sdtEndPr/>
          <w:sdtContent>
            <w:tc>
              <w:tcPr>
                <w:tcW w:w="466" w:type="pct"/>
              </w:tcPr>
              <w:p w14:paraId="3206DCB4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216088380"/>
            <w:placeholder>
              <w:docPart w:val="B1B0E9BD857A40969B007B252A62F3ED"/>
            </w:placeholder>
            <w:showingPlcHdr/>
          </w:sdtPr>
          <w:sdtEndPr/>
          <w:sdtContent>
            <w:tc>
              <w:tcPr>
                <w:tcW w:w="496" w:type="pct"/>
              </w:tcPr>
              <w:p w14:paraId="4C4DBB09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135447905"/>
            <w:placeholder>
              <w:docPart w:val="2CE9486CCF8C4A78918436670049B977"/>
            </w:placeholder>
            <w:showingPlcHdr/>
          </w:sdtPr>
          <w:sdtEndPr/>
          <w:sdtContent>
            <w:tc>
              <w:tcPr>
                <w:tcW w:w="423" w:type="pct"/>
              </w:tcPr>
              <w:p w14:paraId="5D0D1359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12A20FA7" w14:textId="77777777" w:rsidTr="00D9603C">
        <w:tc>
          <w:tcPr>
            <w:tcW w:w="150" w:type="pct"/>
          </w:tcPr>
          <w:p w14:paraId="3A078466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2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994070997"/>
            <w:placeholder>
              <w:docPart w:val="564797D930E84EB0A8505CFA519574BF"/>
            </w:placeholder>
            <w:showingPlcHdr/>
          </w:sdtPr>
          <w:sdtEndPr/>
          <w:sdtContent>
            <w:tc>
              <w:tcPr>
                <w:tcW w:w="334" w:type="pct"/>
              </w:tcPr>
              <w:p w14:paraId="4D6F0E34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1505586052"/>
            <w:placeholder>
              <w:docPart w:val="B7DB268CE8A4454C91252D51612E8106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3880AFDE" w14:textId="77777777" w:rsidR="00D9603C" w:rsidRPr="00896511" w:rsidRDefault="00D9603C" w:rsidP="00D9603C">
                <w:pPr>
                  <w:rPr>
                    <w:sz w:val="20"/>
                    <w:szCs w:val="28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10831346"/>
            <w:placeholder>
              <w:docPart w:val="DD3849DA55D5426FBFD545584D00BDBD"/>
            </w:placeholder>
            <w:showingPlcHdr/>
          </w:sdtPr>
          <w:sdtEndPr/>
          <w:sdtContent>
            <w:tc>
              <w:tcPr>
                <w:tcW w:w="513" w:type="pct"/>
              </w:tcPr>
              <w:p w14:paraId="3BE79C5C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72252289"/>
            <w:placeholder>
              <w:docPart w:val="D0555C2EC23F40199E310E9F35A09293"/>
            </w:placeholder>
            <w:showingPlcHdr/>
          </w:sdtPr>
          <w:sdtEndPr/>
          <w:sdtContent>
            <w:tc>
              <w:tcPr>
                <w:tcW w:w="438" w:type="pct"/>
              </w:tcPr>
              <w:p w14:paraId="3F663E8D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52617306"/>
            <w:placeholder>
              <w:docPart w:val="79AA45628393496E9831CEDC5404F743"/>
            </w:placeholder>
            <w:showingPlcHdr/>
          </w:sdtPr>
          <w:sdtEndPr/>
          <w:sdtContent>
            <w:tc>
              <w:tcPr>
                <w:tcW w:w="438" w:type="pct"/>
              </w:tcPr>
              <w:p w14:paraId="507A8BDA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26309257"/>
            <w:placeholder>
              <w:docPart w:val="0812ED19FFF04E4A84E6DD6149DEA75C"/>
            </w:placeholder>
            <w:showingPlcHdr/>
          </w:sdtPr>
          <w:sdtEndPr/>
          <w:sdtContent>
            <w:tc>
              <w:tcPr>
                <w:tcW w:w="513" w:type="pct"/>
              </w:tcPr>
              <w:p w14:paraId="085401DD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6471186"/>
            <w:placeholder>
              <w:docPart w:val="C7294FCB0A2F4948BB559D2E62337ABD"/>
            </w:placeholder>
            <w:showingPlcHdr/>
          </w:sdtPr>
          <w:sdtEndPr/>
          <w:sdtContent>
            <w:tc>
              <w:tcPr>
                <w:tcW w:w="466" w:type="pct"/>
              </w:tcPr>
              <w:p w14:paraId="19D842B2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41939130"/>
            <w:placeholder>
              <w:docPart w:val="632DD1A0CD144DF7AC1E9505396CDF71"/>
            </w:placeholder>
            <w:showingPlcHdr/>
          </w:sdtPr>
          <w:sdtEndPr/>
          <w:sdtContent>
            <w:tc>
              <w:tcPr>
                <w:tcW w:w="451" w:type="pct"/>
              </w:tcPr>
              <w:p w14:paraId="18835E1D" w14:textId="77777777" w:rsidR="00D9603C" w:rsidRPr="00E75FEC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895005894"/>
            <w:placeholder>
              <w:docPart w:val="703A44D5DBA948518AA01BFB7E12211A"/>
            </w:placeholder>
            <w:showingPlcHdr/>
          </w:sdtPr>
          <w:sdtEndPr/>
          <w:sdtContent>
            <w:tc>
              <w:tcPr>
                <w:tcW w:w="466" w:type="pct"/>
              </w:tcPr>
              <w:p w14:paraId="02BE41E6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134236314"/>
            <w:placeholder>
              <w:docPart w:val="5C678F305FFC4AF891A22E54AEC7EECF"/>
            </w:placeholder>
            <w:showingPlcHdr/>
          </w:sdtPr>
          <w:sdtEndPr/>
          <w:sdtContent>
            <w:tc>
              <w:tcPr>
                <w:tcW w:w="496" w:type="pct"/>
              </w:tcPr>
              <w:p w14:paraId="57F2D358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235749330"/>
            <w:placeholder>
              <w:docPart w:val="19017975DF6F49CD97C00CC61351E47F"/>
            </w:placeholder>
            <w:showingPlcHdr/>
          </w:sdtPr>
          <w:sdtEndPr/>
          <w:sdtContent>
            <w:tc>
              <w:tcPr>
                <w:tcW w:w="423" w:type="pct"/>
              </w:tcPr>
              <w:p w14:paraId="19A2B90E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58DDFFED" w14:textId="77777777" w:rsidTr="00D9603C">
        <w:tc>
          <w:tcPr>
            <w:tcW w:w="150" w:type="pct"/>
          </w:tcPr>
          <w:p w14:paraId="6E3F2AAB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3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136927331"/>
            <w:placeholder>
              <w:docPart w:val="499414BA0DDE40C4B435E4F688BA8E03"/>
            </w:placeholder>
            <w:showingPlcHdr/>
          </w:sdtPr>
          <w:sdtEndPr/>
          <w:sdtContent>
            <w:tc>
              <w:tcPr>
                <w:tcW w:w="334" w:type="pct"/>
              </w:tcPr>
              <w:p w14:paraId="0854DA62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484130702"/>
            <w:placeholder>
              <w:docPart w:val="F99D2FD901DD45E1B7AF05CD705795FD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3A4AA99C" w14:textId="77777777" w:rsidR="00D9603C" w:rsidRPr="00896511" w:rsidRDefault="00D9603C" w:rsidP="00D9603C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959530321"/>
            <w:placeholder>
              <w:docPart w:val="163C98CFB9624357AF687667451A9661"/>
            </w:placeholder>
            <w:showingPlcHdr/>
          </w:sdtPr>
          <w:sdtEndPr/>
          <w:sdtContent>
            <w:tc>
              <w:tcPr>
                <w:tcW w:w="513" w:type="pct"/>
              </w:tcPr>
              <w:p w14:paraId="5D598E80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398677433"/>
            <w:placeholder>
              <w:docPart w:val="FB6FFE9071994C5CAD9B7E882A95321E"/>
            </w:placeholder>
            <w:showingPlcHdr/>
          </w:sdtPr>
          <w:sdtEndPr/>
          <w:sdtContent>
            <w:tc>
              <w:tcPr>
                <w:tcW w:w="438" w:type="pct"/>
              </w:tcPr>
              <w:p w14:paraId="4FBCB39E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14908627"/>
            <w:placeholder>
              <w:docPart w:val="B9E90650FAE24EF0B2301DE4FC78BFFD"/>
            </w:placeholder>
            <w:showingPlcHdr/>
          </w:sdtPr>
          <w:sdtEndPr/>
          <w:sdtContent>
            <w:tc>
              <w:tcPr>
                <w:tcW w:w="438" w:type="pct"/>
              </w:tcPr>
              <w:p w14:paraId="15439C8D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905800103"/>
            <w:placeholder>
              <w:docPart w:val="3D631BC1C8C64C91855B4971E2D89060"/>
            </w:placeholder>
            <w:showingPlcHdr/>
          </w:sdtPr>
          <w:sdtEndPr/>
          <w:sdtContent>
            <w:tc>
              <w:tcPr>
                <w:tcW w:w="513" w:type="pct"/>
              </w:tcPr>
              <w:p w14:paraId="5DD99321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924640537"/>
            <w:placeholder>
              <w:docPart w:val="32E579686B1444038127FA37F0DBE521"/>
            </w:placeholder>
            <w:showingPlcHdr/>
          </w:sdtPr>
          <w:sdtEndPr/>
          <w:sdtContent>
            <w:tc>
              <w:tcPr>
                <w:tcW w:w="466" w:type="pct"/>
              </w:tcPr>
              <w:p w14:paraId="7EEE44E2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3089560"/>
            <w:placeholder>
              <w:docPart w:val="6EAC6303C86C403F9224EA4F6C49D256"/>
            </w:placeholder>
            <w:showingPlcHdr/>
          </w:sdtPr>
          <w:sdtEndPr/>
          <w:sdtContent>
            <w:tc>
              <w:tcPr>
                <w:tcW w:w="451" w:type="pct"/>
              </w:tcPr>
              <w:p w14:paraId="15D58186" w14:textId="77777777" w:rsidR="00D9603C" w:rsidRPr="00E75FEC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45497290"/>
            <w:placeholder>
              <w:docPart w:val="86082F09D5A94E54B4332BEFAA7B097A"/>
            </w:placeholder>
            <w:showingPlcHdr/>
          </w:sdtPr>
          <w:sdtEndPr/>
          <w:sdtContent>
            <w:tc>
              <w:tcPr>
                <w:tcW w:w="466" w:type="pct"/>
              </w:tcPr>
              <w:p w14:paraId="3AD6A90D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11030315"/>
            <w:placeholder>
              <w:docPart w:val="4C06A23F9FCD44C98646C4C82F9F2E9B"/>
            </w:placeholder>
            <w:showingPlcHdr/>
          </w:sdtPr>
          <w:sdtEndPr/>
          <w:sdtContent>
            <w:tc>
              <w:tcPr>
                <w:tcW w:w="496" w:type="pct"/>
              </w:tcPr>
              <w:p w14:paraId="58203A7A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57652815"/>
            <w:placeholder>
              <w:docPart w:val="16E606ED8208452CA7ED8B3580E68D3F"/>
            </w:placeholder>
            <w:showingPlcHdr/>
          </w:sdtPr>
          <w:sdtEndPr/>
          <w:sdtContent>
            <w:tc>
              <w:tcPr>
                <w:tcW w:w="423" w:type="pct"/>
              </w:tcPr>
              <w:p w14:paraId="67704398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19A084CB" w14:textId="77777777" w:rsidTr="00D9603C">
        <w:tc>
          <w:tcPr>
            <w:tcW w:w="150" w:type="pct"/>
          </w:tcPr>
          <w:p w14:paraId="57AFFB8A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4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1819302641"/>
            <w:placeholder>
              <w:docPart w:val="0125F40587034809BC6458222FCE5BD7"/>
            </w:placeholder>
            <w:showingPlcHdr/>
          </w:sdtPr>
          <w:sdtEndPr/>
          <w:sdtContent>
            <w:tc>
              <w:tcPr>
                <w:tcW w:w="334" w:type="pct"/>
              </w:tcPr>
              <w:p w14:paraId="1551D22C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 xml:space="preserve">Click or tap here </w:t>
                </w:r>
                <w:r w:rsidRPr="005E5633">
                  <w:rPr>
                    <w:rStyle w:val="PlaceholderText"/>
                    <w:color w:val="CF202E"/>
                    <w:sz w:val="20"/>
                  </w:rPr>
                  <w:lastRenderedPageBreak/>
                  <w:t>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740917314"/>
            <w:placeholder>
              <w:docPart w:val="D8A5E27FCB6645A6802F0756374C865C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7EF8B12E" w14:textId="77777777" w:rsidR="00D9603C" w:rsidRPr="00896511" w:rsidRDefault="00D9603C" w:rsidP="00D9603C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061632935"/>
            <w:placeholder>
              <w:docPart w:val="E15556CF43F94F6AAB423F7F5CE0540D"/>
            </w:placeholder>
            <w:showingPlcHdr/>
          </w:sdtPr>
          <w:sdtEndPr/>
          <w:sdtContent>
            <w:tc>
              <w:tcPr>
                <w:tcW w:w="513" w:type="pct"/>
              </w:tcPr>
              <w:p w14:paraId="25B231B1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418171762"/>
            <w:placeholder>
              <w:docPart w:val="E9E72C0AC1154BD8A25F86ECD822E618"/>
            </w:placeholder>
            <w:showingPlcHdr/>
          </w:sdtPr>
          <w:sdtEndPr/>
          <w:sdtContent>
            <w:tc>
              <w:tcPr>
                <w:tcW w:w="438" w:type="pct"/>
              </w:tcPr>
              <w:p w14:paraId="40291011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990136237"/>
            <w:placeholder>
              <w:docPart w:val="49EDCA52CEE14127A77D37A11F9C0484"/>
            </w:placeholder>
            <w:showingPlcHdr/>
          </w:sdtPr>
          <w:sdtEndPr/>
          <w:sdtContent>
            <w:tc>
              <w:tcPr>
                <w:tcW w:w="438" w:type="pct"/>
              </w:tcPr>
              <w:p w14:paraId="025A41EF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14751631"/>
            <w:placeholder>
              <w:docPart w:val="7A1EF1BFABFF437F9ABE20C182782C8F"/>
            </w:placeholder>
            <w:showingPlcHdr/>
          </w:sdtPr>
          <w:sdtEndPr/>
          <w:sdtContent>
            <w:tc>
              <w:tcPr>
                <w:tcW w:w="513" w:type="pct"/>
              </w:tcPr>
              <w:p w14:paraId="5BA01490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864049825"/>
            <w:placeholder>
              <w:docPart w:val="F00EB68078BA4583B47C6DC8BD22AF21"/>
            </w:placeholder>
            <w:showingPlcHdr/>
          </w:sdtPr>
          <w:sdtEndPr/>
          <w:sdtContent>
            <w:tc>
              <w:tcPr>
                <w:tcW w:w="466" w:type="pct"/>
              </w:tcPr>
              <w:p w14:paraId="2741AEA2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28915483"/>
            <w:placeholder>
              <w:docPart w:val="51727857731A4FD3920D83E9BAE5A2E5"/>
            </w:placeholder>
            <w:showingPlcHdr/>
          </w:sdtPr>
          <w:sdtEndPr/>
          <w:sdtContent>
            <w:tc>
              <w:tcPr>
                <w:tcW w:w="451" w:type="pct"/>
              </w:tcPr>
              <w:p w14:paraId="1DD550EC" w14:textId="77777777" w:rsidR="00D9603C" w:rsidRPr="00E75FEC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16190234"/>
            <w:placeholder>
              <w:docPart w:val="307D19B9E9584B3D85A13861E15B1809"/>
            </w:placeholder>
            <w:showingPlcHdr/>
          </w:sdtPr>
          <w:sdtEndPr/>
          <w:sdtContent>
            <w:tc>
              <w:tcPr>
                <w:tcW w:w="466" w:type="pct"/>
              </w:tcPr>
              <w:p w14:paraId="1B8E3FEF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136408247"/>
            <w:placeholder>
              <w:docPart w:val="5C06014A17C4485D8E310DF7F04AA675"/>
            </w:placeholder>
            <w:showingPlcHdr/>
          </w:sdtPr>
          <w:sdtEndPr/>
          <w:sdtContent>
            <w:tc>
              <w:tcPr>
                <w:tcW w:w="496" w:type="pct"/>
              </w:tcPr>
              <w:p w14:paraId="3B377144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393851615"/>
            <w:placeholder>
              <w:docPart w:val="26EBB21FDAC64634B9835697D569690D"/>
            </w:placeholder>
            <w:showingPlcHdr/>
          </w:sdtPr>
          <w:sdtEndPr/>
          <w:sdtContent>
            <w:tc>
              <w:tcPr>
                <w:tcW w:w="423" w:type="pct"/>
              </w:tcPr>
              <w:p w14:paraId="59011571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490E030A" w14:textId="77777777" w:rsidTr="00D9603C">
        <w:tc>
          <w:tcPr>
            <w:tcW w:w="150" w:type="pct"/>
          </w:tcPr>
          <w:p w14:paraId="3E131313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5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596097169"/>
            <w:placeholder>
              <w:docPart w:val="804136951D1548569C7DEEAB86BFAE17"/>
            </w:placeholder>
            <w:showingPlcHdr/>
          </w:sdtPr>
          <w:sdtEndPr/>
          <w:sdtContent>
            <w:tc>
              <w:tcPr>
                <w:tcW w:w="334" w:type="pct"/>
              </w:tcPr>
              <w:p w14:paraId="7CCF83A2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1323585652"/>
            <w:placeholder>
              <w:docPart w:val="1C612E0DB59548ABB8EFF2841091FFFE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3FF9E5D9" w14:textId="77777777" w:rsidR="00D9603C" w:rsidRPr="00896511" w:rsidRDefault="00D9603C" w:rsidP="00D9603C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478528248"/>
            <w:placeholder>
              <w:docPart w:val="A285A65AE72448319736EEB728F0DD84"/>
            </w:placeholder>
            <w:showingPlcHdr/>
          </w:sdtPr>
          <w:sdtEndPr/>
          <w:sdtContent>
            <w:tc>
              <w:tcPr>
                <w:tcW w:w="513" w:type="pct"/>
              </w:tcPr>
              <w:p w14:paraId="70F38361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411838358"/>
            <w:placeholder>
              <w:docPart w:val="944EF482CCF042DDB07EFAAF3F6E265E"/>
            </w:placeholder>
            <w:showingPlcHdr/>
          </w:sdtPr>
          <w:sdtEndPr/>
          <w:sdtContent>
            <w:tc>
              <w:tcPr>
                <w:tcW w:w="438" w:type="pct"/>
              </w:tcPr>
              <w:p w14:paraId="4904205E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42951890"/>
            <w:placeholder>
              <w:docPart w:val="A4E5CFB66EB243DFA2E10274A1CF8D58"/>
            </w:placeholder>
            <w:showingPlcHdr/>
          </w:sdtPr>
          <w:sdtEndPr/>
          <w:sdtContent>
            <w:tc>
              <w:tcPr>
                <w:tcW w:w="438" w:type="pct"/>
              </w:tcPr>
              <w:p w14:paraId="3E5A8101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943369042"/>
            <w:placeholder>
              <w:docPart w:val="B486BED503884AE9BA7BE6F6453C19AA"/>
            </w:placeholder>
            <w:showingPlcHdr/>
          </w:sdtPr>
          <w:sdtEndPr/>
          <w:sdtContent>
            <w:tc>
              <w:tcPr>
                <w:tcW w:w="513" w:type="pct"/>
              </w:tcPr>
              <w:p w14:paraId="3113C873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785177405"/>
            <w:placeholder>
              <w:docPart w:val="FEB7FEB3B444445B9D9D81A70F1B0E26"/>
            </w:placeholder>
            <w:showingPlcHdr/>
          </w:sdtPr>
          <w:sdtEndPr/>
          <w:sdtContent>
            <w:tc>
              <w:tcPr>
                <w:tcW w:w="466" w:type="pct"/>
              </w:tcPr>
              <w:p w14:paraId="5EFDA962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816616176"/>
            <w:placeholder>
              <w:docPart w:val="F6A0D9C8C0BD4052B1B3445948310D92"/>
            </w:placeholder>
            <w:showingPlcHdr/>
          </w:sdtPr>
          <w:sdtEndPr/>
          <w:sdtContent>
            <w:tc>
              <w:tcPr>
                <w:tcW w:w="451" w:type="pct"/>
              </w:tcPr>
              <w:p w14:paraId="44580AFD" w14:textId="77777777" w:rsidR="00D9603C" w:rsidRPr="00E75FEC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088812493"/>
            <w:placeholder>
              <w:docPart w:val="0235189BC59347EE9CBCFF7EF0E1C585"/>
            </w:placeholder>
            <w:showingPlcHdr/>
          </w:sdtPr>
          <w:sdtEndPr/>
          <w:sdtContent>
            <w:tc>
              <w:tcPr>
                <w:tcW w:w="466" w:type="pct"/>
              </w:tcPr>
              <w:p w14:paraId="00AA6574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684329781"/>
            <w:placeholder>
              <w:docPart w:val="FBC546A4BDA14A8993228849FE9B2624"/>
            </w:placeholder>
            <w:showingPlcHdr/>
          </w:sdtPr>
          <w:sdtEndPr/>
          <w:sdtContent>
            <w:tc>
              <w:tcPr>
                <w:tcW w:w="496" w:type="pct"/>
              </w:tcPr>
              <w:p w14:paraId="2402C8F1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10327838"/>
            <w:placeholder>
              <w:docPart w:val="DCBC8D7AA81941FBAD7AAB25880B0440"/>
            </w:placeholder>
            <w:showingPlcHdr/>
          </w:sdtPr>
          <w:sdtEndPr/>
          <w:sdtContent>
            <w:tc>
              <w:tcPr>
                <w:tcW w:w="423" w:type="pct"/>
              </w:tcPr>
              <w:p w14:paraId="19E38911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24AB176F" w14:textId="77777777" w:rsidTr="00D9603C">
        <w:tc>
          <w:tcPr>
            <w:tcW w:w="150" w:type="pct"/>
          </w:tcPr>
          <w:p w14:paraId="39977F1F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6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925965778"/>
            <w:placeholder>
              <w:docPart w:val="4EB1492C0E96450A98DB2BBE27607B2B"/>
            </w:placeholder>
            <w:showingPlcHdr/>
          </w:sdtPr>
          <w:sdtEndPr/>
          <w:sdtContent>
            <w:tc>
              <w:tcPr>
                <w:tcW w:w="334" w:type="pct"/>
              </w:tcPr>
              <w:p w14:paraId="03F49A63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2092732165"/>
            <w:placeholder>
              <w:docPart w:val="D247142122CA4F26A5D1DBF5A3DBBCC4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59D37E70" w14:textId="77777777" w:rsidR="00D9603C" w:rsidRPr="00896511" w:rsidRDefault="00D9603C" w:rsidP="00D9603C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566624466"/>
            <w:placeholder>
              <w:docPart w:val="FB262171E6024834A397CAC250023FBA"/>
            </w:placeholder>
            <w:showingPlcHdr/>
          </w:sdtPr>
          <w:sdtEndPr/>
          <w:sdtContent>
            <w:tc>
              <w:tcPr>
                <w:tcW w:w="513" w:type="pct"/>
              </w:tcPr>
              <w:p w14:paraId="21A66A8D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308859988"/>
            <w:placeholder>
              <w:docPart w:val="6ACBEDE399F646D3A7089C91AF19613F"/>
            </w:placeholder>
            <w:showingPlcHdr/>
          </w:sdtPr>
          <w:sdtEndPr/>
          <w:sdtContent>
            <w:tc>
              <w:tcPr>
                <w:tcW w:w="438" w:type="pct"/>
              </w:tcPr>
              <w:p w14:paraId="0852713A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509475913"/>
            <w:placeholder>
              <w:docPart w:val="7A64A412303F49E18150B30F99CE7C78"/>
            </w:placeholder>
            <w:showingPlcHdr/>
          </w:sdtPr>
          <w:sdtEndPr/>
          <w:sdtContent>
            <w:tc>
              <w:tcPr>
                <w:tcW w:w="438" w:type="pct"/>
              </w:tcPr>
              <w:p w14:paraId="5DCE74EB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21879216"/>
            <w:placeholder>
              <w:docPart w:val="01DCF97A6AC8403488278873EE09B485"/>
            </w:placeholder>
            <w:showingPlcHdr/>
          </w:sdtPr>
          <w:sdtEndPr/>
          <w:sdtContent>
            <w:tc>
              <w:tcPr>
                <w:tcW w:w="513" w:type="pct"/>
              </w:tcPr>
              <w:p w14:paraId="546833B6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206719848"/>
            <w:placeholder>
              <w:docPart w:val="7626CD5001854AD3AF12C85AAC989AD0"/>
            </w:placeholder>
            <w:showingPlcHdr/>
          </w:sdtPr>
          <w:sdtEndPr/>
          <w:sdtContent>
            <w:tc>
              <w:tcPr>
                <w:tcW w:w="466" w:type="pct"/>
              </w:tcPr>
              <w:p w14:paraId="3C94ACE0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6729201"/>
            <w:placeholder>
              <w:docPart w:val="0B8B823BC3674E519F1BB40B832F7E0C"/>
            </w:placeholder>
            <w:showingPlcHdr/>
          </w:sdtPr>
          <w:sdtEndPr/>
          <w:sdtContent>
            <w:tc>
              <w:tcPr>
                <w:tcW w:w="451" w:type="pct"/>
              </w:tcPr>
              <w:p w14:paraId="2EB8EC76" w14:textId="77777777" w:rsidR="00D9603C" w:rsidRPr="00E75FEC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927775677"/>
            <w:placeholder>
              <w:docPart w:val="73A54B0C5E2F45408B240E78FEDD9F08"/>
            </w:placeholder>
            <w:showingPlcHdr/>
          </w:sdtPr>
          <w:sdtEndPr/>
          <w:sdtContent>
            <w:tc>
              <w:tcPr>
                <w:tcW w:w="466" w:type="pct"/>
              </w:tcPr>
              <w:p w14:paraId="0754319A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187214869"/>
            <w:placeholder>
              <w:docPart w:val="A45A3BF8897B4CEAAD95A7718CA83AC3"/>
            </w:placeholder>
            <w:showingPlcHdr/>
          </w:sdtPr>
          <w:sdtEndPr/>
          <w:sdtContent>
            <w:tc>
              <w:tcPr>
                <w:tcW w:w="496" w:type="pct"/>
              </w:tcPr>
              <w:p w14:paraId="43FFA667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221785655"/>
            <w:placeholder>
              <w:docPart w:val="DFE20567AB104619ABE44EAAADF09034"/>
            </w:placeholder>
            <w:showingPlcHdr/>
          </w:sdtPr>
          <w:sdtEndPr/>
          <w:sdtContent>
            <w:tc>
              <w:tcPr>
                <w:tcW w:w="423" w:type="pct"/>
              </w:tcPr>
              <w:p w14:paraId="419FA5DE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167CABA7" w14:textId="77777777" w:rsidTr="00D9603C">
        <w:tc>
          <w:tcPr>
            <w:tcW w:w="150" w:type="pct"/>
          </w:tcPr>
          <w:p w14:paraId="52AEB25F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7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278874928"/>
            <w:placeholder>
              <w:docPart w:val="EEBB6F0FD2A74A40A2C7CED7B3267A99"/>
            </w:placeholder>
            <w:showingPlcHdr/>
          </w:sdtPr>
          <w:sdtEndPr/>
          <w:sdtContent>
            <w:tc>
              <w:tcPr>
                <w:tcW w:w="334" w:type="pct"/>
              </w:tcPr>
              <w:p w14:paraId="12FDD76F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1620061108"/>
            <w:placeholder>
              <w:docPart w:val="D027799B44F8414BAF69356D885F42C2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2F3E6689" w14:textId="77777777" w:rsidR="00D9603C" w:rsidRPr="00896511" w:rsidRDefault="00D9603C" w:rsidP="00D9603C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706956586"/>
            <w:placeholder>
              <w:docPart w:val="ADA45A18EE274B2B9B6A01754199A817"/>
            </w:placeholder>
            <w:showingPlcHdr/>
          </w:sdtPr>
          <w:sdtEndPr/>
          <w:sdtContent>
            <w:tc>
              <w:tcPr>
                <w:tcW w:w="513" w:type="pct"/>
              </w:tcPr>
              <w:p w14:paraId="07F06BDE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668519892"/>
            <w:placeholder>
              <w:docPart w:val="59D5DA0A0C0E4533B492D166CABB1C51"/>
            </w:placeholder>
            <w:showingPlcHdr/>
          </w:sdtPr>
          <w:sdtEndPr/>
          <w:sdtContent>
            <w:tc>
              <w:tcPr>
                <w:tcW w:w="438" w:type="pct"/>
              </w:tcPr>
              <w:p w14:paraId="2D66CBD0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751641669"/>
            <w:placeholder>
              <w:docPart w:val="6A395A65D64F4A1A82C16CEAA7FF0827"/>
            </w:placeholder>
            <w:showingPlcHdr/>
          </w:sdtPr>
          <w:sdtEndPr/>
          <w:sdtContent>
            <w:tc>
              <w:tcPr>
                <w:tcW w:w="438" w:type="pct"/>
              </w:tcPr>
              <w:p w14:paraId="5BA5ABD3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860857181"/>
            <w:placeholder>
              <w:docPart w:val="6D779063A5FC46C9B6871DFADEB6C568"/>
            </w:placeholder>
            <w:showingPlcHdr/>
          </w:sdtPr>
          <w:sdtEndPr/>
          <w:sdtContent>
            <w:tc>
              <w:tcPr>
                <w:tcW w:w="513" w:type="pct"/>
              </w:tcPr>
              <w:p w14:paraId="7DBD9F81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492800449"/>
            <w:placeholder>
              <w:docPart w:val="0EE66E36F27143938C98A40A2462688E"/>
            </w:placeholder>
            <w:showingPlcHdr/>
          </w:sdtPr>
          <w:sdtEndPr/>
          <w:sdtContent>
            <w:tc>
              <w:tcPr>
                <w:tcW w:w="466" w:type="pct"/>
              </w:tcPr>
              <w:p w14:paraId="6E9D209B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871652583"/>
            <w:placeholder>
              <w:docPart w:val="A9121748848247DAB351882C168ED9D0"/>
            </w:placeholder>
            <w:showingPlcHdr/>
          </w:sdtPr>
          <w:sdtEndPr/>
          <w:sdtContent>
            <w:tc>
              <w:tcPr>
                <w:tcW w:w="451" w:type="pct"/>
              </w:tcPr>
              <w:p w14:paraId="1CF8C72F" w14:textId="77777777" w:rsidR="00D9603C" w:rsidRPr="00E75FEC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346859440"/>
            <w:placeholder>
              <w:docPart w:val="29FB53BCE4D4473D84A748E325F1EF17"/>
            </w:placeholder>
            <w:showingPlcHdr/>
          </w:sdtPr>
          <w:sdtEndPr/>
          <w:sdtContent>
            <w:tc>
              <w:tcPr>
                <w:tcW w:w="466" w:type="pct"/>
              </w:tcPr>
              <w:p w14:paraId="0EFE06B5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5394308"/>
            <w:placeholder>
              <w:docPart w:val="7E8F9C1E742C493D81510AFA2B2F1734"/>
            </w:placeholder>
            <w:showingPlcHdr/>
          </w:sdtPr>
          <w:sdtEndPr/>
          <w:sdtContent>
            <w:tc>
              <w:tcPr>
                <w:tcW w:w="496" w:type="pct"/>
              </w:tcPr>
              <w:p w14:paraId="4253FCCF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714885413"/>
            <w:placeholder>
              <w:docPart w:val="C9E7E297A1F94EFD9E44F427060FD191"/>
            </w:placeholder>
            <w:showingPlcHdr/>
          </w:sdtPr>
          <w:sdtEndPr/>
          <w:sdtContent>
            <w:tc>
              <w:tcPr>
                <w:tcW w:w="423" w:type="pct"/>
              </w:tcPr>
              <w:p w14:paraId="2B166DBD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0F3C026E" w14:textId="77777777" w:rsidTr="00D9603C">
        <w:tc>
          <w:tcPr>
            <w:tcW w:w="150" w:type="pct"/>
          </w:tcPr>
          <w:p w14:paraId="47D1DDCA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8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44127969"/>
            <w:placeholder>
              <w:docPart w:val="67B844B726474D53926D6BD12E4D02A4"/>
            </w:placeholder>
            <w:showingPlcHdr/>
          </w:sdtPr>
          <w:sdtEndPr/>
          <w:sdtContent>
            <w:tc>
              <w:tcPr>
                <w:tcW w:w="334" w:type="pct"/>
              </w:tcPr>
              <w:p w14:paraId="59366A18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1266220572"/>
            <w:placeholder>
              <w:docPart w:val="7490A06E41394B43AB33B6308B87A8D8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17910126" w14:textId="77777777" w:rsidR="00D9603C" w:rsidRPr="00896511" w:rsidRDefault="00D9603C" w:rsidP="00D9603C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570879237"/>
            <w:placeholder>
              <w:docPart w:val="B8393A8D183E4DF9A35D755652AB9140"/>
            </w:placeholder>
            <w:showingPlcHdr/>
          </w:sdtPr>
          <w:sdtEndPr/>
          <w:sdtContent>
            <w:tc>
              <w:tcPr>
                <w:tcW w:w="513" w:type="pct"/>
              </w:tcPr>
              <w:p w14:paraId="30E5CDE5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792092126"/>
            <w:placeholder>
              <w:docPart w:val="ADC25A0B18614702902DF48AE0D3D411"/>
            </w:placeholder>
            <w:showingPlcHdr/>
          </w:sdtPr>
          <w:sdtEndPr/>
          <w:sdtContent>
            <w:tc>
              <w:tcPr>
                <w:tcW w:w="438" w:type="pct"/>
              </w:tcPr>
              <w:p w14:paraId="7B18A1C8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169562206"/>
            <w:placeholder>
              <w:docPart w:val="6B775BAA8F774CF58FBC37A44BF0239E"/>
            </w:placeholder>
            <w:showingPlcHdr/>
          </w:sdtPr>
          <w:sdtEndPr/>
          <w:sdtContent>
            <w:tc>
              <w:tcPr>
                <w:tcW w:w="438" w:type="pct"/>
              </w:tcPr>
              <w:p w14:paraId="7B035C74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319048323"/>
            <w:placeholder>
              <w:docPart w:val="AFA7D88F0E0A484BBCC9E73E653D30C1"/>
            </w:placeholder>
            <w:showingPlcHdr/>
          </w:sdtPr>
          <w:sdtEndPr/>
          <w:sdtContent>
            <w:tc>
              <w:tcPr>
                <w:tcW w:w="513" w:type="pct"/>
              </w:tcPr>
              <w:p w14:paraId="4AFED66F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09508315"/>
            <w:placeholder>
              <w:docPart w:val="AC59565BF59247BAAE08997E99764869"/>
            </w:placeholder>
            <w:showingPlcHdr/>
          </w:sdtPr>
          <w:sdtEndPr/>
          <w:sdtContent>
            <w:tc>
              <w:tcPr>
                <w:tcW w:w="466" w:type="pct"/>
              </w:tcPr>
              <w:p w14:paraId="2D7549C0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662319239"/>
            <w:placeholder>
              <w:docPart w:val="2623B2B61DE34956801C207B615FC944"/>
            </w:placeholder>
            <w:showingPlcHdr/>
          </w:sdtPr>
          <w:sdtEndPr/>
          <w:sdtContent>
            <w:tc>
              <w:tcPr>
                <w:tcW w:w="451" w:type="pct"/>
              </w:tcPr>
              <w:p w14:paraId="079B1409" w14:textId="77777777" w:rsidR="00D9603C" w:rsidRPr="00E75FEC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955215393"/>
            <w:placeholder>
              <w:docPart w:val="97EBC1F1E7B74598A3C249D08D868A23"/>
            </w:placeholder>
            <w:showingPlcHdr/>
          </w:sdtPr>
          <w:sdtEndPr/>
          <w:sdtContent>
            <w:tc>
              <w:tcPr>
                <w:tcW w:w="466" w:type="pct"/>
              </w:tcPr>
              <w:p w14:paraId="635C431B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954161098"/>
            <w:placeholder>
              <w:docPart w:val="2825E21CB13E43FB9DA8AD619838DB61"/>
            </w:placeholder>
            <w:showingPlcHdr/>
          </w:sdtPr>
          <w:sdtEndPr/>
          <w:sdtContent>
            <w:tc>
              <w:tcPr>
                <w:tcW w:w="496" w:type="pct"/>
              </w:tcPr>
              <w:p w14:paraId="65875898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964082641"/>
            <w:placeholder>
              <w:docPart w:val="713E5AA5C0754FEDB72B5B273A82F8A7"/>
            </w:placeholder>
            <w:showingPlcHdr/>
          </w:sdtPr>
          <w:sdtEndPr/>
          <w:sdtContent>
            <w:tc>
              <w:tcPr>
                <w:tcW w:w="423" w:type="pct"/>
              </w:tcPr>
              <w:p w14:paraId="145EADBE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E75FEC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43354A9B" w14:textId="77777777" w:rsidTr="00D9603C">
        <w:tc>
          <w:tcPr>
            <w:tcW w:w="150" w:type="pct"/>
          </w:tcPr>
          <w:p w14:paraId="0C35F67A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9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1794054128"/>
            <w:placeholder>
              <w:docPart w:val="742EEC091A454D00964602FB3E51C097"/>
            </w:placeholder>
            <w:showingPlcHdr/>
          </w:sdtPr>
          <w:sdtEndPr/>
          <w:sdtContent>
            <w:tc>
              <w:tcPr>
                <w:tcW w:w="334" w:type="pct"/>
              </w:tcPr>
              <w:p w14:paraId="0D3D68DC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401725073"/>
            <w:placeholder>
              <w:docPart w:val="0188378CD731450FA8FF08400ADDC37D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07EC7ECA" w14:textId="77777777" w:rsidR="00D9603C" w:rsidRPr="00896511" w:rsidRDefault="00D9603C" w:rsidP="00D9603C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301934429"/>
            <w:placeholder>
              <w:docPart w:val="1729E0E5B4EB49E3AF103A05CAA5D0E6"/>
            </w:placeholder>
            <w:showingPlcHdr/>
          </w:sdtPr>
          <w:sdtEndPr/>
          <w:sdtContent>
            <w:tc>
              <w:tcPr>
                <w:tcW w:w="513" w:type="pct"/>
              </w:tcPr>
              <w:p w14:paraId="16C8CE12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255634729"/>
            <w:placeholder>
              <w:docPart w:val="17031B4DF2964A54AD215A544017EEA0"/>
            </w:placeholder>
          </w:sdtPr>
          <w:sdtEndPr/>
          <w:sdtContent>
            <w:tc>
              <w:tcPr>
                <w:tcW w:w="438" w:type="pct"/>
              </w:tcPr>
              <w:sdt>
                <w:sdtPr>
                  <w:rPr>
                    <w:b/>
                    <w:sz w:val="20"/>
                    <w:szCs w:val="28"/>
                    <w:lang w:val="sl-SI"/>
                  </w:rPr>
                  <w:id w:val="-1125393908"/>
                  <w:placeholder>
                    <w:docPart w:val="706157B95B2441F7BEBD98FEA1D52858"/>
                  </w:placeholder>
                  <w:showingPlcHdr/>
                </w:sdtPr>
                <w:sdtEndPr/>
                <w:sdtContent>
                  <w:p w14:paraId="30965558" w14:textId="77777777" w:rsidR="00D9603C" w:rsidRPr="00896511" w:rsidRDefault="00D9603C" w:rsidP="00D9603C">
                    <w:pPr>
                      <w:rPr>
                        <w:b/>
                        <w:sz w:val="20"/>
                        <w:szCs w:val="28"/>
                        <w:lang w:val="sl-SI"/>
                      </w:rPr>
                    </w:pPr>
                    <w:r w:rsidRPr="00896511">
                      <w:rPr>
                        <w:rStyle w:val="PlaceholderText"/>
                        <w:color w:val="CF202E"/>
                        <w:sz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647781069"/>
            <w:placeholder>
              <w:docPart w:val="523FCB612BC74378B038DB9F078B3AB4"/>
            </w:placeholder>
            <w:showingPlcHdr/>
          </w:sdtPr>
          <w:sdtEndPr/>
          <w:sdtContent>
            <w:tc>
              <w:tcPr>
                <w:tcW w:w="438" w:type="pct"/>
              </w:tcPr>
              <w:p w14:paraId="1254CB6A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281619635"/>
            <w:placeholder>
              <w:docPart w:val="084BBCD49CAB4DF1BF0C6C3FCBB6139A"/>
            </w:placeholder>
            <w:showingPlcHdr/>
          </w:sdtPr>
          <w:sdtEndPr/>
          <w:sdtContent>
            <w:tc>
              <w:tcPr>
                <w:tcW w:w="513" w:type="pct"/>
              </w:tcPr>
              <w:p w14:paraId="5A0C6F0F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706301800"/>
            <w:placeholder>
              <w:docPart w:val="934049B8B2544850B74B2443A7356350"/>
            </w:placeholder>
            <w:showingPlcHdr/>
          </w:sdtPr>
          <w:sdtEndPr/>
          <w:sdtContent>
            <w:tc>
              <w:tcPr>
                <w:tcW w:w="466" w:type="pct"/>
              </w:tcPr>
              <w:p w14:paraId="2A0D6C37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364679938"/>
            <w:placeholder>
              <w:docPart w:val="A7D9CB1B0C6B443AA9C0D859CADCA7D7"/>
            </w:placeholder>
            <w:showingPlcHdr/>
          </w:sdtPr>
          <w:sdtEndPr/>
          <w:sdtContent>
            <w:tc>
              <w:tcPr>
                <w:tcW w:w="451" w:type="pct"/>
              </w:tcPr>
              <w:p w14:paraId="5FFD44AF" w14:textId="77777777" w:rsidR="00D9603C" w:rsidRPr="00AB6CB9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480070016"/>
            <w:placeholder>
              <w:docPart w:val="949CAFEE07E447A4AA790994BE9C10A2"/>
            </w:placeholder>
            <w:showingPlcHdr/>
          </w:sdtPr>
          <w:sdtEndPr/>
          <w:sdtContent>
            <w:tc>
              <w:tcPr>
                <w:tcW w:w="466" w:type="pct"/>
              </w:tcPr>
              <w:p w14:paraId="1240CB16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487512365"/>
            <w:placeholder>
              <w:docPart w:val="8BBB3802592D4831AD831806BD490A78"/>
            </w:placeholder>
            <w:showingPlcHdr/>
          </w:sdtPr>
          <w:sdtEndPr/>
          <w:sdtContent>
            <w:tc>
              <w:tcPr>
                <w:tcW w:w="496" w:type="pct"/>
              </w:tcPr>
              <w:p w14:paraId="5ABBD8D7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80542571"/>
            <w:placeholder>
              <w:docPart w:val="ED9C89EE74BC47CDA72B5EE949928D42"/>
            </w:placeholder>
            <w:showingPlcHdr/>
          </w:sdtPr>
          <w:sdtEndPr/>
          <w:sdtContent>
            <w:tc>
              <w:tcPr>
                <w:tcW w:w="423" w:type="pct"/>
              </w:tcPr>
              <w:p w14:paraId="737AA5BD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  <w:tr w:rsidR="00D9603C" w:rsidRPr="00896511" w14:paraId="62EF1061" w14:textId="77777777" w:rsidTr="00D9603C">
        <w:tc>
          <w:tcPr>
            <w:tcW w:w="150" w:type="pct"/>
          </w:tcPr>
          <w:p w14:paraId="6E7BFB64" w14:textId="77777777" w:rsidR="00D9603C" w:rsidRPr="00896511" w:rsidRDefault="00D9603C" w:rsidP="00D9603C">
            <w:pPr>
              <w:rPr>
                <w:b/>
                <w:sz w:val="20"/>
                <w:szCs w:val="28"/>
                <w:lang w:val="sl-SI"/>
              </w:rPr>
            </w:pPr>
            <w:r w:rsidRPr="00896511">
              <w:rPr>
                <w:b/>
                <w:sz w:val="20"/>
                <w:szCs w:val="28"/>
                <w:lang w:val="sl-SI"/>
              </w:rPr>
              <w:t>10</w:t>
            </w:r>
          </w:p>
        </w:tc>
        <w:sdt>
          <w:sdtPr>
            <w:rPr>
              <w:b/>
              <w:sz w:val="20"/>
              <w:szCs w:val="28"/>
              <w:lang w:val="sl-SI"/>
            </w:rPr>
            <w:id w:val="-942531053"/>
            <w:placeholder>
              <w:docPart w:val="0F9DD579BCDB47D69455F9CAC03D3246"/>
            </w:placeholder>
            <w:showingPlcHdr/>
          </w:sdtPr>
          <w:sdtEndPr/>
          <w:sdtContent>
            <w:tc>
              <w:tcPr>
                <w:tcW w:w="334" w:type="pct"/>
              </w:tcPr>
              <w:p w14:paraId="2568186D" w14:textId="77777777" w:rsidR="00D9603C" w:rsidRDefault="00D9603C" w:rsidP="00D9603C">
                <w:r w:rsidRPr="005E563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CF202E"/>
              <w:sz w:val="20"/>
              <w:szCs w:val="28"/>
              <w:lang w:val="sl-SI"/>
            </w:rPr>
            <w:id w:val="-52010528"/>
            <w:placeholder>
              <w:docPart w:val="9119DCA8128F4CC49BD9F9789ED245FC"/>
            </w:placeholder>
            <w:showingPlcHdr/>
            <w:dropDownList>
              <w:listItem w:value="Choose an item."/>
              <w:listItem w:displayText="Fizično" w:value="Fizično"/>
              <w:listItem w:displayText="Virtualno" w:value="Virtualno"/>
            </w:dropDownList>
          </w:sdtPr>
          <w:sdtEndPr/>
          <w:sdtContent>
            <w:tc>
              <w:tcPr>
                <w:tcW w:w="313" w:type="pct"/>
              </w:tcPr>
              <w:p w14:paraId="257DD30F" w14:textId="77777777" w:rsidR="00D9603C" w:rsidRPr="00896511" w:rsidRDefault="00D9603C" w:rsidP="00D9603C">
                <w:pPr>
                  <w:rPr>
                    <w:sz w:val="20"/>
                    <w:lang w:val="sl-SI"/>
                  </w:rPr>
                </w:pPr>
                <w:r w:rsidRPr="00D32175">
                  <w:rPr>
                    <w:rStyle w:val="PlaceholderText"/>
                    <w:color w:val="CF202E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351689912"/>
            <w:placeholder>
              <w:docPart w:val="2F395B9313824367BD74D55C1C321AC0"/>
            </w:placeholder>
            <w:showingPlcHdr/>
          </w:sdtPr>
          <w:sdtEndPr/>
          <w:sdtContent>
            <w:tc>
              <w:tcPr>
                <w:tcW w:w="513" w:type="pct"/>
              </w:tcPr>
              <w:p w14:paraId="6716A889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396237067"/>
            <w:placeholder>
              <w:docPart w:val="5B3DAA2C40F449AF94788AE812C7F2FC"/>
            </w:placeholder>
            <w:showingPlcHdr/>
          </w:sdtPr>
          <w:sdtEndPr/>
          <w:sdtContent>
            <w:tc>
              <w:tcPr>
                <w:tcW w:w="438" w:type="pct"/>
              </w:tcPr>
              <w:p w14:paraId="6B4C718C" w14:textId="77777777" w:rsidR="00D9603C" w:rsidRPr="00896511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896511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2096155612"/>
            <w:placeholder>
              <w:docPart w:val="D87E7A856B3D495CBD555C4FFF74B623"/>
            </w:placeholder>
            <w:showingPlcHdr/>
          </w:sdtPr>
          <w:sdtEndPr/>
          <w:sdtContent>
            <w:tc>
              <w:tcPr>
                <w:tcW w:w="438" w:type="pct"/>
              </w:tcPr>
              <w:p w14:paraId="6EAD09A2" w14:textId="77777777" w:rsidR="00D9603C" w:rsidRDefault="00D9603C" w:rsidP="00D9603C">
                <w:r w:rsidRPr="00D031A5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405301726"/>
            <w:placeholder>
              <w:docPart w:val="D464225D09194C9AA57DD6F06ED2FC7E"/>
            </w:placeholder>
            <w:showingPlcHdr/>
          </w:sdtPr>
          <w:sdtEndPr/>
          <w:sdtContent>
            <w:tc>
              <w:tcPr>
                <w:tcW w:w="513" w:type="pct"/>
              </w:tcPr>
              <w:p w14:paraId="7F577CC4" w14:textId="77777777" w:rsidR="00D9603C" w:rsidRDefault="00D9603C" w:rsidP="00D9603C">
                <w:r w:rsidRPr="009F6E9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816872940"/>
            <w:placeholder>
              <w:docPart w:val="BBAFB1EB17DC43EA98A0E450F1739173"/>
            </w:placeholder>
            <w:showingPlcHdr/>
          </w:sdtPr>
          <w:sdtEndPr/>
          <w:sdtContent>
            <w:tc>
              <w:tcPr>
                <w:tcW w:w="466" w:type="pct"/>
              </w:tcPr>
              <w:p w14:paraId="5A5A6137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885710314"/>
            <w:placeholder>
              <w:docPart w:val="2C3E5FD7848D453CA32BCDB07BDA0D3F"/>
            </w:placeholder>
            <w:showingPlcHdr/>
          </w:sdtPr>
          <w:sdtEndPr/>
          <w:sdtContent>
            <w:tc>
              <w:tcPr>
                <w:tcW w:w="451" w:type="pct"/>
              </w:tcPr>
              <w:p w14:paraId="5850581D" w14:textId="77777777" w:rsidR="00D9603C" w:rsidRPr="00AB6CB9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503843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1160042164"/>
            <w:placeholder>
              <w:docPart w:val="6671C32E5A924A3091C92D2A5EC2414A"/>
            </w:placeholder>
            <w:showingPlcHdr/>
          </w:sdtPr>
          <w:sdtEndPr/>
          <w:sdtContent>
            <w:tc>
              <w:tcPr>
                <w:tcW w:w="466" w:type="pct"/>
              </w:tcPr>
              <w:p w14:paraId="1D514846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526996412"/>
            <w:placeholder>
              <w:docPart w:val="BDBCC034896F485386F2D5F6CFD87B19"/>
            </w:placeholder>
            <w:showingPlcHdr/>
          </w:sdtPr>
          <w:sdtEndPr/>
          <w:sdtContent>
            <w:tc>
              <w:tcPr>
                <w:tcW w:w="496" w:type="pct"/>
              </w:tcPr>
              <w:p w14:paraId="524E62F2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8"/>
              <w:lang w:val="sl-SI"/>
            </w:rPr>
            <w:id w:val="-1596553811"/>
            <w:placeholder>
              <w:docPart w:val="9251C043FFC8462A9ABB4A98CA78096C"/>
            </w:placeholder>
            <w:showingPlcHdr/>
          </w:sdtPr>
          <w:sdtEndPr/>
          <w:sdtContent>
            <w:tc>
              <w:tcPr>
                <w:tcW w:w="423" w:type="pct"/>
              </w:tcPr>
              <w:p w14:paraId="2436BCA0" w14:textId="77777777" w:rsidR="00D9603C" w:rsidRPr="009F6E93" w:rsidRDefault="00D9603C" w:rsidP="00D9603C">
                <w:pPr>
                  <w:rPr>
                    <w:b/>
                    <w:sz w:val="20"/>
                    <w:szCs w:val="28"/>
                    <w:lang w:val="sl-SI"/>
                  </w:rPr>
                </w:pPr>
                <w:r w:rsidRPr="00AB6CB9">
                  <w:rPr>
                    <w:rStyle w:val="PlaceholderText"/>
                    <w:color w:val="CF202E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0854334E" w14:textId="77777777" w:rsidR="00D9603C" w:rsidRDefault="00D9603C" w:rsidP="00EE3772">
      <w:pPr>
        <w:spacing w:after="0"/>
        <w:rPr>
          <w:b/>
          <w:lang w:val="sl-SI"/>
        </w:rPr>
      </w:pPr>
    </w:p>
    <w:p w14:paraId="2140F78D" w14:textId="77777777" w:rsidR="00D9603C" w:rsidRDefault="00D9603C" w:rsidP="00EE3772">
      <w:pPr>
        <w:spacing w:after="0"/>
        <w:rPr>
          <w:b/>
          <w:lang w:val="sl-SI"/>
        </w:rPr>
      </w:pPr>
    </w:p>
    <w:p w14:paraId="5465A93F" w14:textId="77777777" w:rsidR="00D9603C" w:rsidRPr="00841535" w:rsidRDefault="00D9603C" w:rsidP="00EE3772">
      <w:pPr>
        <w:spacing w:after="0"/>
        <w:rPr>
          <w:b/>
          <w:lang w:val="sl-SI"/>
        </w:rPr>
      </w:pPr>
    </w:p>
    <w:p w14:paraId="74E71A88" w14:textId="123D5595" w:rsidR="005B72A7" w:rsidRPr="00A6287A" w:rsidRDefault="00E1364E">
      <w:pPr>
        <w:rPr>
          <w:b/>
          <w:sz w:val="24"/>
          <w:lang w:val="sl-SI"/>
        </w:rPr>
      </w:pPr>
      <w:r w:rsidRPr="00A6287A">
        <w:rPr>
          <w:b/>
          <w:sz w:val="24"/>
          <w:lang w:val="sl-SI"/>
        </w:rPr>
        <w:t>I</w:t>
      </w:r>
      <w:r w:rsidR="000849D0" w:rsidRPr="00A6287A">
        <w:rPr>
          <w:b/>
          <w:sz w:val="24"/>
          <w:lang w:val="sl-SI"/>
        </w:rPr>
        <w:t>zredni stroški</w:t>
      </w:r>
    </w:p>
    <w:p w14:paraId="4111E2E9" w14:textId="2E3E189B" w:rsidR="005B72A7" w:rsidRPr="00A6287A" w:rsidRDefault="005B72A7">
      <w:pPr>
        <w:rPr>
          <w:sz w:val="24"/>
          <w:lang w:val="sl-SI"/>
        </w:rPr>
      </w:pPr>
      <w:r w:rsidRPr="00A6287A">
        <w:rPr>
          <w:sz w:val="24"/>
          <w:lang w:val="sl-SI"/>
        </w:rPr>
        <w:t>Ali so že nastali stroški na postavki izredni stroški (nakup/najem, dragi potni stroški)? (če je relevantno)</w:t>
      </w:r>
    </w:p>
    <w:p w14:paraId="3A7B2E7C" w14:textId="226E2745" w:rsidR="005B72A7" w:rsidRPr="00A6287A" w:rsidRDefault="005B72A7">
      <w:pPr>
        <w:rPr>
          <w:b/>
          <w:sz w:val="24"/>
          <w:lang w:val="sl-SI"/>
        </w:rPr>
      </w:pPr>
      <w:r w:rsidRPr="00A6287A">
        <w:rPr>
          <w:b/>
          <w:sz w:val="24"/>
          <w:lang w:val="sl-SI"/>
        </w:rPr>
        <w:lastRenderedPageBreak/>
        <w:t>Podpora za vključevanje udeležencev</w:t>
      </w:r>
      <w:r w:rsidR="00810176">
        <w:rPr>
          <w:b/>
          <w:sz w:val="24"/>
          <w:lang w:val="sl-SI"/>
        </w:rPr>
        <w:t xml:space="preserve"> z manj priložnostmi</w:t>
      </w:r>
    </w:p>
    <w:p w14:paraId="6E14397C" w14:textId="44E4B242" w:rsidR="005B72A7" w:rsidRDefault="005B72A7">
      <w:pPr>
        <w:rPr>
          <w:sz w:val="24"/>
          <w:lang w:val="sl-SI"/>
        </w:rPr>
      </w:pPr>
      <w:r w:rsidRPr="00A6287A">
        <w:rPr>
          <w:sz w:val="24"/>
          <w:lang w:val="sl-SI"/>
        </w:rPr>
        <w:t>Ali ste porabili sredstva za vključevanje za udeležence</w:t>
      </w:r>
      <w:r w:rsidR="00810176">
        <w:rPr>
          <w:sz w:val="24"/>
          <w:lang w:val="sl-SI"/>
        </w:rPr>
        <w:t xml:space="preserve"> z manj priložnostmi</w:t>
      </w:r>
      <w:r w:rsidRPr="00A6287A">
        <w:rPr>
          <w:sz w:val="24"/>
          <w:lang w:val="sl-SI"/>
        </w:rPr>
        <w:t>? Če da, prosimo pojasnite in napišite vrednost porabe. (če je relevantno)</w:t>
      </w:r>
    </w:p>
    <w:p w14:paraId="14976EDD" w14:textId="0CA39102" w:rsidR="007E3F31" w:rsidRPr="00A6287A" w:rsidRDefault="000F45FA">
      <w:pPr>
        <w:rPr>
          <w:sz w:val="24"/>
          <w:lang w:val="sl-SI"/>
        </w:rPr>
      </w:pPr>
      <w:sdt>
        <w:sdtPr>
          <w:rPr>
            <w:b/>
            <w:szCs w:val="28"/>
            <w:lang w:val="sl-SI"/>
          </w:rPr>
          <w:id w:val="-1562551814"/>
          <w:placeholder>
            <w:docPart w:val="8F5021B97DF4474C92E6EB526B2B1CED"/>
          </w:placeholder>
          <w:showingPlcHdr/>
        </w:sdtPr>
        <w:sdtEndPr/>
        <w:sdtContent>
          <w:r w:rsidR="007E3F31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48D36C56" w14:textId="5564C83E" w:rsidR="005A0130" w:rsidRDefault="005B72A7" w:rsidP="005A0130">
      <w:pPr>
        <w:rPr>
          <w:sz w:val="24"/>
          <w:lang w:val="sl-SI"/>
        </w:rPr>
      </w:pPr>
      <w:r w:rsidRPr="00A6287A">
        <w:rPr>
          <w:b/>
          <w:sz w:val="24"/>
          <w:lang w:val="sl-SI"/>
        </w:rPr>
        <w:t xml:space="preserve">Ali lahko pride do sprememb za katere bi bilo treba zaprositi za </w:t>
      </w:r>
      <w:r w:rsidR="005A0130">
        <w:rPr>
          <w:b/>
          <w:sz w:val="24"/>
          <w:lang w:val="sl-SI"/>
        </w:rPr>
        <w:t>dodatek</w:t>
      </w:r>
      <w:r w:rsidRPr="00A6287A">
        <w:rPr>
          <w:b/>
          <w:sz w:val="24"/>
          <w:lang w:val="sl-SI"/>
        </w:rPr>
        <w:t xml:space="preserve"> k sporazumu?</w:t>
      </w:r>
      <w:r w:rsidRPr="00A6287A">
        <w:rPr>
          <w:sz w:val="24"/>
          <w:lang w:val="sl-SI"/>
        </w:rPr>
        <w:t xml:space="preserve"> (zahtevek je treba poslati </w:t>
      </w:r>
      <w:r w:rsidRPr="00A6287A">
        <w:rPr>
          <w:sz w:val="24"/>
          <w:u w:val="single"/>
          <w:lang w:val="sl-SI"/>
        </w:rPr>
        <w:t>pred nastankom</w:t>
      </w:r>
      <w:r w:rsidR="005A0130">
        <w:rPr>
          <w:sz w:val="24"/>
          <w:lang w:val="sl-SI"/>
        </w:rPr>
        <w:t xml:space="preserve"> spremem</w:t>
      </w:r>
      <w:r w:rsidRPr="00A6287A">
        <w:rPr>
          <w:sz w:val="24"/>
          <w:lang w:val="sl-SI"/>
        </w:rPr>
        <w:t>be ali najkasneje 1 mesec pred iztekom pogodbenega obdobja). (če je relevantno)</w:t>
      </w:r>
    </w:p>
    <w:p w14:paraId="1662D415" w14:textId="40546B86" w:rsidR="007E3F31" w:rsidRDefault="000F45FA" w:rsidP="005A0130">
      <w:pPr>
        <w:rPr>
          <w:sz w:val="24"/>
          <w:lang w:val="sl-SI"/>
        </w:rPr>
      </w:pPr>
      <w:sdt>
        <w:sdtPr>
          <w:rPr>
            <w:b/>
            <w:szCs w:val="28"/>
            <w:lang w:val="sl-SI"/>
          </w:rPr>
          <w:id w:val="-1648197327"/>
          <w:placeholder>
            <w:docPart w:val="20713BB9735546F989D33FACFD88672F"/>
          </w:placeholder>
          <w:showingPlcHdr/>
        </w:sdtPr>
        <w:sdtEndPr/>
        <w:sdtContent>
          <w:r w:rsidR="007E3F31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4C00AF20" w14:textId="77777777" w:rsidR="005A0130" w:rsidRDefault="005A0130" w:rsidP="005A0130">
      <w:pPr>
        <w:rPr>
          <w:sz w:val="24"/>
          <w:lang w:val="sl-SI"/>
        </w:rPr>
      </w:pPr>
    </w:p>
    <w:p w14:paraId="2E019422" w14:textId="6E9B044B" w:rsidR="00EE3772" w:rsidRPr="005A0130" w:rsidRDefault="00EE3772" w:rsidP="005A0130">
      <w:pPr>
        <w:rPr>
          <w:sz w:val="24"/>
          <w:lang w:val="sl-SI"/>
        </w:rPr>
      </w:pPr>
      <w:r w:rsidRPr="00841535">
        <w:rPr>
          <w:b/>
          <w:sz w:val="24"/>
          <w:lang w:val="sl-SI"/>
        </w:rPr>
        <w:t>Učinek</w:t>
      </w:r>
    </w:p>
    <w:p w14:paraId="0D9CB73E" w14:textId="77777777" w:rsidR="00EE3772" w:rsidRPr="00841535" w:rsidRDefault="00EE3772" w:rsidP="00EE3772">
      <w:pPr>
        <w:spacing w:after="0"/>
        <w:rPr>
          <w:b/>
          <w:lang w:val="sl-SI"/>
        </w:rPr>
      </w:pPr>
    </w:p>
    <w:p w14:paraId="502E85A9" w14:textId="77777777" w:rsidR="00EE3772" w:rsidRDefault="00EE3772" w:rsidP="00EE3772">
      <w:pPr>
        <w:spacing w:after="0"/>
        <w:rPr>
          <w:lang w:val="sl-SI"/>
        </w:rPr>
      </w:pPr>
      <w:r w:rsidRPr="00841535">
        <w:rPr>
          <w:lang w:val="sl-SI"/>
        </w:rPr>
        <w:t>Kakšen je bil dosedanji učinek projekta na udeležence, sodelujoče organizacije, ciljne skupine in druge ustrezne deležnike?</w:t>
      </w:r>
    </w:p>
    <w:p w14:paraId="23CA90D1" w14:textId="77777777" w:rsidR="00841535" w:rsidRPr="00841535" w:rsidRDefault="000F45FA" w:rsidP="00EE3772">
      <w:pPr>
        <w:spacing w:after="0"/>
        <w:rPr>
          <w:b/>
          <w:sz w:val="24"/>
          <w:lang w:val="sl-SI"/>
        </w:rPr>
      </w:pPr>
      <w:sdt>
        <w:sdtPr>
          <w:rPr>
            <w:b/>
            <w:szCs w:val="28"/>
            <w:lang w:val="sl-SI"/>
          </w:rPr>
          <w:id w:val="-1343167489"/>
          <w:placeholder>
            <w:docPart w:val="FA6C877C937340958DDA32E7C46ED953"/>
          </w:placeholder>
          <w:showingPlcHdr/>
        </w:sdtPr>
        <w:sdtEndPr/>
        <w:sdtContent>
          <w:r w:rsidR="00841535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2D227566" w14:textId="77777777" w:rsidR="00EE3772" w:rsidRPr="00841535" w:rsidRDefault="00EE3772" w:rsidP="00EE3772">
      <w:pPr>
        <w:spacing w:after="0"/>
        <w:rPr>
          <w:b/>
          <w:lang w:val="sl-SI"/>
        </w:rPr>
      </w:pPr>
    </w:p>
    <w:p w14:paraId="1DFE8ADF" w14:textId="77777777" w:rsidR="00EE3772" w:rsidRPr="00841535" w:rsidRDefault="00EE3772" w:rsidP="00EE3772">
      <w:pPr>
        <w:spacing w:after="0"/>
        <w:rPr>
          <w:b/>
          <w:sz w:val="24"/>
          <w:lang w:val="sl-SI"/>
        </w:rPr>
      </w:pPr>
      <w:r w:rsidRPr="00841535">
        <w:rPr>
          <w:b/>
          <w:sz w:val="24"/>
          <w:lang w:val="sl-SI"/>
        </w:rPr>
        <w:t>Razširjanje in uporaba rezultatov projekta</w:t>
      </w:r>
    </w:p>
    <w:p w14:paraId="4922450F" w14:textId="77777777" w:rsidR="00EE3772" w:rsidRPr="00841535" w:rsidRDefault="00EE3772" w:rsidP="00A7714A">
      <w:pPr>
        <w:spacing w:after="0"/>
        <w:rPr>
          <w:szCs w:val="28"/>
          <w:lang w:val="sl-SI"/>
        </w:rPr>
      </w:pPr>
    </w:p>
    <w:p w14:paraId="42C02531" w14:textId="77777777" w:rsidR="00EE3772" w:rsidRDefault="00EE3772" w:rsidP="00A7714A">
      <w:pPr>
        <w:spacing w:after="0"/>
        <w:rPr>
          <w:lang w:val="sl-SI"/>
        </w:rPr>
      </w:pPr>
      <w:r w:rsidRPr="00841535">
        <w:rPr>
          <w:lang w:val="sl-SI"/>
        </w:rPr>
        <w:t>Če je že ustrezno, komu ste do sedaj razširjali projektne rezultate znotraj in zunaj vašega partnerstva? Opredelite vaše ciljne skupine na lokalni/regionalni/nacionalni/evropski/mednarodni ravni in obrazložite svojo izbiro.</w:t>
      </w:r>
    </w:p>
    <w:p w14:paraId="605FB359" w14:textId="77777777" w:rsidR="00841535" w:rsidRPr="00841535" w:rsidRDefault="000F45FA" w:rsidP="00A7714A">
      <w:pPr>
        <w:spacing w:after="0"/>
        <w:rPr>
          <w:lang w:val="sl-SI"/>
        </w:rPr>
      </w:pPr>
      <w:sdt>
        <w:sdtPr>
          <w:rPr>
            <w:b/>
            <w:szCs w:val="28"/>
            <w:lang w:val="sl-SI"/>
          </w:rPr>
          <w:id w:val="1712997649"/>
          <w:placeholder>
            <w:docPart w:val="E1FBB2901959466F80A062671F9CC67C"/>
          </w:placeholder>
          <w:showingPlcHdr/>
        </w:sdtPr>
        <w:sdtEndPr/>
        <w:sdtContent>
          <w:r w:rsidR="00841535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37B09142" w14:textId="44282B4A" w:rsidR="00DC7EA9" w:rsidRDefault="00DC7EA9" w:rsidP="00A7714A">
      <w:pPr>
        <w:spacing w:after="0"/>
        <w:rPr>
          <w:lang w:val="sl-SI"/>
        </w:rPr>
      </w:pPr>
    </w:p>
    <w:p w14:paraId="0BC16606" w14:textId="77777777" w:rsidR="00DC7EA9" w:rsidRDefault="00DC7EA9" w:rsidP="00A7714A">
      <w:pPr>
        <w:spacing w:after="0"/>
        <w:rPr>
          <w:lang w:val="sl-SI"/>
        </w:rPr>
      </w:pPr>
    </w:p>
    <w:p w14:paraId="1573ADE1" w14:textId="77777777" w:rsidR="00EE3772" w:rsidRPr="00841535" w:rsidRDefault="004A5A74" w:rsidP="00A7714A">
      <w:pPr>
        <w:spacing w:after="0"/>
        <w:rPr>
          <w:b/>
          <w:sz w:val="24"/>
          <w:lang w:val="sl-SI"/>
        </w:rPr>
      </w:pPr>
      <w:r>
        <w:rPr>
          <w:b/>
          <w:sz w:val="24"/>
          <w:lang w:val="sl-SI"/>
        </w:rPr>
        <w:t>P</w:t>
      </w:r>
      <w:r w:rsidR="00D9603C">
        <w:rPr>
          <w:b/>
          <w:sz w:val="24"/>
          <w:lang w:val="sl-SI"/>
        </w:rPr>
        <w:t>roračun</w:t>
      </w:r>
    </w:p>
    <w:p w14:paraId="11E23EF9" w14:textId="77777777" w:rsidR="00EE3772" w:rsidRDefault="00EE3772" w:rsidP="00A7714A">
      <w:pPr>
        <w:spacing w:after="0"/>
        <w:rPr>
          <w:szCs w:val="28"/>
          <w:lang w:val="sl-SI"/>
        </w:rPr>
      </w:pPr>
    </w:p>
    <w:p w14:paraId="18375D6C" w14:textId="77777777" w:rsidR="00A6287A" w:rsidRPr="00841535" w:rsidRDefault="00DC7EA9" w:rsidP="00A6287A">
      <w:pPr>
        <w:spacing w:after="0"/>
        <w:rPr>
          <w:lang w:val="sl-SI"/>
        </w:rPr>
      </w:pPr>
      <w:r>
        <w:rPr>
          <w:szCs w:val="28"/>
          <w:lang w:val="sl-SI"/>
        </w:rPr>
        <w:t xml:space="preserve">Povzetek proračuna: </w:t>
      </w:r>
      <w:sdt>
        <w:sdtPr>
          <w:rPr>
            <w:b/>
            <w:szCs w:val="28"/>
            <w:lang w:val="sl-SI"/>
          </w:rPr>
          <w:id w:val="188797263"/>
          <w:placeholder>
            <w:docPart w:val="5D1D7B1DAC524D938E65AC5E6E03DD39"/>
          </w:placeholder>
          <w:showingPlcHdr/>
        </w:sdtPr>
        <w:sdtEndPr/>
        <w:sdtContent>
          <w:r w:rsidR="00A6287A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09B26029" w14:textId="77777777" w:rsidR="00A6287A" w:rsidRPr="00841535" w:rsidRDefault="00DC7EA9" w:rsidP="00A6287A">
      <w:pPr>
        <w:spacing w:after="0"/>
        <w:rPr>
          <w:lang w:val="sl-SI"/>
        </w:rPr>
      </w:pPr>
      <w:r w:rsidRPr="00CC7DCA">
        <w:rPr>
          <w:szCs w:val="28"/>
          <w:lang w:val="sl-SI"/>
        </w:rPr>
        <w:t xml:space="preserve">Celoten odobren znesek projekta: </w:t>
      </w:r>
      <w:r w:rsidR="00A6287A">
        <w:rPr>
          <w:szCs w:val="28"/>
          <w:lang w:val="sl-SI"/>
        </w:rPr>
        <w:t xml:space="preserve"> </w:t>
      </w:r>
      <w:sdt>
        <w:sdtPr>
          <w:rPr>
            <w:b/>
            <w:szCs w:val="28"/>
            <w:lang w:val="sl-SI"/>
          </w:rPr>
          <w:id w:val="1509565004"/>
          <w:placeholder>
            <w:docPart w:val="123C030D8A5247C6A4F7473656720928"/>
          </w:placeholder>
          <w:showingPlcHdr/>
        </w:sdtPr>
        <w:sdtEndPr/>
        <w:sdtContent>
          <w:r w:rsidR="00A6287A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44A67ED0" w14:textId="77777777" w:rsidR="00A6287A" w:rsidRPr="00841535" w:rsidRDefault="00DC7EA9" w:rsidP="00A6287A">
      <w:pPr>
        <w:spacing w:after="0"/>
        <w:rPr>
          <w:lang w:val="sl-SI"/>
        </w:rPr>
      </w:pPr>
      <w:r w:rsidRPr="00DC7EA9">
        <w:rPr>
          <w:szCs w:val="28"/>
        </w:rPr>
        <w:lastRenderedPageBreak/>
        <w:t>1.</w:t>
      </w:r>
      <w:r>
        <w:rPr>
          <w:szCs w:val="28"/>
        </w:rPr>
        <w:t xml:space="preserve"> </w:t>
      </w:r>
      <w:r w:rsidRPr="00DC7EA9">
        <w:rPr>
          <w:szCs w:val="28"/>
        </w:rPr>
        <w:t>pred</w:t>
      </w:r>
      <w:r>
        <w:rPr>
          <w:szCs w:val="28"/>
        </w:rPr>
        <w:t xml:space="preserve">plačilo: </w:t>
      </w:r>
      <w:sdt>
        <w:sdtPr>
          <w:rPr>
            <w:b/>
            <w:szCs w:val="28"/>
            <w:lang w:val="sl-SI"/>
          </w:rPr>
          <w:id w:val="-816494318"/>
          <w:placeholder>
            <w:docPart w:val="67BF426F8E7444BC86A85B7E9E9BB805"/>
          </w:placeholder>
          <w:showingPlcHdr/>
        </w:sdtPr>
        <w:sdtEndPr/>
        <w:sdtContent>
          <w:r w:rsidR="00A6287A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3DE53CC5" w14:textId="48266F39" w:rsidR="00DC7EA9" w:rsidRDefault="00DC7EA9" w:rsidP="00DC7EA9">
      <w:pPr>
        <w:spacing w:after="0"/>
        <w:rPr>
          <w:szCs w:val="28"/>
        </w:rPr>
      </w:pPr>
      <w:r>
        <w:rPr>
          <w:szCs w:val="28"/>
        </w:rPr>
        <w:t xml:space="preserve">Porabljena sredstva do </w:t>
      </w:r>
      <w:sdt>
        <w:sdtPr>
          <w:rPr>
            <w:szCs w:val="28"/>
            <w:lang w:val="sl-SI"/>
          </w:rPr>
          <w:id w:val="-1540123106"/>
          <w:placeholder>
            <w:docPart w:val="CEFBA5C49A0D483BA3D3132FFBCCAAA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A6287A" w:rsidRPr="00896511">
            <w:rPr>
              <w:rStyle w:val="PlaceholderText"/>
              <w:color w:val="CF202E"/>
              <w:lang w:val="sl-SI"/>
            </w:rPr>
            <w:t>Click or tap to enter a date.</w:t>
          </w:r>
        </w:sdtContent>
      </w:sdt>
      <w:r w:rsidR="00A6287A">
        <w:rPr>
          <w:szCs w:val="28"/>
        </w:rPr>
        <w:t xml:space="preserve"> </w:t>
      </w:r>
      <w:r>
        <w:rPr>
          <w:szCs w:val="28"/>
        </w:rPr>
        <w:t xml:space="preserve">: </w:t>
      </w:r>
      <w:sdt>
        <w:sdtPr>
          <w:rPr>
            <w:b/>
            <w:szCs w:val="28"/>
            <w:lang w:val="sl-SI"/>
          </w:rPr>
          <w:id w:val="844987553"/>
          <w:placeholder>
            <w:docPart w:val="9C21A3F01EF745AB9167531F138F6984"/>
          </w:placeholder>
          <w:showingPlcHdr/>
        </w:sdtPr>
        <w:sdtEndPr/>
        <w:sdtContent>
          <w:r w:rsidR="00A6287A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63A19454" w14:textId="77777777" w:rsidR="005A0130" w:rsidRDefault="005A0130" w:rsidP="00DC7EA9">
      <w:pPr>
        <w:spacing w:after="0"/>
        <w:rPr>
          <w:lang w:val="sl-SI"/>
        </w:rPr>
      </w:pPr>
    </w:p>
    <w:p w14:paraId="1E593479" w14:textId="5DE6358F" w:rsidR="00DC7EA9" w:rsidRPr="00841535" w:rsidRDefault="00DC7EA9" w:rsidP="00DC7EA9">
      <w:pPr>
        <w:spacing w:after="0"/>
        <w:rPr>
          <w:lang w:val="sl-SI"/>
        </w:rPr>
      </w:pPr>
      <w:r w:rsidRPr="00841535">
        <w:rPr>
          <w:lang w:val="sl-SI"/>
        </w:rPr>
        <w:t>Ali prosite za nadaljnje izplačilo predfinanciranja?</w:t>
      </w:r>
    </w:p>
    <w:p w14:paraId="5F3ED6CE" w14:textId="77777777" w:rsidR="00DC7EA9" w:rsidRPr="00CC7DCA" w:rsidRDefault="00DC7EA9" w:rsidP="00DC7EA9">
      <w:pPr>
        <w:spacing w:after="0"/>
        <w:rPr>
          <w:lang w:val="fr-FR"/>
        </w:rPr>
      </w:pPr>
    </w:p>
    <w:p w14:paraId="08C3764E" w14:textId="6A80294B" w:rsidR="00DC7EA9" w:rsidRDefault="00DC7EA9" w:rsidP="00DC7EA9">
      <w:pPr>
        <w:spacing w:after="0"/>
        <w:rPr>
          <w:szCs w:val="28"/>
          <w:lang w:val="sl-SI"/>
        </w:rPr>
      </w:pPr>
      <w:r>
        <w:rPr>
          <w:szCs w:val="28"/>
          <w:lang w:val="sl-SI"/>
        </w:rPr>
        <w:t xml:space="preserve">Da </w:t>
      </w:r>
      <w:sdt>
        <w:sdtPr>
          <w:rPr>
            <w:color w:val="C00000"/>
            <w:szCs w:val="28"/>
            <w:lang w:val="sl-SI"/>
          </w:rPr>
          <w:id w:val="206120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9E">
            <w:rPr>
              <w:rFonts w:ascii="MS Gothic" w:eastAsia="MS Gothic" w:hAnsi="MS Gothic" w:hint="eastAsia"/>
              <w:color w:val="C00000"/>
              <w:szCs w:val="28"/>
              <w:lang w:val="sl-SI"/>
            </w:rPr>
            <w:t>☐</w:t>
          </w:r>
        </w:sdtContent>
      </w:sdt>
      <w:r>
        <w:rPr>
          <w:szCs w:val="28"/>
          <w:lang w:val="sl-SI"/>
        </w:rPr>
        <w:tab/>
      </w:r>
      <w:r>
        <w:rPr>
          <w:szCs w:val="28"/>
          <w:lang w:val="sl-SI"/>
        </w:rPr>
        <w:tab/>
        <w:t xml:space="preserve">Ne </w:t>
      </w:r>
      <w:sdt>
        <w:sdtPr>
          <w:rPr>
            <w:color w:val="C00000"/>
            <w:szCs w:val="28"/>
            <w:lang w:val="sl-SI"/>
          </w:rPr>
          <w:id w:val="-11613871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559E">
            <w:rPr>
              <w:rFonts w:ascii="MS Gothic" w:eastAsia="MS Gothic" w:hAnsi="MS Gothic" w:hint="eastAsia"/>
              <w:color w:val="C00000"/>
              <w:szCs w:val="28"/>
              <w:lang w:val="sl-SI"/>
            </w:rPr>
            <w:t>☒</w:t>
          </w:r>
        </w:sdtContent>
      </w:sdt>
      <w:r w:rsidRPr="00CC7DCA">
        <w:rPr>
          <w:rFonts w:ascii="Arial" w:hAnsi="Arial" w:cs="Arial"/>
          <w:color w:val="333333"/>
          <w:sz w:val="20"/>
          <w:szCs w:val="20"/>
          <w:lang w:val="fr-FR"/>
        </w:rPr>
        <w:br/>
      </w:r>
    </w:p>
    <w:p w14:paraId="12CF23F8" w14:textId="1A606926" w:rsidR="00D9603C" w:rsidRDefault="00D9603C" w:rsidP="00A7714A">
      <w:pPr>
        <w:spacing w:after="0"/>
        <w:rPr>
          <w:szCs w:val="28"/>
          <w:lang w:val="sl-SI"/>
        </w:rPr>
      </w:pPr>
    </w:p>
    <w:p w14:paraId="2FA39818" w14:textId="77777777" w:rsidR="00D9603C" w:rsidRPr="00841535" w:rsidRDefault="00D9603C" w:rsidP="00A7714A">
      <w:pPr>
        <w:spacing w:after="0"/>
        <w:rPr>
          <w:szCs w:val="28"/>
          <w:lang w:val="sl-SI"/>
        </w:rPr>
      </w:pPr>
    </w:p>
    <w:p w14:paraId="77C9EBFB" w14:textId="6A234698" w:rsidR="00EE3772" w:rsidRPr="00810176" w:rsidRDefault="00EE3772" w:rsidP="00A7714A">
      <w:pPr>
        <w:spacing w:after="0"/>
        <w:rPr>
          <w:b/>
          <w:sz w:val="24"/>
          <w:lang w:val="sl-SI"/>
        </w:rPr>
      </w:pPr>
      <w:r w:rsidRPr="00841535">
        <w:rPr>
          <w:b/>
          <w:sz w:val="24"/>
          <w:lang w:val="sl-SI"/>
        </w:rPr>
        <w:t>Priloge</w:t>
      </w:r>
      <w:r w:rsidR="00810176">
        <w:rPr>
          <w:b/>
          <w:sz w:val="24"/>
          <w:lang w:val="sl-SI"/>
        </w:rPr>
        <w:t>:</w:t>
      </w:r>
    </w:p>
    <w:p w14:paraId="70ECE0B7" w14:textId="77777777" w:rsidR="00EE3772" w:rsidRDefault="00EE3772" w:rsidP="00A7714A">
      <w:pPr>
        <w:spacing w:after="0"/>
        <w:rPr>
          <w:szCs w:val="28"/>
          <w:lang w:val="sl-SI"/>
        </w:rPr>
      </w:pPr>
    </w:p>
    <w:p w14:paraId="4A75BB86" w14:textId="782FC9D2" w:rsidR="00EE3772" w:rsidRDefault="00841535" w:rsidP="00A7714A">
      <w:pPr>
        <w:spacing w:after="0"/>
        <w:rPr>
          <w:szCs w:val="28"/>
          <w:lang w:val="sl-SI"/>
        </w:rPr>
      </w:pPr>
      <w:r>
        <w:rPr>
          <w:szCs w:val="28"/>
          <w:lang w:val="sl-SI"/>
        </w:rPr>
        <w:t xml:space="preserve">Da </w:t>
      </w:r>
      <w:sdt>
        <w:sdtPr>
          <w:rPr>
            <w:color w:val="C00000"/>
            <w:szCs w:val="28"/>
            <w:lang w:val="sl-SI"/>
          </w:rPr>
          <w:id w:val="63460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1535">
            <w:rPr>
              <w:rFonts w:ascii="MS Gothic" w:eastAsia="MS Gothic" w:hAnsi="MS Gothic" w:hint="eastAsia"/>
              <w:color w:val="C00000"/>
              <w:szCs w:val="28"/>
              <w:lang w:val="sl-SI"/>
            </w:rPr>
            <w:t>☐</w:t>
          </w:r>
        </w:sdtContent>
      </w:sdt>
      <w:r>
        <w:rPr>
          <w:szCs w:val="28"/>
          <w:lang w:val="sl-SI"/>
        </w:rPr>
        <w:tab/>
      </w:r>
      <w:r>
        <w:rPr>
          <w:szCs w:val="28"/>
          <w:lang w:val="sl-SI"/>
        </w:rPr>
        <w:tab/>
        <w:t xml:space="preserve">Ne </w:t>
      </w:r>
      <w:sdt>
        <w:sdtPr>
          <w:rPr>
            <w:color w:val="C00000"/>
            <w:szCs w:val="28"/>
            <w:lang w:val="sl-SI"/>
          </w:rPr>
          <w:id w:val="-188293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1535">
            <w:rPr>
              <w:rFonts w:ascii="MS Gothic" w:eastAsia="MS Gothic" w:hAnsi="MS Gothic" w:hint="eastAsia"/>
              <w:color w:val="C00000"/>
              <w:szCs w:val="28"/>
              <w:lang w:val="sl-SI"/>
            </w:rPr>
            <w:t>☐</w:t>
          </w:r>
        </w:sdtContent>
      </w:sdt>
    </w:p>
    <w:p w14:paraId="21A7E504" w14:textId="77777777" w:rsidR="00EE3772" w:rsidRDefault="00EE3772" w:rsidP="00A7714A">
      <w:pPr>
        <w:spacing w:after="0"/>
        <w:rPr>
          <w:szCs w:val="28"/>
          <w:lang w:val="sl-SI"/>
        </w:rPr>
      </w:pPr>
    </w:p>
    <w:p w14:paraId="41097C0E" w14:textId="1D00CE18" w:rsidR="00EE3772" w:rsidRDefault="00EE3772" w:rsidP="00A7714A">
      <w:pPr>
        <w:spacing w:after="0"/>
        <w:rPr>
          <w:b/>
          <w:szCs w:val="28"/>
          <w:lang w:val="sl-SI"/>
        </w:rPr>
      </w:pPr>
      <w:r>
        <w:rPr>
          <w:szCs w:val="28"/>
          <w:lang w:val="sl-SI"/>
        </w:rPr>
        <w:t>Opis</w:t>
      </w:r>
      <w:r w:rsidR="00841535">
        <w:rPr>
          <w:szCs w:val="28"/>
          <w:lang w:val="sl-SI"/>
        </w:rPr>
        <w:t>/seznam morebitnih  prilog</w:t>
      </w:r>
      <w:r>
        <w:rPr>
          <w:szCs w:val="28"/>
          <w:lang w:val="sl-SI"/>
        </w:rPr>
        <w:t xml:space="preserve">: </w:t>
      </w:r>
      <w:sdt>
        <w:sdtPr>
          <w:rPr>
            <w:b/>
            <w:szCs w:val="28"/>
            <w:lang w:val="sl-SI"/>
          </w:rPr>
          <w:id w:val="-991552220"/>
          <w:placeholder>
            <w:docPart w:val="ABC5963EC032435AB94BD0B8AA529F6F"/>
          </w:placeholder>
          <w:showingPlcHdr/>
        </w:sdtPr>
        <w:sdtEndPr/>
        <w:sdtContent>
          <w:r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60D06964" w14:textId="7B7FCFFA" w:rsidR="00C31B17" w:rsidRDefault="00C31B17" w:rsidP="00A7714A">
      <w:pPr>
        <w:spacing w:after="0"/>
        <w:rPr>
          <w:b/>
          <w:szCs w:val="28"/>
          <w:lang w:val="sl-SI"/>
        </w:rPr>
      </w:pPr>
    </w:p>
    <w:p w14:paraId="0C561AD8" w14:textId="3F6F1714" w:rsidR="00C31B17" w:rsidRDefault="00C31B17" w:rsidP="00A7714A">
      <w:pPr>
        <w:spacing w:after="0"/>
        <w:rPr>
          <w:b/>
          <w:szCs w:val="28"/>
          <w:lang w:val="sl-SI"/>
        </w:rPr>
      </w:pPr>
    </w:p>
    <w:p w14:paraId="23D53E39" w14:textId="16359A14" w:rsidR="00F919EF" w:rsidRDefault="00F919EF" w:rsidP="00A7714A">
      <w:pPr>
        <w:spacing w:after="0"/>
        <w:rPr>
          <w:b/>
          <w:szCs w:val="28"/>
          <w:lang w:val="sl-SI"/>
        </w:rPr>
      </w:pPr>
    </w:p>
    <w:p w14:paraId="2164B6BA" w14:textId="60102710" w:rsidR="00F919EF" w:rsidRDefault="00F919EF" w:rsidP="00A7714A">
      <w:pPr>
        <w:spacing w:after="0"/>
        <w:rPr>
          <w:b/>
          <w:szCs w:val="28"/>
          <w:lang w:val="sl-SI"/>
        </w:rPr>
      </w:pPr>
      <w:r>
        <w:rPr>
          <w:b/>
          <w:szCs w:val="28"/>
          <w:lang w:val="sl-SI"/>
        </w:rPr>
        <w:t>Častna izjava</w:t>
      </w:r>
    </w:p>
    <w:p w14:paraId="39EFBA83" w14:textId="6D53AA81" w:rsidR="00C31B17" w:rsidRDefault="00C31B17" w:rsidP="00C31B17">
      <w:pPr>
        <w:spacing w:after="0"/>
        <w:rPr>
          <w:szCs w:val="28"/>
          <w:lang w:val="sl-SI"/>
        </w:rPr>
      </w:pPr>
      <w:r w:rsidRPr="00F919EF">
        <w:rPr>
          <w:szCs w:val="28"/>
          <w:lang w:val="sl-SI"/>
        </w:rPr>
        <w:t>Spodaj podpisani/a potrjujem, da so podatki v tem obrazcu za poročilo in njegovih prilogah točni in</w:t>
      </w:r>
      <w:r w:rsidR="00F919EF">
        <w:rPr>
          <w:szCs w:val="28"/>
          <w:lang w:val="sl-SI"/>
        </w:rPr>
        <w:t xml:space="preserve"> </w:t>
      </w:r>
      <w:r w:rsidRPr="00F919EF">
        <w:rPr>
          <w:szCs w:val="28"/>
          <w:lang w:val="sl-SI"/>
        </w:rPr>
        <w:t>ustrezajo dejstvom. Zlasti predloženi finančni podatki ustrezajo aktivnostim, ki so bile dejansko</w:t>
      </w:r>
      <w:r w:rsidR="00F919EF">
        <w:rPr>
          <w:szCs w:val="28"/>
          <w:lang w:val="sl-SI"/>
        </w:rPr>
        <w:t xml:space="preserve"> </w:t>
      </w:r>
      <w:r w:rsidRPr="00F919EF">
        <w:rPr>
          <w:szCs w:val="28"/>
          <w:lang w:val="sl-SI"/>
        </w:rPr>
        <w:t>izvedene, in sredstvom, ki so bila dejansko plačana.</w:t>
      </w:r>
    </w:p>
    <w:p w14:paraId="3DC0F845" w14:textId="23D22C88" w:rsidR="00F919EF" w:rsidRDefault="00F919EF" w:rsidP="00C31B17">
      <w:pPr>
        <w:spacing w:after="0"/>
        <w:rPr>
          <w:szCs w:val="28"/>
          <w:lang w:val="sl-SI"/>
        </w:rPr>
      </w:pPr>
    </w:p>
    <w:p w14:paraId="51032064" w14:textId="77777777" w:rsidR="00F919EF" w:rsidRDefault="00F919EF" w:rsidP="00C31B17">
      <w:pPr>
        <w:spacing w:after="0"/>
        <w:rPr>
          <w:szCs w:val="28"/>
          <w:lang w:val="sl-SI"/>
        </w:rPr>
      </w:pPr>
    </w:p>
    <w:p w14:paraId="7737C2A5" w14:textId="50E119AB" w:rsidR="00F919EF" w:rsidRDefault="00F919EF" w:rsidP="00C31B17">
      <w:pPr>
        <w:spacing w:after="0"/>
        <w:rPr>
          <w:szCs w:val="28"/>
          <w:lang w:val="sl-SI"/>
        </w:rPr>
      </w:pPr>
    </w:p>
    <w:p w14:paraId="0B96B217" w14:textId="53D2DC1D" w:rsidR="00F919EF" w:rsidRDefault="00F919EF" w:rsidP="00F919EF">
      <w:pPr>
        <w:spacing w:after="0"/>
        <w:rPr>
          <w:szCs w:val="28"/>
          <w:lang w:val="sl-SI"/>
        </w:rPr>
      </w:pPr>
      <w:r w:rsidRPr="00F919EF">
        <w:rPr>
          <w:szCs w:val="28"/>
          <w:lang w:val="sl-SI"/>
        </w:rPr>
        <w:t xml:space="preserve">Ime zakonitega zastopnika: </w:t>
      </w:r>
      <w:sdt>
        <w:sdtPr>
          <w:rPr>
            <w:b/>
            <w:szCs w:val="28"/>
            <w:lang w:val="sl-SI"/>
          </w:rPr>
          <w:id w:val="-668320279"/>
          <w:placeholder>
            <w:docPart w:val="859D17F144BF4A71BD9BF51991759CEA"/>
          </w:placeholder>
          <w:showingPlcHdr/>
        </w:sdtPr>
        <w:sdtEndPr/>
        <w:sdtContent>
          <w:r w:rsidRPr="00841535">
            <w:rPr>
              <w:rStyle w:val="PlaceholderText"/>
              <w:color w:val="CF202E"/>
            </w:rPr>
            <w:t>Click or tap here to enter text.</w:t>
          </w:r>
        </w:sdtContent>
      </w:sdt>
      <w:r>
        <w:rPr>
          <w:b/>
          <w:szCs w:val="28"/>
          <w:lang w:val="sl-SI"/>
        </w:rPr>
        <w:t xml:space="preserve"> </w:t>
      </w:r>
      <w:r w:rsidR="007E3F31">
        <w:rPr>
          <w:szCs w:val="28"/>
          <w:lang w:val="sl-SI"/>
        </w:rPr>
        <w:tab/>
      </w:r>
      <w:r w:rsidR="007E3F31">
        <w:rPr>
          <w:szCs w:val="28"/>
          <w:lang w:val="sl-SI"/>
        </w:rPr>
        <w:tab/>
      </w:r>
      <w:r w:rsidR="007E3F31">
        <w:rPr>
          <w:szCs w:val="28"/>
          <w:lang w:val="sl-SI"/>
        </w:rPr>
        <w:tab/>
      </w:r>
      <w:r w:rsidR="007E3F31">
        <w:rPr>
          <w:szCs w:val="28"/>
          <w:lang w:val="sl-SI"/>
        </w:rPr>
        <w:tab/>
      </w:r>
      <w:r w:rsidR="007E3F31">
        <w:rPr>
          <w:szCs w:val="28"/>
          <w:lang w:val="sl-SI"/>
        </w:rPr>
        <w:tab/>
      </w:r>
      <w:r w:rsidR="007E3F31">
        <w:rPr>
          <w:szCs w:val="28"/>
          <w:lang w:val="sl-SI"/>
        </w:rPr>
        <w:tab/>
        <w:t xml:space="preserve">Podpis zakonitega zastopnika: </w:t>
      </w:r>
      <w:sdt>
        <w:sdtPr>
          <w:rPr>
            <w:b/>
            <w:szCs w:val="28"/>
            <w:lang w:val="sl-SI"/>
          </w:rPr>
          <w:id w:val="-675429039"/>
          <w:placeholder>
            <w:docPart w:val="5480403530A34B4C9C1A07E0D2157374"/>
          </w:placeholder>
          <w:showingPlcHdr/>
        </w:sdtPr>
        <w:sdtEndPr/>
        <w:sdtContent>
          <w:r w:rsidR="007E3F31" w:rsidRPr="00841535">
            <w:rPr>
              <w:rStyle w:val="PlaceholderText"/>
              <w:color w:val="CF202E"/>
            </w:rPr>
            <w:t>Click or tap here to enter text.</w:t>
          </w:r>
        </w:sdtContent>
      </w:sdt>
    </w:p>
    <w:p w14:paraId="26FD83DD" w14:textId="00782810" w:rsidR="007E3F31" w:rsidRDefault="007E3F31" w:rsidP="00F919EF">
      <w:pPr>
        <w:spacing w:after="0"/>
        <w:rPr>
          <w:szCs w:val="28"/>
          <w:lang w:val="sl-SI"/>
        </w:rPr>
      </w:pPr>
    </w:p>
    <w:p w14:paraId="02B24ED2" w14:textId="440910EB" w:rsidR="00F919EF" w:rsidRDefault="00F919EF" w:rsidP="00F919EF">
      <w:pPr>
        <w:spacing w:after="0"/>
        <w:rPr>
          <w:szCs w:val="28"/>
          <w:lang w:val="sl-SI"/>
        </w:rPr>
      </w:pPr>
    </w:p>
    <w:p w14:paraId="2ADAD79F" w14:textId="0585EC0A" w:rsidR="00F919EF" w:rsidRDefault="00F919EF" w:rsidP="00F919EF">
      <w:pPr>
        <w:spacing w:after="0"/>
        <w:rPr>
          <w:szCs w:val="28"/>
          <w:lang w:val="sl-SI"/>
        </w:rPr>
      </w:pPr>
    </w:p>
    <w:p w14:paraId="7DBCF267" w14:textId="7381B2C3" w:rsidR="00F919EF" w:rsidRDefault="00F919EF" w:rsidP="00F919EF">
      <w:pPr>
        <w:spacing w:after="0"/>
        <w:rPr>
          <w:szCs w:val="28"/>
          <w:lang w:val="sl-SI"/>
        </w:rPr>
      </w:pPr>
    </w:p>
    <w:sectPr w:rsidR="00F919EF" w:rsidSect="00D3217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9E81B" w14:textId="77777777" w:rsidR="000F45FA" w:rsidRDefault="000F45FA" w:rsidP="003F3034">
      <w:pPr>
        <w:spacing w:after="0" w:line="240" w:lineRule="auto"/>
      </w:pPr>
      <w:r>
        <w:separator/>
      </w:r>
    </w:p>
  </w:endnote>
  <w:endnote w:type="continuationSeparator" w:id="0">
    <w:p w14:paraId="77C1F648" w14:textId="77777777" w:rsidR="000F45FA" w:rsidRDefault="000F45FA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54F18" w14:textId="58A8268A" w:rsidR="00A6287A" w:rsidRPr="00C87991" w:rsidRDefault="00A6287A" w:rsidP="00D32175">
    <w:pPr>
      <w:pStyle w:val="Details"/>
      <w:spacing w:after="120"/>
      <w:jc w:val="right"/>
    </w:pPr>
    <w:r>
      <w:rPr>
        <w:b/>
      </w:rPr>
      <w:tab/>
    </w:r>
    <w:r>
      <w:rPr>
        <w:b/>
      </w:rPr>
      <w:tab/>
    </w:r>
    <w:r w:rsidRPr="00A54282">
      <w:t>Stran</w:t>
    </w:r>
    <w:r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Pr="005F1BFD">
      <w:rPr>
        <w:rFonts w:ascii="Calibri" w:eastAsia="Calibri" w:hAnsi="Calibri" w:cs="Calibri"/>
        <w:sz w:val="16"/>
        <w:szCs w:val="16"/>
      </w:rPr>
      <w:t xml:space="preserve"> </w:t>
    </w:r>
    <w:r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C53090" w:rsidRPr="00C53090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C53090">
      <w:rPr>
        <w:rFonts w:ascii="Calibri" w:eastAsia="Calibri" w:hAnsi="Calibri" w:cs="Calibri"/>
        <w:b/>
        <w:bCs/>
        <w:noProof/>
        <w:sz w:val="16"/>
        <w:szCs w:val="16"/>
      </w:rPr>
      <w:t>12</w: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5351" w14:textId="77777777" w:rsidR="00A6287A" w:rsidRPr="00FB5B69" w:rsidRDefault="00A6287A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6135929" wp14:editId="0F506891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989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" strokecolor="#2f2c64" strokeweight="1pt">
              <w10:wrap anchorx="margin" anchory="margin"/>
              <w10:anchorlock/>
            </v:shape>
          </w:pict>
        </mc:Fallback>
      </mc:AlternateContent>
    </w:r>
    <w:sdt>
      <w:sdtPr>
        <w:alias w:val="Logotipi"/>
        <w:tag w:val="Izberi program oz. ponudo!"/>
        <w:id w:val="-294528708"/>
        <w:placeholder>
          <w:docPart w:val="11B146257B814DA39258C34C6B1DBB95"/>
        </w:placeholder>
        <w:docPartList>
          <w:docPartGallery w:val="Custom 1"/>
          <w:docPartCategory w:val="Logotipi"/>
        </w:docPartList>
      </w:sdtPr>
      <w:sdtEndPr/>
      <w:sdtContent>
        <w:r w:rsidRPr="00955D90">
          <w:drawing>
            <wp:inline distT="0" distB="0" distL="0" distR="0" wp14:anchorId="1AC84105" wp14:editId="0F731517">
              <wp:extent cx="1440000" cy="584568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twinning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58456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  <w:p w14:paraId="35105618" w14:textId="77777777" w:rsidR="00A6287A" w:rsidRPr="00FB5B69" w:rsidRDefault="00A6287A" w:rsidP="00955D90">
    <w:pPr>
      <w:pStyle w:val="noga-opis"/>
    </w:pP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val="sl-SI" w:eastAsia="sl-SI"/>
      </w:rPr>
      <w:alias w:val="Opis CMEPIUS"/>
      <w:tag w:val="Izberi jezik!"/>
      <w:id w:val="-1888948421"/>
      <w:placeholder>
        <w:docPart w:val="37E36E68358C41EBAE58101C69B47064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4EC3A05F" w14:textId="77777777" w:rsidR="00A6287A" w:rsidRPr="00636ADB" w:rsidRDefault="00A6287A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val="sl-SI" w:eastAsia="sl-SI"/>
          </w:rPr>
          <w:drawing>
            <wp:anchor distT="0" distB="0" distL="114300" distR="114300" simplePos="0" relativeHeight="251678720" behindDoc="1" locked="0" layoutInCell="1" allowOverlap="1" wp14:anchorId="4CFCD6A4" wp14:editId="1AC32FC4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26" name="Picture 26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41EC4B8E" w14:textId="77777777" w:rsidR="00A6287A" w:rsidRDefault="00A6287A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211B67C5" w14:textId="77777777" w:rsidR="00A6287A" w:rsidRPr="00CE5264" w:rsidRDefault="00A6287A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3368BA99" w14:textId="77777777" w:rsidR="00A6287A" w:rsidRPr="00A13441" w:rsidRDefault="000F45FA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011D" w14:textId="77777777" w:rsidR="000F45FA" w:rsidRDefault="000F45FA" w:rsidP="003F3034">
      <w:pPr>
        <w:spacing w:after="0" w:line="240" w:lineRule="auto"/>
      </w:pPr>
      <w:r>
        <w:separator/>
      </w:r>
    </w:p>
  </w:footnote>
  <w:footnote w:type="continuationSeparator" w:id="0">
    <w:p w14:paraId="286F9360" w14:textId="77777777" w:rsidR="000F45FA" w:rsidRDefault="000F45FA" w:rsidP="003F3034">
      <w:pPr>
        <w:spacing w:after="0" w:line="240" w:lineRule="auto"/>
      </w:pPr>
      <w:r>
        <w:continuationSeparator/>
      </w:r>
    </w:p>
  </w:footnote>
  <w:footnote w:id="1">
    <w:p w14:paraId="4D0C320B" w14:textId="77777777" w:rsidR="00A6287A" w:rsidRPr="006246BD" w:rsidRDefault="00A6287A">
      <w:pPr>
        <w:pStyle w:val="FootnoteText"/>
        <w:rPr>
          <w:sz w:val="18"/>
          <w:lang w:val="sl-SI"/>
        </w:rPr>
      </w:pPr>
      <w:r w:rsidRPr="006246BD">
        <w:rPr>
          <w:rStyle w:val="FootnoteReference"/>
          <w:sz w:val="18"/>
        </w:rPr>
        <w:footnoteRef/>
      </w:r>
      <w:r w:rsidRPr="006246BD">
        <w:rPr>
          <w:sz w:val="18"/>
        </w:rPr>
        <w:t xml:space="preserve"> </w:t>
      </w:r>
      <w:r w:rsidRPr="006246BD">
        <w:rPr>
          <w:sz w:val="18"/>
          <w:lang w:val="sl-SI"/>
        </w:rPr>
        <w:t>Uporabljeni izrazi, zapisani v moški slovnični obliki, so nevtralni in se nanašajo na ženske in moške.</w:t>
      </w:r>
    </w:p>
  </w:footnote>
  <w:footnote w:id="2">
    <w:p w14:paraId="67E8A08B" w14:textId="77777777" w:rsidR="00A6287A" w:rsidRPr="00334839" w:rsidRDefault="00A6287A" w:rsidP="00334839">
      <w:pPr>
        <w:pStyle w:val="CommentText"/>
        <w:rPr>
          <w:lang w:val="sl-SI"/>
        </w:rPr>
      </w:pPr>
      <w:r>
        <w:rPr>
          <w:rStyle w:val="FootnoteReference"/>
        </w:rPr>
        <w:footnoteRef/>
      </w:r>
      <w:r w:rsidRPr="00334839">
        <w:rPr>
          <w:lang w:val="sl-SI"/>
        </w:rPr>
        <w:t xml:space="preserve"> pri tem upoštevajte  Veljavne stopnje financiranja in Erasmus distance calculator, dostopno na https://www.cmepius.si/objave/pogodbena-dokumentacija/pogodbena-dokumentacija-razpis-erasmus-2021/</w:t>
      </w:r>
    </w:p>
    <w:p w14:paraId="6263D873" w14:textId="77777777" w:rsidR="00A6287A" w:rsidRPr="00334839" w:rsidRDefault="00A6287A">
      <w:pPr>
        <w:pStyle w:val="FootnoteText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DE871" w14:textId="77777777" w:rsidR="00A6287A" w:rsidRDefault="00A6287A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312C54D9" wp14:editId="0CBFE2C0">
          <wp:simplePos x="0" y="0"/>
          <wp:positionH relativeFrom="margin">
            <wp:posOffset>8341691</wp:posOffset>
          </wp:positionH>
          <wp:positionV relativeFrom="page">
            <wp:posOffset>445135</wp:posOffset>
          </wp:positionV>
          <wp:extent cx="540000" cy="54000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placeholder>
        <w:docPart w:val="24350E6A8D834E799DF0599725318B92"/>
      </w:placeholder>
      <w:docPartList>
        <w:docPartGallery w:val="Custom 1"/>
        <w:docPartCategory w:val="Glava"/>
      </w:docPartList>
    </w:sdtPr>
    <w:sdtEndPr/>
    <w:sdtContent>
      <w:p w14:paraId="5F3B0FFD" w14:textId="77777777" w:rsidR="00A6287A" w:rsidRPr="00E34CC0" w:rsidRDefault="00A6287A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77E14E0C" w14:textId="77777777" w:rsidR="00A6287A" w:rsidRDefault="00A6287A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197C2D34" w14:textId="77777777" w:rsidR="00A6287A" w:rsidRDefault="000F45FA" w:rsidP="00E34CC0">
        <w:pPr>
          <w:pStyle w:val="Details"/>
          <w:rPr>
            <w:i w:val="0"/>
          </w:rPr>
        </w:pPr>
      </w:p>
    </w:sdtContent>
  </w:sdt>
  <w:p w14:paraId="4BDEEDB2" w14:textId="77777777" w:rsidR="00A6287A" w:rsidRDefault="00A6287A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3A866" w14:textId="77777777" w:rsidR="00A6287A" w:rsidRDefault="00A6287A" w:rsidP="001E7CA2">
    <w:pPr>
      <w:pStyle w:val="Details"/>
      <w:rPr>
        <w:b/>
      </w:rPr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386A9207" wp14:editId="6B70EBCF">
          <wp:simplePos x="0" y="0"/>
          <wp:positionH relativeFrom="margin">
            <wp:posOffset>7621600</wp:posOffset>
          </wp:positionH>
          <wp:positionV relativeFrom="page">
            <wp:posOffset>328295</wp:posOffset>
          </wp:positionV>
          <wp:extent cx="899795" cy="89979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C04126" w14:textId="77777777" w:rsidR="00A6287A" w:rsidRDefault="00A6287A" w:rsidP="001E7CA2">
    <w:pPr>
      <w:pStyle w:val="Details"/>
    </w:pPr>
  </w:p>
  <w:p w14:paraId="35901E74" w14:textId="77777777" w:rsidR="00A6287A" w:rsidRDefault="00A6287A" w:rsidP="00E34CC0">
    <w:pPr>
      <w:pStyle w:val="Details"/>
    </w:pPr>
  </w:p>
  <w:p w14:paraId="74ED2533" w14:textId="77777777" w:rsidR="00A6287A" w:rsidRDefault="00A6287A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E386931"/>
    <w:multiLevelType w:val="hybridMultilevel"/>
    <w:tmpl w:val="0CBE1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E6218"/>
    <w:multiLevelType w:val="hybridMultilevel"/>
    <w:tmpl w:val="EBFE0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8F"/>
    <w:rsid w:val="00026913"/>
    <w:rsid w:val="00040D08"/>
    <w:rsid w:val="00042059"/>
    <w:rsid w:val="000547C1"/>
    <w:rsid w:val="00065462"/>
    <w:rsid w:val="000849D0"/>
    <w:rsid w:val="000F45FA"/>
    <w:rsid w:val="00125CAF"/>
    <w:rsid w:val="00193808"/>
    <w:rsid w:val="001D1083"/>
    <w:rsid w:val="001E7CA2"/>
    <w:rsid w:val="002414ED"/>
    <w:rsid w:val="00266DCC"/>
    <w:rsid w:val="002E3BBF"/>
    <w:rsid w:val="002F0A10"/>
    <w:rsid w:val="00302116"/>
    <w:rsid w:val="00307604"/>
    <w:rsid w:val="00334839"/>
    <w:rsid w:val="00366615"/>
    <w:rsid w:val="003D54A8"/>
    <w:rsid w:val="003D6245"/>
    <w:rsid w:val="003F3034"/>
    <w:rsid w:val="003F4D9A"/>
    <w:rsid w:val="00431180"/>
    <w:rsid w:val="004A5A74"/>
    <w:rsid w:val="004D413F"/>
    <w:rsid w:val="005A0130"/>
    <w:rsid w:val="005B72A7"/>
    <w:rsid w:val="005F1BFD"/>
    <w:rsid w:val="005F722E"/>
    <w:rsid w:val="006010BD"/>
    <w:rsid w:val="00611542"/>
    <w:rsid w:val="0061597A"/>
    <w:rsid w:val="006246BD"/>
    <w:rsid w:val="00633387"/>
    <w:rsid w:val="006A0439"/>
    <w:rsid w:val="006D262B"/>
    <w:rsid w:val="006E1BC4"/>
    <w:rsid w:val="006E71EE"/>
    <w:rsid w:val="0070169F"/>
    <w:rsid w:val="0074318D"/>
    <w:rsid w:val="00797A17"/>
    <w:rsid w:val="007C6867"/>
    <w:rsid w:val="007D26E9"/>
    <w:rsid w:val="007E3F31"/>
    <w:rsid w:val="007E6BF6"/>
    <w:rsid w:val="00800772"/>
    <w:rsid w:val="00801B55"/>
    <w:rsid w:val="00803A72"/>
    <w:rsid w:val="00810176"/>
    <w:rsid w:val="008112B9"/>
    <w:rsid w:val="00841535"/>
    <w:rsid w:val="00851B4C"/>
    <w:rsid w:val="008624B4"/>
    <w:rsid w:val="00876B2A"/>
    <w:rsid w:val="008876EF"/>
    <w:rsid w:val="00896511"/>
    <w:rsid w:val="008C1A8B"/>
    <w:rsid w:val="00922B32"/>
    <w:rsid w:val="00936D13"/>
    <w:rsid w:val="0095164D"/>
    <w:rsid w:val="00955D90"/>
    <w:rsid w:val="00967BAC"/>
    <w:rsid w:val="009F455A"/>
    <w:rsid w:val="00A13441"/>
    <w:rsid w:val="00A5032C"/>
    <w:rsid w:val="00A54282"/>
    <w:rsid w:val="00A6287A"/>
    <w:rsid w:val="00A75845"/>
    <w:rsid w:val="00A7714A"/>
    <w:rsid w:val="00A94556"/>
    <w:rsid w:val="00AC342A"/>
    <w:rsid w:val="00B3559E"/>
    <w:rsid w:val="00BB6A02"/>
    <w:rsid w:val="00BF2923"/>
    <w:rsid w:val="00C02356"/>
    <w:rsid w:val="00C31B17"/>
    <w:rsid w:val="00C53090"/>
    <w:rsid w:val="00C70734"/>
    <w:rsid w:val="00C74941"/>
    <w:rsid w:val="00C87991"/>
    <w:rsid w:val="00CA548D"/>
    <w:rsid w:val="00CC7DCA"/>
    <w:rsid w:val="00CD66F4"/>
    <w:rsid w:val="00CE5264"/>
    <w:rsid w:val="00D32175"/>
    <w:rsid w:val="00D9603C"/>
    <w:rsid w:val="00DB386F"/>
    <w:rsid w:val="00DC318F"/>
    <w:rsid w:val="00DC7EA9"/>
    <w:rsid w:val="00DE2F39"/>
    <w:rsid w:val="00E1364E"/>
    <w:rsid w:val="00E34CC0"/>
    <w:rsid w:val="00E45849"/>
    <w:rsid w:val="00E5341E"/>
    <w:rsid w:val="00E55A74"/>
    <w:rsid w:val="00E669DF"/>
    <w:rsid w:val="00EB5E96"/>
    <w:rsid w:val="00EE3772"/>
    <w:rsid w:val="00EE4348"/>
    <w:rsid w:val="00EF55CA"/>
    <w:rsid w:val="00F103BB"/>
    <w:rsid w:val="00F35DBC"/>
    <w:rsid w:val="00F919EF"/>
    <w:rsid w:val="00F933B6"/>
    <w:rsid w:val="00FB5B69"/>
    <w:rsid w:val="00FC1C62"/>
    <w:rsid w:val="00FC21C5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3BEA8"/>
  <w15:chartTrackingRefBased/>
  <w15:docId w15:val="{D56F76E5-8C58-4820-83F2-E78CC42A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71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1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714A"/>
    <w:rPr>
      <w:vertAlign w:val="superscript"/>
    </w:rPr>
  </w:style>
  <w:style w:type="table" w:styleId="TableGrid">
    <w:name w:val="Table Grid"/>
    <w:basedOn w:val="TableNormal"/>
    <w:uiPriority w:val="39"/>
    <w:rsid w:val="00A7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7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5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aben\AppData\Roaming\Microsoft\Templates\Dopis_CMEPIUS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061D-715C-454D-B2A6-5CB08595DA19}"/>
      </w:docPartPr>
      <w:docPartBody>
        <w:p w:rsidR="001147FD" w:rsidRDefault="001147FD"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146257B814DA39258C34C6B1DB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89644-E47B-464B-A518-610CA14EC11B}"/>
      </w:docPartPr>
      <w:docPartBody>
        <w:p w:rsidR="001147FD" w:rsidRDefault="001147FD" w:rsidP="001147FD">
          <w:pPr>
            <w:pStyle w:val="11B146257B814DA39258C34C6B1DBB95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37E36E68358C41EBAE58101C69B4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F19F5-8AA2-4924-B2B8-057C2FADA232}"/>
      </w:docPartPr>
      <w:docPartBody>
        <w:p w:rsidR="001147FD" w:rsidRDefault="001147FD" w:rsidP="001147FD">
          <w:pPr>
            <w:pStyle w:val="37E36E68358C41EBAE58101C69B470641"/>
          </w:pPr>
          <w:r w:rsidRPr="00896511">
            <w:rPr>
              <w:rStyle w:val="PlaceholderText"/>
              <w:szCs w:val="28"/>
              <w:lang w:val="sl-SI"/>
            </w:rPr>
            <w:t>Choose an item.</w:t>
          </w:r>
        </w:p>
      </w:docPartBody>
    </w:docPart>
    <w:docPart>
      <w:docPartPr>
        <w:name w:val="A468855829B14F65B9B298F1DC80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BD8E-1EF4-4788-968A-A34A0F452101}"/>
      </w:docPartPr>
      <w:docPartBody>
        <w:p w:rsidR="001147FD" w:rsidRDefault="001147FD" w:rsidP="001147FD">
          <w:pPr>
            <w:pStyle w:val="A468855829B14F65B9B298F1DC8008E71"/>
          </w:pPr>
          <w:r w:rsidRPr="00896511">
            <w:rPr>
              <w:rStyle w:val="PlaceholderText"/>
              <w:lang w:val="sl-SI"/>
            </w:rPr>
            <w:t>Click or tap to enter a date.</w:t>
          </w:r>
        </w:p>
      </w:docPartBody>
    </w:docPart>
    <w:docPart>
      <w:docPartPr>
        <w:name w:val="24350E6A8D834E799DF0599725318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AB7E-70CC-4110-B221-4B2BC8D8A394}"/>
      </w:docPartPr>
      <w:docPartBody>
        <w:p w:rsidR="001147FD" w:rsidRDefault="001147FD" w:rsidP="001147FD">
          <w:pPr>
            <w:pStyle w:val="24350E6A8D834E799DF0599725318B92"/>
          </w:pPr>
          <w:r w:rsidRPr="00926CB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E8FC958BFDF47F18FA1A269711B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2CC2-3F7F-4607-9FC4-9A38B5BCA48A}"/>
      </w:docPartPr>
      <w:docPartBody>
        <w:p w:rsidR="00730EEB" w:rsidRDefault="001147FD" w:rsidP="001147FD">
          <w:pPr>
            <w:pStyle w:val="CE8FC958BFDF47F18FA1A269711B0AF9"/>
          </w:pPr>
          <w:r w:rsidRPr="00896511">
            <w:rPr>
              <w:rStyle w:val="PlaceholderText"/>
              <w:b/>
              <w:sz w:val="28"/>
              <w:szCs w:val="28"/>
              <w:lang w:val="sl-SI"/>
            </w:rPr>
            <w:t>Choose an item.</w:t>
          </w:r>
        </w:p>
      </w:docPartBody>
    </w:docPart>
    <w:docPart>
      <w:docPartPr>
        <w:name w:val="F15D2E6FB46D4D009C80BD3BE54E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3EAE-A2E1-4E38-A329-796E2D89F4F4}"/>
      </w:docPartPr>
      <w:docPartBody>
        <w:p w:rsidR="00730EEB" w:rsidRDefault="001147FD" w:rsidP="001147FD">
          <w:pPr>
            <w:pStyle w:val="F15D2E6FB46D4D009C80BD3BE54E4573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3CD4FA6F15B44895A8571070104E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7AEC0-285E-4956-9D4B-7BC037CE4804}"/>
      </w:docPartPr>
      <w:docPartBody>
        <w:p w:rsidR="00730EEB" w:rsidRDefault="001147FD" w:rsidP="001147FD">
          <w:pPr>
            <w:pStyle w:val="3CD4FA6F15B44895A8571070104E734A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A2C7D1F6C51F4833A23DC43B9AD1C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1294-AC5C-49FB-87D8-72A70684B874}"/>
      </w:docPartPr>
      <w:docPartBody>
        <w:p w:rsidR="00730EEB" w:rsidRDefault="001147FD" w:rsidP="001147FD">
          <w:pPr>
            <w:pStyle w:val="A2C7D1F6C51F4833A23DC43B9AD1CAD6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9F6463965A7048429566030037C3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34F71-79E8-4146-B885-C9066E9A53A9}"/>
      </w:docPartPr>
      <w:docPartBody>
        <w:p w:rsidR="00730EEB" w:rsidRDefault="001147FD" w:rsidP="001147FD">
          <w:pPr>
            <w:pStyle w:val="9F6463965A7048429566030037C3EFFF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2D91E762EE784ED98393DEDB455F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2938-C7B6-472B-9235-12E46848F5AA}"/>
      </w:docPartPr>
      <w:docPartBody>
        <w:p w:rsidR="00730EEB" w:rsidRDefault="001147FD" w:rsidP="001147FD">
          <w:pPr>
            <w:pStyle w:val="2D91E762EE784ED98393DEDB455F8696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99126D3397474023B11061D8A17C3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B64D-9CCE-4643-887F-F6EC6F2F0D1E}"/>
      </w:docPartPr>
      <w:docPartBody>
        <w:p w:rsidR="00730EEB" w:rsidRDefault="001147FD" w:rsidP="001147FD">
          <w:pPr>
            <w:pStyle w:val="99126D3397474023B11061D8A17C3DF9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345291C30BBD4DE78DCB4BCEBD176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65A3-A6FB-4806-B34D-8F3311C05C1A}"/>
      </w:docPartPr>
      <w:docPartBody>
        <w:p w:rsidR="00730EEB" w:rsidRDefault="001147FD" w:rsidP="001147FD">
          <w:pPr>
            <w:pStyle w:val="345291C30BBD4DE78DCB4BCEBD176007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26CF4CEEFE6F4046BA31B081236A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C2C2-0B5D-4B0C-9C21-51EE677C2743}"/>
      </w:docPartPr>
      <w:docPartBody>
        <w:p w:rsidR="00730EEB" w:rsidRDefault="001147FD" w:rsidP="001147FD">
          <w:pPr>
            <w:pStyle w:val="26CF4CEEFE6F4046BA31B081236AAD0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E3E75192F4AFDAFBAD6A7E916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FA0A-79DB-40D7-BC5E-FD4BA3018B6C}"/>
      </w:docPartPr>
      <w:docPartBody>
        <w:p w:rsidR="00730EEB" w:rsidRDefault="001147FD" w:rsidP="001147FD">
          <w:pPr>
            <w:pStyle w:val="285E3E75192F4AFDAFBAD6A7E916DB1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D38C1884B4435BE8E7606EE6C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75B5-AEDB-4779-B745-B9E998C11D1A}"/>
      </w:docPartPr>
      <w:docPartBody>
        <w:p w:rsidR="00730EEB" w:rsidRDefault="001147FD" w:rsidP="001147FD">
          <w:pPr>
            <w:pStyle w:val="28CD38C1884B4435BE8E7606EE6C366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4E566706B4BABB74016DAD84B8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5182-904B-4A52-A9FF-9EF6ECE13F62}"/>
      </w:docPartPr>
      <w:docPartBody>
        <w:p w:rsidR="00730EEB" w:rsidRDefault="001147FD" w:rsidP="001147FD">
          <w:pPr>
            <w:pStyle w:val="7E34E566706B4BABB74016DAD84B84F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EA2DB07FA454BB1B6E28A586C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8A698-B676-4BB8-84BE-EC2D2882B282}"/>
      </w:docPartPr>
      <w:docPartBody>
        <w:p w:rsidR="00730EEB" w:rsidRDefault="001147FD" w:rsidP="001147FD">
          <w:pPr>
            <w:pStyle w:val="06AEA2DB07FA454BB1B6E28A586C30A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B021ECE2B4271A05EF13FDF276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5711-E0B9-4FEB-AE28-C19CEB7F8404}"/>
      </w:docPartPr>
      <w:docPartBody>
        <w:p w:rsidR="00730EEB" w:rsidRDefault="001147FD" w:rsidP="001147FD">
          <w:pPr>
            <w:pStyle w:val="008B021ECE2B4271A05EF13FDF27652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AD5DA407E438EBF7897C29E22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BFB7-B6C9-4ADD-B96F-F7C97F7C1828}"/>
      </w:docPartPr>
      <w:docPartBody>
        <w:p w:rsidR="00730EEB" w:rsidRDefault="001147FD" w:rsidP="001147FD">
          <w:pPr>
            <w:pStyle w:val="FFBAD5DA407E438EBF7897C29E226B5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E439162034355B49718985E88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B3E40-B122-4153-AF50-30A832C1B687}"/>
      </w:docPartPr>
      <w:docPartBody>
        <w:p w:rsidR="00730EEB" w:rsidRDefault="001147FD" w:rsidP="001147FD">
          <w:pPr>
            <w:pStyle w:val="148E439162034355B49718985E88093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BACDFB7EA4461880933A74D636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01B5B-2B21-489A-96C5-BFF3462F34BA}"/>
      </w:docPartPr>
      <w:docPartBody>
        <w:p w:rsidR="00730EEB" w:rsidRDefault="001147FD" w:rsidP="001147FD">
          <w:pPr>
            <w:pStyle w:val="59DBACDFB7EA4461880933A74D63643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2538B8E1D47669D4FABD92E2F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231C4-CBDB-48E5-84EA-B072A24729DD}"/>
      </w:docPartPr>
      <w:docPartBody>
        <w:p w:rsidR="00730EEB" w:rsidRDefault="001147FD" w:rsidP="001147FD">
          <w:pPr>
            <w:pStyle w:val="03E2538B8E1D47669D4FABD92E2F19A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72308E5F14F4D9F846D3612292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99302-44D7-41DD-B410-D998A57D77C5}"/>
      </w:docPartPr>
      <w:docPartBody>
        <w:p w:rsidR="00730EEB" w:rsidRDefault="001147FD" w:rsidP="001147FD">
          <w:pPr>
            <w:pStyle w:val="5FA72308E5F14F4D9F846D361229256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B06B2289847ECB03A189DDCD56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0FFF-A166-4955-83A8-57C69BB6FCF8}"/>
      </w:docPartPr>
      <w:docPartBody>
        <w:p w:rsidR="00730EEB" w:rsidRDefault="001147FD" w:rsidP="001147FD">
          <w:pPr>
            <w:pStyle w:val="2E2B06B2289847ECB03A189DDCD56C7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9363B6AB1454DB7399F6F9B8F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1F66-A1CF-44C4-BD20-27A2A463E86E}"/>
      </w:docPartPr>
      <w:docPartBody>
        <w:p w:rsidR="00730EEB" w:rsidRDefault="001147FD" w:rsidP="001147FD">
          <w:pPr>
            <w:pStyle w:val="80E9363B6AB1454DB7399F6F9B8F6D1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0221A8CB05489E915EEB90D1A63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F225-40CA-4908-BC04-CA8C7338ED7C}"/>
      </w:docPartPr>
      <w:docPartBody>
        <w:p w:rsidR="00730EEB" w:rsidRDefault="001147FD" w:rsidP="001147FD">
          <w:pPr>
            <w:pStyle w:val="D10221A8CB05489E915EEB90D1A6369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10BE9F8B348ACB9EF036255C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89994-E26B-4A93-8E0D-50AAD65484CA}"/>
      </w:docPartPr>
      <w:docPartBody>
        <w:p w:rsidR="00730EEB" w:rsidRDefault="001147FD" w:rsidP="001147FD">
          <w:pPr>
            <w:pStyle w:val="F5B10BE9F8B348ACB9EF036255CE7EB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F9472B2854975BB055F8CDB5C1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F394-FDF1-4673-8D4E-89F4E038F9DE}"/>
      </w:docPartPr>
      <w:docPartBody>
        <w:p w:rsidR="00730EEB" w:rsidRDefault="001147FD" w:rsidP="001147FD">
          <w:pPr>
            <w:pStyle w:val="D5EF9472B2854975BB055F8CDB5C15B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D3FF440AF4726B1AF858AC096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5AC6-485B-4C0D-9D71-C89A1C3D1CD7}"/>
      </w:docPartPr>
      <w:docPartBody>
        <w:p w:rsidR="00730EEB" w:rsidRDefault="001147FD" w:rsidP="001147FD">
          <w:pPr>
            <w:pStyle w:val="A6AD3FF440AF4726B1AF858AC0963FF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67605A05E4983B2D5EE2A1E21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7B18-C858-4944-93FD-2E86843B90E5}"/>
      </w:docPartPr>
      <w:docPartBody>
        <w:p w:rsidR="00730EEB" w:rsidRDefault="001147FD" w:rsidP="001147FD">
          <w:pPr>
            <w:pStyle w:val="19067605A05E4983B2D5EE2A1E21146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0C218C2A74EC781E4C153FD9AA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1C2AF-99EB-4A1B-9B65-8FC3BABB395D}"/>
      </w:docPartPr>
      <w:docPartBody>
        <w:p w:rsidR="00730EEB" w:rsidRDefault="001147FD" w:rsidP="001147FD">
          <w:pPr>
            <w:pStyle w:val="9520C218C2A74EC781E4C153FD9AA1A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7F075FC734E0F966C76C6E1EC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61FF-FEA9-4AAE-A7C3-F0C5B71964DC}"/>
      </w:docPartPr>
      <w:docPartBody>
        <w:p w:rsidR="00730EEB" w:rsidRDefault="001147FD" w:rsidP="001147FD">
          <w:pPr>
            <w:pStyle w:val="EBC7F075FC734E0F966C76C6E1EC204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0DD2C68AB4ADEA2C1BCD22F98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049B-5BCC-49E3-A368-34EB158B1754}"/>
      </w:docPartPr>
      <w:docPartBody>
        <w:p w:rsidR="00730EEB" w:rsidRDefault="001147FD" w:rsidP="001147FD">
          <w:pPr>
            <w:pStyle w:val="40D0DD2C68AB4ADEA2C1BCD22F9889D7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92B89E2492B64E0184A7980D1CFF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11783-42ED-42C6-B420-43243DC0E65D}"/>
      </w:docPartPr>
      <w:docPartBody>
        <w:p w:rsidR="00730EEB" w:rsidRDefault="001147FD" w:rsidP="001147FD">
          <w:pPr>
            <w:pStyle w:val="92B89E2492B64E0184A7980D1CFF12B3"/>
          </w:pPr>
          <w:r w:rsidRPr="00896511">
            <w:rPr>
              <w:rStyle w:val="PlaceholderText"/>
              <w:lang w:val="sl-SI"/>
            </w:rPr>
            <w:t>Click or tap here to enter text.</w:t>
          </w:r>
        </w:p>
      </w:docPartBody>
    </w:docPart>
    <w:docPart>
      <w:docPartPr>
        <w:name w:val="9B8F76D9CCAA486D871FCC6D2147F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760B-3082-4C29-AEE9-9F0E45325D63}"/>
      </w:docPartPr>
      <w:docPartBody>
        <w:p w:rsidR="00730EEB" w:rsidRDefault="001147FD" w:rsidP="001147FD">
          <w:pPr>
            <w:pStyle w:val="9B8F76D9CCAA486D871FCC6D2147F33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11B7F2F0249B388CBA2F3912E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FAB7-A334-4F14-9B8B-61C7715D1F6C}"/>
      </w:docPartPr>
      <w:docPartBody>
        <w:p w:rsidR="00730EEB" w:rsidRDefault="001147FD" w:rsidP="001147FD">
          <w:pPr>
            <w:pStyle w:val="E5011B7F2F0249B388CBA2F3912E3A3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82ADC1A84AA49A9B7BDA0D26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9E35-3F80-4825-AEA9-F4F1C462EBAA}"/>
      </w:docPartPr>
      <w:docPartBody>
        <w:p w:rsidR="00730EEB" w:rsidRDefault="001147FD" w:rsidP="001147FD">
          <w:pPr>
            <w:pStyle w:val="D43882ADC1A84AA49A9B7BDA0D26FDB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3DDFEE17A401A8114E061D87B4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671D-E678-4253-A2A6-FAFA969A5452}"/>
      </w:docPartPr>
      <w:docPartBody>
        <w:p w:rsidR="00730EEB" w:rsidRDefault="001147FD" w:rsidP="001147FD">
          <w:pPr>
            <w:pStyle w:val="FE83DDFEE17A401A8114E061D87B460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5963EC032435AB94BD0B8AA52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FF46-A7FA-4457-A70A-F79F6655959C}"/>
      </w:docPartPr>
      <w:docPartBody>
        <w:p w:rsidR="00730EEB" w:rsidRDefault="00730EEB" w:rsidP="00730EEB">
          <w:pPr>
            <w:pStyle w:val="ABC5963EC032435AB94BD0B8AA529F6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C877C937340958DDA32E7C46E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397D-AB1E-45B8-A614-B61953627B3D}"/>
      </w:docPartPr>
      <w:docPartBody>
        <w:p w:rsidR="00730EEB" w:rsidRDefault="00730EEB" w:rsidP="00730EEB">
          <w:pPr>
            <w:pStyle w:val="FA6C877C937340958DDA32E7C46ED95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BB2901959466F80A062671F9C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82A0-D50B-4ABF-A0C2-3CBE81F75E46}"/>
      </w:docPartPr>
      <w:docPartBody>
        <w:p w:rsidR="00730EEB" w:rsidRDefault="00730EEB" w:rsidP="00730EEB">
          <w:pPr>
            <w:pStyle w:val="E1FBB2901959466F80A062671F9CC67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654E66A264CAA969187547EA8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C4EA-2AE3-406B-BCF9-2261835BDDB8}"/>
      </w:docPartPr>
      <w:docPartBody>
        <w:p w:rsidR="008C7F37" w:rsidRDefault="00730EEB" w:rsidP="00730EEB">
          <w:pPr>
            <w:pStyle w:val="0E6654E66A264CAA969187547EA8C38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5620026D444DBA2460B3CDE9F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BBFF-4E04-4AAE-9BCB-860CD50CB9C7}"/>
      </w:docPartPr>
      <w:docPartBody>
        <w:p w:rsidR="008C7F37" w:rsidRDefault="00730EEB" w:rsidP="00730EEB">
          <w:pPr>
            <w:pStyle w:val="12E5620026D444DBA2460B3CDE9F716E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8EE5AA8450314711AFFDF8CFFC5EC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B199-C1DF-42E0-BAE3-DC0804D8D04C}"/>
      </w:docPartPr>
      <w:docPartBody>
        <w:p w:rsidR="008C7F37" w:rsidRDefault="00730EEB" w:rsidP="00730EEB">
          <w:pPr>
            <w:pStyle w:val="8EE5AA8450314711AFFDF8CFFC5EC83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F230599144B27A6EDACA96367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1FBDD-19E3-4951-89CF-6C06F3013867}"/>
      </w:docPartPr>
      <w:docPartBody>
        <w:p w:rsidR="008C7F37" w:rsidRDefault="00730EEB" w:rsidP="00730EEB">
          <w:pPr>
            <w:pStyle w:val="A12F230599144B27A6EDACA963672B1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29A12FF514C8BBBE07A2649AD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71497-B1C3-49D5-BDA7-36A558354534}"/>
      </w:docPartPr>
      <w:docPartBody>
        <w:p w:rsidR="008C7F37" w:rsidRDefault="00730EEB" w:rsidP="00730EEB">
          <w:pPr>
            <w:pStyle w:val="C1329A12FF514C8BBBE07A2649AD45F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FBA4A1EA84A3BB3D902FD8330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E677-0BEB-43EC-B846-FD0378455436}"/>
      </w:docPartPr>
      <w:docPartBody>
        <w:p w:rsidR="008C7F37" w:rsidRDefault="00730EEB" w:rsidP="00730EEB">
          <w:pPr>
            <w:pStyle w:val="326FBA4A1EA84A3BB3D902FD8330093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81E7EE2224C76BB9AFE1DBD03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A7DE9-D2CC-4B5E-996C-D4DF9A82C30C}"/>
      </w:docPartPr>
      <w:docPartBody>
        <w:p w:rsidR="008C7F37" w:rsidRDefault="00730EEB" w:rsidP="00730EEB">
          <w:pPr>
            <w:pStyle w:val="55381E7EE2224C76BB9AFE1DBD03EB4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4DF92F8214BF3A8A137C126BF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45B81-BF65-4B74-B89A-4701BF678B93}"/>
      </w:docPartPr>
      <w:docPartBody>
        <w:p w:rsidR="008C7F37" w:rsidRDefault="00730EEB" w:rsidP="00730EEB">
          <w:pPr>
            <w:pStyle w:val="F1A4DF92F8214BF3A8A137C126BF0FD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0CD09C85240FE9338DDF0233D7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0E2E-CF6C-477A-AF4C-D9B896EF0D00}"/>
      </w:docPartPr>
      <w:docPartBody>
        <w:p w:rsidR="008C7F37" w:rsidRDefault="00730EEB" w:rsidP="00730EEB">
          <w:pPr>
            <w:pStyle w:val="0A90CD09C85240FE9338DDF0233D722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0AAB6BD99482288AB0AA6C84D5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C63A-AB99-493F-8418-D3C6D48E9230}"/>
      </w:docPartPr>
      <w:docPartBody>
        <w:p w:rsidR="008C7F37" w:rsidRDefault="00730EEB" w:rsidP="00730EEB">
          <w:pPr>
            <w:pStyle w:val="4460AAB6BD99482288AB0AA6C84D502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64B0020BB4AA68F72EB58478A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6021-6D97-4A03-A906-57C2C7F8FA3C}"/>
      </w:docPartPr>
      <w:docPartBody>
        <w:p w:rsidR="008C7F37" w:rsidRDefault="00730EEB" w:rsidP="00730EEB">
          <w:pPr>
            <w:pStyle w:val="25E64B0020BB4AA68F72EB58478ADCE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B03DB5F884F9F967B2C57CA0D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2C17-F471-4B40-82C8-D895D0FA2032}"/>
      </w:docPartPr>
      <w:docPartBody>
        <w:p w:rsidR="008C7F37" w:rsidRDefault="00730EEB" w:rsidP="00730EEB">
          <w:pPr>
            <w:pStyle w:val="6D5B03DB5F884F9F967B2C57CA0DCA73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C71B23D483DE43E282D9C2E439F27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BB7E-276E-4BC0-AC11-AB9FFB906B35}"/>
      </w:docPartPr>
      <w:docPartBody>
        <w:p w:rsidR="008C7F37" w:rsidRDefault="00730EEB" w:rsidP="00730EEB">
          <w:pPr>
            <w:pStyle w:val="C71B23D483DE43E282D9C2E439F2782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D059475994F9F878F5CFE42F2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B5ECF-6CDC-483F-9259-AF2A286E42BD}"/>
      </w:docPartPr>
      <w:docPartBody>
        <w:p w:rsidR="008C7F37" w:rsidRDefault="00730EEB" w:rsidP="00730EEB">
          <w:pPr>
            <w:pStyle w:val="4ABD059475994F9F878F5CFE42F2446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5D7B3C743415FA44A474858C6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0871-C4E6-4249-8228-483810AF8E35}"/>
      </w:docPartPr>
      <w:docPartBody>
        <w:p w:rsidR="008C7F37" w:rsidRDefault="00730EEB" w:rsidP="00730EEB">
          <w:pPr>
            <w:pStyle w:val="BCE5D7B3C743415FA44A474858C6FBD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E5DD1255F4BA9A6118F892B23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5990-1748-48EE-B95B-B4A96FC710D0}"/>
      </w:docPartPr>
      <w:docPartBody>
        <w:p w:rsidR="008C7F37" w:rsidRDefault="00730EEB" w:rsidP="00730EEB">
          <w:pPr>
            <w:pStyle w:val="FCDE5DD1255F4BA9A6118F892B23848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2FB0E7AD040AC8427E84787D2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14FE-3C77-4003-9DA2-EE9C44082878}"/>
      </w:docPartPr>
      <w:docPartBody>
        <w:p w:rsidR="008C7F37" w:rsidRDefault="00730EEB" w:rsidP="00730EEB">
          <w:pPr>
            <w:pStyle w:val="D332FB0E7AD040AC8427E84787D2CB3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FC79C18A54A1CA1C98ED51754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311D-4936-4139-B5FA-DC41BC42E9E7}"/>
      </w:docPartPr>
      <w:docPartBody>
        <w:p w:rsidR="008C7F37" w:rsidRDefault="00730EEB" w:rsidP="00730EEB">
          <w:pPr>
            <w:pStyle w:val="96DFC79C18A54A1CA1C98ED51754C6B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143465FF449AC8D4F23742DB9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585B-FE9C-4932-BC7E-34E4573BBF58}"/>
      </w:docPartPr>
      <w:docPartBody>
        <w:p w:rsidR="008C7F37" w:rsidRDefault="00730EEB" w:rsidP="00730EEB">
          <w:pPr>
            <w:pStyle w:val="6D6143465FF449AC8D4F23742DB9FF0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331D444E94918AD370E3E3978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62F4-5A7F-42E9-8E2F-6E7203365BBD}"/>
      </w:docPartPr>
      <w:docPartBody>
        <w:p w:rsidR="008C7F37" w:rsidRDefault="00730EEB" w:rsidP="00730EEB">
          <w:pPr>
            <w:pStyle w:val="253331D444E94918AD370E3E39784BA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2AA543A604D88A26CB740903C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3BC91-DD69-490A-BEC7-53090028A729}"/>
      </w:docPartPr>
      <w:docPartBody>
        <w:p w:rsidR="008C7F37" w:rsidRDefault="00730EEB" w:rsidP="00730EEB">
          <w:pPr>
            <w:pStyle w:val="A622AA543A604D88A26CB740903C310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1EF1E06784FF681E5A3F29648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4CFC-B515-4A71-B0A6-97B5DFFA7B73}"/>
      </w:docPartPr>
      <w:docPartBody>
        <w:p w:rsidR="008C7F37" w:rsidRDefault="00730EEB" w:rsidP="00730EEB">
          <w:pPr>
            <w:pStyle w:val="5F41EF1E06784FF681E5A3F29648C474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3606B46124804272AB6A4EAD1833C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9E35-23E5-469F-9A9E-14C557C4A5F5}"/>
      </w:docPartPr>
      <w:docPartBody>
        <w:p w:rsidR="008C7F37" w:rsidRDefault="00730EEB" w:rsidP="00730EEB">
          <w:pPr>
            <w:pStyle w:val="3606B46124804272AB6A4EAD1833CFA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93460E0DA4330A8873E5D82E3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3F2D-9AA0-480A-980B-05CDB16693D3}"/>
      </w:docPartPr>
      <w:docPartBody>
        <w:p w:rsidR="008C7F37" w:rsidRDefault="00730EEB" w:rsidP="00730EEB">
          <w:pPr>
            <w:pStyle w:val="BF793460E0DA4330A8873E5D82E3508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50CE5BEEF4FBA81CBFFB82AAE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875A-DA2C-4BA5-B0B0-360E440262DE}"/>
      </w:docPartPr>
      <w:docPartBody>
        <w:p w:rsidR="008C7F37" w:rsidRDefault="00730EEB" w:rsidP="00730EEB">
          <w:pPr>
            <w:pStyle w:val="74950CE5BEEF4FBA81CBFFB82AAE33C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8C13C62DB4A33BF36B756CF6A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DEDE-471E-4173-BC5D-B347A61724F7}"/>
      </w:docPartPr>
      <w:docPartBody>
        <w:p w:rsidR="008C7F37" w:rsidRDefault="00730EEB" w:rsidP="00730EEB">
          <w:pPr>
            <w:pStyle w:val="0528C13C62DB4A33BF36B756CF6AE74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19E458ECB4E3A8FC9C64FD11B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C5BF-D510-46BA-BD06-664E9741F21C}"/>
      </w:docPartPr>
      <w:docPartBody>
        <w:p w:rsidR="008C7F37" w:rsidRDefault="00730EEB" w:rsidP="00730EEB">
          <w:pPr>
            <w:pStyle w:val="02E19E458ECB4E3A8FC9C64FD11BDEF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5BCACBBEA46BC980535A661A5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F1DA0-4C5B-429C-9FBD-29A87DB39072}"/>
      </w:docPartPr>
      <w:docPartBody>
        <w:p w:rsidR="008C7F37" w:rsidRDefault="00730EEB" w:rsidP="00730EEB">
          <w:pPr>
            <w:pStyle w:val="8AE5BCACBBEA46BC980535A661A50D9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CB8B133254C1FBFE75A59C61F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0F609-B3FA-4A35-B42F-8F9201D6B4D0}"/>
      </w:docPartPr>
      <w:docPartBody>
        <w:p w:rsidR="008C7F37" w:rsidRDefault="00730EEB" w:rsidP="00730EEB">
          <w:pPr>
            <w:pStyle w:val="57BCB8B133254C1FBFE75A59C61F158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C2C52587E49AC8F803CC4BCB2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53020-3AF9-4FC2-84A9-87DF42754664}"/>
      </w:docPartPr>
      <w:docPartBody>
        <w:p w:rsidR="008C7F37" w:rsidRDefault="00730EEB" w:rsidP="00730EEB">
          <w:pPr>
            <w:pStyle w:val="8DAC2C52587E49AC8F803CC4BCB2C22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3671F20C242DD93A26A21FCCE5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FD582-86EF-4AEB-B67E-7D25342611B5}"/>
      </w:docPartPr>
      <w:docPartBody>
        <w:p w:rsidR="008C7F37" w:rsidRDefault="00730EEB" w:rsidP="00730EEB">
          <w:pPr>
            <w:pStyle w:val="B313671F20C242DD93A26A21FCCE573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63FB6A269425CBB81A213713E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D7BC-0B83-4A42-BBC4-38A9777FBDA9}"/>
      </w:docPartPr>
      <w:docPartBody>
        <w:p w:rsidR="008C7F37" w:rsidRDefault="00730EEB" w:rsidP="00730EEB">
          <w:pPr>
            <w:pStyle w:val="62463FB6A269425CBB81A213713EF26A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D0F2B14E4D0E4653B0A40E477D8C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C194A-EA61-4ECB-93FC-08B89612AD2D}"/>
      </w:docPartPr>
      <w:docPartBody>
        <w:p w:rsidR="008C7F37" w:rsidRDefault="00730EEB" w:rsidP="00730EEB">
          <w:pPr>
            <w:pStyle w:val="D0F2B14E4D0E4653B0A40E477D8CEB3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ABF73287F4EC1973D525C9537B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3A92-6C28-45D2-9305-08331144B2DD}"/>
      </w:docPartPr>
      <w:docPartBody>
        <w:p w:rsidR="008C7F37" w:rsidRDefault="00730EEB" w:rsidP="00730EEB">
          <w:pPr>
            <w:pStyle w:val="8ABABF73287F4EC1973D525C9537B23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21C6280004D55BA0E11F14CA3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7701-DCEF-444B-89C9-742544246890}"/>
      </w:docPartPr>
      <w:docPartBody>
        <w:p w:rsidR="008C7F37" w:rsidRDefault="00730EEB" w:rsidP="00730EEB">
          <w:pPr>
            <w:pStyle w:val="B9921C6280004D55BA0E11F14CA3F0A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6133AD39D4E6AA7BCC7D6DC1D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A462-BAD6-4372-BB61-3DA2C2C0B384}"/>
      </w:docPartPr>
      <w:docPartBody>
        <w:p w:rsidR="008C7F37" w:rsidRDefault="00730EEB" w:rsidP="00730EEB">
          <w:pPr>
            <w:pStyle w:val="8316133AD39D4E6AA7BCC7D6DC1D657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63631F6C445FDB8D3C1F7096F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73BD-D606-460B-B6E2-17541CEFDDFB}"/>
      </w:docPartPr>
      <w:docPartBody>
        <w:p w:rsidR="008C7F37" w:rsidRDefault="00730EEB" w:rsidP="00730EEB">
          <w:pPr>
            <w:pStyle w:val="BA963631F6C445FDB8D3C1F7096FA0C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96BD65A2445B58DEDB065E86CB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828B-6CAD-400E-91EE-74DB621A19EF}"/>
      </w:docPartPr>
      <w:docPartBody>
        <w:p w:rsidR="008C7F37" w:rsidRDefault="00730EEB" w:rsidP="00730EEB">
          <w:pPr>
            <w:pStyle w:val="9EB96BD65A2445B58DEDB065E86CBE0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74ADE113145678ADA65FD1C1A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59E6D-74CB-4128-8248-3B50A7922877}"/>
      </w:docPartPr>
      <w:docPartBody>
        <w:p w:rsidR="008C7F37" w:rsidRDefault="00730EEB" w:rsidP="00730EEB">
          <w:pPr>
            <w:pStyle w:val="1DB74ADE113145678ADA65FD1C1A256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7D79CF76A4CED80B9AECB6E3CD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43CF-29C4-4348-ADC6-2A2AF235A0C8}"/>
      </w:docPartPr>
      <w:docPartBody>
        <w:p w:rsidR="008C7F37" w:rsidRDefault="00730EEB" w:rsidP="00730EEB">
          <w:pPr>
            <w:pStyle w:val="38A7D79CF76A4CED80B9AECB6E3CD38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60FF3F6864F679DE38C2BC8828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599C-3BB6-48C6-8EAE-6F78ACB43730}"/>
      </w:docPartPr>
      <w:docPartBody>
        <w:p w:rsidR="008C7F37" w:rsidRDefault="00730EEB" w:rsidP="00730EEB">
          <w:pPr>
            <w:pStyle w:val="2E960FF3F6864F679DE38C2BC88282C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F79D1F6E74A938945CF8D933E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D1D50-F399-45CE-967F-A2C8A6F84831}"/>
      </w:docPartPr>
      <w:docPartBody>
        <w:p w:rsidR="008C7F37" w:rsidRDefault="00730EEB" w:rsidP="00730EEB">
          <w:pPr>
            <w:pStyle w:val="876F79D1F6E74A938945CF8D933E74EB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C82C1F98F2DE4BA2BA40D21B4B86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9784-7F10-426E-BC09-BD635A0BAA32}"/>
      </w:docPartPr>
      <w:docPartBody>
        <w:p w:rsidR="008C7F37" w:rsidRDefault="00730EEB" w:rsidP="00730EEB">
          <w:pPr>
            <w:pStyle w:val="C82C1F98F2DE4BA2BA40D21B4B86BF7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3FA30569E470CBBA0D14CF8D7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F5FC-23D7-4BE9-A72B-F2BB663B6A04}"/>
      </w:docPartPr>
      <w:docPartBody>
        <w:p w:rsidR="008C7F37" w:rsidRDefault="00730EEB" w:rsidP="00730EEB">
          <w:pPr>
            <w:pStyle w:val="CC43FA30569E470CBBA0D14CF8D72F9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DAD8B8B8849A0A88664CE119AE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D08B-1BBA-4F19-B2BB-C299745CDFEE}"/>
      </w:docPartPr>
      <w:docPartBody>
        <w:p w:rsidR="008C7F37" w:rsidRDefault="00730EEB" w:rsidP="00730EEB">
          <w:pPr>
            <w:pStyle w:val="19ADAD8B8B8849A0A88664CE119AE90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4018A5003417BAD5934C35816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5C5D-1E62-4E8F-92AA-12ED5ED7B3BA}"/>
      </w:docPartPr>
      <w:docPartBody>
        <w:p w:rsidR="008C7F37" w:rsidRDefault="00730EEB" w:rsidP="00730EEB">
          <w:pPr>
            <w:pStyle w:val="9A44018A5003417BAD5934C3581635E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913E4630949D4B4BEA8BE755E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28CF-CEF5-4F41-A462-B9AD1D39F361}"/>
      </w:docPartPr>
      <w:docPartBody>
        <w:p w:rsidR="008C7F37" w:rsidRDefault="00730EEB" w:rsidP="00730EEB">
          <w:pPr>
            <w:pStyle w:val="84A913E4630949D4B4BEA8BE755ED52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BBD542BAA4C2EA749AFF0D2F2B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6A004-83C0-4A9A-9438-833116D7C94A}"/>
      </w:docPartPr>
      <w:docPartBody>
        <w:p w:rsidR="008C7F37" w:rsidRDefault="00730EEB" w:rsidP="00730EEB">
          <w:pPr>
            <w:pStyle w:val="78DBBD542BAA4C2EA749AFF0D2F2B76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E9BC9B1FC4E38984B71CB19F6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8372-17A6-41D3-915A-141EB2CBCE37}"/>
      </w:docPartPr>
      <w:docPartBody>
        <w:p w:rsidR="008C7F37" w:rsidRDefault="00730EEB" w:rsidP="00730EEB">
          <w:pPr>
            <w:pStyle w:val="399E9BC9B1FC4E38984B71CB19F6190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C4540F61F48FEACB63E2AC722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5C14-1967-4064-8575-5E56630851D2}"/>
      </w:docPartPr>
      <w:docPartBody>
        <w:p w:rsidR="008C7F37" w:rsidRDefault="00730EEB" w:rsidP="00730EEB">
          <w:pPr>
            <w:pStyle w:val="FECC4540F61F48FEACB63E2AC722F8D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C2188F49B4E8381F0FDDA9D6C1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58FE-54FB-493D-9159-61352F73B3A8}"/>
      </w:docPartPr>
      <w:docPartBody>
        <w:p w:rsidR="008C7F37" w:rsidRDefault="00730EEB" w:rsidP="00730EEB">
          <w:pPr>
            <w:pStyle w:val="456C2188F49B4E8381F0FDDA9D6C166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EEFB03FFA44FC8B502C4EB7F78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0CE4-6D48-4BEA-96DD-14B9515BA9DC}"/>
      </w:docPartPr>
      <w:docPartBody>
        <w:p w:rsidR="008C7F37" w:rsidRDefault="00730EEB" w:rsidP="00730EEB">
          <w:pPr>
            <w:pStyle w:val="789EEFB03FFA44FC8B502C4EB7F78B82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E4A564EEE3104016BE57AF0B1E28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8E87E-E338-40B1-8477-950ECB1CABED}"/>
      </w:docPartPr>
      <w:docPartBody>
        <w:p w:rsidR="008C7F37" w:rsidRDefault="00730EEB" w:rsidP="00730EEB">
          <w:pPr>
            <w:pStyle w:val="E4A564EEE3104016BE57AF0B1E282AA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04EFF23184D7A9735BC3DB39B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A742-8512-4760-B662-17E3C9322C98}"/>
      </w:docPartPr>
      <w:docPartBody>
        <w:p w:rsidR="008C7F37" w:rsidRDefault="00730EEB" w:rsidP="00730EEB">
          <w:pPr>
            <w:pStyle w:val="7D404EFF23184D7A9735BC3DB39BD9D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90D4AB877476C944D2A258DF0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EFAB-43F5-4100-A924-D9204291CF1E}"/>
      </w:docPartPr>
      <w:docPartBody>
        <w:p w:rsidR="008C7F37" w:rsidRDefault="00730EEB" w:rsidP="00730EEB">
          <w:pPr>
            <w:pStyle w:val="13E90D4AB877476C944D2A258DF0B8C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63909E78F40AAA54B10F8972A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E174-85B9-48C3-A9E2-150757AAD062}"/>
      </w:docPartPr>
      <w:docPartBody>
        <w:p w:rsidR="008C7F37" w:rsidRDefault="00730EEB" w:rsidP="00730EEB">
          <w:pPr>
            <w:pStyle w:val="44163909E78F40AAA54B10F8972A876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2C1CAAB6640E6A79A8FFE8CF7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1E9B0-94EC-4531-B0FC-FB544E721E39}"/>
      </w:docPartPr>
      <w:docPartBody>
        <w:p w:rsidR="008C7F37" w:rsidRDefault="00730EEB" w:rsidP="00730EEB">
          <w:pPr>
            <w:pStyle w:val="5002C1CAAB6640E6A79A8FFE8CF74F7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CF7678F4D43D081DE516B4258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95FB-6FE1-4ECB-881E-B5134CCC8C45}"/>
      </w:docPartPr>
      <w:docPartBody>
        <w:p w:rsidR="008C7F37" w:rsidRDefault="00730EEB" w:rsidP="00730EEB">
          <w:pPr>
            <w:pStyle w:val="32ECF7678F4D43D081DE516B425880A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F7265C95542CEB55FE95C22416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4A8D0-1695-48B1-8890-11406DABE714}"/>
      </w:docPartPr>
      <w:docPartBody>
        <w:p w:rsidR="008C7F37" w:rsidRDefault="00730EEB" w:rsidP="00730EEB">
          <w:pPr>
            <w:pStyle w:val="ED1F7265C95542CEB55FE95C22416C5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02ED22F0047D994E2E5FF500D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EDF7-71DB-4D54-B0D5-D614F3DF84A6}"/>
      </w:docPartPr>
      <w:docPartBody>
        <w:p w:rsidR="008C7F37" w:rsidRDefault="00730EEB" w:rsidP="00730EEB">
          <w:pPr>
            <w:pStyle w:val="DA302ED22F0047D994E2E5FF500D204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29B68884A49BF810F5622C3F74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50CC-15C8-434F-8BEE-4F11993487BB}"/>
      </w:docPartPr>
      <w:docPartBody>
        <w:p w:rsidR="008C7F37" w:rsidRDefault="00730EEB" w:rsidP="00730EEB">
          <w:pPr>
            <w:pStyle w:val="CB629B68884A49BF810F5622C3F74FB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74C8FFBD840AEA665D467A930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CCB0-296D-4625-9857-617EFA096B21}"/>
      </w:docPartPr>
      <w:docPartBody>
        <w:p w:rsidR="008C7F37" w:rsidRDefault="00730EEB" w:rsidP="00730EEB">
          <w:pPr>
            <w:pStyle w:val="CE674C8FFBD840AEA665D467A9309F16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26C4692089CA41C6946FA2F50611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BCCC-3369-4023-B99B-2BEA0768A276}"/>
      </w:docPartPr>
      <w:docPartBody>
        <w:p w:rsidR="008C7F37" w:rsidRDefault="00730EEB" w:rsidP="00730EEB">
          <w:pPr>
            <w:pStyle w:val="26C4692089CA41C6946FA2F5061169A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ED0CFC4A24CF2809D50D44B79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F934C-4B87-4C98-9AFA-AFB9FD90865A}"/>
      </w:docPartPr>
      <w:docPartBody>
        <w:p w:rsidR="008C7F37" w:rsidRDefault="00730EEB" w:rsidP="00730EEB">
          <w:pPr>
            <w:pStyle w:val="CE4ED0CFC4A24CF2809D50D44B79ED8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65F8E84FA48CA9610BFF8B0CD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D488-C2CA-48D1-8526-C7F789CAF976}"/>
      </w:docPartPr>
      <w:docPartBody>
        <w:p w:rsidR="008C7F37" w:rsidRDefault="00730EEB" w:rsidP="00730EEB">
          <w:pPr>
            <w:pStyle w:val="90E65F8E84FA48CA9610BFF8B0CDC78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7BA9A6A9C4964BB937E79D85C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7C2A-7601-4559-A7DA-1375F2137470}"/>
      </w:docPartPr>
      <w:docPartBody>
        <w:p w:rsidR="008C7F37" w:rsidRDefault="00730EEB" w:rsidP="00730EEB">
          <w:pPr>
            <w:pStyle w:val="1157BA9A6A9C4964BB937E79D85CFAD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403A77B2740D396D16CB194A2D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7F01-90F5-4E0F-9E81-E2029CE5D89D}"/>
      </w:docPartPr>
      <w:docPartBody>
        <w:p w:rsidR="008C7F37" w:rsidRDefault="00730EEB" w:rsidP="00730EEB">
          <w:pPr>
            <w:pStyle w:val="F0F403A77B2740D396D16CB194A2D8E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1D47F811D42F084A10CAB0A56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E217-B1DC-4BD1-B4B6-D4BBD6748690}"/>
      </w:docPartPr>
      <w:docPartBody>
        <w:p w:rsidR="008C7F37" w:rsidRDefault="00730EEB" w:rsidP="00730EEB">
          <w:pPr>
            <w:pStyle w:val="05A1D47F811D42F084A10CAB0A56460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26C1ED0FE4DB79BA3D6E89A0A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6938-F4B4-4721-9D5D-CF6C3D7A42F2}"/>
      </w:docPartPr>
      <w:docPartBody>
        <w:p w:rsidR="008C7F37" w:rsidRDefault="00730EEB" w:rsidP="00730EEB">
          <w:pPr>
            <w:pStyle w:val="08826C1ED0FE4DB79BA3D6E89A0A6B8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735E823B84EF89B3E06FE459C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F5EA-668B-4C8D-AD39-0849D2785B92}"/>
      </w:docPartPr>
      <w:docPartBody>
        <w:p w:rsidR="008C7F37" w:rsidRDefault="00730EEB" w:rsidP="00730EEB">
          <w:pPr>
            <w:pStyle w:val="833735E823B84EF89B3E06FE459C99C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6D648F34545D4A0E7CCFAACCD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5C407-05A8-4B85-9008-15C8BE991343}"/>
      </w:docPartPr>
      <w:docPartBody>
        <w:p w:rsidR="008C7F37" w:rsidRDefault="00730EEB" w:rsidP="00730EEB">
          <w:pPr>
            <w:pStyle w:val="B666D648F34545D4A0E7CCFAACCDC4B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E5AA84AF145A59678D33E3AD6F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200EF-F0AE-4DBF-A5FF-B65FE67B4BBE}"/>
      </w:docPartPr>
      <w:docPartBody>
        <w:p w:rsidR="008C7F37" w:rsidRDefault="00730EEB" w:rsidP="00730EEB">
          <w:pPr>
            <w:pStyle w:val="0DEE5AA84AF145A59678D33E3AD6F802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078D5BA031C64A7F9D85DB97EB01F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A0F6-DEF0-4204-90AB-37130386253B}"/>
      </w:docPartPr>
      <w:docPartBody>
        <w:p w:rsidR="008C7F37" w:rsidRDefault="00730EEB" w:rsidP="00730EEB">
          <w:pPr>
            <w:pStyle w:val="078D5BA031C64A7F9D85DB97EB01F55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B21794CE84628B833F93FAC17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21DAC-3B03-43D1-8852-8360B537CB48}"/>
      </w:docPartPr>
      <w:docPartBody>
        <w:p w:rsidR="008C7F37" w:rsidRDefault="00730EEB" w:rsidP="00730EEB">
          <w:pPr>
            <w:pStyle w:val="8A3B21794CE84628B833F93FAC1798E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8510A004943A4802CFCD91C731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9321-7706-42BF-869E-DFB28AF2E006}"/>
      </w:docPartPr>
      <w:docPartBody>
        <w:p w:rsidR="008C7F37" w:rsidRDefault="00730EEB" w:rsidP="00730EEB">
          <w:pPr>
            <w:pStyle w:val="56D8510A004943A4802CFCD91C7314F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5898A4ED24E7A89F0C7B521AB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BEFA-1F93-4BD8-9CC2-02AFDFBAB74B}"/>
      </w:docPartPr>
      <w:docPartBody>
        <w:p w:rsidR="008C7F37" w:rsidRDefault="00730EEB" w:rsidP="00730EEB">
          <w:pPr>
            <w:pStyle w:val="6465898A4ED24E7A89F0C7B521AB4F7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80BF4BEB04FB9B1BA1CFBC15C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51945-A3BB-4206-ACEB-564A9EB14A2E}"/>
      </w:docPartPr>
      <w:docPartBody>
        <w:p w:rsidR="008C7F37" w:rsidRDefault="00730EEB" w:rsidP="00730EEB">
          <w:pPr>
            <w:pStyle w:val="20D80BF4BEB04FB9B1BA1CFBC15C491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66348D6794E4598DA10272F37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8496-7D5C-4EC3-8E05-08F852CCD782}"/>
      </w:docPartPr>
      <w:docPartBody>
        <w:p w:rsidR="008C7F37" w:rsidRDefault="00730EEB" w:rsidP="00730EEB">
          <w:pPr>
            <w:pStyle w:val="6D166348D6794E4598DA10272F37851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9C729209746D9BA214946EAC4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EF5D8-F4E9-43BB-9791-7667F32E5E92}"/>
      </w:docPartPr>
      <w:docPartBody>
        <w:p w:rsidR="008C7F37" w:rsidRDefault="00730EEB" w:rsidP="00730EEB">
          <w:pPr>
            <w:pStyle w:val="F0D9C729209746D9BA214946EAC4C50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0DA0DEBD1438D8FB950A84E06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01F70-127F-40C6-A262-9F41FF956226}"/>
      </w:docPartPr>
      <w:docPartBody>
        <w:p w:rsidR="008C7F37" w:rsidRDefault="00730EEB" w:rsidP="00730EEB">
          <w:pPr>
            <w:pStyle w:val="E3B0DA0DEBD1438D8FB950A84E061A9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4EDDA0E7148CD8A9FB60D1531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1D6F-F04A-476F-91D3-33AED8E610B5}"/>
      </w:docPartPr>
      <w:docPartBody>
        <w:p w:rsidR="008C7F37" w:rsidRDefault="00730EEB" w:rsidP="00730EEB">
          <w:pPr>
            <w:pStyle w:val="2CE4EDDA0E7148CD8A9FB60D1531EFE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C9582088649AB9D30D97CA169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FBA2D-845F-43A9-87A0-B9FBAE0C5D5F}"/>
      </w:docPartPr>
      <w:docPartBody>
        <w:p w:rsidR="008C7F37" w:rsidRDefault="00730EEB" w:rsidP="00730EEB">
          <w:pPr>
            <w:pStyle w:val="719C9582088649AB9D30D97CA169E9ED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FEFF3580100A47C29CBEF45167BB7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09AC3-0BBF-4FCF-B23E-5A63F9DD55C2}"/>
      </w:docPartPr>
      <w:docPartBody>
        <w:p w:rsidR="008C7F37" w:rsidRDefault="00730EEB" w:rsidP="00730EEB">
          <w:pPr>
            <w:pStyle w:val="FEFF3580100A47C29CBEF45167BB7F3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452BC622945BDB1B92F4E99E52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EE62E-644D-48AC-9E9E-BB404FD9F23F}"/>
      </w:docPartPr>
      <w:docPartBody>
        <w:p w:rsidR="008C7F37" w:rsidRDefault="00730EEB" w:rsidP="00730EEB">
          <w:pPr>
            <w:pStyle w:val="E3A452BC622945BDB1B92F4E99E5227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86300B4FA4BEAA5A334587088E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6C05-A672-40ED-8E4E-36BB0EB0E84B}"/>
      </w:docPartPr>
      <w:docPartBody>
        <w:p w:rsidR="008C7F37" w:rsidRDefault="00730EEB" w:rsidP="00730EEB">
          <w:pPr>
            <w:pStyle w:val="27886300B4FA4BEAA5A334587088E1A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ED7F12E2F43AFB859D1CFED3F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49C7-7A4E-4645-853C-D0EE016E298D}"/>
      </w:docPartPr>
      <w:docPartBody>
        <w:p w:rsidR="008C7F37" w:rsidRDefault="00730EEB" w:rsidP="00730EEB">
          <w:pPr>
            <w:pStyle w:val="8D6ED7F12E2F43AFB859D1CFED3F836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5371F50C54B7B83144FAF928D1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5794-11BA-4434-BAA3-F0460AF5CF30}"/>
      </w:docPartPr>
      <w:docPartBody>
        <w:p w:rsidR="008C7F37" w:rsidRDefault="00730EEB" w:rsidP="00730EEB">
          <w:pPr>
            <w:pStyle w:val="9565371F50C54B7B83144FAF928D1AA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4FAB161DA427A96A7DB985F71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CF14-589C-4507-BFA0-3936BDD856BE}"/>
      </w:docPartPr>
      <w:docPartBody>
        <w:p w:rsidR="008C7F37" w:rsidRDefault="00730EEB" w:rsidP="00730EEB">
          <w:pPr>
            <w:pStyle w:val="1564FAB161DA427A96A7DB985F71A45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0BB4D3220443F830F2294C56D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1CED-C82F-42CD-B45E-D08E2205E361}"/>
      </w:docPartPr>
      <w:docPartBody>
        <w:p w:rsidR="008C7F37" w:rsidRDefault="00730EEB" w:rsidP="00730EEB">
          <w:pPr>
            <w:pStyle w:val="5880BB4D3220443F830F2294C56DCB3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EE24FA80F43C3A3C2C9EF6FD0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66F92-F118-4D35-934B-9FC80C747FBD}"/>
      </w:docPartPr>
      <w:docPartBody>
        <w:p w:rsidR="008C7F37" w:rsidRDefault="00730EEB" w:rsidP="00730EEB">
          <w:pPr>
            <w:pStyle w:val="9E8EE24FA80F43C3A3C2C9EF6FD0353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3B3B1B57E4E2A99F30D81434A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1EF6-FD33-45D8-AA76-B0FFE17B9226}"/>
      </w:docPartPr>
      <w:docPartBody>
        <w:p w:rsidR="008C7F37" w:rsidRDefault="00730EEB" w:rsidP="00730EEB">
          <w:pPr>
            <w:pStyle w:val="C913B3B1B57E4E2A99F30D81434A691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10FC2302F4A9BA44139D95A5F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B222-63CB-4786-A4E7-DEC2072DABC0}"/>
      </w:docPartPr>
      <w:docPartBody>
        <w:p w:rsidR="008C7F37" w:rsidRDefault="00730EEB" w:rsidP="00730EEB">
          <w:pPr>
            <w:pStyle w:val="59C10FC2302F4A9BA44139D95A5FEBD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31FFF92A247F8A83BB4B571F5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91F9-17C0-4A07-B452-1E53EF8329E5}"/>
      </w:docPartPr>
      <w:docPartBody>
        <w:p w:rsidR="008C7F37" w:rsidRDefault="00730EEB" w:rsidP="00730EEB">
          <w:pPr>
            <w:pStyle w:val="C1331FFF92A247F8A83BB4B571F5F9CE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AC2CF63E0A5F4436A7DDAF5053528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B697-6A11-4B84-AE6A-2B4C1A799826}"/>
      </w:docPartPr>
      <w:docPartBody>
        <w:p w:rsidR="008C7F37" w:rsidRDefault="00730EEB" w:rsidP="00730EEB">
          <w:pPr>
            <w:pStyle w:val="AC2CF63E0A5F4436A7DDAF505352865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B27A88D65444EAF99ED4CC3B00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496FE-D319-4B79-8C4A-51C5EE85B706}"/>
      </w:docPartPr>
      <w:docPartBody>
        <w:p w:rsidR="008C7F37" w:rsidRDefault="00730EEB" w:rsidP="00730EEB">
          <w:pPr>
            <w:pStyle w:val="BFFB27A88D65444EAF99ED4CC3B004E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709B7CC4946FB85F4887E8851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2169-F8AA-4541-9A54-7F7B54B96B26}"/>
      </w:docPartPr>
      <w:docPartBody>
        <w:p w:rsidR="008C7F37" w:rsidRDefault="00730EEB" w:rsidP="00730EEB">
          <w:pPr>
            <w:pStyle w:val="7D9709B7CC4946FB85F4887E8851802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17CAA75324D93B757DE8053B65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E055D-55A2-442C-84F4-8D9E3AEDB106}"/>
      </w:docPartPr>
      <w:docPartBody>
        <w:p w:rsidR="008C7F37" w:rsidRDefault="00730EEB" w:rsidP="00730EEB">
          <w:pPr>
            <w:pStyle w:val="4B317CAA75324D93B757DE8053B6543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0A54BAEB84B7BB4C6A2577BC2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A78D0-8AF9-40E9-A4B5-F7D0779C95D8}"/>
      </w:docPartPr>
      <w:docPartBody>
        <w:p w:rsidR="008C7F37" w:rsidRDefault="00730EEB" w:rsidP="00730EEB">
          <w:pPr>
            <w:pStyle w:val="8220A54BAEB84B7BB4C6A2577BC241F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65C4F8B3F4DF197487454D850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E2D2-FE48-49D3-B0C3-01FD142E238D}"/>
      </w:docPartPr>
      <w:docPartBody>
        <w:p w:rsidR="008C7F37" w:rsidRDefault="00730EEB" w:rsidP="00730EEB">
          <w:pPr>
            <w:pStyle w:val="88D65C4F8B3F4DF197487454D85010A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622C3D99845DFAA2C1BFF2FE8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1525-4907-42DC-9463-5F564634F6C4}"/>
      </w:docPartPr>
      <w:docPartBody>
        <w:p w:rsidR="008C7F37" w:rsidRDefault="00730EEB" w:rsidP="00730EEB">
          <w:pPr>
            <w:pStyle w:val="B32622C3D99845DFAA2C1BFF2FE8888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0BD667243482B932611A25979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EF7E2-2186-4FBC-9118-BD1B0EEC8404}"/>
      </w:docPartPr>
      <w:docPartBody>
        <w:p w:rsidR="008C7F37" w:rsidRDefault="00730EEB" w:rsidP="00730EEB">
          <w:pPr>
            <w:pStyle w:val="E150BD667243482B932611A25979FCC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20F798A964D53AC6710DE1E0C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C0D83-6E3A-450E-B9DF-E4EABB9E2D85}"/>
      </w:docPartPr>
      <w:docPartBody>
        <w:p w:rsidR="008C7F37" w:rsidRDefault="00730EEB" w:rsidP="00730EEB">
          <w:pPr>
            <w:pStyle w:val="5D420F798A964D53AC6710DE1E0CB4B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5000F527341D49A83F6F18883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3545B-752E-4509-BCCB-4D52C1EB76B7}"/>
      </w:docPartPr>
      <w:docPartBody>
        <w:p w:rsidR="008C7F37" w:rsidRDefault="00730EEB" w:rsidP="00730EEB">
          <w:pPr>
            <w:pStyle w:val="ACF5000F527341D49A83F6F18883D4B3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A9001FFEE8F9480984BE81637EBC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D1E9-C8D8-4A1D-B16B-50A58E7D8124}"/>
      </w:docPartPr>
      <w:docPartBody>
        <w:p w:rsidR="008C7F37" w:rsidRDefault="00730EEB" w:rsidP="00730EEB">
          <w:pPr>
            <w:pStyle w:val="A9001FFEE8F9480984BE81637EBCDB2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7FB92DD3F40E4A91673896721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DCD75-FD88-4C7A-96BF-18E9832D7EF8}"/>
      </w:docPartPr>
      <w:docPartBody>
        <w:p w:rsidR="008C7F37" w:rsidRDefault="00730EEB" w:rsidP="00730EEB">
          <w:pPr>
            <w:pStyle w:val="75E7FB92DD3F40E4A916738967210A1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63332A003406BB53470FF21BB1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EF24-D51E-4A46-8FE5-0BE70C06E5A1}"/>
      </w:docPartPr>
      <w:docPartBody>
        <w:p w:rsidR="008C7F37" w:rsidRDefault="00730EEB" w:rsidP="00730EEB">
          <w:pPr>
            <w:pStyle w:val="0ED63332A003406BB53470FF21BB1C5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F3FD5E5254464B78516B42EFF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F0DBF-F8A9-40CF-A168-B4628DE25CAC}"/>
      </w:docPartPr>
      <w:docPartBody>
        <w:p w:rsidR="008C7F37" w:rsidRDefault="00730EEB" w:rsidP="00730EEB">
          <w:pPr>
            <w:pStyle w:val="FE7F3FD5E5254464B78516B42EFFC8B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04CE0EBA84F8DAC7384B0FB93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A97A-7323-4E02-AED7-BC607F04B0C6}"/>
      </w:docPartPr>
      <w:docPartBody>
        <w:p w:rsidR="008C7F37" w:rsidRDefault="00730EEB" w:rsidP="00730EEB">
          <w:pPr>
            <w:pStyle w:val="90B04CE0EBA84F8DAC7384B0FB9347C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5A04BFBEB4E21971947851795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E428-7E33-4606-9D88-B308CB988B58}"/>
      </w:docPartPr>
      <w:docPartBody>
        <w:p w:rsidR="008C7F37" w:rsidRDefault="00730EEB" w:rsidP="00730EEB">
          <w:pPr>
            <w:pStyle w:val="E545A04BFBEB4E21971947851795317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B1C667E5045128D11684F48DD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5F14-ACA6-4A1A-A9A1-EB011866F967}"/>
      </w:docPartPr>
      <w:docPartBody>
        <w:p w:rsidR="008C7F37" w:rsidRDefault="00730EEB" w:rsidP="00730EEB">
          <w:pPr>
            <w:pStyle w:val="E4EB1C667E5045128D11684F48DD9B2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0E9BD857A40969B007B252A62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0876-2065-4692-9B7F-0E40ACC10217}"/>
      </w:docPartPr>
      <w:docPartBody>
        <w:p w:rsidR="008C7F37" w:rsidRDefault="00730EEB" w:rsidP="00730EEB">
          <w:pPr>
            <w:pStyle w:val="B1B0E9BD857A40969B007B252A62F3E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9486CCF8C4A78918436670049B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9B19-3566-488C-AA6D-5BCCAAE18AE4}"/>
      </w:docPartPr>
      <w:docPartBody>
        <w:p w:rsidR="008C7F37" w:rsidRDefault="00730EEB" w:rsidP="00730EEB">
          <w:pPr>
            <w:pStyle w:val="2CE9486CCF8C4A78918436670049B97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797D930E84EB0A8505CFA5195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90FD-E0A9-4D2E-921F-9DB31F626537}"/>
      </w:docPartPr>
      <w:docPartBody>
        <w:p w:rsidR="008C7F37" w:rsidRDefault="00730EEB" w:rsidP="00730EEB">
          <w:pPr>
            <w:pStyle w:val="564797D930E84EB0A8505CFA519574B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B268CE8A4454C91252D51612E8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7BBF-3A6B-4CD7-954D-AFB71BFD2CC4}"/>
      </w:docPartPr>
      <w:docPartBody>
        <w:p w:rsidR="008C7F37" w:rsidRDefault="00730EEB" w:rsidP="00730EEB">
          <w:pPr>
            <w:pStyle w:val="B7DB268CE8A4454C91252D51612E8106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DD3849DA55D5426FBFD545584D00B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E0D7-8A55-4A3C-9510-B78C6ED9861E}"/>
      </w:docPartPr>
      <w:docPartBody>
        <w:p w:rsidR="008C7F37" w:rsidRDefault="00730EEB" w:rsidP="00730EEB">
          <w:pPr>
            <w:pStyle w:val="DD3849DA55D5426FBFD545584D00BDB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55C2EC23F40199E310E9F35A0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D5CB-ADC0-4320-AF69-0079B2A77D4E}"/>
      </w:docPartPr>
      <w:docPartBody>
        <w:p w:rsidR="008C7F37" w:rsidRDefault="00730EEB" w:rsidP="00730EEB">
          <w:pPr>
            <w:pStyle w:val="D0555C2EC23F40199E310E9F35A0929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A45628393496E9831CEDC5404F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14B8-FD90-4F17-9358-A2651FD1C2B6}"/>
      </w:docPartPr>
      <w:docPartBody>
        <w:p w:rsidR="008C7F37" w:rsidRDefault="00730EEB" w:rsidP="00730EEB">
          <w:pPr>
            <w:pStyle w:val="79AA45628393496E9831CEDC5404F74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2ED19FFF04E4A84E6DD6149DEA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F100-6168-4A54-A980-56BE448282DC}"/>
      </w:docPartPr>
      <w:docPartBody>
        <w:p w:rsidR="008C7F37" w:rsidRDefault="00730EEB" w:rsidP="00730EEB">
          <w:pPr>
            <w:pStyle w:val="0812ED19FFF04E4A84E6DD6149DEA75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94FCB0A2F4948BB559D2E6233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FB74-B341-4B39-89F4-6F11EBD7B7C0}"/>
      </w:docPartPr>
      <w:docPartBody>
        <w:p w:rsidR="008C7F37" w:rsidRDefault="00730EEB" w:rsidP="00730EEB">
          <w:pPr>
            <w:pStyle w:val="C7294FCB0A2F4948BB559D2E62337AB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DD1A0CD144DF7AC1E9505396C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3358-C8DD-4B1A-B6F7-AE80ECFD5DDF}"/>
      </w:docPartPr>
      <w:docPartBody>
        <w:p w:rsidR="008C7F37" w:rsidRDefault="00730EEB" w:rsidP="00730EEB">
          <w:pPr>
            <w:pStyle w:val="632DD1A0CD144DF7AC1E9505396CDF7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A44D5DBA948518AA01BFB7E122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33DE5-1F8A-4108-8DD5-4C0988E62797}"/>
      </w:docPartPr>
      <w:docPartBody>
        <w:p w:rsidR="008C7F37" w:rsidRDefault="00730EEB" w:rsidP="00730EEB">
          <w:pPr>
            <w:pStyle w:val="703A44D5DBA948518AA01BFB7E12211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78F305FFC4AF891A22E54AEC7E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E0DD4-1EEE-4666-8A35-13E6929DD043}"/>
      </w:docPartPr>
      <w:docPartBody>
        <w:p w:rsidR="008C7F37" w:rsidRDefault="00730EEB" w:rsidP="00730EEB">
          <w:pPr>
            <w:pStyle w:val="5C678F305FFC4AF891A22E54AEC7EEC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17975DF6F49CD97C00CC61351E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0149-B3F8-408F-A367-1CED6087026B}"/>
      </w:docPartPr>
      <w:docPartBody>
        <w:p w:rsidR="008C7F37" w:rsidRDefault="00730EEB" w:rsidP="00730EEB">
          <w:pPr>
            <w:pStyle w:val="19017975DF6F49CD97C00CC61351E47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414BA0DDE40C4B435E4F688BA8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021E-4F64-4C94-8EF9-A72B7EAC3AD7}"/>
      </w:docPartPr>
      <w:docPartBody>
        <w:p w:rsidR="008C7F37" w:rsidRDefault="00730EEB" w:rsidP="00730EEB">
          <w:pPr>
            <w:pStyle w:val="499414BA0DDE40C4B435E4F688BA8E0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D2FD901DD45E1B7AF05CD70579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76068-D45B-4B9D-8DAF-D2D4A7A912A0}"/>
      </w:docPartPr>
      <w:docPartBody>
        <w:p w:rsidR="008C7F37" w:rsidRDefault="00730EEB" w:rsidP="00730EEB">
          <w:pPr>
            <w:pStyle w:val="F99D2FD901DD45E1B7AF05CD705795FD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163C98CFB9624357AF687667451A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0ED7-9D76-4996-88E6-7973FC79F79B}"/>
      </w:docPartPr>
      <w:docPartBody>
        <w:p w:rsidR="008C7F37" w:rsidRDefault="00730EEB" w:rsidP="00730EEB">
          <w:pPr>
            <w:pStyle w:val="163C98CFB9624357AF687667451A966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FFE9071994C5CAD9B7E882A95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BC09-7E01-43A7-B7B4-10E2FBA28510}"/>
      </w:docPartPr>
      <w:docPartBody>
        <w:p w:rsidR="008C7F37" w:rsidRDefault="00730EEB" w:rsidP="00730EEB">
          <w:pPr>
            <w:pStyle w:val="FB6FFE9071994C5CAD9B7E882A95321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90650FAE24EF0B2301DE4FC78B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3284-CCBF-4737-A33E-DC33774F6893}"/>
      </w:docPartPr>
      <w:docPartBody>
        <w:p w:rsidR="008C7F37" w:rsidRDefault="00730EEB" w:rsidP="00730EEB">
          <w:pPr>
            <w:pStyle w:val="B9E90650FAE24EF0B2301DE4FC78BFF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31BC1C8C64C91855B4971E2D89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CCAA7-591C-49AC-8ABD-A2BD00A0767E}"/>
      </w:docPartPr>
      <w:docPartBody>
        <w:p w:rsidR="008C7F37" w:rsidRDefault="00730EEB" w:rsidP="00730EEB">
          <w:pPr>
            <w:pStyle w:val="3D631BC1C8C64C91855B4971E2D8906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579686B1444038127FA37F0DB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B833E-DDA0-4A88-BBC5-7407083B7D49}"/>
      </w:docPartPr>
      <w:docPartBody>
        <w:p w:rsidR="008C7F37" w:rsidRDefault="00730EEB" w:rsidP="00730EEB">
          <w:pPr>
            <w:pStyle w:val="32E579686B1444038127FA37F0DBE52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C6303C86C403F9224EA4F6C49D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CB1B6-841B-40EF-9105-9E7A6C40896D}"/>
      </w:docPartPr>
      <w:docPartBody>
        <w:p w:rsidR="008C7F37" w:rsidRDefault="00730EEB" w:rsidP="00730EEB">
          <w:pPr>
            <w:pStyle w:val="6EAC6303C86C403F9224EA4F6C49D25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82F09D5A94E54B4332BEFAA7B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10F3-A1BE-4B11-AAAF-9BCC5110965E}"/>
      </w:docPartPr>
      <w:docPartBody>
        <w:p w:rsidR="008C7F37" w:rsidRDefault="00730EEB" w:rsidP="00730EEB">
          <w:pPr>
            <w:pStyle w:val="86082F09D5A94E54B4332BEFAA7B097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6A23F9FCD44C98646C4C82F9F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37BB-B27D-44BE-8764-103700A2F307}"/>
      </w:docPartPr>
      <w:docPartBody>
        <w:p w:rsidR="008C7F37" w:rsidRDefault="00730EEB" w:rsidP="00730EEB">
          <w:pPr>
            <w:pStyle w:val="4C06A23F9FCD44C98646C4C82F9F2E9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606ED8208452CA7ED8B3580E68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1B5A-26F4-4503-8A2C-AF476E4EDFFE}"/>
      </w:docPartPr>
      <w:docPartBody>
        <w:p w:rsidR="008C7F37" w:rsidRDefault="00730EEB" w:rsidP="00730EEB">
          <w:pPr>
            <w:pStyle w:val="16E606ED8208452CA7ED8B3580E68D3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5F40587034809BC6458222FCE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E869-1FA6-4E20-A69F-0D124A78A227}"/>
      </w:docPartPr>
      <w:docPartBody>
        <w:p w:rsidR="008C7F37" w:rsidRDefault="00730EEB" w:rsidP="00730EEB">
          <w:pPr>
            <w:pStyle w:val="0125F40587034809BC6458222FCE5BD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5E27FCB6645A6802F0756374C8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9C05-9AE3-442B-AAD9-CDFF86094BEE}"/>
      </w:docPartPr>
      <w:docPartBody>
        <w:p w:rsidR="008C7F37" w:rsidRDefault="00730EEB" w:rsidP="00730EEB">
          <w:pPr>
            <w:pStyle w:val="D8A5E27FCB6645A6802F0756374C865C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E15556CF43F94F6AAB423F7F5CE0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9F7A-D526-4DDA-9161-0753D75B3112}"/>
      </w:docPartPr>
      <w:docPartBody>
        <w:p w:rsidR="008C7F37" w:rsidRDefault="00730EEB" w:rsidP="00730EEB">
          <w:pPr>
            <w:pStyle w:val="E15556CF43F94F6AAB423F7F5CE0540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72C0AC1154BD8A25F86ECD822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1D09-3486-498A-B7F5-04CEC2A3E98E}"/>
      </w:docPartPr>
      <w:docPartBody>
        <w:p w:rsidR="008C7F37" w:rsidRDefault="00730EEB" w:rsidP="00730EEB">
          <w:pPr>
            <w:pStyle w:val="E9E72C0AC1154BD8A25F86ECD822E61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DCA52CEE14127A77D37A11F9C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7BED-8F0F-4143-B728-883AA5B16032}"/>
      </w:docPartPr>
      <w:docPartBody>
        <w:p w:rsidR="008C7F37" w:rsidRDefault="00730EEB" w:rsidP="00730EEB">
          <w:pPr>
            <w:pStyle w:val="49EDCA52CEE14127A77D37A11F9C048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EF1BFABFF437F9ABE20C18278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CDB96-6444-416A-A68D-C75473FF3714}"/>
      </w:docPartPr>
      <w:docPartBody>
        <w:p w:rsidR="008C7F37" w:rsidRDefault="00730EEB" w:rsidP="00730EEB">
          <w:pPr>
            <w:pStyle w:val="7A1EF1BFABFF437F9ABE20C182782C8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EB68078BA4583B47C6DC8BD22A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8979-80AE-46A1-B05E-BEA4E11F45D0}"/>
      </w:docPartPr>
      <w:docPartBody>
        <w:p w:rsidR="008C7F37" w:rsidRDefault="00730EEB" w:rsidP="00730EEB">
          <w:pPr>
            <w:pStyle w:val="F00EB68078BA4583B47C6DC8BD22AF2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27857731A4FD3920D83E9BAE5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342C2-90E6-4BDA-A16E-85B81CCEBCAA}"/>
      </w:docPartPr>
      <w:docPartBody>
        <w:p w:rsidR="008C7F37" w:rsidRDefault="00730EEB" w:rsidP="00730EEB">
          <w:pPr>
            <w:pStyle w:val="51727857731A4FD3920D83E9BAE5A2E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D19B9E9584B3D85A13861E15B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937F-8ED0-4964-936A-CB7D21224468}"/>
      </w:docPartPr>
      <w:docPartBody>
        <w:p w:rsidR="008C7F37" w:rsidRDefault="00730EEB" w:rsidP="00730EEB">
          <w:pPr>
            <w:pStyle w:val="307D19B9E9584B3D85A13861E15B180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6014A17C4485D8E310DF7F04AA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921C6-D196-410F-B509-E13974B89E93}"/>
      </w:docPartPr>
      <w:docPartBody>
        <w:p w:rsidR="008C7F37" w:rsidRDefault="00730EEB" w:rsidP="00730EEB">
          <w:pPr>
            <w:pStyle w:val="5C06014A17C4485D8E310DF7F04AA67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BB21FDAC64634B9835697D569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71193-0348-46CF-9D01-77749074BF8D}"/>
      </w:docPartPr>
      <w:docPartBody>
        <w:p w:rsidR="008C7F37" w:rsidRDefault="00730EEB" w:rsidP="00730EEB">
          <w:pPr>
            <w:pStyle w:val="26EBB21FDAC64634B9835697D569690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136951D1548569C7DEEAB86BF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414C-3930-432B-A97A-D3F34606ADD5}"/>
      </w:docPartPr>
      <w:docPartBody>
        <w:p w:rsidR="008C7F37" w:rsidRDefault="00730EEB" w:rsidP="00730EEB">
          <w:pPr>
            <w:pStyle w:val="804136951D1548569C7DEEAB86BFAE1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12E0DB59548ABB8EFF2841091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E4983-C1A9-4362-B38C-F2DC368376B1}"/>
      </w:docPartPr>
      <w:docPartBody>
        <w:p w:rsidR="008C7F37" w:rsidRDefault="00730EEB" w:rsidP="00730EEB">
          <w:pPr>
            <w:pStyle w:val="1C612E0DB59548ABB8EFF2841091FFFE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A285A65AE72448319736EEB728F0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11D5-B94C-4CC9-9E6A-D63F8A58D843}"/>
      </w:docPartPr>
      <w:docPartBody>
        <w:p w:rsidR="008C7F37" w:rsidRDefault="00730EEB" w:rsidP="00730EEB">
          <w:pPr>
            <w:pStyle w:val="A285A65AE72448319736EEB728F0DD8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EF482CCF042DDB07EFAAF3F6E2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9E6B1-A211-4691-89B0-3579F2587832}"/>
      </w:docPartPr>
      <w:docPartBody>
        <w:p w:rsidR="008C7F37" w:rsidRDefault="00730EEB" w:rsidP="00730EEB">
          <w:pPr>
            <w:pStyle w:val="944EF482CCF042DDB07EFAAF3F6E265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5CFB66EB243DFA2E10274A1CF8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BC87A-4547-4E60-8AE0-6B7ABB76C52F}"/>
      </w:docPartPr>
      <w:docPartBody>
        <w:p w:rsidR="008C7F37" w:rsidRDefault="00730EEB" w:rsidP="00730EEB">
          <w:pPr>
            <w:pStyle w:val="A4E5CFB66EB243DFA2E10274A1CF8D5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6BED503884AE9BA7BE6F6453C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E888-A8F8-44AE-889A-0146C8C4F4F5}"/>
      </w:docPartPr>
      <w:docPartBody>
        <w:p w:rsidR="008C7F37" w:rsidRDefault="00730EEB" w:rsidP="00730EEB">
          <w:pPr>
            <w:pStyle w:val="B486BED503884AE9BA7BE6F6453C19A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7FEB3B444445B9D9D81A70F1B0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BD537-B630-4664-8AE7-EE3FA7AEA95C}"/>
      </w:docPartPr>
      <w:docPartBody>
        <w:p w:rsidR="008C7F37" w:rsidRDefault="00730EEB" w:rsidP="00730EEB">
          <w:pPr>
            <w:pStyle w:val="FEB7FEB3B444445B9D9D81A70F1B0E2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0D9C8C0BD4052B1B344594831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49F0-C41E-4FE3-8AE7-371626C267C8}"/>
      </w:docPartPr>
      <w:docPartBody>
        <w:p w:rsidR="008C7F37" w:rsidRDefault="00730EEB" w:rsidP="00730EEB">
          <w:pPr>
            <w:pStyle w:val="F6A0D9C8C0BD4052B1B3445948310D9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5189BC59347EE9CBCFF7EF0E1C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1FBCD-50D4-48FE-ADB7-1D16DAD8C7BD}"/>
      </w:docPartPr>
      <w:docPartBody>
        <w:p w:rsidR="008C7F37" w:rsidRDefault="00730EEB" w:rsidP="00730EEB">
          <w:pPr>
            <w:pStyle w:val="0235189BC59347EE9CBCFF7EF0E1C58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546A4BDA14A8993228849FE9B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0693-8442-422F-8B2E-F0C6A72C93AC}"/>
      </w:docPartPr>
      <w:docPartBody>
        <w:p w:rsidR="008C7F37" w:rsidRDefault="00730EEB" w:rsidP="00730EEB">
          <w:pPr>
            <w:pStyle w:val="FBC546A4BDA14A8993228849FE9B262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C8D7AA81941FBAD7AAB25880B0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E8EB-F246-41AF-B5DD-E5D4E84B5566}"/>
      </w:docPartPr>
      <w:docPartBody>
        <w:p w:rsidR="008C7F37" w:rsidRDefault="00730EEB" w:rsidP="00730EEB">
          <w:pPr>
            <w:pStyle w:val="DCBC8D7AA81941FBAD7AAB25880B044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1492C0E96450A98DB2BBE27607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005B2-192C-44DE-9CF8-DD0EB7E6AF6D}"/>
      </w:docPartPr>
      <w:docPartBody>
        <w:p w:rsidR="008C7F37" w:rsidRDefault="00730EEB" w:rsidP="00730EEB">
          <w:pPr>
            <w:pStyle w:val="4EB1492C0E96450A98DB2BBE27607B2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7142122CA4F26A5D1DBF5A3DBB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1A767-44AC-4DD6-99FC-960C44174E9B}"/>
      </w:docPartPr>
      <w:docPartBody>
        <w:p w:rsidR="008C7F37" w:rsidRDefault="00730EEB" w:rsidP="00730EEB">
          <w:pPr>
            <w:pStyle w:val="D247142122CA4F26A5D1DBF5A3DBBCC4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FB262171E6024834A397CAC25002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7514-AE25-48DE-B7D6-DD70C4D3F414}"/>
      </w:docPartPr>
      <w:docPartBody>
        <w:p w:rsidR="008C7F37" w:rsidRDefault="00730EEB" w:rsidP="00730EEB">
          <w:pPr>
            <w:pStyle w:val="FB262171E6024834A397CAC250023FB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BEDE399F646D3A7089C91AF19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9B8D-B529-4BF1-9D30-B389D5E43630}"/>
      </w:docPartPr>
      <w:docPartBody>
        <w:p w:rsidR="008C7F37" w:rsidRDefault="00730EEB" w:rsidP="00730EEB">
          <w:pPr>
            <w:pStyle w:val="6ACBEDE399F646D3A7089C91AF19613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4A412303F49E18150B30F99CE7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27718-91F3-44CC-B360-77EEC94E35D8}"/>
      </w:docPartPr>
      <w:docPartBody>
        <w:p w:rsidR="008C7F37" w:rsidRDefault="00730EEB" w:rsidP="00730EEB">
          <w:pPr>
            <w:pStyle w:val="7A64A412303F49E18150B30F99CE7C7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CF97A6AC8403488278873EE09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57DC-E0C8-4D46-9904-CBEA91AFC774}"/>
      </w:docPartPr>
      <w:docPartBody>
        <w:p w:rsidR="008C7F37" w:rsidRDefault="00730EEB" w:rsidP="00730EEB">
          <w:pPr>
            <w:pStyle w:val="01DCF97A6AC8403488278873EE09B48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6CD5001854AD3AF12C85AAC98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67D5-F8AA-4BF9-A1CB-9180EF6E84A2}"/>
      </w:docPartPr>
      <w:docPartBody>
        <w:p w:rsidR="008C7F37" w:rsidRDefault="00730EEB" w:rsidP="00730EEB">
          <w:pPr>
            <w:pStyle w:val="7626CD5001854AD3AF12C85AAC989AD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B823BC3674E519F1BB40B832F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DF95-EC84-42E9-9D72-E964957394AB}"/>
      </w:docPartPr>
      <w:docPartBody>
        <w:p w:rsidR="008C7F37" w:rsidRDefault="00730EEB" w:rsidP="00730EEB">
          <w:pPr>
            <w:pStyle w:val="0B8B823BC3674E519F1BB40B832F7E0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54B0C5E2F45408B240E78FEDD9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A275-E8F8-4EE8-AF61-5E80F010A30A}"/>
      </w:docPartPr>
      <w:docPartBody>
        <w:p w:rsidR="008C7F37" w:rsidRDefault="00730EEB" w:rsidP="00730EEB">
          <w:pPr>
            <w:pStyle w:val="73A54B0C5E2F45408B240E78FEDD9F0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A3BF8897B4CEAAD95A7718CA8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FBEC-01AF-423E-8A9F-4C7B9EBFE863}"/>
      </w:docPartPr>
      <w:docPartBody>
        <w:p w:rsidR="008C7F37" w:rsidRDefault="00730EEB" w:rsidP="00730EEB">
          <w:pPr>
            <w:pStyle w:val="A45A3BF8897B4CEAAD95A7718CA83AC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20567AB104619ABE44EAAADF09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119FA-1B90-4A1E-8763-679F9E41771A}"/>
      </w:docPartPr>
      <w:docPartBody>
        <w:p w:rsidR="008C7F37" w:rsidRDefault="00730EEB" w:rsidP="00730EEB">
          <w:pPr>
            <w:pStyle w:val="DFE20567AB104619ABE44EAAADF0903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B6F0FD2A74A40A2C7CED7B326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2985-8D41-4EBB-B1CC-2D718E61CE9B}"/>
      </w:docPartPr>
      <w:docPartBody>
        <w:p w:rsidR="008C7F37" w:rsidRDefault="00730EEB" w:rsidP="00730EEB">
          <w:pPr>
            <w:pStyle w:val="EEBB6F0FD2A74A40A2C7CED7B3267A9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799B44F8414BAF69356D885F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264F-4D9A-41FC-BCFC-3D1FAE865B81}"/>
      </w:docPartPr>
      <w:docPartBody>
        <w:p w:rsidR="008C7F37" w:rsidRDefault="00730EEB" w:rsidP="00730EEB">
          <w:pPr>
            <w:pStyle w:val="D027799B44F8414BAF69356D885F42C2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ADA45A18EE274B2B9B6A01754199A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30849-A2FD-4FFE-AEDC-B83E14ED4CD5}"/>
      </w:docPartPr>
      <w:docPartBody>
        <w:p w:rsidR="008C7F37" w:rsidRDefault="00730EEB" w:rsidP="00730EEB">
          <w:pPr>
            <w:pStyle w:val="ADA45A18EE274B2B9B6A01754199A81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5DA0A0C0E4533B492D166CABB1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29A7-7DB4-470E-B50C-0D8A420C426D}"/>
      </w:docPartPr>
      <w:docPartBody>
        <w:p w:rsidR="008C7F37" w:rsidRDefault="00730EEB" w:rsidP="00730EEB">
          <w:pPr>
            <w:pStyle w:val="59D5DA0A0C0E4533B492D166CABB1C5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95A65D64F4A1A82C16CEAA7FF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87B7-FDAA-4E03-8E64-1245151BC7B4}"/>
      </w:docPartPr>
      <w:docPartBody>
        <w:p w:rsidR="008C7F37" w:rsidRDefault="00730EEB" w:rsidP="00730EEB">
          <w:pPr>
            <w:pStyle w:val="6A395A65D64F4A1A82C16CEAA7FF082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79063A5FC46C9B6871DFADEB6C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9412-FDCE-4922-B62F-F95BD4736EA1}"/>
      </w:docPartPr>
      <w:docPartBody>
        <w:p w:rsidR="008C7F37" w:rsidRDefault="00730EEB" w:rsidP="00730EEB">
          <w:pPr>
            <w:pStyle w:val="6D779063A5FC46C9B6871DFADEB6C56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66E36F27143938C98A40A24626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61822-66F3-4AC8-B454-3764E8E32003}"/>
      </w:docPartPr>
      <w:docPartBody>
        <w:p w:rsidR="008C7F37" w:rsidRDefault="00730EEB" w:rsidP="00730EEB">
          <w:pPr>
            <w:pStyle w:val="0EE66E36F27143938C98A40A2462688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21748848247DAB351882C168E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214B-2ED8-4B14-94A2-BF2F0C9432B4}"/>
      </w:docPartPr>
      <w:docPartBody>
        <w:p w:rsidR="008C7F37" w:rsidRDefault="00730EEB" w:rsidP="00730EEB">
          <w:pPr>
            <w:pStyle w:val="A9121748848247DAB351882C168ED9D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B53BCE4D4473D84A748E325F1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78236-81AF-4826-826D-D29DA46E6072}"/>
      </w:docPartPr>
      <w:docPartBody>
        <w:p w:rsidR="008C7F37" w:rsidRDefault="00730EEB" w:rsidP="00730EEB">
          <w:pPr>
            <w:pStyle w:val="29FB53BCE4D4473D84A748E325F1EF1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F9C1E742C493D81510AFA2B2F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CE4A7-ECC3-44B0-BA07-C2ECA31C99F0}"/>
      </w:docPartPr>
      <w:docPartBody>
        <w:p w:rsidR="008C7F37" w:rsidRDefault="00730EEB" w:rsidP="00730EEB">
          <w:pPr>
            <w:pStyle w:val="7E8F9C1E742C493D81510AFA2B2F173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7E297A1F94EFD9E44F427060FD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2CD1-F456-45A4-8EB3-EC12AB42E43D}"/>
      </w:docPartPr>
      <w:docPartBody>
        <w:p w:rsidR="008C7F37" w:rsidRDefault="00730EEB" w:rsidP="00730EEB">
          <w:pPr>
            <w:pStyle w:val="C9E7E297A1F94EFD9E44F427060FD19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844B726474D53926D6BD12E4D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27E8-1ED6-4B71-BA1F-21646BD0FC80}"/>
      </w:docPartPr>
      <w:docPartBody>
        <w:p w:rsidR="008C7F37" w:rsidRDefault="00730EEB" w:rsidP="00730EEB">
          <w:pPr>
            <w:pStyle w:val="67B844B726474D53926D6BD12E4D02A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0A06E41394B43AB33B6308B87A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FD728-4FB9-4314-AF59-C8C98D55A54B}"/>
      </w:docPartPr>
      <w:docPartBody>
        <w:p w:rsidR="008C7F37" w:rsidRDefault="00730EEB" w:rsidP="00730EEB">
          <w:pPr>
            <w:pStyle w:val="7490A06E41394B43AB33B6308B87A8D8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B8393A8D183E4DF9A35D755652AB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F830-F7F7-4864-8C04-3B42EA42C075}"/>
      </w:docPartPr>
      <w:docPartBody>
        <w:p w:rsidR="008C7F37" w:rsidRDefault="00730EEB" w:rsidP="00730EEB">
          <w:pPr>
            <w:pStyle w:val="B8393A8D183E4DF9A35D755652AB914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25A0B18614702902DF48AE0D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E8E84-8FA5-4083-8605-B272ED96D427}"/>
      </w:docPartPr>
      <w:docPartBody>
        <w:p w:rsidR="008C7F37" w:rsidRDefault="00730EEB" w:rsidP="00730EEB">
          <w:pPr>
            <w:pStyle w:val="ADC25A0B18614702902DF48AE0D3D41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75BAA8F774CF58FBC37A44BF02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4EB5-8D78-42B3-939E-E7DCC411658B}"/>
      </w:docPartPr>
      <w:docPartBody>
        <w:p w:rsidR="008C7F37" w:rsidRDefault="00730EEB" w:rsidP="00730EEB">
          <w:pPr>
            <w:pStyle w:val="6B775BAA8F774CF58FBC37A44BF0239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7D88F0E0A484BBCC9E73E653D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9335-8CD3-4E18-9530-A5B06747DCFF}"/>
      </w:docPartPr>
      <w:docPartBody>
        <w:p w:rsidR="008C7F37" w:rsidRDefault="00730EEB" w:rsidP="00730EEB">
          <w:pPr>
            <w:pStyle w:val="AFA7D88F0E0A484BBCC9E73E653D30C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9565BF59247BAAE08997E99764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D434-2504-44FB-8ED3-E8ABD2445216}"/>
      </w:docPartPr>
      <w:docPartBody>
        <w:p w:rsidR="008C7F37" w:rsidRDefault="00730EEB" w:rsidP="00730EEB">
          <w:pPr>
            <w:pStyle w:val="AC59565BF59247BAAE08997E9976486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3B2B61DE34956801C207B615FC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6B1E-5315-43D4-BF3F-D19C9451BC67}"/>
      </w:docPartPr>
      <w:docPartBody>
        <w:p w:rsidR="008C7F37" w:rsidRDefault="00730EEB" w:rsidP="00730EEB">
          <w:pPr>
            <w:pStyle w:val="2623B2B61DE34956801C207B615FC94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BC1F1E7B74598A3C249D08D86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EF3F-9E79-4ECB-98F2-172C9E69A49A}"/>
      </w:docPartPr>
      <w:docPartBody>
        <w:p w:rsidR="008C7F37" w:rsidRDefault="00730EEB" w:rsidP="00730EEB">
          <w:pPr>
            <w:pStyle w:val="97EBC1F1E7B74598A3C249D08D868A2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5E21CB13E43FB9DA8AD619838D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7EED-A39F-4AFD-8267-6B208748618D}"/>
      </w:docPartPr>
      <w:docPartBody>
        <w:p w:rsidR="008C7F37" w:rsidRDefault="00730EEB" w:rsidP="00730EEB">
          <w:pPr>
            <w:pStyle w:val="2825E21CB13E43FB9DA8AD619838DB6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E5AA5C0754FEDB72B5B273A82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D6AD-6856-465F-A683-02E347D3BF4F}"/>
      </w:docPartPr>
      <w:docPartBody>
        <w:p w:rsidR="008C7F37" w:rsidRDefault="00730EEB" w:rsidP="00730EEB">
          <w:pPr>
            <w:pStyle w:val="713E5AA5C0754FEDB72B5B273A82F8A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EEC091A454D00964602FB3E51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7414-067C-47B8-9EC9-861323E03C05}"/>
      </w:docPartPr>
      <w:docPartBody>
        <w:p w:rsidR="008C7F37" w:rsidRDefault="00730EEB" w:rsidP="00730EEB">
          <w:pPr>
            <w:pStyle w:val="742EEC091A454D00964602FB3E51C09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8378CD731450FA8FF08400ADDC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8B81-F613-4542-BAEB-C73CFCD6EC6C}"/>
      </w:docPartPr>
      <w:docPartBody>
        <w:p w:rsidR="008C7F37" w:rsidRDefault="00730EEB" w:rsidP="00730EEB">
          <w:pPr>
            <w:pStyle w:val="0188378CD731450FA8FF08400ADDC37D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1729E0E5B4EB49E3AF103A05CAA5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1A473-9200-43FD-B821-69FDCCDF1337}"/>
      </w:docPartPr>
      <w:docPartBody>
        <w:p w:rsidR="008C7F37" w:rsidRDefault="00730EEB" w:rsidP="00730EEB">
          <w:pPr>
            <w:pStyle w:val="1729E0E5B4EB49E3AF103A05CAA5D0E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31B4DF2964A54AD215A544017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B88F5-02EF-485E-A27F-1DC23702853E}"/>
      </w:docPartPr>
      <w:docPartBody>
        <w:p w:rsidR="008C7F37" w:rsidRDefault="00730EEB" w:rsidP="00730EEB">
          <w:pPr>
            <w:pStyle w:val="17031B4DF2964A54AD215A544017EEA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157B95B2441F7BEBD98FEA1D5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02E9-6BDA-40C4-AACE-0C5DF32F293A}"/>
      </w:docPartPr>
      <w:docPartBody>
        <w:p w:rsidR="008C7F37" w:rsidRDefault="00730EEB" w:rsidP="00730EEB">
          <w:pPr>
            <w:pStyle w:val="706157B95B2441F7BEBD98FEA1D5285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FCB612BC74378B038DB9F078B3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D425B-F202-47AC-AA80-D0B96AA4022D}"/>
      </w:docPartPr>
      <w:docPartBody>
        <w:p w:rsidR="008C7F37" w:rsidRDefault="00730EEB" w:rsidP="00730EEB">
          <w:pPr>
            <w:pStyle w:val="523FCB612BC74378B038DB9F078B3AB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BBCD49CAB4DF1BF0C6C3FCBB61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AF95-20A1-4DB4-A7F7-7E8B664D2FEB}"/>
      </w:docPartPr>
      <w:docPartBody>
        <w:p w:rsidR="008C7F37" w:rsidRDefault="00730EEB" w:rsidP="00730EEB">
          <w:pPr>
            <w:pStyle w:val="084BBCD49CAB4DF1BF0C6C3FCBB6139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049B8B2544850B74B2443A7356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FCAB0-5365-4D20-B836-C28DAF1754B8}"/>
      </w:docPartPr>
      <w:docPartBody>
        <w:p w:rsidR="008C7F37" w:rsidRDefault="00730EEB" w:rsidP="00730EEB">
          <w:pPr>
            <w:pStyle w:val="934049B8B2544850B74B2443A735635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9CB1B0C6B443AA9C0D859CADC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C726-71F5-44DA-9483-F016CD3EC770}"/>
      </w:docPartPr>
      <w:docPartBody>
        <w:p w:rsidR="008C7F37" w:rsidRDefault="00730EEB" w:rsidP="00730EEB">
          <w:pPr>
            <w:pStyle w:val="A7D9CB1B0C6B443AA9C0D859CADCA7D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CAFEE07E447A4AA790994BE9C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55B41-32F6-43EF-9FB5-D5ADE7088ED3}"/>
      </w:docPartPr>
      <w:docPartBody>
        <w:p w:rsidR="008C7F37" w:rsidRDefault="00730EEB" w:rsidP="00730EEB">
          <w:pPr>
            <w:pStyle w:val="949CAFEE07E447A4AA790994BE9C10A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B3802592D4831AD831806BD490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D045-F896-4210-AA4E-9F64344A56C5}"/>
      </w:docPartPr>
      <w:docPartBody>
        <w:p w:rsidR="008C7F37" w:rsidRDefault="00730EEB" w:rsidP="00730EEB">
          <w:pPr>
            <w:pStyle w:val="8BBB3802592D4831AD831806BD490A7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C89EE74BC47CDA72B5EE94992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963C-257F-4E9B-BBBE-B5AB56839AAE}"/>
      </w:docPartPr>
      <w:docPartBody>
        <w:p w:rsidR="008C7F37" w:rsidRDefault="00730EEB" w:rsidP="00730EEB">
          <w:pPr>
            <w:pStyle w:val="ED9C89EE74BC47CDA72B5EE949928D4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DD579BCDB47D69455F9CAC03D3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FCDF-544E-4C9E-93C4-AA3D284F3945}"/>
      </w:docPartPr>
      <w:docPartBody>
        <w:p w:rsidR="008C7F37" w:rsidRDefault="00730EEB" w:rsidP="00730EEB">
          <w:pPr>
            <w:pStyle w:val="0F9DD579BCDB47D69455F9CAC03D324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9DCA8128F4CC49BD9F9789ED24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17E4-C733-4520-8899-249D31572992}"/>
      </w:docPartPr>
      <w:docPartBody>
        <w:p w:rsidR="008C7F37" w:rsidRDefault="00730EEB" w:rsidP="00730EEB">
          <w:pPr>
            <w:pStyle w:val="9119DCA8128F4CC49BD9F9789ED245FC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2F395B9313824367BD74D55C1C321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A98A-EF4E-496F-8EF4-65AEEFB129C2}"/>
      </w:docPartPr>
      <w:docPartBody>
        <w:p w:rsidR="008C7F37" w:rsidRDefault="00730EEB" w:rsidP="00730EEB">
          <w:pPr>
            <w:pStyle w:val="2F395B9313824367BD74D55C1C321AC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DAA2C40F449AF94788AE812C7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D823-E18A-49E1-8C36-3ADE55E398B9}"/>
      </w:docPartPr>
      <w:docPartBody>
        <w:p w:rsidR="008C7F37" w:rsidRDefault="00730EEB" w:rsidP="00730EEB">
          <w:pPr>
            <w:pStyle w:val="5B3DAA2C40F449AF94788AE812C7F2F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E7A856B3D495CBD555C4FFF74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DD67-4575-4A90-92D7-382E45E20E9D}"/>
      </w:docPartPr>
      <w:docPartBody>
        <w:p w:rsidR="008C7F37" w:rsidRDefault="00730EEB" w:rsidP="00730EEB">
          <w:pPr>
            <w:pStyle w:val="D87E7A856B3D495CBD555C4FFF74B62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4225D09194C9AA57DD6F06ED2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677B-3F74-4767-B03E-F309D804BF11}"/>
      </w:docPartPr>
      <w:docPartBody>
        <w:p w:rsidR="008C7F37" w:rsidRDefault="00730EEB" w:rsidP="00730EEB">
          <w:pPr>
            <w:pStyle w:val="D464225D09194C9AA57DD6F06ED2FC7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FB1EB17DC43EA98A0E450F173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11F40-7F54-423F-A13E-8F652C70EC23}"/>
      </w:docPartPr>
      <w:docPartBody>
        <w:p w:rsidR="008C7F37" w:rsidRDefault="00730EEB" w:rsidP="00730EEB">
          <w:pPr>
            <w:pStyle w:val="BBAFB1EB17DC43EA98A0E450F173917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E5FD7848D453CA32BCDB07BDA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53ED5-243F-41AC-827A-BE381E38004F}"/>
      </w:docPartPr>
      <w:docPartBody>
        <w:p w:rsidR="008C7F37" w:rsidRDefault="00730EEB" w:rsidP="00730EEB">
          <w:pPr>
            <w:pStyle w:val="2C3E5FD7848D453CA32BCDB07BDA0D3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1C32E5A924A3091C92D2A5EC2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9CA5-B577-47A1-B241-27A4F7E39A13}"/>
      </w:docPartPr>
      <w:docPartBody>
        <w:p w:rsidR="008C7F37" w:rsidRDefault="00730EEB" w:rsidP="00730EEB">
          <w:pPr>
            <w:pStyle w:val="6671C32E5A924A3091C92D2A5EC2414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CC034896F485386F2D5F6CFD87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5ABD-FEB4-4B1C-AD10-B9A16D718E65}"/>
      </w:docPartPr>
      <w:docPartBody>
        <w:p w:rsidR="008C7F37" w:rsidRDefault="00730EEB" w:rsidP="00730EEB">
          <w:pPr>
            <w:pStyle w:val="BDBCC034896F485386F2D5F6CFD87B1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1C043FFC8462A9ABB4A98CA78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6A22-E194-4A98-B4B2-48DB0C8AD830}"/>
      </w:docPartPr>
      <w:docPartBody>
        <w:p w:rsidR="008C7F37" w:rsidRDefault="00730EEB" w:rsidP="00730EEB">
          <w:pPr>
            <w:pStyle w:val="9251C043FFC8462A9ABB4A98CA78096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CD3FB5BD1428D8B262CE1F8A7B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690C5-7F8A-4ABD-84B8-630BFE1C7BC7}"/>
      </w:docPartPr>
      <w:docPartBody>
        <w:p w:rsidR="00281086" w:rsidRDefault="002D458D" w:rsidP="002D458D">
          <w:pPr>
            <w:pStyle w:val="14ACD3FB5BD1428D8B262CE1F8A7B44B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AEF6FCACFBFE4BB78A9C5E2C4AF90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4A6A-93C3-41CC-B767-B6416F923492}"/>
      </w:docPartPr>
      <w:docPartBody>
        <w:p w:rsidR="00281086" w:rsidRDefault="002D458D" w:rsidP="002D458D">
          <w:pPr>
            <w:pStyle w:val="AEF6FCACFBFE4BB78A9C5E2C4AF9013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CBAF8E491403BA8B908ED5C6C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C3DC-0C7E-434C-A105-243A52998F32}"/>
      </w:docPartPr>
      <w:docPartBody>
        <w:p w:rsidR="00281086" w:rsidRDefault="002D458D" w:rsidP="002D458D">
          <w:pPr>
            <w:pStyle w:val="B70CBAF8E491403BA8B908ED5C6CA55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8F3A909C84CED8CC9F3641D45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ABD4-498A-42F0-94DD-756FC8EDC0DD}"/>
      </w:docPartPr>
      <w:docPartBody>
        <w:p w:rsidR="00281086" w:rsidRDefault="002D458D" w:rsidP="002D458D">
          <w:pPr>
            <w:pStyle w:val="4458F3A909C84CED8CC9F3641D45949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B91246FCE4BE5A8C70DAB9D31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F4F0-F478-4754-B12C-BB586B42BD6F}"/>
      </w:docPartPr>
      <w:docPartBody>
        <w:p w:rsidR="00281086" w:rsidRDefault="002D458D" w:rsidP="002D458D">
          <w:pPr>
            <w:pStyle w:val="F6AB91246FCE4BE5A8C70DAB9D31A91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8DBB9B1854791A2DE20C8FDE2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5F7B-7350-4C5C-BEF7-55AA6BD81AEA}"/>
      </w:docPartPr>
      <w:docPartBody>
        <w:p w:rsidR="00281086" w:rsidRDefault="002D458D" w:rsidP="002D458D">
          <w:pPr>
            <w:pStyle w:val="D8B8DBB9B1854791A2DE20C8FDE2BB4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F31DC6DED4DD7964E4528D31E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2966D-9DE3-474D-ADDE-34D3CE7738DA}"/>
      </w:docPartPr>
      <w:docPartBody>
        <w:p w:rsidR="00281086" w:rsidRDefault="002D458D" w:rsidP="002D458D">
          <w:pPr>
            <w:pStyle w:val="AB0F31DC6DED4DD7964E4528D31E765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22D78AB4B4F68A75EAAFE3672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A7E7A-1BE4-4E57-A0F9-E2E12EC48B99}"/>
      </w:docPartPr>
      <w:docPartBody>
        <w:p w:rsidR="00281086" w:rsidRDefault="002D458D" w:rsidP="002D458D">
          <w:pPr>
            <w:pStyle w:val="0AE22D78AB4B4F68A75EAAFE367265CF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C14635AA50634635AEB151249191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8841-609B-4C6E-A4B1-E5AC988D9839}"/>
      </w:docPartPr>
      <w:docPartBody>
        <w:p w:rsidR="00281086" w:rsidRDefault="002D458D" w:rsidP="002D458D">
          <w:pPr>
            <w:pStyle w:val="C14635AA50634635AEB1512491910B1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772FEC9844530A7484EB930919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1DDC-40C8-4E44-A768-513621F86EFB}"/>
      </w:docPartPr>
      <w:docPartBody>
        <w:p w:rsidR="00281086" w:rsidRDefault="002D458D" w:rsidP="002D458D">
          <w:pPr>
            <w:pStyle w:val="56B772FEC9844530A7484EB930919CA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A1755214C486B95E2D74DFD62F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8BDC-6A25-47D4-9F7A-7A6873B01AE3}"/>
      </w:docPartPr>
      <w:docPartBody>
        <w:p w:rsidR="00281086" w:rsidRDefault="002D458D" w:rsidP="002D458D">
          <w:pPr>
            <w:pStyle w:val="555A1755214C486B95E2D74DFD62FE9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9F88333174D538BB01931159B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89A47-B73A-4458-9E54-C911B1CA6B71}"/>
      </w:docPartPr>
      <w:docPartBody>
        <w:p w:rsidR="00281086" w:rsidRDefault="002D458D" w:rsidP="002D458D">
          <w:pPr>
            <w:pStyle w:val="6F99F88333174D538BB01931159B96B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7E8887AD04F33967939F06C34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091A-90F1-4EAC-B838-9644E188324B}"/>
      </w:docPartPr>
      <w:docPartBody>
        <w:p w:rsidR="00281086" w:rsidRDefault="002D458D" w:rsidP="002D458D">
          <w:pPr>
            <w:pStyle w:val="4D67E8887AD04F33967939F06C34173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EEEDA980E46B3A3A4D637BB09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B6AA-ACC2-45A8-B039-019BB548B13C}"/>
      </w:docPartPr>
      <w:docPartBody>
        <w:p w:rsidR="00281086" w:rsidRDefault="002D458D" w:rsidP="002D458D">
          <w:pPr>
            <w:pStyle w:val="C7DEEEDA980E46B3A3A4D637BB090F5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C5E64E6854987BCF14CA54E0F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0F2D8-CD97-4E2E-A8A3-F030C3CF9443}"/>
      </w:docPartPr>
      <w:docPartBody>
        <w:p w:rsidR="00281086" w:rsidRDefault="002D458D" w:rsidP="002D458D">
          <w:pPr>
            <w:pStyle w:val="DE7C5E64E6854987BCF14CA54E0FE54C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D94E153AD1B64A50B14F2D27CE987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087F-775C-4778-AB39-8ACCBAB39730}"/>
      </w:docPartPr>
      <w:docPartBody>
        <w:p w:rsidR="00281086" w:rsidRDefault="002D458D" w:rsidP="002D458D">
          <w:pPr>
            <w:pStyle w:val="D94E153AD1B64A50B14F2D27CE98713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D51775CF04B4EA074E28668D4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E383-8F72-4227-BEBB-02B3D0E55B9E}"/>
      </w:docPartPr>
      <w:docPartBody>
        <w:p w:rsidR="00281086" w:rsidRDefault="002D458D" w:rsidP="002D458D">
          <w:pPr>
            <w:pStyle w:val="E0ED51775CF04B4EA074E28668D4347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7CBAB23EF4A289BFC41C8516DB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EDF10-AB47-4C48-BDC9-0FB4172FB966}"/>
      </w:docPartPr>
      <w:docPartBody>
        <w:p w:rsidR="00281086" w:rsidRDefault="002D458D" w:rsidP="002D458D">
          <w:pPr>
            <w:pStyle w:val="CDD7CBAB23EF4A289BFC41C8516DBEA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3F6961533403EA0AAEEE69B31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9CEB-0BCA-4954-B3E2-F90B03CEFA66}"/>
      </w:docPartPr>
      <w:docPartBody>
        <w:p w:rsidR="00281086" w:rsidRDefault="002D458D" w:rsidP="002D458D">
          <w:pPr>
            <w:pStyle w:val="E5C3F6961533403EA0AAEEE69B3123A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F8BF49BCF4761BBD6E94B4561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553C0-2703-4501-80C9-3E833B16C165}"/>
      </w:docPartPr>
      <w:docPartBody>
        <w:p w:rsidR="00281086" w:rsidRDefault="002D458D" w:rsidP="002D458D">
          <w:pPr>
            <w:pStyle w:val="8B1F8BF49BCF4761BBD6E94B4561728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9AB1045F546B4BB8F1989819DE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D89E4-3005-4212-923F-EDA6B8E8A3D4}"/>
      </w:docPartPr>
      <w:docPartBody>
        <w:p w:rsidR="00281086" w:rsidRDefault="002D458D" w:rsidP="002D458D">
          <w:pPr>
            <w:pStyle w:val="2749AB1045F546B4BB8F1989819DEB4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8DD22A73A42A79F3EBECA5BE5D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00CF0-0CB2-419D-A710-2DCFDC22D5F8}"/>
      </w:docPartPr>
      <w:docPartBody>
        <w:p w:rsidR="00281086" w:rsidRDefault="002D458D" w:rsidP="002D458D">
          <w:pPr>
            <w:pStyle w:val="C118DD22A73A42A79F3EBECA5BE5DD6D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08DF5D95ECEF4C7B9CB00B7812A1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6566-DAB5-4F41-9D06-740E3792BDAC}"/>
      </w:docPartPr>
      <w:docPartBody>
        <w:p w:rsidR="00281086" w:rsidRDefault="002D458D" w:rsidP="002D458D">
          <w:pPr>
            <w:pStyle w:val="08DF5D95ECEF4C7B9CB00B7812A1207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2E3A46E4347A98F5FF3E5DA11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FD7A-EDF1-4F33-949F-87A91E04844F}"/>
      </w:docPartPr>
      <w:docPartBody>
        <w:p w:rsidR="00281086" w:rsidRDefault="002D458D" w:rsidP="002D458D">
          <w:pPr>
            <w:pStyle w:val="B982E3A46E4347A98F5FF3E5DA11446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59757AEE643638548F6BC8FD61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7C8C-0FDD-452B-9869-DB85DD51F751}"/>
      </w:docPartPr>
      <w:docPartBody>
        <w:p w:rsidR="00281086" w:rsidRDefault="002D458D" w:rsidP="002D458D">
          <w:pPr>
            <w:pStyle w:val="4E859757AEE643638548F6BC8FD61E3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4D1C243D740A2B055FBC604C0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86EB-7C61-4293-BC2D-B8138820727D}"/>
      </w:docPartPr>
      <w:docPartBody>
        <w:p w:rsidR="00281086" w:rsidRDefault="002D458D" w:rsidP="002D458D">
          <w:pPr>
            <w:pStyle w:val="0354D1C243D740A2B055FBC604C0ACB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F8F99E2DC4A6592FE39D5458FB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15D9-8BA7-43EB-B4A5-5E5E2C6C7C9C}"/>
      </w:docPartPr>
      <w:docPartBody>
        <w:p w:rsidR="00281086" w:rsidRDefault="002D458D" w:rsidP="002D458D">
          <w:pPr>
            <w:pStyle w:val="F7DF8F99E2DC4A6592FE39D5458FBA6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E5C10D478424DA32351A8D45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2549-DE7F-474D-8269-2AAEB9962D43}"/>
      </w:docPartPr>
      <w:docPartBody>
        <w:p w:rsidR="00281086" w:rsidRDefault="002D458D" w:rsidP="002D458D">
          <w:pPr>
            <w:pStyle w:val="F97E5C10D478424DA32351A8D45D848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F7BAA294F400E8701DC3A4FAF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69318-BA3B-470F-946F-DAE577AE47F5}"/>
      </w:docPartPr>
      <w:docPartBody>
        <w:p w:rsidR="00281086" w:rsidRDefault="002D458D" w:rsidP="002D458D">
          <w:pPr>
            <w:pStyle w:val="DF9F7BAA294F400E8701DC3A4FAFCF67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88D521251AFB49AC80725CA565B3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BF3E-8F7E-4B21-90AD-AED28BB0F35D}"/>
      </w:docPartPr>
      <w:docPartBody>
        <w:p w:rsidR="00281086" w:rsidRDefault="002D458D" w:rsidP="002D458D">
          <w:pPr>
            <w:pStyle w:val="88D521251AFB49AC80725CA565B3234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E98C42B2D4E518A7EE220F205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C055-AF8C-4CE5-A00A-7CB77A4849E6}"/>
      </w:docPartPr>
      <w:docPartBody>
        <w:p w:rsidR="00281086" w:rsidRDefault="002D458D" w:rsidP="002D458D">
          <w:pPr>
            <w:pStyle w:val="7A6E98C42B2D4E518A7EE220F20502E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6DD3CC0254B3DB524BFBA81B8A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3978-F34E-4B7B-A21F-C66E93FBEB5C}"/>
      </w:docPartPr>
      <w:docPartBody>
        <w:p w:rsidR="00281086" w:rsidRDefault="002D458D" w:rsidP="002D458D">
          <w:pPr>
            <w:pStyle w:val="31F6DD3CC0254B3DB524BFBA81B8AAA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F46DA14084AAF84C15932B71A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1D35-9947-4A80-BA14-41E9E9F70E9D}"/>
      </w:docPartPr>
      <w:docPartBody>
        <w:p w:rsidR="00281086" w:rsidRDefault="002D458D" w:rsidP="002D458D">
          <w:pPr>
            <w:pStyle w:val="8BDF46DA14084AAF84C15932B71AFD2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1C6E3E7DE4EE497A7728FB905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BA891-8512-43A9-BC8C-5EFCAB56A88A}"/>
      </w:docPartPr>
      <w:docPartBody>
        <w:p w:rsidR="00281086" w:rsidRDefault="002D458D" w:rsidP="002D458D">
          <w:pPr>
            <w:pStyle w:val="76D1C6E3E7DE4EE497A7728FB90512B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41B71943A4986BD9F00CCE984F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229F2-AB00-44EF-866D-ADE47EAD6F98}"/>
      </w:docPartPr>
      <w:docPartBody>
        <w:p w:rsidR="00281086" w:rsidRDefault="002D458D" w:rsidP="002D458D">
          <w:pPr>
            <w:pStyle w:val="DEE41B71943A4986BD9F00CCE984F80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13C4CDAB14E8FB4F8C6E32180B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7AB1-64FC-47AC-B143-5611FE58D4FF}"/>
      </w:docPartPr>
      <w:docPartBody>
        <w:p w:rsidR="00281086" w:rsidRDefault="002D458D" w:rsidP="002D458D">
          <w:pPr>
            <w:pStyle w:val="F1513C4CDAB14E8FB4F8C6E32180B6FE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594208A0609142CC8C092C5F99FA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77C4-60F2-4EC2-92FE-E25AC5C39109}"/>
      </w:docPartPr>
      <w:docPartBody>
        <w:p w:rsidR="00281086" w:rsidRDefault="002D458D" w:rsidP="002D458D">
          <w:pPr>
            <w:pStyle w:val="594208A0609142CC8C092C5F99FA78B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5D3A1EE8D42B5B02BBCF6C23E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F1E1-53DF-46D2-B2AC-26ABBD3F8B2F}"/>
      </w:docPartPr>
      <w:docPartBody>
        <w:p w:rsidR="00281086" w:rsidRDefault="002D458D" w:rsidP="002D458D">
          <w:pPr>
            <w:pStyle w:val="A335D3A1EE8D42B5B02BBCF6C23E343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D7E3CE2D342DD85BD9A08CE0F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30CE-6DA5-40D2-A874-CB15B1F40E29}"/>
      </w:docPartPr>
      <w:docPartBody>
        <w:p w:rsidR="00281086" w:rsidRDefault="002D458D" w:rsidP="002D458D">
          <w:pPr>
            <w:pStyle w:val="D51D7E3CE2D342DD85BD9A08CE0FEBF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7B2E93650413EA372DD8CEDB9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565B6-12E8-4944-BA0D-65A9915E7F4E}"/>
      </w:docPartPr>
      <w:docPartBody>
        <w:p w:rsidR="00281086" w:rsidRDefault="002D458D" w:rsidP="002D458D">
          <w:pPr>
            <w:pStyle w:val="5FE7B2E93650413EA372DD8CEDB9B72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0B59B2C9C48DF8BA355FB40D4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B168-CFF6-4A63-A2FE-8CD7BBB405A9}"/>
      </w:docPartPr>
      <w:docPartBody>
        <w:p w:rsidR="00281086" w:rsidRDefault="002D458D" w:rsidP="002D458D">
          <w:pPr>
            <w:pStyle w:val="28E0B59B2C9C48DF8BA355FB40D4FFB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01B833BA7407CB182033E9845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454F-58C7-4801-9400-003EBBEB73E7}"/>
      </w:docPartPr>
      <w:docPartBody>
        <w:p w:rsidR="00281086" w:rsidRDefault="002D458D" w:rsidP="002D458D">
          <w:pPr>
            <w:pStyle w:val="DE201B833BA7407CB182033E9845FE3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310FD45D745F8B35FC92834D5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51B0-4BA5-42A4-B34B-02E67580A015}"/>
      </w:docPartPr>
      <w:docPartBody>
        <w:p w:rsidR="00281086" w:rsidRDefault="002D458D" w:rsidP="002D458D">
          <w:pPr>
            <w:pStyle w:val="556310FD45D745F8B35FC92834D597DE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19B445F50A904C8A9A9E69871E6B5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F238-0AAE-46FD-BB38-F518C1435CF5}"/>
      </w:docPartPr>
      <w:docPartBody>
        <w:p w:rsidR="00281086" w:rsidRDefault="002D458D" w:rsidP="002D458D">
          <w:pPr>
            <w:pStyle w:val="19B445F50A904C8A9A9E69871E6B517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B69B6D6EA4BF1A944FE890B8B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8D49-5128-49B0-913F-FE606F20DBE8}"/>
      </w:docPartPr>
      <w:docPartBody>
        <w:p w:rsidR="00281086" w:rsidRDefault="002D458D" w:rsidP="002D458D">
          <w:pPr>
            <w:pStyle w:val="FA0B69B6D6EA4BF1A944FE890B8BF54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9A68126BF4EFA9D000E62E6CB4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3609-69FF-4190-BC76-99F80CBDDE61}"/>
      </w:docPartPr>
      <w:docPartBody>
        <w:p w:rsidR="00281086" w:rsidRDefault="002D458D" w:rsidP="002D458D">
          <w:pPr>
            <w:pStyle w:val="75E9A68126BF4EFA9D000E62E6CB4EA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C3ED511D64061AD3CB7456D39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07D7-3518-48D4-87CE-CD0B6F7A7879}"/>
      </w:docPartPr>
      <w:docPartBody>
        <w:p w:rsidR="00281086" w:rsidRDefault="002D458D" w:rsidP="002D458D">
          <w:pPr>
            <w:pStyle w:val="2B1C3ED511D64061AD3CB7456D39310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A5EE289554AA3BB3644729336B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F880-A8F0-4057-A733-D99300EE7ABD}"/>
      </w:docPartPr>
      <w:docPartBody>
        <w:p w:rsidR="00281086" w:rsidRDefault="002D458D" w:rsidP="002D458D">
          <w:pPr>
            <w:pStyle w:val="034A5EE289554AA3BB3644729336BAA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4F14E101F48DC97A8F3D0D9FB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A12E-91FB-4D70-8923-C196F6FA9F89}"/>
      </w:docPartPr>
      <w:docPartBody>
        <w:p w:rsidR="00281086" w:rsidRDefault="002D458D" w:rsidP="002D458D">
          <w:pPr>
            <w:pStyle w:val="DBA4F14E101F48DC97A8F3D0D9FB17A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7DCC82723487CABB1162F5F35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737F9-D089-444F-AD80-2E27EED3F9BB}"/>
      </w:docPartPr>
      <w:docPartBody>
        <w:p w:rsidR="00281086" w:rsidRDefault="002D458D" w:rsidP="002D458D">
          <w:pPr>
            <w:pStyle w:val="5AB7DCC82723487CABB1162F5F35BCAD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6CE50EFC03304FC19E59A6B0C83A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B74F-90A9-471C-B708-1E259BC06DF6}"/>
      </w:docPartPr>
      <w:docPartBody>
        <w:p w:rsidR="00281086" w:rsidRDefault="002D458D" w:rsidP="002D458D">
          <w:pPr>
            <w:pStyle w:val="6CE50EFC03304FC19E59A6B0C83A272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42D80917C497483CE5854B265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C44D6-4F11-46B1-A79B-A44DC7D3B634}"/>
      </w:docPartPr>
      <w:docPartBody>
        <w:p w:rsidR="00281086" w:rsidRDefault="002D458D" w:rsidP="002D458D">
          <w:pPr>
            <w:pStyle w:val="75742D80917C497483CE5854B265766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F339C4ED3487B9A83940874CD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3FCA5-178C-4911-B441-3ABD3517E66B}"/>
      </w:docPartPr>
      <w:docPartBody>
        <w:p w:rsidR="00281086" w:rsidRDefault="002D458D" w:rsidP="002D458D">
          <w:pPr>
            <w:pStyle w:val="9BEF339C4ED3487B9A83940874CD885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4845267C846A38D7A3D77C632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D6CE-9E15-43CF-854E-99E8E827375B}"/>
      </w:docPartPr>
      <w:docPartBody>
        <w:p w:rsidR="00281086" w:rsidRDefault="002D458D" w:rsidP="002D458D">
          <w:pPr>
            <w:pStyle w:val="7414845267C846A38D7A3D77C632CC4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14D1333BA4657BC00080D830B7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6A04-8EDA-4843-AAF1-CFAA5CA23D79}"/>
      </w:docPartPr>
      <w:docPartBody>
        <w:p w:rsidR="00281086" w:rsidRDefault="002D458D" w:rsidP="002D458D">
          <w:pPr>
            <w:pStyle w:val="D5714D1333BA4657BC00080D830B72B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738CD45BA444F969E5B748557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572F9-B057-4FB5-8845-CDAD4B31F18E}"/>
      </w:docPartPr>
      <w:docPartBody>
        <w:p w:rsidR="00281086" w:rsidRDefault="002D458D" w:rsidP="002D458D">
          <w:pPr>
            <w:pStyle w:val="3DC738CD45BA444F969E5B748557E82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D21D3627A4E129F49536417F1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61BC-B716-4FF8-BE42-630CA692B107}"/>
      </w:docPartPr>
      <w:docPartBody>
        <w:p w:rsidR="00281086" w:rsidRDefault="002D458D" w:rsidP="002D458D">
          <w:pPr>
            <w:pStyle w:val="693D21D3627A4E129F49536417F16DD6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D68A3B6497CC4317A0A77917C7F8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3CE7-4AA0-4D35-997E-A89B9846FED5}"/>
      </w:docPartPr>
      <w:docPartBody>
        <w:p w:rsidR="00281086" w:rsidRDefault="002D458D" w:rsidP="002D458D">
          <w:pPr>
            <w:pStyle w:val="D68A3B6497CC4317A0A77917C7F84D3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337008C584BA39BC7C1C887256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CDF11-F83E-424B-A88D-54521414795B}"/>
      </w:docPartPr>
      <w:docPartBody>
        <w:p w:rsidR="00281086" w:rsidRDefault="002D458D" w:rsidP="002D458D">
          <w:pPr>
            <w:pStyle w:val="BCF337008C584BA39BC7C1C8872563D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E2769D5C04E2CABCFD512B912E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D6D9-E43D-4C4F-8AFC-26CE874F78FF}"/>
      </w:docPartPr>
      <w:docPartBody>
        <w:p w:rsidR="00281086" w:rsidRDefault="002D458D" w:rsidP="002D458D">
          <w:pPr>
            <w:pStyle w:val="5E7E2769D5C04E2CABCFD512B912EA1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4DA6B09C3470B80003FAE405E8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D423-6C9E-418B-B6EC-6E643E631B33}"/>
      </w:docPartPr>
      <w:docPartBody>
        <w:p w:rsidR="00281086" w:rsidRDefault="002D458D" w:rsidP="002D458D">
          <w:pPr>
            <w:pStyle w:val="9B44DA6B09C3470B80003FAE405E839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16AB555F04522B8B839EF5FD2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A5D42-F4FB-4535-B329-A5D2FC151100}"/>
      </w:docPartPr>
      <w:docPartBody>
        <w:p w:rsidR="00281086" w:rsidRDefault="002D458D" w:rsidP="002D458D">
          <w:pPr>
            <w:pStyle w:val="2D816AB555F04522B8B839EF5FD2BB2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E9CA3E6CE4309B3D5C3CF4E70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A9678-39FB-4DEF-BBB9-96239C5387B5}"/>
      </w:docPartPr>
      <w:docPartBody>
        <w:p w:rsidR="00281086" w:rsidRDefault="002D458D" w:rsidP="002D458D">
          <w:pPr>
            <w:pStyle w:val="024E9CA3E6CE4309B3D5C3CF4E70EBD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26CF8A55444BC9F67847A2ADA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23A45-B017-4836-BA55-01A3AAF55B72}"/>
      </w:docPartPr>
      <w:docPartBody>
        <w:p w:rsidR="00281086" w:rsidRDefault="002D458D" w:rsidP="002D458D">
          <w:pPr>
            <w:pStyle w:val="4A926CF8A55444BC9F67847A2ADA9B0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A0C03A12B45688278B1622382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B917-9EB6-4485-BCE8-87C76C255CC2}"/>
      </w:docPartPr>
      <w:docPartBody>
        <w:p w:rsidR="00281086" w:rsidRDefault="002D458D" w:rsidP="002D458D">
          <w:pPr>
            <w:pStyle w:val="E8BA0C03A12B45688278B1622382406C"/>
          </w:pPr>
          <w:r w:rsidRPr="00926CBA">
            <w:rPr>
              <w:rStyle w:val="PlaceholderText"/>
            </w:rPr>
            <w:t>Choose an item.</w:t>
          </w:r>
        </w:p>
      </w:docPartBody>
    </w:docPart>
    <w:docPart>
      <w:docPartPr>
        <w:name w:val="39DFE52856E546C6A3393074D142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FBC0-9081-47FB-82AD-37520D62821F}"/>
      </w:docPartPr>
      <w:docPartBody>
        <w:p w:rsidR="00281086" w:rsidRDefault="002D458D" w:rsidP="002D458D">
          <w:pPr>
            <w:pStyle w:val="39DFE52856E546C6A3393074D142A14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F15606C494DB3B3F9556A4155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0C8D-CD30-4364-927D-C4B63C600339}"/>
      </w:docPartPr>
      <w:docPartBody>
        <w:p w:rsidR="00281086" w:rsidRDefault="002D458D" w:rsidP="002D458D">
          <w:pPr>
            <w:pStyle w:val="13AF15606C494DB3B3F9556A4155059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2350000EB428CAB21BFA5B845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DE5AF-EA73-41A8-A12B-0EBE03D90962}"/>
      </w:docPartPr>
      <w:docPartBody>
        <w:p w:rsidR="00281086" w:rsidRDefault="002D458D" w:rsidP="002D458D">
          <w:pPr>
            <w:pStyle w:val="F872350000EB428CAB21BFA5B8454CF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4674EA07B48449D5993563B97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D6DC6-087D-46FE-8824-A213436AA80A}"/>
      </w:docPartPr>
      <w:docPartBody>
        <w:p w:rsidR="00281086" w:rsidRDefault="002D458D" w:rsidP="002D458D">
          <w:pPr>
            <w:pStyle w:val="0BD4674EA07B48449D5993563B97B60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523CDEF32453A9D591FF16A36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7959B-3A12-40AC-B35D-1D7D74B7F62A}"/>
      </w:docPartPr>
      <w:docPartBody>
        <w:p w:rsidR="00281086" w:rsidRDefault="002D458D" w:rsidP="002D458D">
          <w:pPr>
            <w:pStyle w:val="ECB523CDEF32453A9D591FF16A36866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92A2A4E374598A9DAE8B4B48B6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DDB6-E489-43CD-A9F5-E0C40D5DFA35}"/>
      </w:docPartPr>
      <w:docPartBody>
        <w:p w:rsidR="00281086" w:rsidRDefault="002D458D" w:rsidP="002D458D">
          <w:pPr>
            <w:pStyle w:val="A5392A2A4E374598A9DAE8B4B48B6E0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42DF06523415E939E96328216D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E2C4-9611-4E9D-9622-6FDF5F50C3D8}"/>
      </w:docPartPr>
      <w:docPartBody>
        <w:p w:rsidR="008C3592" w:rsidRDefault="00281086" w:rsidP="00281086">
          <w:pPr>
            <w:pStyle w:val="E9E42DF06523415E939E96328216D27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1B4C79A444E01BD7684B44A65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42744-FD5F-4674-93C9-12171DAE68B4}"/>
      </w:docPartPr>
      <w:docPartBody>
        <w:p w:rsidR="008C3592" w:rsidRDefault="00281086" w:rsidP="00281086">
          <w:pPr>
            <w:pStyle w:val="0061B4C79A444E01BD7684B44A65C03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E2F33B60844BD86C0E836D80F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A501A-5B24-4ED8-ABF5-396B46754BD8}"/>
      </w:docPartPr>
      <w:docPartBody>
        <w:p w:rsidR="008C3592" w:rsidRDefault="00281086" w:rsidP="00281086">
          <w:pPr>
            <w:pStyle w:val="7C8E2F33B60844BD86C0E836D80FB30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81B575714D2BA2B4F860AF46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E20E-2B54-4D33-9721-39D79509EAB5}"/>
      </w:docPartPr>
      <w:docPartBody>
        <w:p w:rsidR="008C3592" w:rsidRDefault="00281086" w:rsidP="00281086">
          <w:pPr>
            <w:pStyle w:val="1D2E81B575714D2BA2B4F860AF46ED2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4418F54474F10833FC36D0A3D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335-6F7E-48E9-AA2E-24B31FD4DB09}"/>
      </w:docPartPr>
      <w:docPartBody>
        <w:p w:rsidR="008C3592" w:rsidRDefault="00281086" w:rsidP="00281086">
          <w:pPr>
            <w:pStyle w:val="1AB4418F54474F10833FC36D0A3DBF6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730300E6F409690ECBED3900D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C8A5-F146-457E-AD55-2C2FAFC36EFE}"/>
      </w:docPartPr>
      <w:docPartBody>
        <w:p w:rsidR="008C3592" w:rsidRDefault="00281086" w:rsidP="00281086">
          <w:pPr>
            <w:pStyle w:val="C62730300E6F409690ECBED3900D22C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EAC51CD554EC5B914F59D2F9A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74A3-914E-4E85-9446-3F673CB53E4A}"/>
      </w:docPartPr>
      <w:docPartBody>
        <w:p w:rsidR="008C3592" w:rsidRDefault="00281086" w:rsidP="00281086">
          <w:pPr>
            <w:pStyle w:val="FE5EAC51CD554EC5B914F59D2F9A8F5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94BC118A741B8BC4E41D7129FE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D470-61A8-4E77-93FF-21E4F5D6DC87}"/>
      </w:docPartPr>
      <w:docPartBody>
        <w:p w:rsidR="008C3592" w:rsidRDefault="00281086" w:rsidP="00281086">
          <w:pPr>
            <w:pStyle w:val="54094BC118A741B8BC4E41D7129FEC5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9CF183ADE43AF9D144BC7B7B7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6E0F-C329-4E76-BCF7-03B1DF0A8229}"/>
      </w:docPartPr>
      <w:docPartBody>
        <w:p w:rsidR="008C3592" w:rsidRDefault="00281086" w:rsidP="00281086">
          <w:pPr>
            <w:pStyle w:val="4509CF183ADE43AF9D144BC7B7B7191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E780509704BFAB31F16F7C721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3833-B8E3-4DBB-B986-8A547877EE19}"/>
      </w:docPartPr>
      <w:docPartBody>
        <w:p w:rsidR="008C3592" w:rsidRDefault="00281086" w:rsidP="00281086">
          <w:pPr>
            <w:pStyle w:val="DA1E780509704BFAB31F16F7C721286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7D90AC5A44E5DACCF73070CB1A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29647-B14F-4D79-8D87-6B0D5F45736A}"/>
      </w:docPartPr>
      <w:docPartBody>
        <w:p w:rsidR="008C3592" w:rsidRDefault="00281086" w:rsidP="00281086">
          <w:pPr>
            <w:pStyle w:val="2007D90AC5A44E5DACCF73070CB1AC3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11A1BE72641C184739AD86BA3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1147-5BDC-434D-B362-85B2413F1F8B}"/>
      </w:docPartPr>
      <w:docPartBody>
        <w:p w:rsidR="008C3592" w:rsidRDefault="00281086" w:rsidP="00281086">
          <w:pPr>
            <w:pStyle w:val="CA211A1BE72641C184739AD86BA3B25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A631F436846B4BEDA5F360FE4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FEFA-79B1-432F-B51E-E53DA2FC19A6}"/>
      </w:docPartPr>
      <w:docPartBody>
        <w:p w:rsidR="008C3592" w:rsidRDefault="00281086" w:rsidP="00281086">
          <w:pPr>
            <w:pStyle w:val="62DA631F436846B4BEDA5F360FE455C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335AF1E544B548EF65B6571CE0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A740-ACEA-4D1A-B5FA-7A316ADFB632}"/>
      </w:docPartPr>
      <w:docPartBody>
        <w:p w:rsidR="008C3592" w:rsidRDefault="00281086" w:rsidP="00281086">
          <w:pPr>
            <w:pStyle w:val="AA0335AF1E544B548EF65B6571CE04D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D14C04B884DAA8645BE6691DD9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1CE07-7D01-47B9-B346-FF831D60E514}"/>
      </w:docPartPr>
      <w:docPartBody>
        <w:p w:rsidR="008C3592" w:rsidRDefault="00281086" w:rsidP="00281086">
          <w:pPr>
            <w:pStyle w:val="409D14C04B884DAA8645BE6691DD9F9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4FFBB6ECE43D5833AB244E297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10565-E264-4BE5-ADC8-C3BE62351AA5}"/>
      </w:docPartPr>
      <w:docPartBody>
        <w:p w:rsidR="008C3592" w:rsidRDefault="00281086" w:rsidP="00281086">
          <w:pPr>
            <w:pStyle w:val="A964FFBB6ECE43D5833AB244E297994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6E79B4DDB42B98876F45B8C73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119FE-4536-4D6E-9255-3F717255FABD}"/>
      </w:docPartPr>
      <w:docPartBody>
        <w:p w:rsidR="008C3592" w:rsidRDefault="00281086" w:rsidP="00281086">
          <w:pPr>
            <w:pStyle w:val="8646E79B4DDB42B98876F45B8C73261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EE6460FE041739CDFA151DA0A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F574-217E-44E2-A58C-435CCBB5C571}"/>
      </w:docPartPr>
      <w:docPartBody>
        <w:p w:rsidR="008C3592" w:rsidRDefault="00281086" w:rsidP="00281086">
          <w:pPr>
            <w:pStyle w:val="4ECEE6460FE041739CDFA151DA0A931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DB8DBF75143C89196266162F6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77C6-8FE0-4C34-8281-54E0F3606DFB}"/>
      </w:docPartPr>
      <w:docPartBody>
        <w:p w:rsidR="008C3592" w:rsidRDefault="00281086" w:rsidP="00281086">
          <w:pPr>
            <w:pStyle w:val="330DB8DBF75143C89196266162F69C9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3E177ADAE4AB4B39EB32A60BBA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114F-A2F9-42F6-8B3F-64521917DD24}"/>
      </w:docPartPr>
      <w:docPartBody>
        <w:p w:rsidR="008C3592" w:rsidRDefault="00281086" w:rsidP="00281086">
          <w:pPr>
            <w:pStyle w:val="2E23E177ADAE4AB4B39EB32A60BBAAE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FD8CEC45B4727AE2F052742AD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4D1B-84E2-4788-9284-62BD23E8A0AC}"/>
      </w:docPartPr>
      <w:docPartBody>
        <w:p w:rsidR="008C3592" w:rsidRDefault="00281086" w:rsidP="00281086">
          <w:pPr>
            <w:pStyle w:val="5A3FD8CEC45B4727AE2F052742ADC25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DCEA2DF774CFBB70C9AD6A869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9F86-2C4B-4091-A74E-FD8ACF6089F6}"/>
      </w:docPartPr>
      <w:docPartBody>
        <w:p w:rsidR="008C3592" w:rsidRDefault="00281086" w:rsidP="00281086">
          <w:pPr>
            <w:pStyle w:val="62EDCEA2DF774CFBB70C9AD6A869BD3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B35C9D75348F3A4874FFE75F9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AB3A-2D98-4123-B124-2C888BD6BA2F}"/>
      </w:docPartPr>
      <w:docPartBody>
        <w:p w:rsidR="008C3592" w:rsidRDefault="00281086" w:rsidP="00281086">
          <w:pPr>
            <w:pStyle w:val="BC5B35C9D75348F3A4874FFE75F993A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7F6932FCB415F97241BF4F965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41BC5-4F57-4E52-9E59-749F0154F33C}"/>
      </w:docPartPr>
      <w:docPartBody>
        <w:p w:rsidR="008C3592" w:rsidRDefault="00281086" w:rsidP="00281086">
          <w:pPr>
            <w:pStyle w:val="DC67F6932FCB415F97241BF4F965806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6D1D3C24B474D9997E0E298B8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0863-CAE3-4FA9-BF7A-56153266B9AE}"/>
      </w:docPartPr>
      <w:docPartBody>
        <w:p w:rsidR="008C3592" w:rsidRDefault="00281086" w:rsidP="00281086">
          <w:pPr>
            <w:pStyle w:val="5B56D1D3C24B474D9997E0E298B8754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244DD6ED0478F92992D175C5A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1E99-7378-40B9-B6AA-CB77E1C92515}"/>
      </w:docPartPr>
      <w:docPartBody>
        <w:p w:rsidR="008C3592" w:rsidRDefault="00281086" w:rsidP="00281086">
          <w:pPr>
            <w:pStyle w:val="6DA244DD6ED0478F92992D175C5A259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A1475BE26403F870FE0E97D5C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784E-1DD3-4B7E-B7E4-2AE24CE88629}"/>
      </w:docPartPr>
      <w:docPartBody>
        <w:p w:rsidR="008C3592" w:rsidRDefault="00281086" w:rsidP="00281086">
          <w:pPr>
            <w:pStyle w:val="864A1475BE26403F870FE0E97D5CD5D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C7164B0EF4C1DA27BEADB8CD3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6415-AB21-482C-927F-0E144C26246D}"/>
      </w:docPartPr>
      <w:docPartBody>
        <w:p w:rsidR="008C3592" w:rsidRDefault="00281086" w:rsidP="00281086">
          <w:pPr>
            <w:pStyle w:val="643C7164B0EF4C1DA27BEADB8CD34D2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4127F98C4BF29164BABB8403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6083-DD7C-42C2-B3CB-64893909D8B7}"/>
      </w:docPartPr>
      <w:docPartBody>
        <w:p w:rsidR="008C3592" w:rsidRDefault="00281086" w:rsidP="00281086">
          <w:pPr>
            <w:pStyle w:val="47E54127F98C4BF29164BABB8403BBC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33A4EE5054031B35C65C9542C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56F18-22E1-4F49-B6FB-0BF79AD9D98F}"/>
      </w:docPartPr>
      <w:docPartBody>
        <w:p w:rsidR="008C3592" w:rsidRDefault="00281086" w:rsidP="00281086">
          <w:pPr>
            <w:pStyle w:val="01B33A4EE5054031B35C65C9542C733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B6D662FDC4D37B908DD9AF4F06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55FC-5856-4DD8-8C3F-6F3C41F73909}"/>
      </w:docPartPr>
      <w:docPartBody>
        <w:p w:rsidR="008C3592" w:rsidRDefault="00281086" w:rsidP="00281086">
          <w:pPr>
            <w:pStyle w:val="788B6D662FDC4D37B908DD9AF4F06D8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C447E96F14CFC84AFA4BED58D2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61BB-212C-434C-85E3-87426A2E7C2F}"/>
      </w:docPartPr>
      <w:docPartBody>
        <w:p w:rsidR="008C3592" w:rsidRDefault="00281086" w:rsidP="00281086">
          <w:pPr>
            <w:pStyle w:val="0ACC447E96F14CFC84AFA4BED58D2A3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F1A44BFB9465D935262650059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50FB8-12CE-4446-B62A-E8A7B9F3560F}"/>
      </w:docPartPr>
      <w:docPartBody>
        <w:p w:rsidR="008C3592" w:rsidRDefault="00281086" w:rsidP="00281086">
          <w:pPr>
            <w:pStyle w:val="44DF1A44BFB9465D9352626500598D8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C0F2AD36A4F01AA82A2C33239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B17D-2A13-47A8-A754-99A7B7B00F70}"/>
      </w:docPartPr>
      <w:docPartBody>
        <w:p w:rsidR="008C3592" w:rsidRDefault="00281086" w:rsidP="00281086">
          <w:pPr>
            <w:pStyle w:val="35EC0F2AD36A4F01AA82A2C33239634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615ABB57343DD8F1FA265AD08D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F058-92AB-410F-811C-AC65474BF721}"/>
      </w:docPartPr>
      <w:docPartBody>
        <w:p w:rsidR="008C3592" w:rsidRDefault="00281086" w:rsidP="00281086">
          <w:pPr>
            <w:pStyle w:val="CD1615ABB57343DD8F1FA265AD08DB7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BA766A3CE4DFBAC6FB732D743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32F1-BC3C-4212-88E0-E185AFCB7505}"/>
      </w:docPartPr>
      <w:docPartBody>
        <w:p w:rsidR="008C3592" w:rsidRDefault="00281086" w:rsidP="00281086">
          <w:pPr>
            <w:pStyle w:val="728BA766A3CE4DFBAC6FB732D743055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5585A31324C709CE7DD724A684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54A4-A8D5-4716-955A-12EA5BA99A21}"/>
      </w:docPartPr>
      <w:docPartBody>
        <w:p w:rsidR="008C3592" w:rsidRDefault="00281086" w:rsidP="00281086">
          <w:pPr>
            <w:pStyle w:val="0BC5585A31324C709CE7DD724A684F3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1DAF2A8BC488981268EFF268F0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7C07-B208-4FE1-A856-458F1CD200FF}"/>
      </w:docPartPr>
      <w:docPartBody>
        <w:p w:rsidR="008C3592" w:rsidRDefault="00281086" w:rsidP="00281086">
          <w:pPr>
            <w:pStyle w:val="3591DAF2A8BC488981268EFF268F08C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90798BA56434EA2B655F16BFF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DCF3-694C-492E-9E9C-364C05882DF1}"/>
      </w:docPartPr>
      <w:docPartBody>
        <w:p w:rsidR="008C3592" w:rsidRDefault="00281086" w:rsidP="00281086">
          <w:pPr>
            <w:pStyle w:val="9EC90798BA56434EA2B655F16BFFEBA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484512751404A9168FDF8E95E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EF161-2E81-4D27-9FEE-0F4D8B2D74BD}"/>
      </w:docPartPr>
      <w:docPartBody>
        <w:p w:rsidR="008C3592" w:rsidRDefault="00281086" w:rsidP="00281086">
          <w:pPr>
            <w:pStyle w:val="E0A484512751404A9168FDF8E95E533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14A2D70E74BC4978D8440F939A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A4BD-DB09-4971-A888-2AFCE32AEE41}"/>
      </w:docPartPr>
      <w:docPartBody>
        <w:p w:rsidR="008C3592" w:rsidRDefault="00281086" w:rsidP="00281086">
          <w:pPr>
            <w:pStyle w:val="90314A2D70E74BC4978D8440F939AB7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EEA9D133646EFA4E0A3D304F8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14B26-B704-4CF0-82B3-BEC38712D528}"/>
      </w:docPartPr>
      <w:docPartBody>
        <w:p w:rsidR="008C3592" w:rsidRDefault="00281086" w:rsidP="00281086">
          <w:pPr>
            <w:pStyle w:val="393EEA9D133646EFA4E0A3D304F84E6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AE8D5040F44F1891EDD114004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828C-DFBC-46D6-9DCE-0FDDCBAE999E}"/>
      </w:docPartPr>
      <w:docPartBody>
        <w:p w:rsidR="008C3592" w:rsidRDefault="00281086" w:rsidP="00281086">
          <w:pPr>
            <w:pStyle w:val="ACCAE8D5040F44F1891EDD114004267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BAA48BBB743ECB1770C9FAD17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AF318-9058-4D2B-8BB2-847C782EED82}"/>
      </w:docPartPr>
      <w:docPartBody>
        <w:p w:rsidR="008C3592" w:rsidRDefault="00281086" w:rsidP="00281086">
          <w:pPr>
            <w:pStyle w:val="AFDBAA48BBB743ECB1770C9FAD176CB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C171F427D4EC59F438A250B84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EEB0-8101-473A-A810-059CFB27C487}"/>
      </w:docPartPr>
      <w:docPartBody>
        <w:p w:rsidR="008C3592" w:rsidRDefault="00281086" w:rsidP="00281086">
          <w:pPr>
            <w:pStyle w:val="147C171F427D4EC59F438A250B84E86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D341500304EC9A34CFB0512E4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13D1-6ECD-4747-AE9F-7769E2008AD0}"/>
      </w:docPartPr>
      <w:docPartBody>
        <w:p w:rsidR="008C3592" w:rsidRDefault="00281086" w:rsidP="00281086">
          <w:pPr>
            <w:pStyle w:val="21BD341500304EC9A34CFB0512E44F0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0615917B54342B728DCE28DCA7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B2E91-248F-42BC-B56D-A9AAFF0CC1A9}"/>
      </w:docPartPr>
      <w:docPartBody>
        <w:p w:rsidR="008C3592" w:rsidRDefault="00281086" w:rsidP="00281086">
          <w:pPr>
            <w:pStyle w:val="9740615917B54342B728DCE28DCA78E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0F201A35F488E9171F9833A97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7A2F8-3F6F-4C1A-9122-A72E4371FF05}"/>
      </w:docPartPr>
      <w:docPartBody>
        <w:p w:rsidR="008C3592" w:rsidRDefault="00281086" w:rsidP="00281086">
          <w:pPr>
            <w:pStyle w:val="EDB0F201A35F488E9171F9833A97303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8EAAB9D044A889CC74C0599CB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F47A-36B9-41C7-AB86-53EBE87B66F5}"/>
      </w:docPartPr>
      <w:docPartBody>
        <w:p w:rsidR="008C3592" w:rsidRDefault="00281086" w:rsidP="00281086">
          <w:pPr>
            <w:pStyle w:val="3AA8EAAB9D044A889CC74C0599CBF1C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A76692FF646238116CCB6ACF8F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E1E8-F2A6-4FF2-8B4E-AA0BAEE52ADA}"/>
      </w:docPartPr>
      <w:docPartBody>
        <w:p w:rsidR="008C3592" w:rsidRDefault="00281086" w:rsidP="00281086">
          <w:pPr>
            <w:pStyle w:val="11CA76692FF646238116CCB6ACF8FBA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E5378ED2246458C6794FFE86BF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78AC-F1A2-4EDA-8F10-51232E43F44B}"/>
      </w:docPartPr>
      <w:docPartBody>
        <w:p w:rsidR="008C3592" w:rsidRDefault="00281086" w:rsidP="00281086">
          <w:pPr>
            <w:pStyle w:val="B8FE5378ED2246458C6794FFE86BF1C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4A2A7690E4C12898B8A2AC59D6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0B398-1081-45C0-9A3D-9D786DD5DCAA}"/>
      </w:docPartPr>
      <w:docPartBody>
        <w:p w:rsidR="008C3592" w:rsidRDefault="00281086" w:rsidP="00281086">
          <w:pPr>
            <w:pStyle w:val="5E14A2A7690E4C12898B8A2AC59D626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255F4E2964143A2E0364A03AB4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44B1-4A8A-4983-BEA3-E007C5744F84}"/>
      </w:docPartPr>
      <w:docPartBody>
        <w:p w:rsidR="008C3592" w:rsidRDefault="00281086" w:rsidP="00281086">
          <w:pPr>
            <w:pStyle w:val="2BE255F4E2964143A2E0364A03AB40C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A8F3772AC425395B480767240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FA83-F2D2-4D12-8D42-111704C4582B}"/>
      </w:docPartPr>
      <w:docPartBody>
        <w:p w:rsidR="008C3592" w:rsidRDefault="00281086" w:rsidP="00281086">
          <w:pPr>
            <w:pStyle w:val="14CA8F3772AC425395B48076724088F1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6D979A3E64D838874D8144DCE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703F-45F8-4029-A680-E6D9F28B394B}"/>
      </w:docPartPr>
      <w:docPartBody>
        <w:p w:rsidR="008C3592" w:rsidRDefault="00281086" w:rsidP="00281086">
          <w:pPr>
            <w:pStyle w:val="92A6D979A3E64D838874D8144DCE325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964D6ECBF4D9383A9DD9BAC88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E2229-C8B6-415F-97DE-A21B882DDE63}"/>
      </w:docPartPr>
      <w:docPartBody>
        <w:p w:rsidR="008C3592" w:rsidRDefault="00281086" w:rsidP="00281086">
          <w:pPr>
            <w:pStyle w:val="12B964D6ECBF4D9383A9DD9BAC885B10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4531A7FAF4E5CBBB7B20D271B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74BE-8EE3-4794-BC9D-1AEECA809E54}"/>
      </w:docPartPr>
      <w:docPartBody>
        <w:p w:rsidR="008C3592" w:rsidRDefault="00281086" w:rsidP="00281086">
          <w:pPr>
            <w:pStyle w:val="B864531A7FAF4E5CBBB7B20D271B6BD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4F46E27CE4891BEB0D5342A6C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30EE-DD91-4B22-BB19-9E1FB9858816}"/>
      </w:docPartPr>
      <w:docPartBody>
        <w:p w:rsidR="008C3592" w:rsidRDefault="00281086" w:rsidP="00281086">
          <w:pPr>
            <w:pStyle w:val="6B64F46E27CE4891BEB0D5342A6CD41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6AE150FCF4178B8F2D8F85A33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4E0E-3150-4E0C-A812-E382F5D1EE0F}"/>
      </w:docPartPr>
      <w:docPartBody>
        <w:p w:rsidR="008C3592" w:rsidRDefault="00281086" w:rsidP="00281086">
          <w:pPr>
            <w:pStyle w:val="8096AE150FCF4178B8F2D8F85A330EF3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46C7D4FCB4919AEE6331E549F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5D548-4A80-40F5-95E4-59887F4D2B90}"/>
      </w:docPartPr>
      <w:docPartBody>
        <w:p w:rsidR="008C3592" w:rsidRDefault="00281086" w:rsidP="00281086">
          <w:pPr>
            <w:pStyle w:val="0B546C7D4FCB4919AEE6331E549F83A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C3F155A994E6787D5ACE478267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C15F6-5422-4C5D-B04B-DC27CCE89F2C}"/>
      </w:docPartPr>
      <w:docPartBody>
        <w:p w:rsidR="008C3592" w:rsidRDefault="00281086" w:rsidP="00281086">
          <w:pPr>
            <w:pStyle w:val="96DC3F155A994E6787D5ACE4782674C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FAADFFFBD4375B50BB9BA642E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1D354-E78E-4CD9-9F41-BFDDD8E44089}"/>
      </w:docPartPr>
      <w:docPartBody>
        <w:p w:rsidR="008C3592" w:rsidRDefault="00281086" w:rsidP="00281086">
          <w:pPr>
            <w:pStyle w:val="E86FAADFFFBD4375B50BB9BA642ECFE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C9654C39E4E01A933146657B3B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EB7ED-239B-49E1-A081-DD6C4C038935}"/>
      </w:docPartPr>
      <w:docPartBody>
        <w:p w:rsidR="008C3592" w:rsidRDefault="00281086" w:rsidP="00281086">
          <w:pPr>
            <w:pStyle w:val="9ABC9654C39E4E01A933146657B3B3E7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1259868384DE1915CB43760AC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2B48-CE10-47E5-84F3-5155D293B4A8}"/>
      </w:docPartPr>
      <w:docPartBody>
        <w:p w:rsidR="008C3592" w:rsidRDefault="00281086" w:rsidP="00281086">
          <w:pPr>
            <w:pStyle w:val="BC01259868384DE1915CB43760AC74E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E450C30D043CE9DF82343A5273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8C61D-C76D-45F0-8387-830AD903E679}"/>
      </w:docPartPr>
      <w:docPartBody>
        <w:p w:rsidR="008C3592" w:rsidRDefault="00281086" w:rsidP="00281086">
          <w:pPr>
            <w:pStyle w:val="14AE450C30D043CE9DF82343A52732B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11795A648463A88AFBCB9AC40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D895-46A3-4F61-ACFE-E97585E66B53}"/>
      </w:docPartPr>
      <w:docPartBody>
        <w:p w:rsidR="008C3592" w:rsidRDefault="00281086" w:rsidP="00281086">
          <w:pPr>
            <w:pStyle w:val="E9F11795A648463A88AFBCB9AC405DF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456D973764D6F82BBA8B57023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3054-CEC7-4192-9487-6352B4BEB2A1}"/>
      </w:docPartPr>
      <w:docPartBody>
        <w:p w:rsidR="008C3592" w:rsidRDefault="00281086" w:rsidP="00281086">
          <w:pPr>
            <w:pStyle w:val="A94456D973764D6F82BBA8B570232BE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D0DE51BB440A7B8A1CAE63E98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6875-F8C8-439A-B898-5A91B45B5D5E}"/>
      </w:docPartPr>
      <w:docPartBody>
        <w:p w:rsidR="008C3592" w:rsidRDefault="00281086" w:rsidP="00281086">
          <w:pPr>
            <w:pStyle w:val="9DDD0DE51BB440A7B8A1CAE63E98E642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306ECC1214AC8A0832FD9B4F4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DF6F3-73C9-49F0-BFB0-76B136141093}"/>
      </w:docPartPr>
      <w:docPartBody>
        <w:p w:rsidR="008C3592" w:rsidRDefault="00281086" w:rsidP="00281086">
          <w:pPr>
            <w:pStyle w:val="B55306ECC1214AC8A0832FD9B4F4E33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F5595A35A4A46ACF6C0997A9F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B8FF-D001-4FB6-88A7-ACF4CEF633E9}"/>
      </w:docPartPr>
      <w:docPartBody>
        <w:p w:rsidR="008C3592" w:rsidRDefault="00281086" w:rsidP="00281086">
          <w:pPr>
            <w:pStyle w:val="BD8F5595A35A4A46ACF6C0997A9F0B5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D908F15A143D18819C4F01D6C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1B58E-25BD-401A-9E69-6E1FC6C4D2E1}"/>
      </w:docPartPr>
      <w:docPartBody>
        <w:p w:rsidR="008C3592" w:rsidRDefault="00281086" w:rsidP="00281086">
          <w:pPr>
            <w:pStyle w:val="2FAD908F15A143D18819C4F01D6C280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C4992922941A685FE7554903E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8FE66-3158-4AA5-8289-DCAA44CB0398}"/>
      </w:docPartPr>
      <w:docPartBody>
        <w:p w:rsidR="008C3592" w:rsidRDefault="00281086" w:rsidP="00281086">
          <w:pPr>
            <w:pStyle w:val="4F4C4992922941A685FE7554903EE84E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72D346E9D4D84BFA9F2AFDC97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B5CF-5993-489C-9C39-F43FB573B014}"/>
      </w:docPartPr>
      <w:docPartBody>
        <w:p w:rsidR="008C3592" w:rsidRDefault="00281086" w:rsidP="00281086">
          <w:pPr>
            <w:pStyle w:val="65872D346E9D4D84BFA9F2AFDC97CDC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BCB38029949B8B1F376AF75FB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8BA8-D3E6-4AAA-BF22-0BAD3A60784D}"/>
      </w:docPartPr>
      <w:docPartBody>
        <w:p w:rsidR="008C3592" w:rsidRDefault="00281086" w:rsidP="00281086">
          <w:pPr>
            <w:pStyle w:val="DFDBCB38029949B8B1F376AF75FBDFE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B9E480FFB417D80B0E3BBAB1B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72B0F-88CA-4E3C-8C3B-3A3C27CC85BA}"/>
      </w:docPartPr>
      <w:docPartBody>
        <w:p w:rsidR="008C3592" w:rsidRDefault="00281086" w:rsidP="00281086">
          <w:pPr>
            <w:pStyle w:val="580B9E480FFB417D80B0E3BBAB1BE1B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588656B9E4AC9A05A674C6112B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2B439-89BD-4323-80D4-7D2F6F698709}"/>
      </w:docPartPr>
      <w:docPartBody>
        <w:p w:rsidR="008C3592" w:rsidRDefault="00281086" w:rsidP="00281086">
          <w:pPr>
            <w:pStyle w:val="606588656B9E4AC9A05A674C6112BC1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491F5C01A4AF091A98A7A6BA0D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3FE3-8FB2-427C-92C6-9265AF9F63C7}"/>
      </w:docPartPr>
      <w:docPartBody>
        <w:p w:rsidR="008C3592" w:rsidRDefault="00281086" w:rsidP="00281086">
          <w:pPr>
            <w:pStyle w:val="673491F5C01A4AF091A98A7A6BA0DACC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FE22EAA9B4B66BC6B637FE589B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AA220-E9F2-4FCF-AC72-8EBC96E941BE}"/>
      </w:docPartPr>
      <w:docPartBody>
        <w:p w:rsidR="008C3592" w:rsidRDefault="00281086" w:rsidP="00281086">
          <w:pPr>
            <w:pStyle w:val="2ADFE22EAA9B4B66BC6B637FE589B7B6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8DFF0EC5D49A3979A2F050D9F5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647F6-A711-485D-BBEC-D5B8617A396E}"/>
      </w:docPartPr>
      <w:docPartBody>
        <w:p w:rsidR="008C3592" w:rsidRDefault="00281086" w:rsidP="00281086">
          <w:pPr>
            <w:pStyle w:val="65E8DFF0EC5D49A3979A2F050D9F53F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110F9EE7948E9830FF79F5E0F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2EBB-696B-4845-B201-4A5FA13EC421}"/>
      </w:docPartPr>
      <w:docPartBody>
        <w:p w:rsidR="008C3592" w:rsidRDefault="00281086" w:rsidP="00281086">
          <w:pPr>
            <w:pStyle w:val="F29110F9EE7948E9830FF79F5E0F6D7B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50EB295D94DED92B1074A26AD2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85776-2672-4079-8EC3-7875A2BF03B5}"/>
      </w:docPartPr>
      <w:docPartBody>
        <w:p w:rsidR="008C3592" w:rsidRDefault="00281086" w:rsidP="00281086">
          <w:pPr>
            <w:pStyle w:val="8B350EB295D94DED92B1074A26AD21C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D7B1DAC524D938E65AC5E6E03D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60EB-8357-46E5-B4B2-7A0028CFD07C}"/>
      </w:docPartPr>
      <w:docPartBody>
        <w:p w:rsidR="008C3592" w:rsidRDefault="008C3592" w:rsidP="008C3592">
          <w:pPr>
            <w:pStyle w:val="5D1D7B1DAC524D938E65AC5E6E03DD39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C030D8A5247C6A4F7473656720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8303-2010-4575-A3C9-92C4630FF154}"/>
      </w:docPartPr>
      <w:docPartBody>
        <w:p w:rsidR="008C3592" w:rsidRDefault="008C3592" w:rsidP="008C3592">
          <w:pPr>
            <w:pStyle w:val="123C030D8A5247C6A4F7473656720928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F426F8E7444BC86A85B7E9E9BB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0109-97C6-471E-932C-8C65AB610FE4}"/>
      </w:docPartPr>
      <w:docPartBody>
        <w:p w:rsidR="008C3592" w:rsidRDefault="008C3592" w:rsidP="008C3592">
          <w:pPr>
            <w:pStyle w:val="67BF426F8E7444BC86A85B7E9E9BB805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BA5C49A0D483BA3D3132FFBCC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845A-F0EE-49B3-B938-F081AB4835B7}"/>
      </w:docPartPr>
      <w:docPartBody>
        <w:p w:rsidR="008C3592" w:rsidRDefault="008C3592" w:rsidP="008C3592">
          <w:pPr>
            <w:pStyle w:val="CEFBA5C49A0D483BA3D3132FFBCCAAA7"/>
          </w:pPr>
          <w:r w:rsidRPr="008965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21A3F01EF745AB9167531F138F6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2889-F307-4944-8966-3027D05EA945}"/>
      </w:docPartPr>
      <w:docPartBody>
        <w:p w:rsidR="008C3592" w:rsidRDefault="008C3592" w:rsidP="008C3592">
          <w:pPr>
            <w:pStyle w:val="9C21A3F01EF745AB9167531F138F698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D17F144BF4A71BD9BF51991759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9BC1-3814-4ECB-A75D-1645BCF3ECE0}"/>
      </w:docPartPr>
      <w:docPartBody>
        <w:p w:rsidR="003A5C74" w:rsidRDefault="008C3592" w:rsidP="008C3592">
          <w:pPr>
            <w:pStyle w:val="859D17F144BF4A71BD9BF51991759CEA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021B97DF4474C92E6EB526B2B1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BBA0-EE54-4320-9810-7FC57816E9D2}"/>
      </w:docPartPr>
      <w:docPartBody>
        <w:p w:rsidR="00582A8B" w:rsidRDefault="00EA6F9D" w:rsidP="00EA6F9D">
          <w:pPr>
            <w:pStyle w:val="8F5021B97DF4474C92E6EB526B2B1CED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13BB9735546F989D33FACFD886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86D75-5EAF-4DCC-9369-CF00DE0BE472}"/>
      </w:docPartPr>
      <w:docPartBody>
        <w:p w:rsidR="00582A8B" w:rsidRDefault="00EA6F9D" w:rsidP="00EA6F9D">
          <w:pPr>
            <w:pStyle w:val="20713BB9735546F989D33FACFD88672F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0403530A34B4C9C1A07E0D215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B7E4-ACC3-4863-98AF-F3DDE5D90565}"/>
      </w:docPartPr>
      <w:docPartBody>
        <w:p w:rsidR="00582A8B" w:rsidRDefault="00EA6F9D" w:rsidP="00EA6F9D">
          <w:pPr>
            <w:pStyle w:val="5480403530A34B4C9C1A07E0D2157374"/>
          </w:pPr>
          <w:r w:rsidRPr="00926C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FD"/>
    <w:rsid w:val="001147FD"/>
    <w:rsid w:val="00281086"/>
    <w:rsid w:val="002D458D"/>
    <w:rsid w:val="003A5C74"/>
    <w:rsid w:val="003E7681"/>
    <w:rsid w:val="00561329"/>
    <w:rsid w:val="00582A8B"/>
    <w:rsid w:val="00730EEB"/>
    <w:rsid w:val="00830007"/>
    <w:rsid w:val="008C3592"/>
    <w:rsid w:val="008C7F37"/>
    <w:rsid w:val="00C663BA"/>
    <w:rsid w:val="00D44B01"/>
    <w:rsid w:val="00E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F9D"/>
    <w:rPr>
      <w:color w:val="808080"/>
    </w:rPr>
  </w:style>
  <w:style w:type="paragraph" w:customStyle="1" w:styleId="3756059481FD4D9EA8AEC2CA0818543A">
    <w:name w:val="3756059481FD4D9EA8AEC2CA0818543A"/>
    <w:rsid w:val="001147FD"/>
  </w:style>
  <w:style w:type="paragraph" w:customStyle="1" w:styleId="47D6BCB0CF934899A8C183588ED7C0B3">
    <w:name w:val="47D6BCB0CF934899A8C183588ED7C0B3"/>
    <w:rsid w:val="001147FD"/>
  </w:style>
  <w:style w:type="paragraph" w:customStyle="1" w:styleId="11B146257B814DA39258C34C6B1DBB95">
    <w:name w:val="11B146257B814DA39258C34C6B1DBB95"/>
    <w:rsid w:val="001147FD"/>
  </w:style>
  <w:style w:type="paragraph" w:customStyle="1" w:styleId="37E36E68358C41EBAE58101C69B47064">
    <w:name w:val="37E36E68358C41EBAE58101C69B47064"/>
    <w:rsid w:val="001147FD"/>
  </w:style>
  <w:style w:type="paragraph" w:customStyle="1" w:styleId="A468855829B14F65B9B298F1DC8008E7">
    <w:name w:val="A468855829B14F65B9B298F1DC8008E7"/>
    <w:rsid w:val="001147FD"/>
  </w:style>
  <w:style w:type="paragraph" w:customStyle="1" w:styleId="4528EA75C38A4718A28C4137C3049F13">
    <w:name w:val="4528EA75C38A4718A28C4137C3049F13"/>
    <w:rsid w:val="001147FD"/>
  </w:style>
  <w:style w:type="paragraph" w:customStyle="1" w:styleId="24350E6A8D834E799DF0599725318B92">
    <w:name w:val="24350E6A8D834E799DF0599725318B92"/>
    <w:rsid w:val="001147FD"/>
  </w:style>
  <w:style w:type="paragraph" w:customStyle="1" w:styleId="62DAB7A319A2415997C29A8151A80A74">
    <w:name w:val="62DAB7A319A2415997C29A8151A80A74"/>
    <w:rsid w:val="001147FD"/>
  </w:style>
  <w:style w:type="paragraph" w:customStyle="1" w:styleId="8D2353672B8B440AA3698CE8E62FBECB">
    <w:name w:val="8D2353672B8B440AA3698CE8E62FBECB"/>
    <w:rsid w:val="001147FD"/>
  </w:style>
  <w:style w:type="paragraph" w:customStyle="1" w:styleId="1E89015A41F04D408A29D9202030C90F">
    <w:name w:val="1E89015A41F04D408A29D9202030C90F"/>
    <w:rsid w:val="001147FD"/>
  </w:style>
  <w:style w:type="paragraph" w:customStyle="1" w:styleId="890FC843EA31400F904BF1182FF1E6B7">
    <w:name w:val="890FC843EA31400F904BF1182FF1E6B7"/>
    <w:rsid w:val="001147FD"/>
  </w:style>
  <w:style w:type="paragraph" w:customStyle="1" w:styleId="3F56E2B9429947BFA4CB229DE34CB4F0">
    <w:name w:val="3F56E2B9429947BFA4CB229DE34CB4F0"/>
    <w:rsid w:val="001147FD"/>
  </w:style>
  <w:style w:type="paragraph" w:customStyle="1" w:styleId="E1C27151CAF240C59DAD4FD82688FBC1">
    <w:name w:val="E1C27151CAF240C59DAD4FD82688FBC1"/>
    <w:rsid w:val="001147FD"/>
  </w:style>
  <w:style w:type="paragraph" w:customStyle="1" w:styleId="C2B3177A761848A887D2F0B8E6E60977">
    <w:name w:val="C2B3177A761848A887D2F0B8E6E60977"/>
    <w:rsid w:val="001147FD"/>
  </w:style>
  <w:style w:type="paragraph" w:customStyle="1" w:styleId="2E53E35BDBD94985904BC768A546F5F1">
    <w:name w:val="2E53E35BDBD94985904BC768A546F5F1"/>
    <w:rsid w:val="001147FD"/>
  </w:style>
  <w:style w:type="paragraph" w:customStyle="1" w:styleId="020479E1EAAF4E2B8DF0230631977544">
    <w:name w:val="020479E1EAAF4E2B8DF0230631977544"/>
    <w:rsid w:val="001147FD"/>
  </w:style>
  <w:style w:type="paragraph" w:customStyle="1" w:styleId="CE8FC958BFDF47F18FA1A269711B0AF9">
    <w:name w:val="CE8FC958BFDF47F18FA1A269711B0AF9"/>
    <w:rsid w:val="001147FD"/>
    <w:rPr>
      <w:rFonts w:eastAsiaTheme="minorHAnsi"/>
      <w:lang w:val="en-US" w:eastAsia="en-US"/>
    </w:rPr>
  </w:style>
  <w:style w:type="paragraph" w:customStyle="1" w:styleId="A468855829B14F65B9B298F1DC8008E71">
    <w:name w:val="A468855829B14F65B9B298F1DC8008E71"/>
    <w:rsid w:val="001147FD"/>
    <w:rPr>
      <w:rFonts w:eastAsiaTheme="minorHAnsi"/>
      <w:lang w:val="en-US" w:eastAsia="en-US"/>
    </w:rPr>
  </w:style>
  <w:style w:type="paragraph" w:customStyle="1" w:styleId="F15D2E6FB46D4D009C80BD3BE54E4573">
    <w:name w:val="F15D2E6FB46D4D009C80BD3BE54E4573"/>
    <w:rsid w:val="001147FD"/>
    <w:rPr>
      <w:rFonts w:eastAsiaTheme="minorHAnsi"/>
      <w:lang w:val="en-US" w:eastAsia="en-US"/>
    </w:rPr>
  </w:style>
  <w:style w:type="paragraph" w:customStyle="1" w:styleId="3CD4FA6F15B44895A8571070104E734A">
    <w:name w:val="3CD4FA6F15B44895A8571070104E734A"/>
    <w:rsid w:val="001147FD"/>
    <w:rPr>
      <w:rFonts w:eastAsiaTheme="minorHAnsi"/>
      <w:lang w:val="en-US" w:eastAsia="en-US"/>
    </w:rPr>
  </w:style>
  <w:style w:type="paragraph" w:customStyle="1" w:styleId="A2C7D1F6C51F4833A23DC43B9AD1CAD6">
    <w:name w:val="A2C7D1F6C51F4833A23DC43B9AD1CAD6"/>
    <w:rsid w:val="001147FD"/>
    <w:rPr>
      <w:rFonts w:eastAsiaTheme="minorHAnsi"/>
      <w:lang w:val="en-US" w:eastAsia="en-US"/>
    </w:rPr>
  </w:style>
  <w:style w:type="paragraph" w:customStyle="1" w:styleId="37E36E68358C41EBAE58101C69B470641">
    <w:name w:val="37E36E68358C41EBAE58101C69B470641"/>
    <w:rsid w:val="001147FD"/>
    <w:rPr>
      <w:rFonts w:eastAsiaTheme="minorHAnsi"/>
      <w:lang w:val="en-US" w:eastAsia="en-US"/>
    </w:rPr>
  </w:style>
  <w:style w:type="paragraph" w:customStyle="1" w:styleId="9F6463965A7048429566030037C3EFFF">
    <w:name w:val="9F6463965A7048429566030037C3EFFF"/>
    <w:rsid w:val="001147FD"/>
    <w:rPr>
      <w:rFonts w:eastAsiaTheme="minorHAnsi"/>
      <w:lang w:val="en-US" w:eastAsia="en-US"/>
    </w:rPr>
  </w:style>
  <w:style w:type="paragraph" w:customStyle="1" w:styleId="2D91E762EE784ED98393DEDB455F8696">
    <w:name w:val="2D91E762EE784ED98393DEDB455F8696"/>
    <w:rsid w:val="001147FD"/>
    <w:rPr>
      <w:rFonts w:eastAsiaTheme="minorHAnsi"/>
      <w:lang w:val="en-US" w:eastAsia="en-US"/>
    </w:rPr>
  </w:style>
  <w:style w:type="paragraph" w:customStyle="1" w:styleId="99126D3397474023B11061D8A17C3DF9">
    <w:name w:val="99126D3397474023B11061D8A17C3DF9"/>
    <w:rsid w:val="001147FD"/>
    <w:rPr>
      <w:rFonts w:eastAsiaTheme="minorHAnsi"/>
      <w:lang w:val="en-US" w:eastAsia="en-US"/>
    </w:rPr>
  </w:style>
  <w:style w:type="paragraph" w:customStyle="1" w:styleId="345291C30BBD4DE78DCB4BCEBD176007">
    <w:name w:val="345291C30BBD4DE78DCB4BCEBD176007"/>
    <w:rsid w:val="001147FD"/>
    <w:rPr>
      <w:rFonts w:eastAsiaTheme="minorHAnsi"/>
      <w:lang w:val="en-US" w:eastAsia="en-US"/>
    </w:rPr>
  </w:style>
  <w:style w:type="paragraph" w:customStyle="1" w:styleId="26CF4CEEFE6F4046BA31B081236AAD09">
    <w:name w:val="26CF4CEEFE6F4046BA31B081236AAD09"/>
    <w:rsid w:val="001147FD"/>
    <w:rPr>
      <w:rFonts w:eastAsiaTheme="minorHAnsi"/>
      <w:lang w:val="en-US" w:eastAsia="en-US"/>
    </w:rPr>
  </w:style>
  <w:style w:type="paragraph" w:customStyle="1" w:styleId="285E3E75192F4AFDAFBAD6A7E916DB1E">
    <w:name w:val="285E3E75192F4AFDAFBAD6A7E916DB1E"/>
    <w:rsid w:val="001147FD"/>
    <w:rPr>
      <w:rFonts w:eastAsiaTheme="minorHAnsi"/>
      <w:lang w:val="en-US" w:eastAsia="en-US"/>
    </w:rPr>
  </w:style>
  <w:style w:type="paragraph" w:customStyle="1" w:styleId="28CD38C1884B4435BE8E7606EE6C3664">
    <w:name w:val="28CD38C1884B4435BE8E7606EE6C3664"/>
    <w:rsid w:val="001147FD"/>
    <w:rPr>
      <w:rFonts w:eastAsiaTheme="minorHAnsi"/>
      <w:lang w:val="en-US" w:eastAsia="en-US"/>
    </w:rPr>
  </w:style>
  <w:style w:type="paragraph" w:customStyle="1" w:styleId="7E34E566706B4BABB74016DAD84B84FF">
    <w:name w:val="7E34E566706B4BABB74016DAD84B84FF"/>
    <w:rsid w:val="001147FD"/>
    <w:rPr>
      <w:rFonts w:eastAsiaTheme="minorHAnsi"/>
      <w:lang w:val="en-US" w:eastAsia="en-US"/>
    </w:rPr>
  </w:style>
  <w:style w:type="paragraph" w:customStyle="1" w:styleId="06AEA2DB07FA454BB1B6E28A586C30A1">
    <w:name w:val="06AEA2DB07FA454BB1B6E28A586C30A1"/>
    <w:rsid w:val="001147FD"/>
    <w:rPr>
      <w:rFonts w:eastAsiaTheme="minorHAnsi"/>
      <w:lang w:val="en-US" w:eastAsia="en-US"/>
    </w:rPr>
  </w:style>
  <w:style w:type="paragraph" w:customStyle="1" w:styleId="008B021ECE2B4271A05EF13FDF27652B">
    <w:name w:val="008B021ECE2B4271A05EF13FDF27652B"/>
    <w:rsid w:val="001147FD"/>
    <w:rPr>
      <w:rFonts w:eastAsiaTheme="minorHAnsi"/>
      <w:lang w:val="en-US" w:eastAsia="en-US"/>
    </w:rPr>
  </w:style>
  <w:style w:type="paragraph" w:customStyle="1" w:styleId="FFBAD5DA407E438EBF7897C29E226B58">
    <w:name w:val="FFBAD5DA407E438EBF7897C29E226B58"/>
    <w:rsid w:val="001147FD"/>
    <w:rPr>
      <w:rFonts w:eastAsiaTheme="minorHAnsi"/>
      <w:lang w:val="en-US" w:eastAsia="en-US"/>
    </w:rPr>
  </w:style>
  <w:style w:type="paragraph" w:customStyle="1" w:styleId="148E439162034355B49718985E88093E">
    <w:name w:val="148E439162034355B49718985E88093E"/>
    <w:rsid w:val="001147FD"/>
    <w:rPr>
      <w:rFonts w:eastAsiaTheme="minorHAnsi"/>
      <w:lang w:val="en-US" w:eastAsia="en-US"/>
    </w:rPr>
  </w:style>
  <w:style w:type="paragraph" w:customStyle="1" w:styleId="59DBACDFB7EA4461880933A74D63643A">
    <w:name w:val="59DBACDFB7EA4461880933A74D63643A"/>
    <w:rsid w:val="001147FD"/>
    <w:rPr>
      <w:rFonts w:eastAsiaTheme="minorHAnsi"/>
      <w:lang w:val="en-US" w:eastAsia="en-US"/>
    </w:rPr>
  </w:style>
  <w:style w:type="paragraph" w:customStyle="1" w:styleId="03E2538B8E1D47669D4FABD92E2F19A3">
    <w:name w:val="03E2538B8E1D47669D4FABD92E2F19A3"/>
    <w:rsid w:val="001147FD"/>
    <w:rPr>
      <w:rFonts w:eastAsiaTheme="minorHAnsi"/>
      <w:lang w:val="en-US" w:eastAsia="en-US"/>
    </w:rPr>
  </w:style>
  <w:style w:type="paragraph" w:customStyle="1" w:styleId="5FA72308E5F14F4D9F846D3612292561">
    <w:name w:val="5FA72308E5F14F4D9F846D3612292561"/>
    <w:rsid w:val="001147FD"/>
    <w:rPr>
      <w:rFonts w:eastAsiaTheme="minorHAnsi"/>
      <w:lang w:val="en-US" w:eastAsia="en-US"/>
    </w:rPr>
  </w:style>
  <w:style w:type="paragraph" w:customStyle="1" w:styleId="2E2B06B2289847ECB03A189DDCD56C7F">
    <w:name w:val="2E2B06B2289847ECB03A189DDCD56C7F"/>
    <w:rsid w:val="001147FD"/>
    <w:rPr>
      <w:rFonts w:eastAsiaTheme="minorHAnsi"/>
      <w:lang w:val="en-US" w:eastAsia="en-US"/>
    </w:rPr>
  </w:style>
  <w:style w:type="paragraph" w:customStyle="1" w:styleId="80E9363B6AB1454DB7399F6F9B8F6D1C">
    <w:name w:val="80E9363B6AB1454DB7399F6F9B8F6D1C"/>
    <w:rsid w:val="001147FD"/>
    <w:rPr>
      <w:rFonts w:eastAsiaTheme="minorHAnsi"/>
      <w:lang w:val="en-US" w:eastAsia="en-US"/>
    </w:rPr>
  </w:style>
  <w:style w:type="paragraph" w:customStyle="1" w:styleId="D10221A8CB05489E915EEB90D1A63692">
    <w:name w:val="D10221A8CB05489E915EEB90D1A63692"/>
    <w:rsid w:val="001147FD"/>
    <w:rPr>
      <w:rFonts w:eastAsiaTheme="minorHAnsi"/>
      <w:lang w:val="en-US" w:eastAsia="en-US"/>
    </w:rPr>
  </w:style>
  <w:style w:type="paragraph" w:customStyle="1" w:styleId="F5B10BE9F8B348ACB9EF036255CE7EB6">
    <w:name w:val="F5B10BE9F8B348ACB9EF036255CE7EB6"/>
    <w:rsid w:val="001147FD"/>
    <w:rPr>
      <w:rFonts w:eastAsiaTheme="minorHAnsi"/>
      <w:lang w:val="en-US" w:eastAsia="en-US"/>
    </w:rPr>
  </w:style>
  <w:style w:type="paragraph" w:customStyle="1" w:styleId="D5EF9472B2854975BB055F8CDB5C15BA">
    <w:name w:val="D5EF9472B2854975BB055F8CDB5C15BA"/>
    <w:rsid w:val="001147FD"/>
    <w:rPr>
      <w:rFonts w:eastAsiaTheme="minorHAnsi"/>
      <w:lang w:val="en-US" w:eastAsia="en-US"/>
    </w:rPr>
  </w:style>
  <w:style w:type="paragraph" w:customStyle="1" w:styleId="A6AD3FF440AF4726B1AF858AC0963FFB">
    <w:name w:val="A6AD3FF440AF4726B1AF858AC0963FFB"/>
    <w:rsid w:val="001147FD"/>
    <w:rPr>
      <w:rFonts w:eastAsiaTheme="minorHAnsi"/>
      <w:lang w:val="en-US" w:eastAsia="en-US"/>
    </w:rPr>
  </w:style>
  <w:style w:type="paragraph" w:customStyle="1" w:styleId="19067605A05E4983B2D5EE2A1E211460">
    <w:name w:val="19067605A05E4983B2D5EE2A1E211460"/>
    <w:rsid w:val="001147FD"/>
    <w:rPr>
      <w:rFonts w:eastAsiaTheme="minorHAnsi"/>
      <w:lang w:val="en-US" w:eastAsia="en-US"/>
    </w:rPr>
  </w:style>
  <w:style w:type="paragraph" w:customStyle="1" w:styleId="9520C218C2A74EC781E4C153FD9AA1AE">
    <w:name w:val="9520C218C2A74EC781E4C153FD9AA1AE"/>
    <w:rsid w:val="001147FD"/>
    <w:rPr>
      <w:rFonts w:eastAsiaTheme="minorHAnsi"/>
      <w:lang w:val="en-US" w:eastAsia="en-US"/>
    </w:rPr>
  </w:style>
  <w:style w:type="paragraph" w:customStyle="1" w:styleId="EBC7F075FC734E0F966C76C6E1EC2042">
    <w:name w:val="EBC7F075FC734E0F966C76C6E1EC2042"/>
    <w:rsid w:val="001147FD"/>
    <w:rPr>
      <w:rFonts w:eastAsiaTheme="minorHAnsi"/>
      <w:lang w:val="en-US" w:eastAsia="en-US"/>
    </w:rPr>
  </w:style>
  <w:style w:type="paragraph" w:customStyle="1" w:styleId="40D0DD2C68AB4ADEA2C1BCD22F9889D7">
    <w:name w:val="40D0DD2C68AB4ADEA2C1BCD22F9889D7"/>
    <w:rsid w:val="001147FD"/>
    <w:rPr>
      <w:rFonts w:eastAsiaTheme="minorHAnsi"/>
      <w:lang w:val="en-US" w:eastAsia="en-US"/>
    </w:rPr>
  </w:style>
  <w:style w:type="paragraph" w:customStyle="1" w:styleId="92B89E2492B64E0184A7980D1CFF12B3">
    <w:name w:val="92B89E2492B64E0184A7980D1CFF12B3"/>
    <w:rsid w:val="001147FD"/>
    <w:rPr>
      <w:rFonts w:eastAsiaTheme="minorHAnsi"/>
      <w:lang w:val="en-US" w:eastAsia="en-US"/>
    </w:rPr>
  </w:style>
  <w:style w:type="paragraph" w:customStyle="1" w:styleId="9B8F76D9CCAA486D871FCC6D2147F335">
    <w:name w:val="9B8F76D9CCAA486D871FCC6D2147F335"/>
    <w:rsid w:val="001147FD"/>
    <w:rPr>
      <w:rFonts w:eastAsiaTheme="minorHAnsi"/>
      <w:lang w:val="en-US" w:eastAsia="en-US"/>
    </w:rPr>
  </w:style>
  <w:style w:type="paragraph" w:customStyle="1" w:styleId="E5011B7F2F0249B388CBA2F3912E3A39">
    <w:name w:val="E5011B7F2F0249B388CBA2F3912E3A39"/>
    <w:rsid w:val="001147FD"/>
    <w:rPr>
      <w:rFonts w:eastAsiaTheme="minorHAnsi"/>
      <w:lang w:val="en-US" w:eastAsia="en-US"/>
    </w:rPr>
  </w:style>
  <w:style w:type="paragraph" w:customStyle="1" w:styleId="D43882ADC1A84AA49A9B7BDA0D26FDBB">
    <w:name w:val="D43882ADC1A84AA49A9B7BDA0D26FDBB"/>
    <w:rsid w:val="001147FD"/>
    <w:rPr>
      <w:rFonts w:eastAsiaTheme="minorHAnsi"/>
      <w:lang w:val="en-US" w:eastAsia="en-US"/>
    </w:rPr>
  </w:style>
  <w:style w:type="paragraph" w:customStyle="1" w:styleId="FE83DDFEE17A401A8114E061D87B4603">
    <w:name w:val="FE83DDFEE17A401A8114E061D87B4603"/>
    <w:rsid w:val="001147FD"/>
    <w:rPr>
      <w:rFonts w:eastAsiaTheme="minorHAnsi"/>
      <w:lang w:val="en-US" w:eastAsia="en-US"/>
    </w:rPr>
  </w:style>
  <w:style w:type="paragraph" w:customStyle="1" w:styleId="C9634012CE934A80901938DC1FB0218F">
    <w:name w:val="C9634012CE934A80901938DC1FB0218F"/>
    <w:rsid w:val="001147FD"/>
  </w:style>
  <w:style w:type="paragraph" w:customStyle="1" w:styleId="EF1B51C1DFFB447AABF87D206C0CBDA7">
    <w:name w:val="EF1B51C1DFFB447AABF87D206C0CBDA7"/>
    <w:rsid w:val="001147FD"/>
  </w:style>
  <w:style w:type="paragraph" w:customStyle="1" w:styleId="6E48CBBF21394AEEB61B1EA0B86317DC">
    <w:name w:val="6E48CBBF21394AEEB61B1EA0B86317DC"/>
    <w:rsid w:val="001147FD"/>
  </w:style>
  <w:style w:type="paragraph" w:customStyle="1" w:styleId="03FEAF434B2E48F59F6F1A09B3A5CD80">
    <w:name w:val="03FEAF434B2E48F59F6F1A09B3A5CD80"/>
    <w:rsid w:val="001147FD"/>
  </w:style>
  <w:style w:type="paragraph" w:customStyle="1" w:styleId="EF3A768A48ED4F639B3AEC56309003AB">
    <w:name w:val="EF3A768A48ED4F639B3AEC56309003AB"/>
    <w:rsid w:val="001147FD"/>
  </w:style>
  <w:style w:type="paragraph" w:customStyle="1" w:styleId="57D370BE829647A2990B806782C64BEA">
    <w:name w:val="57D370BE829647A2990B806782C64BEA"/>
    <w:rsid w:val="001147FD"/>
  </w:style>
  <w:style w:type="paragraph" w:customStyle="1" w:styleId="E0F810EE4A9A4D47B453662BC7E09372">
    <w:name w:val="E0F810EE4A9A4D47B453662BC7E09372"/>
    <w:rsid w:val="001147FD"/>
  </w:style>
  <w:style w:type="paragraph" w:customStyle="1" w:styleId="03F0DD746F874532B49E88A504017A7D">
    <w:name w:val="03F0DD746F874532B49E88A504017A7D"/>
    <w:rsid w:val="001147FD"/>
  </w:style>
  <w:style w:type="paragraph" w:customStyle="1" w:styleId="BB176A5053B54C37878AE2ECE4CED70A">
    <w:name w:val="BB176A5053B54C37878AE2ECE4CED70A"/>
    <w:rsid w:val="001147FD"/>
  </w:style>
  <w:style w:type="paragraph" w:customStyle="1" w:styleId="456912DAFC7345A49B9752A39AF4542D">
    <w:name w:val="456912DAFC7345A49B9752A39AF4542D"/>
    <w:rsid w:val="001147FD"/>
  </w:style>
  <w:style w:type="paragraph" w:customStyle="1" w:styleId="F7CE8697424C4CD29A5166615DC81749">
    <w:name w:val="F7CE8697424C4CD29A5166615DC81749"/>
    <w:rsid w:val="001147FD"/>
  </w:style>
  <w:style w:type="paragraph" w:customStyle="1" w:styleId="F19304AAF805480DBE3393ADA270727B">
    <w:name w:val="F19304AAF805480DBE3393ADA270727B"/>
    <w:rsid w:val="001147FD"/>
  </w:style>
  <w:style w:type="paragraph" w:customStyle="1" w:styleId="26F912FF2F0F4B36829B036EBBBD6BBD">
    <w:name w:val="26F912FF2F0F4B36829B036EBBBD6BBD"/>
    <w:rsid w:val="001147FD"/>
  </w:style>
  <w:style w:type="paragraph" w:customStyle="1" w:styleId="019002C35DE347078A67CB62FB1FC52B">
    <w:name w:val="019002C35DE347078A67CB62FB1FC52B"/>
    <w:rsid w:val="001147FD"/>
  </w:style>
  <w:style w:type="paragraph" w:customStyle="1" w:styleId="B5EDF1A6D3D04B479A8829F8D30F0EF7">
    <w:name w:val="B5EDF1A6D3D04B479A8829F8D30F0EF7"/>
    <w:rsid w:val="001147FD"/>
  </w:style>
  <w:style w:type="paragraph" w:customStyle="1" w:styleId="6AC10A1548304353BFC3542FB7090F04">
    <w:name w:val="6AC10A1548304353BFC3542FB7090F04"/>
    <w:rsid w:val="001147FD"/>
  </w:style>
  <w:style w:type="paragraph" w:customStyle="1" w:styleId="A55DE4263CC24E17B3FACB43CB3CA255">
    <w:name w:val="A55DE4263CC24E17B3FACB43CB3CA255"/>
    <w:rsid w:val="001147FD"/>
  </w:style>
  <w:style w:type="paragraph" w:customStyle="1" w:styleId="1C6D52FA242C4AC99284BF75E6DCE3C4">
    <w:name w:val="1C6D52FA242C4AC99284BF75E6DCE3C4"/>
    <w:rsid w:val="001147FD"/>
  </w:style>
  <w:style w:type="paragraph" w:customStyle="1" w:styleId="D50340AE6C564691999B7843C8A119D1">
    <w:name w:val="D50340AE6C564691999B7843C8A119D1"/>
    <w:rsid w:val="001147FD"/>
  </w:style>
  <w:style w:type="paragraph" w:customStyle="1" w:styleId="B2A730D783B94273A8A9C5962921FFB1">
    <w:name w:val="B2A730D783B94273A8A9C5962921FFB1"/>
    <w:rsid w:val="001147FD"/>
  </w:style>
  <w:style w:type="paragraph" w:customStyle="1" w:styleId="A0D6B03E09E54750A71BD4A637D26157">
    <w:name w:val="A0D6B03E09E54750A71BD4A637D26157"/>
    <w:rsid w:val="001147FD"/>
  </w:style>
  <w:style w:type="paragraph" w:customStyle="1" w:styleId="F2D0112C6A4B451FB8561CC2B27008AD">
    <w:name w:val="F2D0112C6A4B451FB8561CC2B27008AD"/>
    <w:rsid w:val="001147FD"/>
  </w:style>
  <w:style w:type="paragraph" w:customStyle="1" w:styleId="B1815247047D407880DF741013ADCFD7">
    <w:name w:val="B1815247047D407880DF741013ADCFD7"/>
    <w:rsid w:val="001147FD"/>
  </w:style>
  <w:style w:type="paragraph" w:customStyle="1" w:styleId="474301B5B0ED4D65A5505B2C9B573D8D">
    <w:name w:val="474301B5B0ED4D65A5505B2C9B573D8D"/>
    <w:rsid w:val="001147FD"/>
  </w:style>
  <w:style w:type="paragraph" w:customStyle="1" w:styleId="13EF60F222604DCE99376E0C6F92390B">
    <w:name w:val="13EF60F222604DCE99376E0C6F92390B"/>
    <w:rsid w:val="001147FD"/>
  </w:style>
  <w:style w:type="paragraph" w:customStyle="1" w:styleId="B4C0CB6CEE8D4F1ABA534D1E82873FE6">
    <w:name w:val="B4C0CB6CEE8D4F1ABA534D1E82873FE6"/>
    <w:rsid w:val="001147FD"/>
  </w:style>
  <w:style w:type="paragraph" w:customStyle="1" w:styleId="DB0D2C60AD7444F288240E6FF47D0910">
    <w:name w:val="DB0D2C60AD7444F288240E6FF47D0910"/>
    <w:rsid w:val="001147FD"/>
  </w:style>
  <w:style w:type="paragraph" w:customStyle="1" w:styleId="DAC1BEA9AD134EE49161423653F979F8">
    <w:name w:val="DAC1BEA9AD134EE49161423653F979F8"/>
    <w:rsid w:val="001147FD"/>
  </w:style>
  <w:style w:type="paragraph" w:customStyle="1" w:styleId="72643F70F4D84AF9B9231F1CC14097C1">
    <w:name w:val="72643F70F4D84AF9B9231F1CC14097C1"/>
    <w:rsid w:val="001147FD"/>
  </w:style>
  <w:style w:type="paragraph" w:customStyle="1" w:styleId="15CB739E5DE541CB8373CF5631843D7F">
    <w:name w:val="15CB739E5DE541CB8373CF5631843D7F"/>
    <w:rsid w:val="001147FD"/>
  </w:style>
  <w:style w:type="paragraph" w:customStyle="1" w:styleId="583E001E87844BF7A60234CCACECBC51">
    <w:name w:val="583E001E87844BF7A60234CCACECBC51"/>
    <w:rsid w:val="00730EEB"/>
  </w:style>
  <w:style w:type="paragraph" w:customStyle="1" w:styleId="831B14355706464595C782953304EA61">
    <w:name w:val="831B14355706464595C782953304EA61"/>
    <w:rsid w:val="00730EEB"/>
  </w:style>
  <w:style w:type="paragraph" w:customStyle="1" w:styleId="6C276DC5C9C24C86A27BD39D2FCF439B">
    <w:name w:val="6C276DC5C9C24C86A27BD39D2FCF439B"/>
    <w:rsid w:val="00730EEB"/>
  </w:style>
  <w:style w:type="paragraph" w:customStyle="1" w:styleId="63F83B15E8494DC8854C6A8FBA462FD3">
    <w:name w:val="63F83B15E8494DC8854C6A8FBA462FD3"/>
    <w:rsid w:val="00730EEB"/>
  </w:style>
  <w:style w:type="paragraph" w:customStyle="1" w:styleId="0C42B425CB9D468BB2697D2F6778DD06">
    <w:name w:val="0C42B425CB9D468BB2697D2F6778DD06"/>
    <w:rsid w:val="00730EEB"/>
  </w:style>
  <w:style w:type="paragraph" w:customStyle="1" w:styleId="3E009DCC3DB54C3F9049A21729776B6A">
    <w:name w:val="3E009DCC3DB54C3F9049A21729776B6A"/>
    <w:rsid w:val="00730EEB"/>
  </w:style>
  <w:style w:type="paragraph" w:customStyle="1" w:styleId="F82218C13D504931812A4113DE75F373">
    <w:name w:val="F82218C13D504931812A4113DE75F373"/>
    <w:rsid w:val="00730EEB"/>
  </w:style>
  <w:style w:type="paragraph" w:customStyle="1" w:styleId="71BDE99C543F49688E562C7824FF58F0">
    <w:name w:val="71BDE99C543F49688E562C7824FF58F0"/>
    <w:rsid w:val="00730EEB"/>
  </w:style>
  <w:style w:type="paragraph" w:customStyle="1" w:styleId="91A713160F864B3FBA21F737EB8C4580">
    <w:name w:val="91A713160F864B3FBA21F737EB8C4580"/>
    <w:rsid w:val="00730EEB"/>
  </w:style>
  <w:style w:type="paragraph" w:customStyle="1" w:styleId="BBCA263C8CD44E14A90FA5C7FAA0D690">
    <w:name w:val="BBCA263C8CD44E14A90FA5C7FAA0D690"/>
    <w:rsid w:val="00730EEB"/>
  </w:style>
  <w:style w:type="paragraph" w:customStyle="1" w:styleId="71CCA699C64C4A52A777BB12B82214E7">
    <w:name w:val="71CCA699C64C4A52A777BB12B82214E7"/>
    <w:rsid w:val="00730EEB"/>
  </w:style>
  <w:style w:type="paragraph" w:customStyle="1" w:styleId="7E36EF8AB4054C078C80A25AE8C2D5A1">
    <w:name w:val="7E36EF8AB4054C078C80A25AE8C2D5A1"/>
    <w:rsid w:val="00730EEB"/>
  </w:style>
  <w:style w:type="paragraph" w:customStyle="1" w:styleId="024A0C240ED3475FBB4A7A7B05082CEF">
    <w:name w:val="024A0C240ED3475FBB4A7A7B05082CEF"/>
    <w:rsid w:val="00730EEB"/>
  </w:style>
  <w:style w:type="paragraph" w:customStyle="1" w:styleId="9480673E92A448058E892A2CAD62FD8F">
    <w:name w:val="9480673E92A448058E892A2CAD62FD8F"/>
    <w:rsid w:val="00730EEB"/>
  </w:style>
  <w:style w:type="paragraph" w:customStyle="1" w:styleId="A0229BF8005E49758A771C7BDBBAD87B">
    <w:name w:val="A0229BF8005E49758A771C7BDBBAD87B"/>
    <w:rsid w:val="00730EEB"/>
  </w:style>
  <w:style w:type="paragraph" w:customStyle="1" w:styleId="4031B278EAF64964B0A186FA96C6A2D5">
    <w:name w:val="4031B278EAF64964B0A186FA96C6A2D5"/>
    <w:rsid w:val="00730EEB"/>
  </w:style>
  <w:style w:type="paragraph" w:customStyle="1" w:styleId="D6CD3221CA3940139B9BF4BF158EEB58">
    <w:name w:val="D6CD3221CA3940139B9BF4BF158EEB58"/>
    <w:rsid w:val="00730EEB"/>
  </w:style>
  <w:style w:type="paragraph" w:customStyle="1" w:styleId="D850C379310F46FC87E74BA04E0FD26B">
    <w:name w:val="D850C379310F46FC87E74BA04E0FD26B"/>
    <w:rsid w:val="00730EEB"/>
  </w:style>
  <w:style w:type="paragraph" w:customStyle="1" w:styleId="1B396575B126458EB54D4475B8CA024C">
    <w:name w:val="1B396575B126458EB54D4475B8CA024C"/>
    <w:rsid w:val="00730EEB"/>
  </w:style>
  <w:style w:type="paragraph" w:customStyle="1" w:styleId="2FC3EBE8A9DC49D18F0892ECD4BF4DAB">
    <w:name w:val="2FC3EBE8A9DC49D18F0892ECD4BF4DAB"/>
    <w:rsid w:val="00730EEB"/>
  </w:style>
  <w:style w:type="paragraph" w:customStyle="1" w:styleId="CDAD6159882E4AD8BD4D8F96C4AE495A">
    <w:name w:val="CDAD6159882E4AD8BD4D8F96C4AE495A"/>
    <w:rsid w:val="00730EEB"/>
  </w:style>
  <w:style w:type="paragraph" w:customStyle="1" w:styleId="A689A44A6F654FDA83AFEAA9F2246672">
    <w:name w:val="A689A44A6F654FDA83AFEAA9F2246672"/>
    <w:rsid w:val="00730EEB"/>
  </w:style>
  <w:style w:type="paragraph" w:customStyle="1" w:styleId="AC6A4A703AFC45119BB0FFD4CD105CAF">
    <w:name w:val="AC6A4A703AFC45119BB0FFD4CD105CAF"/>
    <w:rsid w:val="00730EEB"/>
  </w:style>
  <w:style w:type="paragraph" w:customStyle="1" w:styleId="4B99D1D164FA4CE681957F5F402186D5">
    <w:name w:val="4B99D1D164FA4CE681957F5F402186D5"/>
    <w:rsid w:val="00730EEB"/>
  </w:style>
  <w:style w:type="paragraph" w:customStyle="1" w:styleId="F3F71DF2DC3F4791B89BFF3D0DB99A32">
    <w:name w:val="F3F71DF2DC3F4791B89BFF3D0DB99A32"/>
    <w:rsid w:val="00730EEB"/>
  </w:style>
  <w:style w:type="paragraph" w:customStyle="1" w:styleId="FDB67B747CF04F65B3A92A913CEBF933">
    <w:name w:val="FDB67B747CF04F65B3A92A913CEBF933"/>
    <w:rsid w:val="00730EEB"/>
  </w:style>
  <w:style w:type="paragraph" w:customStyle="1" w:styleId="9B3D53AE00EB4D7BA6AD6306CDF46FE0">
    <w:name w:val="9B3D53AE00EB4D7BA6AD6306CDF46FE0"/>
    <w:rsid w:val="00730EEB"/>
  </w:style>
  <w:style w:type="paragraph" w:customStyle="1" w:styleId="1949D34DFD004594B23C3231E96BE6B1">
    <w:name w:val="1949D34DFD004594B23C3231E96BE6B1"/>
    <w:rsid w:val="00730EEB"/>
  </w:style>
  <w:style w:type="paragraph" w:customStyle="1" w:styleId="82680EB53E894359BBD7172811BBF15F">
    <w:name w:val="82680EB53E894359BBD7172811BBF15F"/>
    <w:rsid w:val="00730EEB"/>
  </w:style>
  <w:style w:type="paragraph" w:customStyle="1" w:styleId="B09E6DBE631741FF800E909764400214">
    <w:name w:val="B09E6DBE631741FF800E909764400214"/>
    <w:rsid w:val="00730EEB"/>
  </w:style>
  <w:style w:type="paragraph" w:customStyle="1" w:styleId="8AA9C85CC8FD4E88A4E8D567C6FC7432">
    <w:name w:val="8AA9C85CC8FD4E88A4E8D567C6FC7432"/>
    <w:rsid w:val="00730EEB"/>
  </w:style>
  <w:style w:type="paragraph" w:customStyle="1" w:styleId="4E22ACAC74134FBA90F415BC55BDFA82">
    <w:name w:val="4E22ACAC74134FBA90F415BC55BDFA82"/>
    <w:rsid w:val="00730EEB"/>
  </w:style>
  <w:style w:type="paragraph" w:customStyle="1" w:styleId="78FE48299866442C8385D0F602C4CB27">
    <w:name w:val="78FE48299866442C8385D0F602C4CB27"/>
    <w:rsid w:val="00730EEB"/>
  </w:style>
  <w:style w:type="paragraph" w:customStyle="1" w:styleId="ED87ACD22AA4405298D7E5092C7A4163">
    <w:name w:val="ED87ACD22AA4405298D7E5092C7A4163"/>
    <w:rsid w:val="00730EEB"/>
  </w:style>
  <w:style w:type="paragraph" w:customStyle="1" w:styleId="CFD4D48D23364C818C94FE2A1A4906A1">
    <w:name w:val="CFD4D48D23364C818C94FE2A1A4906A1"/>
    <w:rsid w:val="00730EEB"/>
  </w:style>
  <w:style w:type="paragraph" w:customStyle="1" w:styleId="EEEEA419C7EE4F2B9548F2F920B96A46">
    <w:name w:val="EEEEA419C7EE4F2B9548F2F920B96A46"/>
    <w:rsid w:val="00730EEB"/>
  </w:style>
  <w:style w:type="paragraph" w:customStyle="1" w:styleId="29601596343E4C769B29A34F04D4C951">
    <w:name w:val="29601596343E4C769B29A34F04D4C951"/>
    <w:rsid w:val="00730EEB"/>
  </w:style>
  <w:style w:type="paragraph" w:customStyle="1" w:styleId="51152F3B13554EA1B398D3EB836A55D3">
    <w:name w:val="51152F3B13554EA1B398D3EB836A55D3"/>
    <w:rsid w:val="00730EEB"/>
  </w:style>
  <w:style w:type="paragraph" w:customStyle="1" w:styleId="03E5303AE61C46B4BA515B2445CC7D27">
    <w:name w:val="03E5303AE61C46B4BA515B2445CC7D27"/>
    <w:rsid w:val="00730EEB"/>
  </w:style>
  <w:style w:type="paragraph" w:customStyle="1" w:styleId="33B5D35C254E4684AA16D9A2284E2F24">
    <w:name w:val="33B5D35C254E4684AA16D9A2284E2F24"/>
    <w:rsid w:val="00730EEB"/>
  </w:style>
  <w:style w:type="paragraph" w:customStyle="1" w:styleId="A34C562583E04F9AA9ECD78E2A363513">
    <w:name w:val="A34C562583E04F9AA9ECD78E2A363513"/>
    <w:rsid w:val="00730EEB"/>
  </w:style>
  <w:style w:type="paragraph" w:customStyle="1" w:styleId="BEF7129242464CE6BBA2021DF2331120">
    <w:name w:val="BEF7129242464CE6BBA2021DF2331120"/>
    <w:rsid w:val="00730EEB"/>
  </w:style>
  <w:style w:type="paragraph" w:customStyle="1" w:styleId="A7FDDB596CF742B28508528CE4388F5A">
    <w:name w:val="A7FDDB596CF742B28508528CE4388F5A"/>
    <w:rsid w:val="00730EEB"/>
  </w:style>
  <w:style w:type="paragraph" w:customStyle="1" w:styleId="F2DF7554D33D41CD8F513C58C797A743">
    <w:name w:val="F2DF7554D33D41CD8F513C58C797A743"/>
    <w:rsid w:val="00730EEB"/>
  </w:style>
  <w:style w:type="paragraph" w:customStyle="1" w:styleId="83F8CFEBC0C242B88DB7FD5C0ABEB182">
    <w:name w:val="83F8CFEBC0C242B88DB7FD5C0ABEB182"/>
    <w:rsid w:val="00730EEB"/>
  </w:style>
  <w:style w:type="paragraph" w:customStyle="1" w:styleId="A58D7023970E4522A78DB91825435525">
    <w:name w:val="A58D7023970E4522A78DB91825435525"/>
    <w:rsid w:val="00730EEB"/>
  </w:style>
  <w:style w:type="paragraph" w:customStyle="1" w:styleId="AA18444DECBA431BB4B3A3ACC1E14595">
    <w:name w:val="AA18444DECBA431BB4B3A3ACC1E14595"/>
    <w:rsid w:val="00730EEB"/>
  </w:style>
  <w:style w:type="paragraph" w:customStyle="1" w:styleId="8D0DDD651DE9422F97940C71412523A8">
    <w:name w:val="8D0DDD651DE9422F97940C71412523A8"/>
    <w:rsid w:val="00730EEB"/>
  </w:style>
  <w:style w:type="paragraph" w:customStyle="1" w:styleId="9B475832033E4AD3ABF5028EB8C1234F">
    <w:name w:val="9B475832033E4AD3ABF5028EB8C1234F"/>
    <w:rsid w:val="00730EEB"/>
  </w:style>
  <w:style w:type="paragraph" w:customStyle="1" w:styleId="7AFFA8707F6B400E896C35A8ADC69298">
    <w:name w:val="7AFFA8707F6B400E896C35A8ADC69298"/>
    <w:rsid w:val="00730EEB"/>
  </w:style>
  <w:style w:type="paragraph" w:customStyle="1" w:styleId="D2B2ACAD01334D40A5633810396691BA">
    <w:name w:val="D2B2ACAD01334D40A5633810396691BA"/>
    <w:rsid w:val="00730EEB"/>
  </w:style>
  <w:style w:type="paragraph" w:customStyle="1" w:styleId="3A935D6A16634989A53539FA8908123E">
    <w:name w:val="3A935D6A16634989A53539FA8908123E"/>
    <w:rsid w:val="00730EEB"/>
  </w:style>
  <w:style w:type="paragraph" w:customStyle="1" w:styleId="F28829FF3B624E3A853D93C7C94F3092">
    <w:name w:val="F28829FF3B624E3A853D93C7C94F3092"/>
    <w:rsid w:val="00730EEB"/>
  </w:style>
  <w:style w:type="paragraph" w:customStyle="1" w:styleId="BDFA95B4AC934CF996D5277452E5F6FA">
    <w:name w:val="BDFA95B4AC934CF996D5277452E5F6FA"/>
    <w:rsid w:val="00730EEB"/>
  </w:style>
  <w:style w:type="paragraph" w:customStyle="1" w:styleId="E5CBADAD40B74432838C941DA184AD03">
    <w:name w:val="E5CBADAD40B74432838C941DA184AD03"/>
    <w:rsid w:val="00730EEB"/>
  </w:style>
  <w:style w:type="paragraph" w:customStyle="1" w:styleId="A7D3D7F7301A4B29B24E83BF9408DDC1">
    <w:name w:val="A7D3D7F7301A4B29B24E83BF9408DDC1"/>
    <w:rsid w:val="00730EEB"/>
  </w:style>
  <w:style w:type="paragraph" w:customStyle="1" w:styleId="12D86C63E516458C9C59FC9DF7DE98CD">
    <w:name w:val="12D86C63E516458C9C59FC9DF7DE98CD"/>
    <w:rsid w:val="00730EEB"/>
  </w:style>
  <w:style w:type="paragraph" w:customStyle="1" w:styleId="FCD1B0FC87EA4F0D85DA8DEBB834BE16">
    <w:name w:val="FCD1B0FC87EA4F0D85DA8DEBB834BE16"/>
    <w:rsid w:val="00730EEB"/>
  </w:style>
  <w:style w:type="paragraph" w:customStyle="1" w:styleId="A447AC20021A4D91BD68D78708E111A2">
    <w:name w:val="A447AC20021A4D91BD68D78708E111A2"/>
    <w:rsid w:val="00730EEB"/>
  </w:style>
  <w:style w:type="paragraph" w:customStyle="1" w:styleId="7C4468B66CCD454DBE0AE9A33EE28541">
    <w:name w:val="7C4468B66CCD454DBE0AE9A33EE28541"/>
    <w:rsid w:val="00730EEB"/>
  </w:style>
  <w:style w:type="paragraph" w:customStyle="1" w:styleId="50CDD3F2C870457799D8448C85EF9B7B">
    <w:name w:val="50CDD3F2C870457799D8448C85EF9B7B"/>
    <w:rsid w:val="00730EEB"/>
  </w:style>
  <w:style w:type="paragraph" w:customStyle="1" w:styleId="90C108F7C69447AC9D7D0978263D0785">
    <w:name w:val="90C108F7C69447AC9D7D0978263D0785"/>
    <w:rsid w:val="00730EEB"/>
  </w:style>
  <w:style w:type="paragraph" w:customStyle="1" w:styleId="DA75D09F12334B12A0E0EF4B8B567C78">
    <w:name w:val="DA75D09F12334B12A0E0EF4B8B567C78"/>
    <w:rsid w:val="00730EEB"/>
  </w:style>
  <w:style w:type="paragraph" w:customStyle="1" w:styleId="BAB5AE08B06940D6AECFE9BDB270D8B2">
    <w:name w:val="BAB5AE08B06940D6AECFE9BDB270D8B2"/>
    <w:rsid w:val="00730EEB"/>
  </w:style>
  <w:style w:type="paragraph" w:customStyle="1" w:styleId="F51259AC34024BF7B49E7CC5B8237BAD">
    <w:name w:val="F51259AC34024BF7B49E7CC5B8237BAD"/>
    <w:rsid w:val="00730EEB"/>
  </w:style>
  <w:style w:type="paragraph" w:customStyle="1" w:styleId="083DC31A35A94C029BADB50561BB109B">
    <w:name w:val="083DC31A35A94C029BADB50561BB109B"/>
    <w:rsid w:val="00730EEB"/>
  </w:style>
  <w:style w:type="paragraph" w:customStyle="1" w:styleId="555607DE672F43688D1A1882F104C824">
    <w:name w:val="555607DE672F43688D1A1882F104C824"/>
    <w:rsid w:val="00730EEB"/>
  </w:style>
  <w:style w:type="paragraph" w:customStyle="1" w:styleId="76ECD600C15B432C8B9A1BA8EEC988D6">
    <w:name w:val="76ECD600C15B432C8B9A1BA8EEC988D6"/>
    <w:rsid w:val="00730EEB"/>
  </w:style>
  <w:style w:type="paragraph" w:customStyle="1" w:styleId="28368465ED1B46E49F0D28CBA7232406">
    <w:name w:val="28368465ED1B46E49F0D28CBA7232406"/>
    <w:rsid w:val="00730EEB"/>
  </w:style>
  <w:style w:type="paragraph" w:customStyle="1" w:styleId="9012D7E5BE2E486FAB5657AD63F6CDD0">
    <w:name w:val="9012D7E5BE2E486FAB5657AD63F6CDD0"/>
    <w:rsid w:val="00730EEB"/>
  </w:style>
  <w:style w:type="paragraph" w:customStyle="1" w:styleId="F43710A9DBF045FEA7B074F439A1CE4A">
    <w:name w:val="F43710A9DBF045FEA7B074F439A1CE4A"/>
    <w:rsid w:val="00730EEB"/>
  </w:style>
  <w:style w:type="paragraph" w:customStyle="1" w:styleId="6E7446997FDB407AA3F11359CC462714">
    <w:name w:val="6E7446997FDB407AA3F11359CC462714"/>
    <w:rsid w:val="00730EEB"/>
  </w:style>
  <w:style w:type="paragraph" w:customStyle="1" w:styleId="DEACE55CC8D748A38903F45DE496C15C">
    <w:name w:val="DEACE55CC8D748A38903F45DE496C15C"/>
    <w:rsid w:val="00730EEB"/>
  </w:style>
  <w:style w:type="paragraph" w:customStyle="1" w:styleId="20F5B2A5966F4A68A2836772C6602338">
    <w:name w:val="20F5B2A5966F4A68A2836772C6602338"/>
    <w:rsid w:val="00730EEB"/>
  </w:style>
  <w:style w:type="paragraph" w:customStyle="1" w:styleId="C44F8D94690740EC98094E1F04F34E56">
    <w:name w:val="C44F8D94690740EC98094E1F04F34E56"/>
    <w:rsid w:val="00730EEB"/>
  </w:style>
  <w:style w:type="paragraph" w:customStyle="1" w:styleId="C65E411F60AF40C0B36016D8AE8DD37A">
    <w:name w:val="C65E411F60AF40C0B36016D8AE8DD37A"/>
    <w:rsid w:val="00730EEB"/>
  </w:style>
  <w:style w:type="paragraph" w:customStyle="1" w:styleId="5CB970D297F24D188E3FDC4374ED1E9F">
    <w:name w:val="5CB970D297F24D188E3FDC4374ED1E9F"/>
    <w:rsid w:val="00730EEB"/>
  </w:style>
  <w:style w:type="paragraph" w:customStyle="1" w:styleId="6CE7D6D0D0934FA2B2352D89F5C5E7B9">
    <w:name w:val="6CE7D6D0D0934FA2B2352D89F5C5E7B9"/>
    <w:rsid w:val="00730EEB"/>
  </w:style>
  <w:style w:type="paragraph" w:customStyle="1" w:styleId="21236E6C026948B8902F4ECB748E4BBD">
    <w:name w:val="21236E6C026948B8902F4ECB748E4BBD"/>
    <w:rsid w:val="00730EEB"/>
  </w:style>
  <w:style w:type="paragraph" w:customStyle="1" w:styleId="528AE4420E574BC9809FA1530E918F78">
    <w:name w:val="528AE4420E574BC9809FA1530E918F78"/>
    <w:rsid w:val="00730EEB"/>
  </w:style>
  <w:style w:type="paragraph" w:customStyle="1" w:styleId="2F609717CD0C471CAE6D6EAFB4D5A17D">
    <w:name w:val="2F609717CD0C471CAE6D6EAFB4D5A17D"/>
    <w:rsid w:val="00730EEB"/>
  </w:style>
  <w:style w:type="paragraph" w:customStyle="1" w:styleId="E107F0AF866B400AB3EA923FBBC73FA5">
    <w:name w:val="E107F0AF866B400AB3EA923FBBC73FA5"/>
    <w:rsid w:val="00730EEB"/>
  </w:style>
  <w:style w:type="paragraph" w:customStyle="1" w:styleId="4373DECD1A794225A2FC7A8F11F6424B">
    <w:name w:val="4373DECD1A794225A2FC7A8F11F6424B"/>
    <w:rsid w:val="00730EEB"/>
  </w:style>
  <w:style w:type="paragraph" w:customStyle="1" w:styleId="6FBC01ED76C24FA9BBDB6F92A0423E16">
    <w:name w:val="6FBC01ED76C24FA9BBDB6F92A0423E16"/>
    <w:rsid w:val="00730EEB"/>
  </w:style>
  <w:style w:type="paragraph" w:customStyle="1" w:styleId="AD71D9CE7B60415F83DE379495836063">
    <w:name w:val="AD71D9CE7B60415F83DE379495836063"/>
    <w:rsid w:val="00730EEB"/>
  </w:style>
  <w:style w:type="paragraph" w:customStyle="1" w:styleId="F2D59DC885D54EB3843B6B6DE9744807">
    <w:name w:val="F2D59DC885D54EB3843B6B6DE9744807"/>
    <w:rsid w:val="00730EEB"/>
  </w:style>
  <w:style w:type="paragraph" w:customStyle="1" w:styleId="3A844AC6767F48E8BC55025374022CEC">
    <w:name w:val="3A844AC6767F48E8BC55025374022CEC"/>
    <w:rsid w:val="00730EEB"/>
  </w:style>
  <w:style w:type="paragraph" w:customStyle="1" w:styleId="F1E638F421D141A6B0FF01DE951CF141">
    <w:name w:val="F1E638F421D141A6B0FF01DE951CF141"/>
    <w:rsid w:val="00730EEB"/>
  </w:style>
  <w:style w:type="paragraph" w:customStyle="1" w:styleId="376BA5265A0342F294B7EA49250EA321">
    <w:name w:val="376BA5265A0342F294B7EA49250EA321"/>
    <w:rsid w:val="00730EEB"/>
  </w:style>
  <w:style w:type="paragraph" w:customStyle="1" w:styleId="B3A5981E6F04472D9DA23C9E8D3C16F3">
    <w:name w:val="B3A5981E6F04472D9DA23C9E8D3C16F3"/>
    <w:rsid w:val="00730EEB"/>
  </w:style>
  <w:style w:type="paragraph" w:customStyle="1" w:styleId="14011B9DD9134A359151D9FC3F91DF16">
    <w:name w:val="14011B9DD9134A359151D9FC3F91DF16"/>
    <w:rsid w:val="00730EEB"/>
  </w:style>
  <w:style w:type="paragraph" w:customStyle="1" w:styleId="D4B176DDFBE7443A94DB57EDD3D1CE1C">
    <w:name w:val="D4B176DDFBE7443A94DB57EDD3D1CE1C"/>
    <w:rsid w:val="00730EEB"/>
  </w:style>
  <w:style w:type="paragraph" w:customStyle="1" w:styleId="89CF2F78826B464F9D88372C5302DC33">
    <w:name w:val="89CF2F78826B464F9D88372C5302DC33"/>
    <w:rsid w:val="00730EEB"/>
  </w:style>
  <w:style w:type="paragraph" w:customStyle="1" w:styleId="5CD5AAE955204D429C113140B891DA47">
    <w:name w:val="5CD5AAE955204D429C113140B891DA47"/>
    <w:rsid w:val="00730EEB"/>
  </w:style>
  <w:style w:type="paragraph" w:customStyle="1" w:styleId="EE75D218E90749F38E1A9657573F0202">
    <w:name w:val="EE75D218E90749F38E1A9657573F0202"/>
    <w:rsid w:val="00730EEB"/>
  </w:style>
  <w:style w:type="paragraph" w:customStyle="1" w:styleId="A35ADCE8BBEB49E8A2CB088E97BAF948">
    <w:name w:val="A35ADCE8BBEB49E8A2CB088E97BAF948"/>
    <w:rsid w:val="00730EEB"/>
  </w:style>
  <w:style w:type="paragraph" w:customStyle="1" w:styleId="F44E00FD3A28467CBEABE0A77A8A1514">
    <w:name w:val="F44E00FD3A28467CBEABE0A77A8A1514"/>
    <w:rsid w:val="00730EEB"/>
  </w:style>
  <w:style w:type="paragraph" w:customStyle="1" w:styleId="BD3829B19B98497DB4E22B753A890573">
    <w:name w:val="BD3829B19B98497DB4E22B753A890573"/>
    <w:rsid w:val="00730EEB"/>
  </w:style>
  <w:style w:type="paragraph" w:customStyle="1" w:styleId="EA7175F60F76490E9EE97874418A0198">
    <w:name w:val="EA7175F60F76490E9EE97874418A0198"/>
    <w:rsid w:val="00730EEB"/>
  </w:style>
  <w:style w:type="paragraph" w:customStyle="1" w:styleId="2D6DFA2450234F978A23DD31E48D98C1">
    <w:name w:val="2D6DFA2450234F978A23DD31E48D98C1"/>
    <w:rsid w:val="00730EEB"/>
  </w:style>
  <w:style w:type="paragraph" w:customStyle="1" w:styleId="F3BDE0872F234FC1AE1CDF7CDF33BDB9">
    <w:name w:val="F3BDE0872F234FC1AE1CDF7CDF33BDB9"/>
    <w:rsid w:val="00730EEB"/>
  </w:style>
  <w:style w:type="paragraph" w:customStyle="1" w:styleId="3BEB718C9DCA43B38EA670FCB943260B">
    <w:name w:val="3BEB718C9DCA43B38EA670FCB943260B"/>
    <w:rsid w:val="00730EEB"/>
  </w:style>
  <w:style w:type="paragraph" w:customStyle="1" w:styleId="9B083DB0025441B6AB65ADB9EAAD2822">
    <w:name w:val="9B083DB0025441B6AB65ADB9EAAD2822"/>
    <w:rsid w:val="00730EEB"/>
  </w:style>
  <w:style w:type="paragraph" w:customStyle="1" w:styleId="93B9BC0A0FD44DF3A7A98D78C12512D1">
    <w:name w:val="93B9BC0A0FD44DF3A7A98D78C12512D1"/>
    <w:rsid w:val="00730EEB"/>
  </w:style>
  <w:style w:type="paragraph" w:customStyle="1" w:styleId="9458410730C843258003B6C23F8DCD42">
    <w:name w:val="9458410730C843258003B6C23F8DCD42"/>
    <w:rsid w:val="00730EEB"/>
  </w:style>
  <w:style w:type="paragraph" w:customStyle="1" w:styleId="15FDD78300CE4DFA8B2050FD350338EC">
    <w:name w:val="15FDD78300CE4DFA8B2050FD350338EC"/>
    <w:rsid w:val="00730EEB"/>
  </w:style>
  <w:style w:type="paragraph" w:customStyle="1" w:styleId="312181E3211D4D8AB9C6646C37886B64">
    <w:name w:val="312181E3211D4D8AB9C6646C37886B64"/>
    <w:rsid w:val="00730EEB"/>
  </w:style>
  <w:style w:type="paragraph" w:customStyle="1" w:styleId="A5A68A4A261044FAA7EEC4B773B4CB40">
    <w:name w:val="A5A68A4A261044FAA7EEC4B773B4CB40"/>
    <w:rsid w:val="00730EEB"/>
  </w:style>
  <w:style w:type="paragraph" w:customStyle="1" w:styleId="9A9606953C494F5D8344A2014791B43E">
    <w:name w:val="9A9606953C494F5D8344A2014791B43E"/>
    <w:rsid w:val="00730EEB"/>
  </w:style>
  <w:style w:type="paragraph" w:customStyle="1" w:styleId="2A3B7A3FFA4C4E1E938634212FBFFD55">
    <w:name w:val="2A3B7A3FFA4C4E1E938634212FBFFD55"/>
    <w:rsid w:val="00730EEB"/>
  </w:style>
  <w:style w:type="paragraph" w:customStyle="1" w:styleId="228F189234334495B2FA7DD9B8395388">
    <w:name w:val="228F189234334495B2FA7DD9B8395388"/>
    <w:rsid w:val="00730EEB"/>
  </w:style>
  <w:style w:type="paragraph" w:customStyle="1" w:styleId="994048328DFB445095BD99A7610D3AEF">
    <w:name w:val="994048328DFB445095BD99A7610D3AEF"/>
    <w:rsid w:val="00730EEB"/>
  </w:style>
  <w:style w:type="paragraph" w:customStyle="1" w:styleId="EB1751B2E890448B80267E3F92F6589B">
    <w:name w:val="EB1751B2E890448B80267E3F92F6589B"/>
    <w:rsid w:val="00730EEB"/>
  </w:style>
  <w:style w:type="paragraph" w:customStyle="1" w:styleId="1138FA58254249F5A6ECCDCD0C880BC3">
    <w:name w:val="1138FA58254249F5A6ECCDCD0C880BC3"/>
    <w:rsid w:val="00730EEB"/>
  </w:style>
  <w:style w:type="paragraph" w:customStyle="1" w:styleId="FB754A83E5B341DA862E1CC88DEA2D53">
    <w:name w:val="FB754A83E5B341DA862E1CC88DEA2D53"/>
    <w:rsid w:val="00730EEB"/>
  </w:style>
  <w:style w:type="paragraph" w:customStyle="1" w:styleId="584C617A5C814260B47374C72669D074">
    <w:name w:val="584C617A5C814260B47374C72669D074"/>
    <w:rsid w:val="00730EEB"/>
  </w:style>
  <w:style w:type="paragraph" w:customStyle="1" w:styleId="26F7E9004A6441189D5B3EA7D89CA532">
    <w:name w:val="26F7E9004A6441189D5B3EA7D89CA532"/>
    <w:rsid w:val="00730EEB"/>
  </w:style>
  <w:style w:type="paragraph" w:customStyle="1" w:styleId="073845DC9CB847688AEC5D57D50F7CCB">
    <w:name w:val="073845DC9CB847688AEC5D57D50F7CCB"/>
    <w:rsid w:val="00730EEB"/>
  </w:style>
  <w:style w:type="paragraph" w:customStyle="1" w:styleId="E99B5714C1394F4B842B81585DED7189">
    <w:name w:val="E99B5714C1394F4B842B81585DED7189"/>
    <w:rsid w:val="00730EEB"/>
  </w:style>
  <w:style w:type="paragraph" w:customStyle="1" w:styleId="BD849886AB2549E5B2B90D896227C541">
    <w:name w:val="BD849886AB2549E5B2B90D896227C541"/>
    <w:rsid w:val="00730EEB"/>
  </w:style>
  <w:style w:type="paragraph" w:customStyle="1" w:styleId="28B0315897F2433B9E7AC732F453E1DB">
    <w:name w:val="28B0315897F2433B9E7AC732F453E1DB"/>
    <w:rsid w:val="00730EEB"/>
  </w:style>
  <w:style w:type="paragraph" w:customStyle="1" w:styleId="4AD93522DF154F9BBF2C095A4A03B867">
    <w:name w:val="4AD93522DF154F9BBF2C095A4A03B867"/>
    <w:rsid w:val="00730EEB"/>
  </w:style>
  <w:style w:type="paragraph" w:customStyle="1" w:styleId="E73579DCC9C6480E9833CFA93BACC08D">
    <w:name w:val="E73579DCC9C6480E9833CFA93BACC08D"/>
    <w:rsid w:val="00730EEB"/>
  </w:style>
  <w:style w:type="paragraph" w:customStyle="1" w:styleId="C52D6E6A9BCB4E2F81C3AA5B933F7C34">
    <w:name w:val="C52D6E6A9BCB4E2F81C3AA5B933F7C34"/>
    <w:rsid w:val="00730EEB"/>
  </w:style>
  <w:style w:type="paragraph" w:customStyle="1" w:styleId="997BFFA9EE18427C92A85A0731346DB2">
    <w:name w:val="997BFFA9EE18427C92A85A0731346DB2"/>
    <w:rsid w:val="00730EEB"/>
  </w:style>
  <w:style w:type="paragraph" w:customStyle="1" w:styleId="E000AE22AA1B4523889793161A90C0C2">
    <w:name w:val="E000AE22AA1B4523889793161A90C0C2"/>
    <w:rsid w:val="00730EEB"/>
  </w:style>
  <w:style w:type="paragraph" w:customStyle="1" w:styleId="A3F6675C8E0F439E960E4A6EFF48907A">
    <w:name w:val="A3F6675C8E0F439E960E4A6EFF48907A"/>
    <w:rsid w:val="00730EEB"/>
  </w:style>
  <w:style w:type="paragraph" w:customStyle="1" w:styleId="7EABB4E13E0D4BE7AFCB147D3D88F3C6">
    <w:name w:val="7EABB4E13E0D4BE7AFCB147D3D88F3C6"/>
    <w:rsid w:val="00730EEB"/>
  </w:style>
  <w:style w:type="paragraph" w:customStyle="1" w:styleId="16751FB5FABF4560A55D64EE589F552D">
    <w:name w:val="16751FB5FABF4560A55D64EE589F552D"/>
    <w:rsid w:val="00730EEB"/>
  </w:style>
  <w:style w:type="paragraph" w:customStyle="1" w:styleId="D8EE36374EA54AB88A80F87A48AF9780">
    <w:name w:val="D8EE36374EA54AB88A80F87A48AF9780"/>
    <w:rsid w:val="00730EEB"/>
  </w:style>
  <w:style w:type="paragraph" w:customStyle="1" w:styleId="971ACCAF691C40078A532CF3140C352E">
    <w:name w:val="971ACCAF691C40078A532CF3140C352E"/>
    <w:rsid w:val="00730EEB"/>
  </w:style>
  <w:style w:type="paragraph" w:customStyle="1" w:styleId="FA58B65D0B804BEB8867EE36B049C898">
    <w:name w:val="FA58B65D0B804BEB8867EE36B049C898"/>
    <w:rsid w:val="00730EEB"/>
  </w:style>
  <w:style w:type="paragraph" w:customStyle="1" w:styleId="2C856A624DBB428F9B72E6697ADFD73B">
    <w:name w:val="2C856A624DBB428F9B72E6697ADFD73B"/>
    <w:rsid w:val="00730EEB"/>
  </w:style>
  <w:style w:type="paragraph" w:customStyle="1" w:styleId="C9E71171522B4839BBEFAB13BB321037">
    <w:name w:val="C9E71171522B4839BBEFAB13BB321037"/>
    <w:rsid w:val="00730EEB"/>
  </w:style>
  <w:style w:type="paragraph" w:customStyle="1" w:styleId="417E24FA4012415CA6E31F428B63001D">
    <w:name w:val="417E24FA4012415CA6E31F428B63001D"/>
    <w:rsid w:val="00730EEB"/>
  </w:style>
  <w:style w:type="paragraph" w:customStyle="1" w:styleId="376BBBCDE64042489AAA4F6225DFF0AE">
    <w:name w:val="376BBBCDE64042489AAA4F6225DFF0AE"/>
    <w:rsid w:val="00730EEB"/>
  </w:style>
  <w:style w:type="paragraph" w:customStyle="1" w:styleId="9614D8A154B14A62924B4C8B10609F11">
    <w:name w:val="9614D8A154B14A62924B4C8B10609F11"/>
    <w:rsid w:val="00730EEB"/>
  </w:style>
  <w:style w:type="paragraph" w:customStyle="1" w:styleId="CACBF76818CF443DB4CD6D448C82863F">
    <w:name w:val="CACBF76818CF443DB4CD6D448C82863F"/>
    <w:rsid w:val="00730EEB"/>
  </w:style>
  <w:style w:type="paragraph" w:customStyle="1" w:styleId="4E75B42524EB4512AF965AAC32DBD6FB">
    <w:name w:val="4E75B42524EB4512AF965AAC32DBD6FB"/>
    <w:rsid w:val="00730EEB"/>
  </w:style>
  <w:style w:type="paragraph" w:customStyle="1" w:styleId="487FE36F506D46AF8B35E9D3D93030D3">
    <w:name w:val="487FE36F506D46AF8B35E9D3D93030D3"/>
    <w:rsid w:val="00730EEB"/>
  </w:style>
  <w:style w:type="paragraph" w:customStyle="1" w:styleId="1F4D8CB650FD40FDB125E59773E7CAE9">
    <w:name w:val="1F4D8CB650FD40FDB125E59773E7CAE9"/>
    <w:rsid w:val="00730EEB"/>
  </w:style>
  <w:style w:type="paragraph" w:customStyle="1" w:styleId="2E9705B4FF774AC9AE827E73A3ED4231">
    <w:name w:val="2E9705B4FF774AC9AE827E73A3ED4231"/>
    <w:rsid w:val="00730EEB"/>
  </w:style>
  <w:style w:type="paragraph" w:customStyle="1" w:styleId="BBFFD05917B94DD3B899A0FEE586AC15">
    <w:name w:val="BBFFD05917B94DD3B899A0FEE586AC15"/>
    <w:rsid w:val="00730EEB"/>
  </w:style>
  <w:style w:type="paragraph" w:customStyle="1" w:styleId="6581646AF32F473681739DBA63DBCF91">
    <w:name w:val="6581646AF32F473681739DBA63DBCF91"/>
    <w:rsid w:val="00730EEB"/>
  </w:style>
  <w:style w:type="paragraph" w:customStyle="1" w:styleId="38C93201161A457DADA8C9E1ADD9AC16">
    <w:name w:val="38C93201161A457DADA8C9E1ADD9AC16"/>
    <w:rsid w:val="00730EEB"/>
  </w:style>
  <w:style w:type="paragraph" w:customStyle="1" w:styleId="DD707A67A1984CECB6295F9A8841F12C">
    <w:name w:val="DD707A67A1984CECB6295F9A8841F12C"/>
    <w:rsid w:val="00730EEB"/>
  </w:style>
  <w:style w:type="paragraph" w:customStyle="1" w:styleId="B81C3FBC3D124F1886F0147D065A6076">
    <w:name w:val="B81C3FBC3D124F1886F0147D065A6076"/>
    <w:rsid w:val="00730EEB"/>
  </w:style>
  <w:style w:type="paragraph" w:customStyle="1" w:styleId="7A0B80D3BCF049C2B6F663AFE8FAC4D1">
    <w:name w:val="7A0B80D3BCF049C2B6F663AFE8FAC4D1"/>
    <w:rsid w:val="00730EEB"/>
  </w:style>
  <w:style w:type="paragraph" w:customStyle="1" w:styleId="F5075DBC238C4205981A01223D83BFE9">
    <w:name w:val="F5075DBC238C4205981A01223D83BFE9"/>
    <w:rsid w:val="00730EEB"/>
  </w:style>
  <w:style w:type="paragraph" w:customStyle="1" w:styleId="7A253D536D1947CE8E18F8BFE35218E6">
    <w:name w:val="7A253D536D1947CE8E18F8BFE35218E6"/>
    <w:rsid w:val="00730EEB"/>
  </w:style>
  <w:style w:type="paragraph" w:customStyle="1" w:styleId="6AA68A51F8604848B3A657F956113543">
    <w:name w:val="6AA68A51F8604848B3A657F956113543"/>
    <w:rsid w:val="00730EEB"/>
  </w:style>
  <w:style w:type="paragraph" w:customStyle="1" w:styleId="A0488F9D1117412484D20A337B91D722">
    <w:name w:val="A0488F9D1117412484D20A337B91D722"/>
    <w:rsid w:val="00730EEB"/>
  </w:style>
  <w:style w:type="paragraph" w:customStyle="1" w:styleId="DD53265743DF4A2C82FC60FAD03A9C2F">
    <w:name w:val="DD53265743DF4A2C82FC60FAD03A9C2F"/>
    <w:rsid w:val="00730EEB"/>
  </w:style>
  <w:style w:type="paragraph" w:customStyle="1" w:styleId="7DCD3702677A4033A7035685339DAF21">
    <w:name w:val="7DCD3702677A4033A7035685339DAF21"/>
    <w:rsid w:val="00730EEB"/>
  </w:style>
  <w:style w:type="paragraph" w:customStyle="1" w:styleId="1DFDB5D703EB463D882F6EA5B9B8F1D3">
    <w:name w:val="1DFDB5D703EB463D882F6EA5B9B8F1D3"/>
    <w:rsid w:val="00730EEB"/>
  </w:style>
  <w:style w:type="paragraph" w:customStyle="1" w:styleId="A4CA89035A994259B241F9FEDD65C4B9">
    <w:name w:val="A4CA89035A994259B241F9FEDD65C4B9"/>
    <w:rsid w:val="00730EEB"/>
  </w:style>
  <w:style w:type="paragraph" w:customStyle="1" w:styleId="406D855D04AA4F389804DB7F9B347003">
    <w:name w:val="406D855D04AA4F389804DB7F9B347003"/>
    <w:rsid w:val="00730EEB"/>
  </w:style>
  <w:style w:type="paragraph" w:customStyle="1" w:styleId="F93BEA0EFC54419C9E30FFCE12BE831F">
    <w:name w:val="F93BEA0EFC54419C9E30FFCE12BE831F"/>
    <w:rsid w:val="00730EEB"/>
  </w:style>
  <w:style w:type="paragraph" w:customStyle="1" w:styleId="53C08E9C284748739BCD5391320FE4ED">
    <w:name w:val="53C08E9C284748739BCD5391320FE4ED"/>
    <w:rsid w:val="00730EEB"/>
  </w:style>
  <w:style w:type="paragraph" w:customStyle="1" w:styleId="57183959F2314F5488B317C5D369595D">
    <w:name w:val="57183959F2314F5488B317C5D369595D"/>
    <w:rsid w:val="00730EEB"/>
  </w:style>
  <w:style w:type="paragraph" w:customStyle="1" w:styleId="78A3193607854956A93BFD0B92AF466C">
    <w:name w:val="78A3193607854956A93BFD0B92AF466C"/>
    <w:rsid w:val="00730EEB"/>
  </w:style>
  <w:style w:type="paragraph" w:customStyle="1" w:styleId="B7D9BB01187F45FEA054E192FD8867DA">
    <w:name w:val="B7D9BB01187F45FEA054E192FD8867DA"/>
    <w:rsid w:val="00730EEB"/>
  </w:style>
  <w:style w:type="paragraph" w:customStyle="1" w:styleId="FDE868CE4723457AA4FA8157FBDD36A6">
    <w:name w:val="FDE868CE4723457AA4FA8157FBDD36A6"/>
    <w:rsid w:val="00730EEB"/>
  </w:style>
  <w:style w:type="paragraph" w:customStyle="1" w:styleId="2AECA44992EB4B609733FF44FC4E1230">
    <w:name w:val="2AECA44992EB4B609733FF44FC4E1230"/>
    <w:rsid w:val="00730EEB"/>
  </w:style>
  <w:style w:type="paragraph" w:customStyle="1" w:styleId="E031496ADE934EBA9AE2E1CDAC3AD903">
    <w:name w:val="E031496ADE934EBA9AE2E1CDAC3AD903"/>
    <w:rsid w:val="00730EEB"/>
  </w:style>
  <w:style w:type="paragraph" w:customStyle="1" w:styleId="4698DB22D26343638F06824EA9F913FD">
    <w:name w:val="4698DB22D26343638F06824EA9F913FD"/>
    <w:rsid w:val="00730EEB"/>
  </w:style>
  <w:style w:type="paragraph" w:customStyle="1" w:styleId="DBB00AFF21A146E7A593219898A5278D">
    <w:name w:val="DBB00AFF21A146E7A593219898A5278D"/>
    <w:rsid w:val="00730EEB"/>
  </w:style>
  <w:style w:type="paragraph" w:customStyle="1" w:styleId="2BC5AF12FC464A10B9AC18A9C604C0C2">
    <w:name w:val="2BC5AF12FC464A10B9AC18A9C604C0C2"/>
    <w:rsid w:val="00730EEB"/>
  </w:style>
  <w:style w:type="paragraph" w:customStyle="1" w:styleId="E114AEC2FEFB4BE0AFD03F6DBDC6611D">
    <w:name w:val="E114AEC2FEFB4BE0AFD03F6DBDC6611D"/>
    <w:rsid w:val="00730EEB"/>
  </w:style>
  <w:style w:type="paragraph" w:customStyle="1" w:styleId="0633A58EEE944089B55C417F0170BF0C">
    <w:name w:val="0633A58EEE944089B55C417F0170BF0C"/>
    <w:rsid w:val="00730EEB"/>
  </w:style>
  <w:style w:type="paragraph" w:customStyle="1" w:styleId="8823FAD594B24437BF04A7D00939A8EA">
    <w:name w:val="8823FAD594B24437BF04A7D00939A8EA"/>
    <w:rsid w:val="00730EEB"/>
  </w:style>
  <w:style w:type="paragraph" w:customStyle="1" w:styleId="45E7387BA3204D9DB0A04454F75AED22">
    <w:name w:val="45E7387BA3204D9DB0A04454F75AED22"/>
    <w:rsid w:val="00730EEB"/>
  </w:style>
  <w:style w:type="paragraph" w:customStyle="1" w:styleId="7EDCCABCA63946419E1BDE38EA31104B">
    <w:name w:val="7EDCCABCA63946419E1BDE38EA31104B"/>
    <w:rsid w:val="00730EEB"/>
  </w:style>
  <w:style w:type="paragraph" w:customStyle="1" w:styleId="3613FD27B21A460792D30CF848F5FDE3">
    <w:name w:val="3613FD27B21A460792D30CF848F5FDE3"/>
    <w:rsid w:val="00730EEB"/>
  </w:style>
  <w:style w:type="paragraph" w:customStyle="1" w:styleId="770556FF1D8740588C181933CA1CF2DF">
    <w:name w:val="770556FF1D8740588C181933CA1CF2DF"/>
    <w:rsid w:val="00730EEB"/>
  </w:style>
  <w:style w:type="paragraph" w:customStyle="1" w:styleId="BD8B69BE8A444D59B32D942F6DF52AE5">
    <w:name w:val="BD8B69BE8A444D59B32D942F6DF52AE5"/>
    <w:rsid w:val="00730EEB"/>
  </w:style>
  <w:style w:type="paragraph" w:customStyle="1" w:styleId="34E94A1AE0CE4083A2B1F088A3053E8B">
    <w:name w:val="34E94A1AE0CE4083A2B1F088A3053E8B"/>
    <w:rsid w:val="00730EEB"/>
  </w:style>
  <w:style w:type="paragraph" w:customStyle="1" w:styleId="A2A10C47A0854FE8BEDD936F59881F7E">
    <w:name w:val="A2A10C47A0854FE8BEDD936F59881F7E"/>
    <w:rsid w:val="00730EEB"/>
  </w:style>
  <w:style w:type="paragraph" w:customStyle="1" w:styleId="2FD49EAEC90C4E819D0BFD893A83A1DC">
    <w:name w:val="2FD49EAEC90C4E819D0BFD893A83A1DC"/>
    <w:rsid w:val="00730EEB"/>
  </w:style>
  <w:style w:type="paragraph" w:customStyle="1" w:styleId="1F61815EEF60422E9242139AAFC21A0C">
    <w:name w:val="1F61815EEF60422E9242139AAFC21A0C"/>
    <w:rsid w:val="00730EEB"/>
  </w:style>
  <w:style w:type="paragraph" w:customStyle="1" w:styleId="E820E4D456564824AD2850C5000E90B1">
    <w:name w:val="E820E4D456564824AD2850C5000E90B1"/>
    <w:rsid w:val="00730EEB"/>
  </w:style>
  <w:style w:type="paragraph" w:customStyle="1" w:styleId="4C2C519E053E4050A74950E2FA50142D">
    <w:name w:val="4C2C519E053E4050A74950E2FA50142D"/>
    <w:rsid w:val="00730EEB"/>
  </w:style>
  <w:style w:type="paragraph" w:customStyle="1" w:styleId="B963B38F445843CD8BC5ECC473DC5AD0">
    <w:name w:val="B963B38F445843CD8BC5ECC473DC5AD0"/>
    <w:rsid w:val="00730EEB"/>
  </w:style>
  <w:style w:type="paragraph" w:customStyle="1" w:styleId="A63A9595B2A04042AA3E679D3A2A8B0A">
    <w:name w:val="A63A9595B2A04042AA3E679D3A2A8B0A"/>
    <w:rsid w:val="00730EEB"/>
  </w:style>
  <w:style w:type="paragraph" w:customStyle="1" w:styleId="7408874D73544134A3F8388CF82D275B">
    <w:name w:val="7408874D73544134A3F8388CF82D275B"/>
    <w:rsid w:val="00730EEB"/>
  </w:style>
  <w:style w:type="paragraph" w:customStyle="1" w:styleId="47D49CC336A14847A8FF838C95FDEAB1">
    <w:name w:val="47D49CC336A14847A8FF838C95FDEAB1"/>
    <w:rsid w:val="00730EEB"/>
  </w:style>
  <w:style w:type="paragraph" w:customStyle="1" w:styleId="66134A44B9ED406EA86986B459A18747">
    <w:name w:val="66134A44B9ED406EA86986B459A18747"/>
    <w:rsid w:val="00730EEB"/>
  </w:style>
  <w:style w:type="paragraph" w:customStyle="1" w:styleId="479E802EA2F64A9AB81542D27D9F10B4">
    <w:name w:val="479E802EA2F64A9AB81542D27D9F10B4"/>
    <w:rsid w:val="00730EEB"/>
  </w:style>
  <w:style w:type="paragraph" w:customStyle="1" w:styleId="205E2594BE5A4FB692A57648CBB272A1">
    <w:name w:val="205E2594BE5A4FB692A57648CBB272A1"/>
    <w:rsid w:val="00730EEB"/>
  </w:style>
  <w:style w:type="paragraph" w:customStyle="1" w:styleId="B5352196CD4C4328AD30BDCEE5AD449F">
    <w:name w:val="B5352196CD4C4328AD30BDCEE5AD449F"/>
    <w:rsid w:val="00730EEB"/>
  </w:style>
  <w:style w:type="paragraph" w:customStyle="1" w:styleId="C28790E4C8924C23A105CFD9294D095F">
    <w:name w:val="C28790E4C8924C23A105CFD9294D095F"/>
    <w:rsid w:val="00730EEB"/>
  </w:style>
  <w:style w:type="paragraph" w:customStyle="1" w:styleId="40D54A0C59904E6B985C9EB7EAC18DA4">
    <w:name w:val="40D54A0C59904E6B985C9EB7EAC18DA4"/>
    <w:rsid w:val="00730EEB"/>
  </w:style>
  <w:style w:type="paragraph" w:customStyle="1" w:styleId="C32F6A2CA24B4D0AA56F4003355ECA0E">
    <w:name w:val="C32F6A2CA24B4D0AA56F4003355ECA0E"/>
    <w:rsid w:val="00730EEB"/>
  </w:style>
  <w:style w:type="paragraph" w:customStyle="1" w:styleId="16D7EEFD489243AC96C451D77A26B2EA">
    <w:name w:val="16D7EEFD489243AC96C451D77A26B2EA"/>
    <w:rsid w:val="00730EEB"/>
  </w:style>
  <w:style w:type="paragraph" w:customStyle="1" w:styleId="73EBAB2E15F64CB09121FCD03C3683BA">
    <w:name w:val="73EBAB2E15F64CB09121FCD03C3683BA"/>
    <w:rsid w:val="00730EEB"/>
  </w:style>
  <w:style w:type="paragraph" w:customStyle="1" w:styleId="C3AE02ED5F28424CB59CE796607E8F22">
    <w:name w:val="C3AE02ED5F28424CB59CE796607E8F22"/>
    <w:rsid w:val="00730EEB"/>
  </w:style>
  <w:style w:type="paragraph" w:customStyle="1" w:styleId="83869B851BCB4E19BC95E44A4D711A68">
    <w:name w:val="83869B851BCB4E19BC95E44A4D711A68"/>
    <w:rsid w:val="00730EEB"/>
  </w:style>
  <w:style w:type="paragraph" w:customStyle="1" w:styleId="9A9426DE47EC4077BDB925653933EB19">
    <w:name w:val="9A9426DE47EC4077BDB925653933EB19"/>
    <w:rsid w:val="00730EEB"/>
  </w:style>
  <w:style w:type="paragraph" w:customStyle="1" w:styleId="9713751340854664ADD6EBE38F0ABE5A">
    <w:name w:val="9713751340854664ADD6EBE38F0ABE5A"/>
    <w:rsid w:val="00730EEB"/>
  </w:style>
  <w:style w:type="paragraph" w:customStyle="1" w:styleId="BB753E58D3954D58985005A6516D77F6">
    <w:name w:val="BB753E58D3954D58985005A6516D77F6"/>
    <w:rsid w:val="00730EEB"/>
  </w:style>
  <w:style w:type="paragraph" w:customStyle="1" w:styleId="296785252DF74729ADFC9BE99263FCF9">
    <w:name w:val="296785252DF74729ADFC9BE99263FCF9"/>
    <w:rsid w:val="00730EEB"/>
  </w:style>
  <w:style w:type="paragraph" w:customStyle="1" w:styleId="0F402A9CB0BD426BACCA92133D4168FE">
    <w:name w:val="0F402A9CB0BD426BACCA92133D4168FE"/>
    <w:rsid w:val="00730EEB"/>
  </w:style>
  <w:style w:type="paragraph" w:customStyle="1" w:styleId="5CADCA43BA604BB5897C22DD74F70A73">
    <w:name w:val="5CADCA43BA604BB5897C22DD74F70A73"/>
    <w:rsid w:val="00730EEB"/>
  </w:style>
  <w:style w:type="paragraph" w:customStyle="1" w:styleId="3E3628CECA6341DEB3D942F78CB32DD9">
    <w:name w:val="3E3628CECA6341DEB3D942F78CB32DD9"/>
    <w:rsid w:val="00730EEB"/>
  </w:style>
  <w:style w:type="paragraph" w:customStyle="1" w:styleId="BE0AB0A8AA6D4EE4B4B228CA199753B0">
    <w:name w:val="BE0AB0A8AA6D4EE4B4B228CA199753B0"/>
    <w:rsid w:val="00730EEB"/>
  </w:style>
  <w:style w:type="paragraph" w:customStyle="1" w:styleId="E7B410A144274F5A80B3F2E4BBDCC8E4">
    <w:name w:val="E7B410A144274F5A80B3F2E4BBDCC8E4"/>
    <w:rsid w:val="00730EEB"/>
  </w:style>
  <w:style w:type="paragraph" w:customStyle="1" w:styleId="7612D4B8AF4140EF92FD4361061AB4AD">
    <w:name w:val="7612D4B8AF4140EF92FD4361061AB4AD"/>
    <w:rsid w:val="00730EEB"/>
  </w:style>
  <w:style w:type="paragraph" w:customStyle="1" w:styleId="824D42CA862643CF9DA63E189EDB9781">
    <w:name w:val="824D42CA862643CF9DA63E189EDB9781"/>
    <w:rsid w:val="00730EEB"/>
  </w:style>
  <w:style w:type="paragraph" w:customStyle="1" w:styleId="C6481BD44E7F4CB586EAF9398C814EC8">
    <w:name w:val="C6481BD44E7F4CB586EAF9398C814EC8"/>
    <w:rsid w:val="00730EEB"/>
  </w:style>
  <w:style w:type="paragraph" w:customStyle="1" w:styleId="8C437020D161449F98BA6B3D61D5CEC6">
    <w:name w:val="8C437020D161449F98BA6B3D61D5CEC6"/>
    <w:rsid w:val="00730EEB"/>
  </w:style>
  <w:style w:type="paragraph" w:customStyle="1" w:styleId="D47782A46DA1436081A34AEA35100507">
    <w:name w:val="D47782A46DA1436081A34AEA35100507"/>
    <w:rsid w:val="00730EEB"/>
  </w:style>
  <w:style w:type="paragraph" w:customStyle="1" w:styleId="9727B287A7004C89B24470170665B83B">
    <w:name w:val="9727B287A7004C89B24470170665B83B"/>
    <w:rsid w:val="00730EEB"/>
  </w:style>
  <w:style w:type="paragraph" w:customStyle="1" w:styleId="19631E4D15844DCA9FDAAA97F780B221">
    <w:name w:val="19631E4D15844DCA9FDAAA97F780B221"/>
    <w:rsid w:val="00730EEB"/>
  </w:style>
  <w:style w:type="paragraph" w:customStyle="1" w:styleId="11CFF9C431C3451589A60901D47D89AB">
    <w:name w:val="11CFF9C431C3451589A60901D47D89AB"/>
    <w:rsid w:val="00730EEB"/>
  </w:style>
  <w:style w:type="paragraph" w:customStyle="1" w:styleId="AE6424225F1C4F5BAC613E9353544308">
    <w:name w:val="AE6424225F1C4F5BAC613E9353544308"/>
    <w:rsid w:val="00730EEB"/>
  </w:style>
  <w:style w:type="paragraph" w:customStyle="1" w:styleId="9BD0D9BF40674DCF9791C85FCFC88D28">
    <w:name w:val="9BD0D9BF40674DCF9791C85FCFC88D28"/>
    <w:rsid w:val="00730EEB"/>
  </w:style>
  <w:style w:type="paragraph" w:customStyle="1" w:styleId="E819DD236B714BA6BB4D3AF1AD84CA1C">
    <w:name w:val="E819DD236B714BA6BB4D3AF1AD84CA1C"/>
    <w:rsid w:val="00730EEB"/>
  </w:style>
  <w:style w:type="paragraph" w:customStyle="1" w:styleId="3A6DA6DE81A4444BB5E925EE6D54221B">
    <w:name w:val="3A6DA6DE81A4444BB5E925EE6D54221B"/>
    <w:rsid w:val="00730EEB"/>
  </w:style>
  <w:style w:type="paragraph" w:customStyle="1" w:styleId="31F49A2C3B6143FD81075698903B2BBA">
    <w:name w:val="31F49A2C3B6143FD81075698903B2BBA"/>
    <w:rsid w:val="00730EEB"/>
  </w:style>
  <w:style w:type="paragraph" w:customStyle="1" w:styleId="77CBC1B0C137488597EAFCC6B83E25D1">
    <w:name w:val="77CBC1B0C137488597EAFCC6B83E25D1"/>
    <w:rsid w:val="00730EEB"/>
  </w:style>
  <w:style w:type="paragraph" w:customStyle="1" w:styleId="208998EBD3764151A13E680342DB1D8A">
    <w:name w:val="208998EBD3764151A13E680342DB1D8A"/>
    <w:rsid w:val="00730EEB"/>
  </w:style>
  <w:style w:type="paragraph" w:customStyle="1" w:styleId="B1C256BE560247F5BD02FF0B96F78E38">
    <w:name w:val="B1C256BE560247F5BD02FF0B96F78E38"/>
    <w:rsid w:val="00730EEB"/>
  </w:style>
  <w:style w:type="paragraph" w:customStyle="1" w:styleId="22D61C9910C9481686DC79ED582BF1B9">
    <w:name w:val="22D61C9910C9481686DC79ED582BF1B9"/>
    <w:rsid w:val="00730EEB"/>
  </w:style>
  <w:style w:type="paragraph" w:customStyle="1" w:styleId="A8E5252EFC8447F499666C3E1C4BB324">
    <w:name w:val="A8E5252EFC8447F499666C3E1C4BB324"/>
    <w:rsid w:val="00730EEB"/>
  </w:style>
  <w:style w:type="paragraph" w:customStyle="1" w:styleId="1252F7B3C0144FBC8339B3E8E36222DD">
    <w:name w:val="1252F7B3C0144FBC8339B3E8E36222DD"/>
    <w:rsid w:val="00730EEB"/>
  </w:style>
  <w:style w:type="paragraph" w:customStyle="1" w:styleId="259CC6B3AE884D559457B9A169380F15">
    <w:name w:val="259CC6B3AE884D559457B9A169380F15"/>
    <w:rsid w:val="00730EEB"/>
  </w:style>
  <w:style w:type="paragraph" w:customStyle="1" w:styleId="5934E13DA0904ABCA65871B66113E335">
    <w:name w:val="5934E13DA0904ABCA65871B66113E335"/>
    <w:rsid w:val="00730EEB"/>
  </w:style>
  <w:style w:type="paragraph" w:customStyle="1" w:styleId="6CE95DBB24174D8694A712939052CC06">
    <w:name w:val="6CE95DBB24174D8694A712939052CC06"/>
    <w:rsid w:val="00730EEB"/>
  </w:style>
  <w:style w:type="paragraph" w:customStyle="1" w:styleId="5979F8D13B9443CE83EA064E48B38B25">
    <w:name w:val="5979F8D13B9443CE83EA064E48B38B25"/>
    <w:rsid w:val="00730EEB"/>
  </w:style>
  <w:style w:type="paragraph" w:customStyle="1" w:styleId="B2F6CCB43549435F95776D698A0173BC">
    <w:name w:val="B2F6CCB43549435F95776D698A0173BC"/>
    <w:rsid w:val="00730EEB"/>
  </w:style>
  <w:style w:type="paragraph" w:customStyle="1" w:styleId="2AB290D797EA420387408B71CDA7B9CB">
    <w:name w:val="2AB290D797EA420387408B71CDA7B9CB"/>
    <w:rsid w:val="00730EEB"/>
  </w:style>
  <w:style w:type="paragraph" w:customStyle="1" w:styleId="01DB67F16182451184C2381AAC044E76">
    <w:name w:val="01DB67F16182451184C2381AAC044E76"/>
    <w:rsid w:val="00730EEB"/>
  </w:style>
  <w:style w:type="paragraph" w:customStyle="1" w:styleId="686989ADB8A148918A400FDEEC2F68FB">
    <w:name w:val="686989ADB8A148918A400FDEEC2F68FB"/>
    <w:rsid w:val="00730EEB"/>
  </w:style>
  <w:style w:type="paragraph" w:customStyle="1" w:styleId="F03D7E8D1386487E8370B5C2C8CD76D7">
    <w:name w:val="F03D7E8D1386487E8370B5C2C8CD76D7"/>
    <w:rsid w:val="00730EEB"/>
  </w:style>
  <w:style w:type="paragraph" w:customStyle="1" w:styleId="2507A53FEAA24655AFA37E00CC10C359">
    <w:name w:val="2507A53FEAA24655AFA37E00CC10C359"/>
    <w:rsid w:val="00730EEB"/>
  </w:style>
  <w:style w:type="paragraph" w:customStyle="1" w:styleId="34117FAB73784387A51C612C95FA9966">
    <w:name w:val="34117FAB73784387A51C612C95FA9966"/>
    <w:rsid w:val="00730EEB"/>
  </w:style>
  <w:style w:type="paragraph" w:customStyle="1" w:styleId="C4BE3E2A36D74DA59E2D23D6824444B3">
    <w:name w:val="C4BE3E2A36D74DA59E2D23D6824444B3"/>
    <w:rsid w:val="00730EEB"/>
  </w:style>
  <w:style w:type="paragraph" w:customStyle="1" w:styleId="8B00A6FCF3BE4052996884543F1C6E65">
    <w:name w:val="8B00A6FCF3BE4052996884543F1C6E65"/>
    <w:rsid w:val="00730EEB"/>
  </w:style>
  <w:style w:type="paragraph" w:customStyle="1" w:styleId="AD98A9DD27D449CDAD0CA492328CFD66">
    <w:name w:val="AD98A9DD27D449CDAD0CA492328CFD66"/>
    <w:rsid w:val="00730EEB"/>
  </w:style>
  <w:style w:type="paragraph" w:customStyle="1" w:styleId="C4469EC37D7A4A6E8925C92EE501A401">
    <w:name w:val="C4469EC37D7A4A6E8925C92EE501A401"/>
    <w:rsid w:val="00730EEB"/>
  </w:style>
  <w:style w:type="paragraph" w:customStyle="1" w:styleId="9D43A010EC68447BB0F8E885FF387D1A">
    <w:name w:val="9D43A010EC68447BB0F8E885FF387D1A"/>
    <w:rsid w:val="00730EEB"/>
  </w:style>
  <w:style w:type="paragraph" w:customStyle="1" w:styleId="1A7BC614D5844AB296A1918BD010631B">
    <w:name w:val="1A7BC614D5844AB296A1918BD010631B"/>
    <w:rsid w:val="00730EEB"/>
  </w:style>
  <w:style w:type="paragraph" w:customStyle="1" w:styleId="5C90D2C5A0D64BCBAC3F1557A86153D5">
    <w:name w:val="5C90D2C5A0D64BCBAC3F1557A86153D5"/>
    <w:rsid w:val="00730EEB"/>
  </w:style>
  <w:style w:type="paragraph" w:customStyle="1" w:styleId="0C9F349A7BBF49EAB0CAC0396C4AC49D">
    <w:name w:val="0C9F349A7BBF49EAB0CAC0396C4AC49D"/>
    <w:rsid w:val="00730EEB"/>
  </w:style>
  <w:style w:type="paragraph" w:customStyle="1" w:styleId="567725773D044628BCC6FF3BEB5A81FE">
    <w:name w:val="567725773D044628BCC6FF3BEB5A81FE"/>
    <w:rsid w:val="00730EEB"/>
  </w:style>
  <w:style w:type="paragraph" w:customStyle="1" w:styleId="1AA48C53550A4AE59702A258F103117B">
    <w:name w:val="1AA48C53550A4AE59702A258F103117B"/>
    <w:rsid w:val="00730EEB"/>
  </w:style>
  <w:style w:type="paragraph" w:customStyle="1" w:styleId="4E6D5DBE964841FFACF1E9A2ED6DE757">
    <w:name w:val="4E6D5DBE964841FFACF1E9A2ED6DE757"/>
    <w:rsid w:val="00730EEB"/>
  </w:style>
  <w:style w:type="paragraph" w:customStyle="1" w:styleId="6495CAD676A04AC1AEC28847BEE3D015">
    <w:name w:val="6495CAD676A04AC1AEC28847BEE3D015"/>
    <w:rsid w:val="00730EEB"/>
  </w:style>
  <w:style w:type="paragraph" w:customStyle="1" w:styleId="2C225B49674540FFAB809C3353384058">
    <w:name w:val="2C225B49674540FFAB809C3353384058"/>
    <w:rsid w:val="00730EEB"/>
  </w:style>
  <w:style w:type="paragraph" w:customStyle="1" w:styleId="CD5473CB24F24003B50AAF4EAAC7F398">
    <w:name w:val="CD5473CB24F24003B50AAF4EAAC7F398"/>
    <w:rsid w:val="00730EEB"/>
  </w:style>
  <w:style w:type="paragraph" w:customStyle="1" w:styleId="190AFC8A791A41FF94EDA4AA160CBE86">
    <w:name w:val="190AFC8A791A41FF94EDA4AA160CBE86"/>
    <w:rsid w:val="00730EEB"/>
  </w:style>
  <w:style w:type="paragraph" w:customStyle="1" w:styleId="74BDA1A422824193AF0586A083A7A75A">
    <w:name w:val="74BDA1A422824193AF0586A083A7A75A"/>
    <w:rsid w:val="00730EEB"/>
  </w:style>
  <w:style w:type="paragraph" w:customStyle="1" w:styleId="4322F94B963643E095803ECCD412E0FA">
    <w:name w:val="4322F94B963643E095803ECCD412E0FA"/>
    <w:rsid w:val="00730EEB"/>
  </w:style>
  <w:style w:type="paragraph" w:customStyle="1" w:styleId="FF18181C09C04151AB1FE22A66545C78">
    <w:name w:val="FF18181C09C04151AB1FE22A66545C78"/>
    <w:rsid w:val="00730EEB"/>
  </w:style>
  <w:style w:type="paragraph" w:customStyle="1" w:styleId="F0233275AB874D028820C5C6A4F21835">
    <w:name w:val="F0233275AB874D028820C5C6A4F21835"/>
    <w:rsid w:val="00730EEB"/>
  </w:style>
  <w:style w:type="paragraph" w:customStyle="1" w:styleId="024F226F3E1241F2A5BE40EC39FA79F3">
    <w:name w:val="024F226F3E1241F2A5BE40EC39FA79F3"/>
    <w:rsid w:val="00730EEB"/>
  </w:style>
  <w:style w:type="paragraph" w:customStyle="1" w:styleId="FAF8210D2B2E40059708E0D40ACE493E">
    <w:name w:val="FAF8210D2B2E40059708E0D40ACE493E"/>
    <w:rsid w:val="00730EEB"/>
  </w:style>
  <w:style w:type="paragraph" w:customStyle="1" w:styleId="01373CCEA97840EF9206B9FB3FAA1F1A">
    <w:name w:val="01373CCEA97840EF9206B9FB3FAA1F1A"/>
    <w:rsid w:val="00730EEB"/>
  </w:style>
  <w:style w:type="paragraph" w:customStyle="1" w:styleId="D6FB79D450B944A68C3F7173E948CDA9">
    <w:name w:val="D6FB79D450B944A68C3F7173E948CDA9"/>
    <w:rsid w:val="00730EEB"/>
  </w:style>
  <w:style w:type="paragraph" w:customStyle="1" w:styleId="10F828F7FD9441EFA31E445744555F57">
    <w:name w:val="10F828F7FD9441EFA31E445744555F57"/>
    <w:rsid w:val="00730EEB"/>
  </w:style>
  <w:style w:type="paragraph" w:customStyle="1" w:styleId="6E5B4125011049ACBD57E392511CF782">
    <w:name w:val="6E5B4125011049ACBD57E392511CF782"/>
    <w:rsid w:val="00730EEB"/>
  </w:style>
  <w:style w:type="paragraph" w:customStyle="1" w:styleId="7C13F2159ACA40738BEE265601C8B769">
    <w:name w:val="7C13F2159ACA40738BEE265601C8B769"/>
    <w:rsid w:val="00730EEB"/>
  </w:style>
  <w:style w:type="paragraph" w:customStyle="1" w:styleId="3C80B5D6A2E1480AB4DBFAEC2579E83C">
    <w:name w:val="3C80B5D6A2E1480AB4DBFAEC2579E83C"/>
    <w:rsid w:val="00730EEB"/>
  </w:style>
  <w:style w:type="paragraph" w:customStyle="1" w:styleId="8D9F74DA64C64E9E86E16AFBD2100194">
    <w:name w:val="8D9F74DA64C64E9E86E16AFBD2100194"/>
    <w:rsid w:val="00730EEB"/>
  </w:style>
  <w:style w:type="paragraph" w:customStyle="1" w:styleId="0C41EEF915AD4367B8ED9856F29CC632">
    <w:name w:val="0C41EEF915AD4367B8ED9856F29CC632"/>
    <w:rsid w:val="00730EEB"/>
  </w:style>
  <w:style w:type="paragraph" w:customStyle="1" w:styleId="EC45B9AE4C59459CA741AA054F390A52">
    <w:name w:val="EC45B9AE4C59459CA741AA054F390A52"/>
    <w:rsid w:val="00730EEB"/>
  </w:style>
  <w:style w:type="paragraph" w:customStyle="1" w:styleId="36B3A65717BD4850B2B571A3A4351DCE">
    <w:name w:val="36B3A65717BD4850B2B571A3A4351DCE"/>
    <w:rsid w:val="00730EEB"/>
  </w:style>
  <w:style w:type="paragraph" w:customStyle="1" w:styleId="DFD3CA78E634405F8C57AA6A9A8A1118">
    <w:name w:val="DFD3CA78E634405F8C57AA6A9A8A1118"/>
    <w:rsid w:val="00730EEB"/>
  </w:style>
  <w:style w:type="paragraph" w:customStyle="1" w:styleId="F5A9528B4BF043189A8D3EAA76F77B07">
    <w:name w:val="F5A9528B4BF043189A8D3EAA76F77B07"/>
    <w:rsid w:val="00730EEB"/>
  </w:style>
  <w:style w:type="paragraph" w:customStyle="1" w:styleId="019FEACD38994E25B1145BA124AE61FC">
    <w:name w:val="019FEACD38994E25B1145BA124AE61FC"/>
    <w:rsid w:val="00730EEB"/>
  </w:style>
  <w:style w:type="paragraph" w:customStyle="1" w:styleId="1EBB673FC05940689B5C1E4302F603B9">
    <w:name w:val="1EBB673FC05940689B5C1E4302F603B9"/>
    <w:rsid w:val="00730EEB"/>
  </w:style>
  <w:style w:type="paragraph" w:customStyle="1" w:styleId="8693CE04AD484BC6B3F9E24BF26DD588">
    <w:name w:val="8693CE04AD484BC6B3F9E24BF26DD588"/>
    <w:rsid w:val="00730EEB"/>
  </w:style>
  <w:style w:type="paragraph" w:customStyle="1" w:styleId="2EAB22ED9E9F46AA98060BE920D4D082">
    <w:name w:val="2EAB22ED9E9F46AA98060BE920D4D082"/>
    <w:rsid w:val="00730EEB"/>
  </w:style>
  <w:style w:type="paragraph" w:customStyle="1" w:styleId="273159AFD62A4F709C7E527537F12409">
    <w:name w:val="273159AFD62A4F709C7E527537F12409"/>
    <w:rsid w:val="00730EEB"/>
  </w:style>
  <w:style w:type="paragraph" w:customStyle="1" w:styleId="18769EB50E5A4C5BA09114C56877CF58">
    <w:name w:val="18769EB50E5A4C5BA09114C56877CF58"/>
    <w:rsid w:val="00730EEB"/>
  </w:style>
  <w:style w:type="paragraph" w:customStyle="1" w:styleId="58C6D60256BA414BAF45522CEFC49E5D">
    <w:name w:val="58C6D60256BA414BAF45522CEFC49E5D"/>
    <w:rsid w:val="00730EEB"/>
  </w:style>
  <w:style w:type="paragraph" w:customStyle="1" w:styleId="FBEBA769260E49CC8D10CE2AA8476ACA">
    <w:name w:val="FBEBA769260E49CC8D10CE2AA8476ACA"/>
    <w:rsid w:val="00730EEB"/>
  </w:style>
  <w:style w:type="paragraph" w:customStyle="1" w:styleId="4A77D18DA8FD4701A3555B6779F8459D">
    <w:name w:val="4A77D18DA8FD4701A3555B6779F8459D"/>
    <w:rsid w:val="00730EEB"/>
  </w:style>
  <w:style w:type="paragraph" w:customStyle="1" w:styleId="330A53D6E4E74FF2A726FFE4418EAF87">
    <w:name w:val="330A53D6E4E74FF2A726FFE4418EAF87"/>
    <w:rsid w:val="00730EEB"/>
  </w:style>
  <w:style w:type="paragraph" w:customStyle="1" w:styleId="CAFA30F62873496F98D7E0488D41EC95">
    <w:name w:val="CAFA30F62873496F98D7E0488D41EC95"/>
    <w:rsid w:val="00730EEB"/>
  </w:style>
  <w:style w:type="paragraph" w:customStyle="1" w:styleId="EB7EB2EE21F24D009ABE41A75D257C1A">
    <w:name w:val="EB7EB2EE21F24D009ABE41A75D257C1A"/>
    <w:rsid w:val="00730EEB"/>
  </w:style>
  <w:style w:type="paragraph" w:customStyle="1" w:styleId="432CC6106F0F472AA3AE71AC79CF6466">
    <w:name w:val="432CC6106F0F472AA3AE71AC79CF6466"/>
    <w:rsid w:val="00730EEB"/>
  </w:style>
  <w:style w:type="paragraph" w:customStyle="1" w:styleId="9CA834D889EC4062934F365CDF43EF6E">
    <w:name w:val="9CA834D889EC4062934F365CDF43EF6E"/>
    <w:rsid w:val="00730EEB"/>
  </w:style>
  <w:style w:type="paragraph" w:customStyle="1" w:styleId="367B5778E27C40AF80DE2E8685090AFF">
    <w:name w:val="367B5778E27C40AF80DE2E8685090AFF"/>
    <w:rsid w:val="00730EEB"/>
  </w:style>
  <w:style w:type="paragraph" w:customStyle="1" w:styleId="169C4169E6D744238A8875393A44E94B">
    <w:name w:val="169C4169E6D744238A8875393A44E94B"/>
    <w:rsid w:val="00730EEB"/>
  </w:style>
  <w:style w:type="paragraph" w:customStyle="1" w:styleId="88FB56820ACA4BD4BF4E9CBCC2C4D3F2">
    <w:name w:val="88FB56820ACA4BD4BF4E9CBCC2C4D3F2"/>
    <w:rsid w:val="00730EEB"/>
  </w:style>
  <w:style w:type="paragraph" w:customStyle="1" w:styleId="514EF1D175004FE1914820E7813B1FB3">
    <w:name w:val="514EF1D175004FE1914820E7813B1FB3"/>
    <w:rsid w:val="00730EEB"/>
  </w:style>
  <w:style w:type="paragraph" w:customStyle="1" w:styleId="0C436948FFE1447E9EAC4E2ECDBD2C40">
    <w:name w:val="0C436948FFE1447E9EAC4E2ECDBD2C40"/>
    <w:rsid w:val="00730EEB"/>
  </w:style>
  <w:style w:type="paragraph" w:customStyle="1" w:styleId="0E9AAFB85F3E4537B586ADE0FF0D17B0">
    <w:name w:val="0E9AAFB85F3E4537B586ADE0FF0D17B0"/>
    <w:rsid w:val="00730EEB"/>
  </w:style>
  <w:style w:type="paragraph" w:customStyle="1" w:styleId="9E00BF86356B4D1F86AF5143ED299A61">
    <w:name w:val="9E00BF86356B4D1F86AF5143ED299A61"/>
    <w:rsid w:val="00730EEB"/>
  </w:style>
  <w:style w:type="paragraph" w:customStyle="1" w:styleId="8C3ABD05071543CC8DB6E638EB5C7529">
    <w:name w:val="8C3ABD05071543CC8DB6E638EB5C7529"/>
    <w:rsid w:val="00730EEB"/>
  </w:style>
  <w:style w:type="paragraph" w:customStyle="1" w:styleId="1A9505C77ECC448289700E8E8F2C4DA1">
    <w:name w:val="1A9505C77ECC448289700E8E8F2C4DA1"/>
    <w:rsid w:val="00730EEB"/>
  </w:style>
  <w:style w:type="paragraph" w:customStyle="1" w:styleId="E61A81834A7A4AB589CD19C9A99CF0D5">
    <w:name w:val="E61A81834A7A4AB589CD19C9A99CF0D5"/>
    <w:rsid w:val="00730EEB"/>
  </w:style>
  <w:style w:type="paragraph" w:customStyle="1" w:styleId="C64CA9A2A16B4EB4ABD6A014C035D397">
    <w:name w:val="C64CA9A2A16B4EB4ABD6A014C035D397"/>
    <w:rsid w:val="00730EEB"/>
  </w:style>
  <w:style w:type="paragraph" w:customStyle="1" w:styleId="0B20E09038F24DD9973D50985DB53089">
    <w:name w:val="0B20E09038F24DD9973D50985DB53089"/>
    <w:rsid w:val="00730EEB"/>
  </w:style>
  <w:style w:type="paragraph" w:customStyle="1" w:styleId="A42347EE730F4DF9B8B44FE47D936FD7">
    <w:name w:val="A42347EE730F4DF9B8B44FE47D936FD7"/>
    <w:rsid w:val="00730EEB"/>
  </w:style>
  <w:style w:type="paragraph" w:customStyle="1" w:styleId="39263FC4EFDD44DAA0C3A3DE9CCAC24E">
    <w:name w:val="39263FC4EFDD44DAA0C3A3DE9CCAC24E"/>
    <w:rsid w:val="00730EEB"/>
  </w:style>
  <w:style w:type="paragraph" w:customStyle="1" w:styleId="DB6F1732433445279FD326DAB225DB0E">
    <w:name w:val="DB6F1732433445279FD326DAB225DB0E"/>
    <w:rsid w:val="00730EEB"/>
  </w:style>
  <w:style w:type="paragraph" w:customStyle="1" w:styleId="527159F9D8A84C55892992B3192D368E">
    <w:name w:val="527159F9D8A84C55892992B3192D368E"/>
    <w:rsid w:val="00730EEB"/>
  </w:style>
  <w:style w:type="paragraph" w:customStyle="1" w:styleId="E7CF89AD2ADD4E8C880EB41F6AF331C7">
    <w:name w:val="E7CF89AD2ADD4E8C880EB41F6AF331C7"/>
    <w:rsid w:val="00730EEB"/>
  </w:style>
  <w:style w:type="paragraph" w:customStyle="1" w:styleId="C77E869DE7704BDCA96984FCB06DE457">
    <w:name w:val="C77E869DE7704BDCA96984FCB06DE457"/>
    <w:rsid w:val="00730EEB"/>
  </w:style>
  <w:style w:type="paragraph" w:customStyle="1" w:styleId="D3522DA5840D4B8D92F91D1B839B9863">
    <w:name w:val="D3522DA5840D4B8D92F91D1B839B9863"/>
    <w:rsid w:val="00730EEB"/>
  </w:style>
  <w:style w:type="paragraph" w:customStyle="1" w:styleId="6E892A9239564964BB9E610CA53E09A0">
    <w:name w:val="6E892A9239564964BB9E610CA53E09A0"/>
    <w:rsid w:val="00730EEB"/>
  </w:style>
  <w:style w:type="paragraph" w:customStyle="1" w:styleId="64F839E30ACF4E718353006ACD98BCCD">
    <w:name w:val="64F839E30ACF4E718353006ACD98BCCD"/>
    <w:rsid w:val="00730EEB"/>
  </w:style>
  <w:style w:type="paragraph" w:customStyle="1" w:styleId="C4819D2BF051454F8C9C417695585000">
    <w:name w:val="C4819D2BF051454F8C9C417695585000"/>
    <w:rsid w:val="00730EEB"/>
  </w:style>
  <w:style w:type="paragraph" w:customStyle="1" w:styleId="2458B03606D34258A389291A947772D5">
    <w:name w:val="2458B03606D34258A389291A947772D5"/>
    <w:rsid w:val="00730EEB"/>
  </w:style>
  <w:style w:type="paragraph" w:customStyle="1" w:styleId="42A8C11440BC49D580510CFB2BAF9C90">
    <w:name w:val="42A8C11440BC49D580510CFB2BAF9C90"/>
    <w:rsid w:val="00730EEB"/>
  </w:style>
  <w:style w:type="paragraph" w:customStyle="1" w:styleId="5E31104061FC4294A8EAE0AF4BD3CF27">
    <w:name w:val="5E31104061FC4294A8EAE0AF4BD3CF27"/>
    <w:rsid w:val="00730EEB"/>
  </w:style>
  <w:style w:type="paragraph" w:customStyle="1" w:styleId="69A057A2DBF140F0B49FB31A369DCA81">
    <w:name w:val="69A057A2DBF140F0B49FB31A369DCA81"/>
    <w:rsid w:val="00730EEB"/>
  </w:style>
  <w:style w:type="paragraph" w:customStyle="1" w:styleId="06C3211EA0B343708BCE8C7FBBCA3390">
    <w:name w:val="06C3211EA0B343708BCE8C7FBBCA3390"/>
    <w:rsid w:val="00730EEB"/>
  </w:style>
  <w:style w:type="paragraph" w:customStyle="1" w:styleId="1B18F9FEB4FD4B05BFE64C072DD6B747">
    <w:name w:val="1B18F9FEB4FD4B05BFE64C072DD6B747"/>
    <w:rsid w:val="00730EEB"/>
  </w:style>
  <w:style w:type="paragraph" w:customStyle="1" w:styleId="9DE40AF502DA4E41B67110A0A83166CF">
    <w:name w:val="9DE40AF502DA4E41B67110A0A83166CF"/>
    <w:rsid w:val="00730EEB"/>
  </w:style>
  <w:style w:type="paragraph" w:customStyle="1" w:styleId="ABFDB0ED0B8045C494041683ECAAEA48">
    <w:name w:val="ABFDB0ED0B8045C494041683ECAAEA48"/>
    <w:rsid w:val="00730EEB"/>
  </w:style>
  <w:style w:type="paragraph" w:customStyle="1" w:styleId="4765693FE2164B4690B15CBF5832DBD3">
    <w:name w:val="4765693FE2164B4690B15CBF5832DBD3"/>
    <w:rsid w:val="00730EEB"/>
  </w:style>
  <w:style w:type="paragraph" w:customStyle="1" w:styleId="A23F0EFC53C14AF3945E662444F79D6A">
    <w:name w:val="A23F0EFC53C14AF3945E662444F79D6A"/>
    <w:rsid w:val="00730EEB"/>
  </w:style>
  <w:style w:type="paragraph" w:customStyle="1" w:styleId="C903816A678948DE808BDCA541270A79">
    <w:name w:val="C903816A678948DE808BDCA541270A79"/>
    <w:rsid w:val="00730EEB"/>
  </w:style>
  <w:style w:type="paragraph" w:customStyle="1" w:styleId="64B446CB9F4242C98D8ADCE406EA7677">
    <w:name w:val="64B446CB9F4242C98D8ADCE406EA7677"/>
    <w:rsid w:val="00730EEB"/>
  </w:style>
  <w:style w:type="paragraph" w:customStyle="1" w:styleId="BFE1F85F6E6C4DB7A8A48066533F6C1C">
    <w:name w:val="BFE1F85F6E6C4DB7A8A48066533F6C1C"/>
    <w:rsid w:val="00730EEB"/>
  </w:style>
  <w:style w:type="paragraph" w:customStyle="1" w:styleId="A0D3DC02A21249A8A8DA3916DF9018B1">
    <w:name w:val="A0D3DC02A21249A8A8DA3916DF9018B1"/>
    <w:rsid w:val="00730EEB"/>
  </w:style>
  <w:style w:type="paragraph" w:customStyle="1" w:styleId="3B8391984849449F9C720401B13C02C7">
    <w:name w:val="3B8391984849449F9C720401B13C02C7"/>
    <w:rsid w:val="00730EEB"/>
  </w:style>
  <w:style w:type="paragraph" w:customStyle="1" w:styleId="79D83B60334340829BE43D6D9D4B4059">
    <w:name w:val="79D83B60334340829BE43D6D9D4B4059"/>
    <w:rsid w:val="00730EEB"/>
  </w:style>
  <w:style w:type="paragraph" w:customStyle="1" w:styleId="F0DC9A6439F9460E865EA6B97BBA79C2">
    <w:name w:val="F0DC9A6439F9460E865EA6B97BBA79C2"/>
    <w:rsid w:val="00730EEB"/>
  </w:style>
  <w:style w:type="paragraph" w:customStyle="1" w:styleId="6B83141F98764829B6697272D23A8B06">
    <w:name w:val="6B83141F98764829B6697272D23A8B06"/>
    <w:rsid w:val="00730EEB"/>
  </w:style>
  <w:style w:type="paragraph" w:customStyle="1" w:styleId="3FF9EE05DFBE4B4AA7909BA02DA9995B">
    <w:name w:val="3FF9EE05DFBE4B4AA7909BA02DA9995B"/>
    <w:rsid w:val="00730EEB"/>
  </w:style>
  <w:style w:type="paragraph" w:customStyle="1" w:styleId="6796BE739A9547D69EC657C8C0B10BDF">
    <w:name w:val="6796BE739A9547D69EC657C8C0B10BDF"/>
    <w:rsid w:val="00730EEB"/>
  </w:style>
  <w:style w:type="paragraph" w:customStyle="1" w:styleId="3A2CB660DF7247A1BC8CC3B0A785CBB4">
    <w:name w:val="3A2CB660DF7247A1BC8CC3B0A785CBB4"/>
    <w:rsid w:val="00730EEB"/>
  </w:style>
  <w:style w:type="paragraph" w:customStyle="1" w:styleId="965A7F576F474E989687384E497B492C">
    <w:name w:val="965A7F576F474E989687384E497B492C"/>
    <w:rsid w:val="00730EEB"/>
  </w:style>
  <w:style w:type="paragraph" w:customStyle="1" w:styleId="B190EC89EDB544C1B546E5C1F897D230">
    <w:name w:val="B190EC89EDB544C1B546E5C1F897D230"/>
    <w:rsid w:val="00730EEB"/>
  </w:style>
  <w:style w:type="paragraph" w:customStyle="1" w:styleId="C565A37EB5054264A01F1A5EFEFBAA4B">
    <w:name w:val="C565A37EB5054264A01F1A5EFEFBAA4B"/>
    <w:rsid w:val="00730EEB"/>
  </w:style>
  <w:style w:type="paragraph" w:customStyle="1" w:styleId="E3E1E40F651F4318B2DAFEEFBAA0244A">
    <w:name w:val="E3E1E40F651F4318B2DAFEEFBAA0244A"/>
    <w:rsid w:val="00730EEB"/>
  </w:style>
  <w:style w:type="paragraph" w:customStyle="1" w:styleId="12FBAC569C95424A86FDCAF68A50FECA">
    <w:name w:val="12FBAC569C95424A86FDCAF68A50FECA"/>
    <w:rsid w:val="00730EEB"/>
  </w:style>
  <w:style w:type="paragraph" w:customStyle="1" w:styleId="A7D5265C554149E99CCFA9C15A4C4E49">
    <w:name w:val="A7D5265C554149E99CCFA9C15A4C4E49"/>
    <w:rsid w:val="00730EEB"/>
  </w:style>
  <w:style w:type="paragraph" w:customStyle="1" w:styleId="5716236FDE524067B015382DF4BBAC77">
    <w:name w:val="5716236FDE524067B015382DF4BBAC77"/>
    <w:rsid w:val="00730EEB"/>
  </w:style>
  <w:style w:type="paragraph" w:customStyle="1" w:styleId="8E5DF074368F4F55B704B82DFE7D3AFF">
    <w:name w:val="8E5DF074368F4F55B704B82DFE7D3AFF"/>
    <w:rsid w:val="00730EEB"/>
  </w:style>
  <w:style w:type="paragraph" w:customStyle="1" w:styleId="E19D9CBC61884789B28E07553B78BBF7">
    <w:name w:val="E19D9CBC61884789B28E07553B78BBF7"/>
    <w:rsid w:val="00730EEB"/>
  </w:style>
  <w:style w:type="paragraph" w:customStyle="1" w:styleId="0919FC45FEE04D9FBB6118F8280FC413">
    <w:name w:val="0919FC45FEE04D9FBB6118F8280FC413"/>
    <w:rsid w:val="00730EEB"/>
  </w:style>
  <w:style w:type="paragraph" w:customStyle="1" w:styleId="0BB7DBF69BEE4E2DB3BE09F3D80CDFED">
    <w:name w:val="0BB7DBF69BEE4E2DB3BE09F3D80CDFED"/>
    <w:rsid w:val="00730EEB"/>
  </w:style>
  <w:style w:type="paragraph" w:customStyle="1" w:styleId="AF2F34EC04904181BFDFA38F1067EA66">
    <w:name w:val="AF2F34EC04904181BFDFA38F1067EA66"/>
    <w:rsid w:val="00730EEB"/>
  </w:style>
  <w:style w:type="paragraph" w:customStyle="1" w:styleId="29F4F15F90C54126B36ECE0F2D615430">
    <w:name w:val="29F4F15F90C54126B36ECE0F2D615430"/>
    <w:rsid w:val="00730EEB"/>
  </w:style>
  <w:style w:type="paragraph" w:customStyle="1" w:styleId="8299856C10594E82819AF7FAFC05CD53">
    <w:name w:val="8299856C10594E82819AF7FAFC05CD53"/>
    <w:rsid w:val="00730EEB"/>
  </w:style>
  <w:style w:type="paragraph" w:customStyle="1" w:styleId="23F0F80717D04AD89430D76B62C33D01">
    <w:name w:val="23F0F80717D04AD89430D76B62C33D01"/>
    <w:rsid w:val="00730EEB"/>
  </w:style>
  <w:style w:type="paragraph" w:customStyle="1" w:styleId="D2B265B4381A41F293F7B8DAE0E03ACF">
    <w:name w:val="D2B265B4381A41F293F7B8DAE0E03ACF"/>
    <w:rsid w:val="00730EEB"/>
  </w:style>
  <w:style w:type="paragraph" w:customStyle="1" w:styleId="B31C238F899142BCA705AE45FAF68670">
    <w:name w:val="B31C238F899142BCA705AE45FAF68670"/>
    <w:rsid w:val="00730EEB"/>
  </w:style>
  <w:style w:type="paragraph" w:customStyle="1" w:styleId="6B1F2166502C4C9488C65D36DCFAD0CA">
    <w:name w:val="6B1F2166502C4C9488C65D36DCFAD0CA"/>
    <w:rsid w:val="00730EEB"/>
  </w:style>
  <w:style w:type="paragraph" w:customStyle="1" w:styleId="6851476EDF8747C39CAFF648CADF8422">
    <w:name w:val="6851476EDF8747C39CAFF648CADF8422"/>
    <w:rsid w:val="00730EEB"/>
  </w:style>
  <w:style w:type="paragraph" w:customStyle="1" w:styleId="0BDDDB7B285B48B8B6AA9491F6AB2C73">
    <w:name w:val="0BDDDB7B285B48B8B6AA9491F6AB2C73"/>
    <w:rsid w:val="00730EEB"/>
  </w:style>
  <w:style w:type="paragraph" w:customStyle="1" w:styleId="3998B47F2DD149AD8372FC4809E9360B">
    <w:name w:val="3998B47F2DD149AD8372FC4809E9360B"/>
    <w:rsid w:val="00730EEB"/>
  </w:style>
  <w:style w:type="paragraph" w:customStyle="1" w:styleId="3845EEB5ADC24DB6A8CE6FC4F9EAD922">
    <w:name w:val="3845EEB5ADC24DB6A8CE6FC4F9EAD922"/>
    <w:rsid w:val="00730EEB"/>
  </w:style>
  <w:style w:type="paragraph" w:customStyle="1" w:styleId="864D66693D244E9CBF5924176952D2BF">
    <w:name w:val="864D66693D244E9CBF5924176952D2BF"/>
    <w:rsid w:val="00730EEB"/>
  </w:style>
  <w:style w:type="paragraph" w:customStyle="1" w:styleId="B8A1B1F69FB2418AAFE06F929F7FA4F8">
    <w:name w:val="B8A1B1F69FB2418AAFE06F929F7FA4F8"/>
    <w:rsid w:val="00730EEB"/>
  </w:style>
  <w:style w:type="paragraph" w:customStyle="1" w:styleId="416ABA22305B49809EB1B8B8A974E5FF">
    <w:name w:val="416ABA22305B49809EB1B8B8A974E5FF"/>
    <w:rsid w:val="00730EEB"/>
  </w:style>
  <w:style w:type="paragraph" w:customStyle="1" w:styleId="5C3367EB04C54C24BBB86F6EA9B84214">
    <w:name w:val="5C3367EB04C54C24BBB86F6EA9B84214"/>
    <w:rsid w:val="00730EEB"/>
  </w:style>
  <w:style w:type="paragraph" w:customStyle="1" w:styleId="74B2E874823343F2AB6DC8134A51F39B">
    <w:name w:val="74B2E874823343F2AB6DC8134A51F39B"/>
    <w:rsid w:val="00730EEB"/>
  </w:style>
  <w:style w:type="paragraph" w:customStyle="1" w:styleId="C853B95E56334D26A7ACD5757271D443">
    <w:name w:val="C853B95E56334D26A7ACD5757271D443"/>
    <w:rsid w:val="00730EEB"/>
  </w:style>
  <w:style w:type="paragraph" w:customStyle="1" w:styleId="93F6B0B159A748609933BDB590F73280">
    <w:name w:val="93F6B0B159A748609933BDB590F73280"/>
    <w:rsid w:val="00730EEB"/>
  </w:style>
  <w:style w:type="paragraph" w:customStyle="1" w:styleId="658D7A766E29468C84088584EB1AEFBA">
    <w:name w:val="658D7A766E29468C84088584EB1AEFBA"/>
    <w:rsid w:val="00730EEB"/>
  </w:style>
  <w:style w:type="paragraph" w:customStyle="1" w:styleId="99AEC67D9D964E8E935D2638BA7CF3D2">
    <w:name w:val="99AEC67D9D964E8E935D2638BA7CF3D2"/>
    <w:rsid w:val="00730EEB"/>
  </w:style>
  <w:style w:type="paragraph" w:customStyle="1" w:styleId="D8E152B0F2794448BE221D1DE03905AA">
    <w:name w:val="D8E152B0F2794448BE221D1DE03905AA"/>
    <w:rsid w:val="00730EEB"/>
  </w:style>
  <w:style w:type="paragraph" w:customStyle="1" w:styleId="F91AB28B4BFF4BFC8F672C6459BDD31C">
    <w:name w:val="F91AB28B4BFF4BFC8F672C6459BDD31C"/>
    <w:rsid w:val="00730EEB"/>
  </w:style>
  <w:style w:type="paragraph" w:customStyle="1" w:styleId="2D789E850390499FAB28D65CA2D9F833">
    <w:name w:val="2D789E850390499FAB28D65CA2D9F833"/>
    <w:rsid w:val="00730EEB"/>
  </w:style>
  <w:style w:type="paragraph" w:customStyle="1" w:styleId="C30AAD087F544447B2B94A7A31DB0061">
    <w:name w:val="C30AAD087F544447B2B94A7A31DB0061"/>
    <w:rsid w:val="00730EEB"/>
  </w:style>
  <w:style w:type="paragraph" w:customStyle="1" w:styleId="1CF46D6F784E4E8CAFB026B1564A81CA">
    <w:name w:val="1CF46D6F784E4E8CAFB026B1564A81CA"/>
    <w:rsid w:val="00730EEB"/>
  </w:style>
  <w:style w:type="paragraph" w:customStyle="1" w:styleId="D2ACF4D8FE754F778424D388CAF0361A">
    <w:name w:val="D2ACF4D8FE754F778424D388CAF0361A"/>
    <w:rsid w:val="00730EEB"/>
  </w:style>
  <w:style w:type="paragraph" w:customStyle="1" w:styleId="6608991E34264F2DBA7A586987872EFD">
    <w:name w:val="6608991E34264F2DBA7A586987872EFD"/>
    <w:rsid w:val="00730EEB"/>
  </w:style>
  <w:style w:type="paragraph" w:customStyle="1" w:styleId="F017A6987E0E49FCA54A90260B03CE46">
    <w:name w:val="F017A6987E0E49FCA54A90260B03CE46"/>
    <w:rsid w:val="00730EEB"/>
  </w:style>
  <w:style w:type="paragraph" w:customStyle="1" w:styleId="0988FA79ACB94307A17993889A24602A">
    <w:name w:val="0988FA79ACB94307A17993889A24602A"/>
    <w:rsid w:val="00730EEB"/>
  </w:style>
  <w:style w:type="paragraph" w:customStyle="1" w:styleId="7E28A5F0783042C2B4F17E7B6A82A25D">
    <w:name w:val="7E28A5F0783042C2B4F17E7B6A82A25D"/>
    <w:rsid w:val="00730EEB"/>
  </w:style>
  <w:style w:type="paragraph" w:customStyle="1" w:styleId="D8A5C6713E894E1E8E9924D81307763E">
    <w:name w:val="D8A5C6713E894E1E8E9924D81307763E"/>
    <w:rsid w:val="00730EEB"/>
  </w:style>
  <w:style w:type="paragraph" w:customStyle="1" w:styleId="304F943E1F094F298D0B63DE6C9463F3">
    <w:name w:val="304F943E1F094F298D0B63DE6C9463F3"/>
    <w:rsid w:val="00730EEB"/>
  </w:style>
  <w:style w:type="paragraph" w:customStyle="1" w:styleId="56F6BBE4951A4FFD85A3B1F0D34755DF">
    <w:name w:val="56F6BBE4951A4FFD85A3B1F0D34755DF"/>
    <w:rsid w:val="00730EEB"/>
  </w:style>
  <w:style w:type="paragraph" w:customStyle="1" w:styleId="7CA19F2BB5B342FB81ACF5C624C495DB">
    <w:name w:val="7CA19F2BB5B342FB81ACF5C624C495DB"/>
    <w:rsid w:val="00730EEB"/>
  </w:style>
  <w:style w:type="paragraph" w:customStyle="1" w:styleId="98A0D67019844570BACAB72EA6023CC4">
    <w:name w:val="98A0D67019844570BACAB72EA6023CC4"/>
    <w:rsid w:val="00730EEB"/>
  </w:style>
  <w:style w:type="paragraph" w:customStyle="1" w:styleId="AE347D76F5C94D359A6349596F2FA9E2">
    <w:name w:val="AE347D76F5C94D359A6349596F2FA9E2"/>
    <w:rsid w:val="00730EEB"/>
  </w:style>
  <w:style w:type="paragraph" w:customStyle="1" w:styleId="691D46290A234B5A95791BBA91F29AED">
    <w:name w:val="691D46290A234B5A95791BBA91F29AED"/>
    <w:rsid w:val="00730EEB"/>
  </w:style>
  <w:style w:type="paragraph" w:customStyle="1" w:styleId="DAC6D69F65E14FD1B54792E5FFA3B6D1">
    <w:name w:val="DAC6D69F65E14FD1B54792E5FFA3B6D1"/>
    <w:rsid w:val="00730EEB"/>
  </w:style>
  <w:style w:type="paragraph" w:customStyle="1" w:styleId="E2F4E9682C4A4A1B9D0D1CEA3D0C6920">
    <w:name w:val="E2F4E9682C4A4A1B9D0D1CEA3D0C6920"/>
    <w:rsid w:val="00730EEB"/>
  </w:style>
  <w:style w:type="paragraph" w:customStyle="1" w:styleId="F1E59943ED9444D39F2EB302F91E39B3">
    <w:name w:val="F1E59943ED9444D39F2EB302F91E39B3"/>
    <w:rsid w:val="00730EEB"/>
  </w:style>
  <w:style w:type="paragraph" w:customStyle="1" w:styleId="193B61F60801438BA6EC518176C978F1">
    <w:name w:val="193B61F60801438BA6EC518176C978F1"/>
    <w:rsid w:val="00730EEB"/>
  </w:style>
  <w:style w:type="paragraph" w:customStyle="1" w:styleId="816DAB4F834640FB8DEB565FE3FEBFC2">
    <w:name w:val="816DAB4F834640FB8DEB565FE3FEBFC2"/>
    <w:rsid w:val="00730EEB"/>
  </w:style>
  <w:style w:type="paragraph" w:customStyle="1" w:styleId="628A45CC68B646108A3C4F2D9DDFD3C0">
    <w:name w:val="628A45CC68B646108A3C4F2D9DDFD3C0"/>
    <w:rsid w:val="00730EEB"/>
  </w:style>
  <w:style w:type="paragraph" w:customStyle="1" w:styleId="B66C1308B5734B8F8A238E69D78C0446">
    <w:name w:val="B66C1308B5734B8F8A238E69D78C0446"/>
    <w:rsid w:val="00730EEB"/>
  </w:style>
  <w:style w:type="paragraph" w:customStyle="1" w:styleId="839ECAF4E9304EF79C2019B39199F496">
    <w:name w:val="839ECAF4E9304EF79C2019B39199F496"/>
    <w:rsid w:val="00730EEB"/>
  </w:style>
  <w:style w:type="paragraph" w:customStyle="1" w:styleId="3550495232374E93973D8A36E786B17C">
    <w:name w:val="3550495232374E93973D8A36E786B17C"/>
    <w:rsid w:val="00730EEB"/>
  </w:style>
  <w:style w:type="paragraph" w:customStyle="1" w:styleId="E9DBA8F985784206917EACE0988EF16C">
    <w:name w:val="E9DBA8F985784206917EACE0988EF16C"/>
    <w:rsid w:val="00730EEB"/>
  </w:style>
  <w:style w:type="paragraph" w:customStyle="1" w:styleId="4A4BD154493E4390B0595D438084B076">
    <w:name w:val="4A4BD154493E4390B0595D438084B076"/>
    <w:rsid w:val="00730EEB"/>
  </w:style>
  <w:style w:type="paragraph" w:customStyle="1" w:styleId="E1E3EDA58CA44166875BB424DD6ACB53">
    <w:name w:val="E1E3EDA58CA44166875BB424DD6ACB53"/>
    <w:rsid w:val="00730EEB"/>
  </w:style>
  <w:style w:type="paragraph" w:customStyle="1" w:styleId="EA4CE8F12B3842E7BF775B6A7F3F46C2">
    <w:name w:val="EA4CE8F12B3842E7BF775B6A7F3F46C2"/>
    <w:rsid w:val="00730EEB"/>
  </w:style>
  <w:style w:type="paragraph" w:customStyle="1" w:styleId="4D106EBA7E44441BAB7EFD8E62026BCA">
    <w:name w:val="4D106EBA7E44441BAB7EFD8E62026BCA"/>
    <w:rsid w:val="00730EEB"/>
  </w:style>
  <w:style w:type="paragraph" w:customStyle="1" w:styleId="DC12135736DE43D281E47F85392D7E95">
    <w:name w:val="DC12135736DE43D281E47F85392D7E95"/>
    <w:rsid w:val="00730EEB"/>
  </w:style>
  <w:style w:type="paragraph" w:customStyle="1" w:styleId="C35ED0AD5670455C8A9B4A2D5C3F2258">
    <w:name w:val="C35ED0AD5670455C8A9B4A2D5C3F2258"/>
    <w:rsid w:val="00730EEB"/>
  </w:style>
  <w:style w:type="paragraph" w:customStyle="1" w:styleId="BF94A9F76170494A9A0541A81DE2C4FE">
    <w:name w:val="BF94A9F76170494A9A0541A81DE2C4FE"/>
    <w:rsid w:val="00730EEB"/>
  </w:style>
  <w:style w:type="paragraph" w:customStyle="1" w:styleId="EAD6DD03D71F4536BC66A21949EFDD72">
    <w:name w:val="EAD6DD03D71F4536BC66A21949EFDD72"/>
    <w:rsid w:val="00730EEB"/>
  </w:style>
  <w:style w:type="paragraph" w:customStyle="1" w:styleId="C73FA7245A094B39ACA99E07A0B3BA5A">
    <w:name w:val="C73FA7245A094B39ACA99E07A0B3BA5A"/>
    <w:rsid w:val="00730EEB"/>
  </w:style>
  <w:style w:type="paragraph" w:customStyle="1" w:styleId="C5B430655DD640BE9F34C7B055B93733">
    <w:name w:val="C5B430655DD640BE9F34C7B055B93733"/>
    <w:rsid w:val="00730EEB"/>
  </w:style>
  <w:style w:type="paragraph" w:customStyle="1" w:styleId="4432DEFE201341518F5A28FBB589149A">
    <w:name w:val="4432DEFE201341518F5A28FBB589149A"/>
    <w:rsid w:val="00730EEB"/>
  </w:style>
  <w:style w:type="paragraph" w:customStyle="1" w:styleId="18E34016BDF9445586B9337869122DF0">
    <w:name w:val="18E34016BDF9445586B9337869122DF0"/>
    <w:rsid w:val="00730EEB"/>
  </w:style>
  <w:style w:type="paragraph" w:customStyle="1" w:styleId="BE08A1DF6294432183BCB973DA76700A">
    <w:name w:val="BE08A1DF6294432183BCB973DA76700A"/>
    <w:rsid w:val="00730EEB"/>
  </w:style>
  <w:style w:type="paragraph" w:customStyle="1" w:styleId="89FF8BF50AF540D3AFE53A87243EEC32">
    <w:name w:val="89FF8BF50AF540D3AFE53A87243EEC32"/>
    <w:rsid w:val="00730EEB"/>
  </w:style>
  <w:style w:type="paragraph" w:customStyle="1" w:styleId="E908B51539444B62B63DA863BFA34EE5">
    <w:name w:val="E908B51539444B62B63DA863BFA34EE5"/>
    <w:rsid w:val="00730EEB"/>
  </w:style>
  <w:style w:type="paragraph" w:customStyle="1" w:styleId="42C2EEF180EA4D2AABD9D12CD9189903">
    <w:name w:val="42C2EEF180EA4D2AABD9D12CD9189903"/>
    <w:rsid w:val="00730EEB"/>
  </w:style>
  <w:style w:type="paragraph" w:customStyle="1" w:styleId="227B8C5131FD437A9715361352F69015">
    <w:name w:val="227B8C5131FD437A9715361352F69015"/>
    <w:rsid w:val="00730EEB"/>
  </w:style>
  <w:style w:type="paragraph" w:customStyle="1" w:styleId="1B3EDED061EE41C59A858BEE4F4E3B37">
    <w:name w:val="1B3EDED061EE41C59A858BEE4F4E3B37"/>
    <w:rsid w:val="00730EEB"/>
  </w:style>
  <w:style w:type="paragraph" w:customStyle="1" w:styleId="FF377C46547B45488D91AB8D627E3D2E">
    <w:name w:val="FF377C46547B45488D91AB8D627E3D2E"/>
    <w:rsid w:val="00730EEB"/>
  </w:style>
  <w:style w:type="paragraph" w:customStyle="1" w:styleId="DAF9A1421FAD4227940F1C64A99DEB81">
    <w:name w:val="DAF9A1421FAD4227940F1C64A99DEB81"/>
    <w:rsid w:val="00730EEB"/>
  </w:style>
  <w:style w:type="paragraph" w:customStyle="1" w:styleId="46233672D51842AABCC20512193CA123">
    <w:name w:val="46233672D51842AABCC20512193CA123"/>
    <w:rsid w:val="00730EEB"/>
  </w:style>
  <w:style w:type="paragraph" w:customStyle="1" w:styleId="E652DEFD01C6420C8DA4F37BC27C5BAE">
    <w:name w:val="E652DEFD01C6420C8DA4F37BC27C5BAE"/>
    <w:rsid w:val="00730EEB"/>
  </w:style>
  <w:style w:type="paragraph" w:customStyle="1" w:styleId="E4F35DFC0442444AAC9759DBBEC13E2E">
    <w:name w:val="E4F35DFC0442444AAC9759DBBEC13E2E"/>
    <w:rsid w:val="00730EEB"/>
  </w:style>
  <w:style w:type="paragraph" w:customStyle="1" w:styleId="111DF6B8B323467DB9E0AA806FE7EF58">
    <w:name w:val="111DF6B8B323467DB9E0AA806FE7EF58"/>
    <w:rsid w:val="00730EEB"/>
  </w:style>
  <w:style w:type="paragraph" w:customStyle="1" w:styleId="1124B81AE3484D449A1F3B7DA4F0C22C">
    <w:name w:val="1124B81AE3484D449A1F3B7DA4F0C22C"/>
    <w:rsid w:val="00730EEB"/>
  </w:style>
  <w:style w:type="paragraph" w:customStyle="1" w:styleId="9C031980F740416C8802856F74C90508">
    <w:name w:val="9C031980F740416C8802856F74C90508"/>
    <w:rsid w:val="00730EEB"/>
  </w:style>
  <w:style w:type="paragraph" w:customStyle="1" w:styleId="82103F2C2814443AA0D06AE09683BCCD">
    <w:name w:val="82103F2C2814443AA0D06AE09683BCCD"/>
    <w:rsid w:val="00730EEB"/>
  </w:style>
  <w:style w:type="paragraph" w:customStyle="1" w:styleId="EB583F011F714761A15DF87C79A47BDF">
    <w:name w:val="EB583F011F714761A15DF87C79A47BDF"/>
    <w:rsid w:val="00730EEB"/>
  </w:style>
  <w:style w:type="paragraph" w:customStyle="1" w:styleId="E38E4FB02C814C52815E07258E9FF413">
    <w:name w:val="E38E4FB02C814C52815E07258E9FF413"/>
    <w:rsid w:val="00730EEB"/>
  </w:style>
  <w:style w:type="paragraph" w:customStyle="1" w:styleId="A3F9B5B9F2A0410CA6ACE4F5FE9DEC3C">
    <w:name w:val="A3F9B5B9F2A0410CA6ACE4F5FE9DEC3C"/>
    <w:rsid w:val="00730EEB"/>
  </w:style>
  <w:style w:type="paragraph" w:customStyle="1" w:styleId="AF7EB149643B4F0EA2F6E6DC9954FD62">
    <w:name w:val="AF7EB149643B4F0EA2F6E6DC9954FD62"/>
    <w:rsid w:val="00730EEB"/>
  </w:style>
  <w:style w:type="paragraph" w:customStyle="1" w:styleId="263A605A547A4649AB64505B0A61A6F6">
    <w:name w:val="263A605A547A4649AB64505B0A61A6F6"/>
    <w:rsid w:val="00730EEB"/>
  </w:style>
  <w:style w:type="paragraph" w:customStyle="1" w:styleId="44330BE89F764F7FA0014E46A272D01F">
    <w:name w:val="44330BE89F764F7FA0014E46A272D01F"/>
    <w:rsid w:val="00730EEB"/>
  </w:style>
  <w:style w:type="paragraph" w:customStyle="1" w:styleId="5FC57B6074D24E80A10A06646BBAC35F">
    <w:name w:val="5FC57B6074D24E80A10A06646BBAC35F"/>
    <w:rsid w:val="00730EEB"/>
  </w:style>
  <w:style w:type="paragraph" w:customStyle="1" w:styleId="294A7BBBE2444B59A7E42E0E4C968709">
    <w:name w:val="294A7BBBE2444B59A7E42E0E4C968709"/>
    <w:rsid w:val="00730EEB"/>
  </w:style>
  <w:style w:type="paragraph" w:customStyle="1" w:styleId="3799F54FCED04C489EEB7D116D31A305">
    <w:name w:val="3799F54FCED04C489EEB7D116D31A305"/>
    <w:rsid w:val="00730EEB"/>
  </w:style>
  <w:style w:type="paragraph" w:customStyle="1" w:styleId="7F8DA00448924F74970A454C67AEA329">
    <w:name w:val="7F8DA00448924F74970A454C67AEA329"/>
    <w:rsid w:val="00730EEB"/>
  </w:style>
  <w:style w:type="paragraph" w:customStyle="1" w:styleId="5633C903432E455E85F12857EB0E9737">
    <w:name w:val="5633C903432E455E85F12857EB0E9737"/>
    <w:rsid w:val="00730EEB"/>
  </w:style>
  <w:style w:type="paragraph" w:customStyle="1" w:styleId="45A4355BF6BF449CA778ADCC66F30800">
    <w:name w:val="45A4355BF6BF449CA778ADCC66F30800"/>
    <w:rsid w:val="00730EEB"/>
  </w:style>
  <w:style w:type="paragraph" w:customStyle="1" w:styleId="B9D24B54CCF64C568704BB3E5873B5C9">
    <w:name w:val="B9D24B54CCF64C568704BB3E5873B5C9"/>
    <w:rsid w:val="00730EEB"/>
  </w:style>
  <w:style w:type="paragraph" w:customStyle="1" w:styleId="4F3FC51872D144019412FFA1A853BB5A">
    <w:name w:val="4F3FC51872D144019412FFA1A853BB5A"/>
    <w:rsid w:val="00730EEB"/>
  </w:style>
  <w:style w:type="paragraph" w:customStyle="1" w:styleId="DF3A793C02EF44F3BEBEF7E50DDDC5B1">
    <w:name w:val="DF3A793C02EF44F3BEBEF7E50DDDC5B1"/>
    <w:rsid w:val="00730EEB"/>
  </w:style>
  <w:style w:type="paragraph" w:customStyle="1" w:styleId="DD2AD60B048A435CA052EECC4601FD77">
    <w:name w:val="DD2AD60B048A435CA052EECC4601FD77"/>
    <w:rsid w:val="00730EEB"/>
  </w:style>
  <w:style w:type="paragraph" w:customStyle="1" w:styleId="6487DD8FA3BD4976B9C6B1E0D9060E4C">
    <w:name w:val="6487DD8FA3BD4976B9C6B1E0D9060E4C"/>
    <w:rsid w:val="00730EEB"/>
  </w:style>
  <w:style w:type="paragraph" w:customStyle="1" w:styleId="64A8E8DAA0D1482CB74CE7B7B015C591">
    <w:name w:val="64A8E8DAA0D1482CB74CE7B7B015C591"/>
    <w:rsid w:val="00730EEB"/>
  </w:style>
  <w:style w:type="paragraph" w:customStyle="1" w:styleId="CBC133F31B6F4281B04499B2E5D46BB5">
    <w:name w:val="CBC133F31B6F4281B04499B2E5D46BB5"/>
    <w:rsid w:val="00730EEB"/>
  </w:style>
  <w:style w:type="paragraph" w:customStyle="1" w:styleId="1C009E316C8A4F41AE87B3EC1290CB02">
    <w:name w:val="1C009E316C8A4F41AE87B3EC1290CB02"/>
    <w:rsid w:val="00730EEB"/>
  </w:style>
  <w:style w:type="paragraph" w:customStyle="1" w:styleId="728CF0FBC9B44E7EB93E426AB1D75798">
    <w:name w:val="728CF0FBC9B44E7EB93E426AB1D75798"/>
    <w:rsid w:val="00730EEB"/>
  </w:style>
  <w:style w:type="paragraph" w:customStyle="1" w:styleId="B08B9B00581D4373B6E7D0D45E17CC28">
    <w:name w:val="B08B9B00581D4373B6E7D0D45E17CC28"/>
    <w:rsid w:val="00730EEB"/>
  </w:style>
  <w:style w:type="paragraph" w:customStyle="1" w:styleId="2B4B81064D7046E78EDCFA33791F24AD">
    <w:name w:val="2B4B81064D7046E78EDCFA33791F24AD"/>
    <w:rsid w:val="00730EEB"/>
  </w:style>
  <w:style w:type="paragraph" w:customStyle="1" w:styleId="A05B5BD0C4EA413D8E3C9DFB6583E964">
    <w:name w:val="A05B5BD0C4EA413D8E3C9DFB6583E964"/>
    <w:rsid w:val="00730EEB"/>
  </w:style>
  <w:style w:type="paragraph" w:customStyle="1" w:styleId="8629E60C041F43FC9E9A3F38782BE220">
    <w:name w:val="8629E60C041F43FC9E9A3F38782BE220"/>
    <w:rsid w:val="00730EEB"/>
  </w:style>
  <w:style w:type="paragraph" w:customStyle="1" w:styleId="61DADC5C587D47B898BD324834B02F53">
    <w:name w:val="61DADC5C587D47B898BD324834B02F53"/>
    <w:rsid w:val="00730EEB"/>
  </w:style>
  <w:style w:type="paragraph" w:customStyle="1" w:styleId="3B6D7CD95F514169BFB410A383F9E210">
    <w:name w:val="3B6D7CD95F514169BFB410A383F9E210"/>
    <w:rsid w:val="00730EEB"/>
  </w:style>
  <w:style w:type="paragraph" w:customStyle="1" w:styleId="69005415AE44426D92A4B2C27E2EAB77">
    <w:name w:val="69005415AE44426D92A4B2C27E2EAB77"/>
    <w:rsid w:val="00730EEB"/>
  </w:style>
  <w:style w:type="paragraph" w:customStyle="1" w:styleId="C26DC570AE084479A093CD4745AD5492">
    <w:name w:val="C26DC570AE084479A093CD4745AD5492"/>
    <w:rsid w:val="00730EEB"/>
  </w:style>
  <w:style w:type="paragraph" w:customStyle="1" w:styleId="AA703C6EE5234E6197C1C943F8F98EFF">
    <w:name w:val="AA703C6EE5234E6197C1C943F8F98EFF"/>
    <w:rsid w:val="00730EEB"/>
  </w:style>
  <w:style w:type="paragraph" w:customStyle="1" w:styleId="8399E2FA518A40AB90E00A67F458FB10">
    <w:name w:val="8399E2FA518A40AB90E00A67F458FB10"/>
    <w:rsid w:val="00730EEB"/>
  </w:style>
  <w:style w:type="paragraph" w:customStyle="1" w:styleId="BC382F72A76948F9A73281F540C2F0CA">
    <w:name w:val="BC382F72A76948F9A73281F540C2F0CA"/>
    <w:rsid w:val="00730EEB"/>
  </w:style>
  <w:style w:type="paragraph" w:customStyle="1" w:styleId="7BBC584DA21543F19189D047B6B1AA08">
    <w:name w:val="7BBC584DA21543F19189D047B6B1AA08"/>
    <w:rsid w:val="00730EEB"/>
  </w:style>
  <w:style w:type="paragraph" w:customStyle="1" w:styleId="93CDBC8CEEA04BF9BD91829ACD0AAC7E">
    <w:name w:val="93CDBC8CEEA04BF9BD91829ACD0AAC7E"/>
    <w:rsid w:val="00730EEB"/>
  </w:style>
  <w:style w:type="paragraph" w:customStyle="1" w:styleId="5A7849E9E138428889D0E8EBB1EF193B">
    <w:name w:val="5A7849E9E138428889D0E8EBB1EF193B"/>
    <w:rsid w:val="00730EEB"/>
  </w:style>
  <w:style w:type="paragraph" w:customStyle="1" w:styleId="11002B3B77E24CF887C492686F96F77C">
    <w:name w:val="11002B3B77E24CF887C492686F96F77C"/>
    <w:rsid w:val="00730EEB"/>
  </w:style>
  <w:style w:type="paragraph" w:customStyle="1" w:styleId="A43143E35C6349DBA538776A6310E7B8">
    <w:name w:val="A43143E35C6349DBA538776A6310E7B8"/>
    <w:rsid w:val="00730EEB"/>
  </w:style>
  <w:style w:type="paragraph" w:customStyle="1" w:styleId="379CC89EAEEB4F9391D5FC2660E5DC32">
    <w:name w:val="379CC89EAEEB4F9391D5FC2660E5DC32"/>
    <w:rsid w:val="00730EEB"/>
  </w:style>
  <w:style w:type="paragraph" w:customStyle="1" w:styleId="813E4E9BDB3D4C09B3E43925800A9669">
    <w:name w:val="813E4E9BDB3D4C09B3E43925800A9669"/>
    <w:rsid w:val="00730EEB"/>
  </w:style>
  <w:style w:type="paragraph" w:customStyle="1" w:styleId="18763722490C48A68D807B11CAC800F5">
    <w:name w:val="18763722490C48A68D807B11CAC800F5"/>
    <w:rsid w:val="00730EEB"/>
  </w:style>
  <w:style w:type="paragraph" w:customStyle="1" w:styleId="651DC2FC59F641248EC628CAB3FAFBBA">
    <w:name w:val="651DC2FC59F641248EC628CAB3FAFBBA"/>
    <w:rsid w:val="00730EEB"/>
  </w:style>
  <w:style w:type="paragraph" w:customStyle="1" w:styleId="0AD5A71503C848BEBE198B0C3E99119A">
    <w:name w:val="0AD5A71503C848BEBE198B0C3E99119A"/>
    <w:rsid w:val="00730EEB"/>
  </w:style>
  <w:style w:type="paragraph" w:customStyle="1" w:styleId="D8FA0B97378B4C4594841A64157A0979">
    <w:name w:val="D8FA0B97378B4C4594841A64157A0979"/>
    <w:rsid w:val="00730EEB"/>
  </w:style>
  <w:style w:type="paragraph" w:customStyle="1" w:styleId="0D3FF5E75096406C969DA6DF16DC8378">
    <w:name w:val="0D3FF5E75096406C969DA6DF16DC8378"/>
    <w:rsid w:val="00730EEB"/>
  </w:style>
  <w:style w:type="paragraph" w:customStyle="1" w:styleId="DB6C88C86AF6401B83E4B3AE5F17CC9C">
    <w:name w:val="DB6C88C86AF6401B83E4B3AE5F17CC9C"/>
    <w:rsid w:val="00730EEB"/>
  </w:style>
  <w:style w:type="paragraph" w:customStyle="1" w:styleId="13515441076F40FEB63192F7FFBDB1AA">
    <w:name w:val="13515441076F40FEB63192F7FFBDB1AA"/>
    <w:rsid w:val="00730EEB"/>
  </w:style>
  <w:style w:type="paragraph" w:customStyle="1" w:styleId="A1DD483CBD1D49BB9A9B6B485900A2FD">
    <w:name w:val="A1DD483CBD1D49BB9A9B6B485900A2FD"/>
    <w:rsid w:val="00730EEB"/>
  </w:style>
  <w:style w:type="paragraph" w:customStyle="1" w:styleId="B103E2033F394CDF9737F53193427242">
    <w:name w:val="B103E2033F394CDF9737F53193427242"/>
    <w:rsid w:val="00730EEB"/>
  </w:style>
  <w:style w:type="paragraph" w:customStyle="1" w:styleId="EC6D471964D84723865EDD57C9B981D5">
    <w:name w:val="EC6D471964D84723865EDD57C9B981D5"/>
    <w:rsid w:val="00730EEB"/>
  </w:style>
  <w:style w:type="paragraph" w:customStyle="1" w:styleId="DC9A72AC5656438FAD0BB5D304E64D14">
    <w:name w:val="DC9A72AC5656438FAD0BB5D304E64D14"/>
    <w:rsid w:val="00730EEB"/>
  </w:style>
  <w:style w:type="paragraph" w:customStyle="1" w:styleId="F0F84FB2E35743EAB57D6A16D779FD98">
    <w:name w:val="F0F84FB2E35743EAB57D6A16D779FD98"/>
    <w:rsid w:val="00730EEB"/>
  </w:style>
  <w:style w:type="paragraph" w:customStyle="1" w:styleId="0A615F3243864DF1893D888AE358DC4B">
    <w:name w:val="0A615F3243864DF1893D888AE358DC4B"/>
    <w:rsid w:val="00730EEB"/>
  </w:style>
  <w:style w:type="paragraph" w:customStyle="1" w:styleId="4C42022363F54C79BE7A21BB9DAC5E07">
    <w:name w:val="4C42022363F54C79BE7A21BB9DAC5E07"/>
    <w:rsid w:val="00730EEB"/>
  </w:style>
  <w:style w:type="paragraph" w:customStyle="1" w:styleId="1977481F17634D238057CF44D480A31A">
    <w:name w:val="1977481F17634D238057CF44D480A31A"/>
    <w:rsid w:val="00730EEB"/>
  </w:style>
  <w:style w:type="paragraph" w:customStyle="1" w:styleId="4FA84A13F66F4DFBA7B161C988EE954B">
    <w:name w:val="4FA84A13F66F4DFBA7B161C988EE954B"/>
    <w:rsid w:val="00730EEB"/>
  </w:style>
  <w:style w:type="paragraph" w:customStyle="1" w:styleId="C951E45CB3424F1D8CC7393B207E2045">
    <w:name w:val="C951E45CB3424F1D8CC7393B207E2045"/>
    <w:rsid w:val="00730EEB"/>
  </w:style>
  <w:style w:type="paragraph" w:customStyle="1" w:styleId="D045C06754944D67B90A9BD7FB8CF0EB">
    <w:name w:val="D045C06754944D67B90A9BD7FB8CF0EB"/>
    <w:rsid w:val="00730EEB"/>
  </w:style>
  <w:style w:type="paragraph" w:customStyle="1" w:styleId="492DBFD54DFE4CC28B4AA2CB6707A20D">
    <w:name w:val="492DBFD54DFE4CC28B4AA2CB6707A20D"/>
    <w:rsid w:val="00730EEB"/>
  </w:style>
  <w:style w:type="paragraph" w:customStyle="1" w:styleId="8D7FBF62856C48AC81D846D62ABE8997">
    <w:name w:val="8D7FBF62856C48AC81D846D62ABE8997"/>
    <w:rsid w:val="00730EEB"/>
  </w:style>
  <w:style w:type="paragraph" w:customStyle="1" w:styleId="890DD4535B3D49E3A97E8FEFE193F48B">
    <w:name w:val="890DD4535B3D49E3A97E8FEFE193F48B"/>
    <w:rsid w:val="00730EEB"/>
  </w:style>
  <w:style w:type="paragraph" w:customStyle="1" w:styleId="8CADE816668A481D82098B5C0134D788">
    <w:name w:val="8CADE816668A481D82098B5C0134D788"/>
    <w:rsid w:val="00730EEB"/>
  </w:style>
  <w:style w:type="paragraph" w:customStyle="1" w:styleId="3725071547264B9D92C9859C88317873">
    <w:name w:val="3725071547264B9D92C9859C88317873"/>
    <w:rsid w:val="00730EEB"/>
  </w:style>
  <w:style w:type="paragraph" w:customStyle="1" w:styleId="707F2F592F464AD995C34EB99D181DA9">
    <w:name w:val="707F2F592F464AD995C34EB99D181DA9"/>
    <w:rsid w:val="00730EEB"/>
  </w:style>
  <w:style w:type="paragraph" w:customStyle="1" w:styleId="AC0DB0C3E4CC4F2284EE793B4F89EBD3">
    <w:name w:val="AC0DB0C3E4CC4F2284EE793B4F89EBD3"/>
    <w:rsid w:val="00730EEB"/>
  </w:style>
  <w:style w:type="paragraph" w:customStyle="1" w:styleId="4F80598125D14E65BE9DB39D051EEB30">
    <w:name w:val="4F80598125D14E65BE9DB39D051EEB30"/>
    <w:rsid w:val="00730EEB"/>
  </w:style>
  <w:style w:type="paragraph" w:customStyle="1" w:styleId="9583517E054E43BE86738C3E82FEE4A4">
    <w:name w:val="9583517E054E43BE86738C3E82FEE4A4"/>
    <w:rsid w:val="00730EEB"/>
  </w:style>
  <w:style w:type="paragraph" w:customStyle="1" w:styleId="EECF2E1775964740AD097A5DD4664540">
    <w:name w:val="EECF2E1775964740AD097A5DD4664540"/>
    <w:rsid w:val="00730EEB"/>
  </w:style>
  <w:style w:type="paragraph" w:customStyle="1" w:styleId="269BAB446E2B48E6A5D71CAC7DDB1C45">
    <w:name w:val="269BAB446E2B48E6A5D71CAC7DDB1C45"/>
    <w:rsid w:val="00730EEB"/>
  </w:style>
  <w:style w:type="paragraph" w:customStyle="1" w:styleId="15C2AD704532472DBE2D399D1F43B58C">
    <w:name w:val="15C2AD704532472DBE2D399D1F43B58C"/>
    <w:rsid w:val="00730EEB"/>
  </w:style>
  <w:style w:type="paragraph" w:customStyle="1" w:styleId="E19D59354CD840DABB543026F850A1A9">
    <w:name w:val="E19D59354CD840DABB543026F850A1A9"/>
    <w:rsid w:val="00730EEB"/>
  </w:style>
  <w:style w:type="paragraph" w:customStyle="1" w:styleId="17A278648A51486AA8E70057AE74556A">
    <w:name w:val="17A278648A51486AA8E70057AE74556A"/>
    <w:rsid w:val="00730EEB"/>
  </w:style>
  <w:style w:type="paragraph" w:customStyle="1" w:styleId="C6DC72DBB2564258BF31525DF5939F5F">
    <w:name w:val="C6DC72DBB2564258BF31525DF5939F5F"/>
    <w:rsid w:val="00730EEB"/>
  </w:style>
  <w:style w:type="paragraph" w:customStyle="1" w:styleId="0B9990C5FC884479B057CB41B8DCA520">
    <w:name w:val="0B9990C5FC884479B057CB41B8DCA520"/>
    <w:rsid w:val="00730EEB"/>
  </w:style>
  <w:style w:type="paragraph" w:customStyle="1" w:styleId="B319090CC0A24C56A4C4B312ECC3E2D7">
    <w:name w:val="B319090CC0A24C56A4C4B312ECC3E2D7"/>
    <w:rsid w:val="00730EEB"/>
  </w:style>
  <w:style w:type="paragraph" w:customStyle="1" w:styleId="73048FCD859B414C8634708513D9506B">
    <w:name w:val="73048FCD859B414C8634708513D9506B"/>
    <w:rsid w:val="00730EEB"/>
  </w:style>
  <w:style w:type="paragraph" w:customStyle="1" w:styleId="88B9D999F46F47969710C71BF01CDFEA">
    <w:name w:val="88B9D999F46F47969710C71BF01CDFEA"/>
    <w:rsid w:val="00730EEB"/>
  </w:style>
  <w:style w:type="paragraph" w:customStyle="1" w:styleId="1806E5E6411C4556B0D5CB5AE5EF2195">
    <w:name w:val="1806E5E6411C4556B0D5CB5AE5EF2195"/>
    <w:rsid w:val="00730EEB"/>
  </w:style>
  <w:style w:type="paragraph" w:customStyle="1" w:styleId="3802DB7469C14352A4FB190A3CBFC98A">
    <w:name w:val="3802DB7469C14352A4FB190A3CBFC98A"/>
    <w:rsid w:val="00730EEB"/>
  </w:style>
  <w:style w:type="paragraph" w:customStyle="1" w:styleId="BCE4D8A92EA54F3088E8ECCAC221F9FA">
    <w:name w:val="BCE4D8A92EA54F3088E8ECCAC221F9FA"/>
    <w:rsid w:val="00730EEB"/>
  </w:style>
  <w:style w:type="paragraph" w:customStyle="1" w:styleId="CF787599E44C4B0C8D64E85A133E7841">
    <w:name w:val="CF787599E44C4B0C8D64E85A133E7841"/>
    <w:rsid w:val="00730EEB"/>
  </w:style>
  <w:style w:type="paragraph" w:customStyle="1" w:styleId="7D5E3255A68D4EFF856B97D4B829395A">
    <w:name w:val="7D5E3255A68D4EFF856B97D4B829395A"/>
    <w:rsid w:val="00730EEB"/>
  </w:style>
  <w:style w:type="paragraph" w:customStyle="1" w:styleId="B5055BBD7C7F49EA8FB6FEEBB11172A8">
    <w:name w:val="B5055BBD7C7F49EA8FB6FEEBB11172A8"/>
    <w:rsid w:val="00730EEB"/>
  </w:style>
  <w:style w:type="paragraph" w:customStyle="1" w:styleId="02650697492C4BE99D7C60FF725114AB">
    <w:name w:val="02650697492C4BE99D7C60FF725114AB"/>
    <w:rsid w:val="00730EEB"/>
  </w:style>
  <w:style w:type="paragraph" w:customStyle="1" w:styleId="5AD9AA72BF8841A9962EB2A91C474067">
    <w:name w:val="5AD9AA72BF8841A9962EB2A91C474067"/>
    <w:rsid w:val="00730EEB"/>
  </w:style>
  <w:style w:type="paragraph" w:customStyle="1" w:styleId="FD898C0EAD424AAC9C5A77D72DB10017">
    <w:name w:val="FD898C0EAD424AAC9C5A77D72DB10017"/>
    <w:rsid w:val="00730EEB"/>
  </w:style>
  <w:style w:type="paragraph" w:customStyle="1" w:styleId="42ACAC8DBA804374BB1F87B1E6F2B563">
    <w:name w:val="42ACAC8DBA804374BB1F87B1E6F2B563"/>
    <w:rsid w:val="00730EEB"/>
  </w:style>
  <w:style w:type="paragraph" w:customStyle="1" w:styleId="8463ADD4996648E0AA5837577413074E">
    <w:name w:val="8463ADD4996648E0AA5837577413074E"/>
    <w:rsid w:val="00730EEB"/>
  </w:style>
  <w:style w:type="paragraph" w:customStyle="1" w:styleId="8E3A2B98DA054A85AA945A115DCC5027">
    <w:name w:val="8E3A2B98DA054A85AA945A115DCC5027"/>
    <w:rsid w:val="00730EEB"/>
  </w:style>
  <w:style w:type="paragraph" w:customStyle="1" w:styleId="90BDCB0913C8443088309F720F578C71">
    <w:name w:val="90BDCB0913C8443088309F720F578C71"/>
    <w:rsid w:val="00730EEB"/>
  </w:style>
  <w:style w:type="paragraph" w:customStyle="1" w:styleId="77B736A4C0904BDCA0598E47AAC4F209">
    <w:name w:val="77B736A4C0904BDCA0598E47AAC4F209"/>
    <w:rsid w:val="00730EEB"/>
  </w:style>
  <w:style w:type="paragraph" w:customStyle="1" w:styleId="ED2CD42442FA40568217B63367A32B98">
    <w:name w:val="ED2CD42442FA40568217B63367A32B98"/>
    <w:rsid w:val="00730EEB"/>
  </w:style>
  <w:style w:type="paragraph" w:customStyle="1" w:styleId="55E4FB819541415EA97A16C62986F97A">
    <w:name w:val="55E4FB819541415EA97A16C62986F97A"/>
    <w:rsid w:val="00730EEB"/>
  </w:style>
  <w:style w:type="paragraph" w:customStyle="1" w:styleId="111FECB53B3E49349009F70AD6E4ECB3">
    <w:name w:val="111FECB53B3E49349009F70AD6E4ECB3"/>
    <w:rsid w:val="00730EEB"/>
  </w:style>
  <w:style w:type="paragraph" w:customStyle="1" w:styleId="8CEB8E50A3C74E23832B2E2EB8164735">
    <w:name w:val="8CEB8E50A3C74E23832B2E2EB8164735"/>
    <w:rsid w:val="00730EEB"/>
  </w:style>
  <w:style w:type="paragraph" w:customStyle="1" w:styleId="ABC5963EC032435AB94BD0B8AA529F6F">
    <w:name w:val="ABC5963EC032435AB94BD0B8AA529F6F"/>
    <w:rsid w:val="00730EEB"/>
  </w:style>
  <w:style w:type="paragraph" w:customStyle="1" w:styleId="FA6C877C937340958DDA32E7C46ED953">
    <w:name w:val="FA6C877C937340958DDA32E7C46ED953"/>
    <w:rsid w:val="00730EEB"/>
  </w:style>
  <w:style w:type="paragraph" w:customStyle="1" w:styleId="E1FBB2901959466F80A062671F9CC67C">
    <w:name w:val="E1FBB2901959466F80A062671F9CC67C"/>
    <w:rsid w:val="00730EEB"/>
  </w:style>
  <w:style w:type="paragraph" w:customStyle="1" w:styleId="E1C9D914DD6F4185974D391CFF170D43">
    <w:name w:val="E1C9D914DD6F4185974D391CFF170D43"/>
    <w:rsid w:val="00730EEB"/>
  </w:style>
  <w:style w:type="paragraph" w:customStyle="1" w:styleId="5FB83454CC054505841D8784C5F9FE9F">
    <w:name w:val="5FB83454CC054505841D8784C5F9FE9F"/>
    <w:rsid w:val="00730EEB"/>
  </w:style>
  <w:style w:type="paragraph" w:customStyle="1" w:styleId="97BB2DF65AF9497BABDAF50760F83012">
    <w:name w:val="97BB2DF65AF9497BABDAF50760F83012"/>
    <w:rsid w:val="00730EEB"/>
  </w:style>
  <w:style w:type="paragraph" w:customStyle="1" w:styleId="247901A699AD49B28DDCAF8BA1D3FC23">
    <w:name w:val="247901A699AD49B28DDCAF8BA1D3FC23"/>
    <w:rsid w:val="00730EEB"/>
  </w:style>
  <w:style w:type="paragraph" w:customStyle="1" w:styleId="993F83ACDEB44C87AC045C4133C8210A">
    <w:name w:val="993F83ACDEB44C87AC045C4133C8210A"/>
    <w:rsid w:val="00730EEB"/>
  </w:style>
  <w:style w:type="paragraph" w:customStyle="1" w:styleId="B37108B6BF4D45D7866BD5BE68D96C45">
    <w:name w:val="B37108B6BF4D45D7866BD5BE68D96C45"/>
    <w:rsid w:val="00730EEB"/>
  </w:style>
  <w:style w:type="paragraph" w:customStyle="1" w:styleId="7756916ADC5C4DC29D6A64EF1329AEAB">
    <w:name w:val="7756916ADC5C4DC29D6A64EF1329AEAB"/>
    <w:rsid w:val="00730EEB"/>
  </w:style>
  <w:style w:type="paragraph" w:customStyle="1" w:styleId="1CEDB621B77E45A695F86F9B555D67FE">
    <w:name w:val="1CEDB621B77E45A695F86F9B555D67FE"/>
    <w:rsid w:val="00730EEB"/>
  </w:style>
  <w:style w:type="paragraph" w:customStyle="1" w:styleId="B716B07A58444FFBA72FC0D66AE54093">
    <w:name w:val="B716B07A58444FFBA72FC0D66AE54093"/>
    <w:rsid w:val="00730EEB"/>
  </w:style>
  <w:style w:type="paragraph" w:customStyle="1" w:styleId="4CB52AF3E06A4BBCB742F2CB82E70FB7">
    <w:name w:val="4CB52AF3E06A4BBCB742F2CB82E70FB7"/>
    <w:rsid w:val="00730EEB"/>
  </w:style>
  <w:style w:type="paragraph" w:customStyle="1" w:styleId="9B274AECC33F46E2A5E4CBFF2535422E">
    <w:name w:val="9B274AECC33F46E2A5E4CBFF2535422E"/>
    <w:rsid w:val="00730EEB"/>
  </w:style>
  <w:style w:type="paragraph" w:customStyle="1" w:styleId="03DBD9AE964042A4BBFBB75C8638A4ED">
    <w:name w:val="03DBD9AE964042A4BBFBB75C8638A4ED"/>
    <w:rsid w:val="00730EEB"/>
  </w:style>
  <w:style w:type="paragraph" w:customStyle="1" w:styleId="FA90D71D27FF47A4BB9692BEFF7320BA">
    <w:name w:val="FA90D71D27FF47A4BB9692BEFF7320BA"/>
    <w:rsid w:val="00730EEB"/>
  </w:style>
  <w:style w:type="paragraph" w:customStyle="1" w:styleId="6EA3B33677644537BBB28EAF23B93328">
    <w:name w:val="6EA3B33677644537BBB28EAF23B93328"/>
    <w:rsid w:val="00730EEB"/>
  </w:style>
  <w:style w:type="paragraph" w:customStyle="1" w:styleId="A4FBA71E39B34BF19348E364230243A8">
    <w:name w:val="A4FBA71E39B34BF19348E364230243A8"/>
    <w:rsid w:val="00730EEB"/>
  </w:style>
  <w:style w:type="paragraph" w:customStyle="1" w:styleId="FA78D4B0EE4F4206B1C626EEA7A2E691">
    <w:name w:val="FA78D4B0EE4F4206B1C626EEA7A2E691"/>
    <w:rsid w:val="00730EEB"/>
  </w:style>
  <w:style w:type="paragraph" w:customStyle="1" w:styleId="D914E8AD5D3840299F47DBB2721BA3C8">
    <w:name w:val="D914E8AD5D3840299F47DBB2721BA3C8"/>
    <w:rsid w:val="00730EEB"/>
  </w:style>
  <w:style w:type="paragraph" w:customStyle="1" w:styleId="444772A8A8F8453094A351900EA1FCF4">
    <w:name w:val="444772A8A8F8453094A351900EA1FCF4"/>
    <w:rsid w:val="00730EEB"/>
  </w:style>
  <w:style w:type="paragraph" w:customStyle="1" w:styleId="C61A39DDEDA84470BF193BEABE759506">
    <w:name w:val="C61A39DDEDA84470BF193BEABE759506"/>
    <w:rsid w:val="00730EEB"/>
  </w:style>
  <w:style w:type="paragraph" w:customStyle="1" w:styleId="09EBB446737F4724A804D65763DFD7A3">
    <w:name w:val="09EBB446737F4724A804D65763DFD7A3"/>
    <w:rsid w:val="00730EEB"/>
  </w:style>
  <w:style w:type="paragraph" w:customStyle="1" w:styleId="3750C57E39A047DA909B505AB94E2F77">
    <w:name w:val="3750C57E39A047DA909B505AB94E2F77"/>
    <w:rsid w:val="00730EEB"/>
  </w:style>
  <w:style w:type="paragraph" w:customStyle="1" w:styleId="73E8E87076824B6791F36DCF060740A9">
    <w:name w:val="73E8E87076824B6791F36DCF060740A9"/>
    <w:rsid w:val="00730EEB"/>
  </w:style>
  <w:style w:type="paragraph" w:customStyle="1" w:styleId="E98052EDEC4F4FA9B2B2FA1AA64B771C">
    <w:name w:val="E98052EDEC4F4FA9B2B2FA1AA64B771C"/>
    <w:rsid w:val="00730EEB"/>
  </w:style>
  <w:style w:type="paragraph" w:customStyle="1" w:styleId="7185A3450578451CB9CA750D13DF54B9">
    <w:name w:val="7185A3450578451CB9CA750D13DF54B9"/>
    <w:rsid w:val="00730EEB"/>
  </w:style>
  <w:style w:type="paragraph" w:customStyle="1" w:styleId="70971F7CA1DB488FB8BF209C474FF513">
    <w:name w:val="70971F7CA1DB488FB8BF209C474FF513"/>
    <w:rsid w:val="00730EEB"/>
  </w:style>
  <w:style w:type="paragraph" w:customStyle="1" w:styleId="01B464BDDFEA49DA83226C050E4A8CA6">
    <w:name w:val="01B464BDDFEA49DA83226C050E4A8CA6"/>
    <w:rsid w:val="00730EEB"/>
  </w:style>
  <w:style w:type="paragraph" w:customStyle="1" w:styleId="22D69BF820FD4BF0A2DD6F7516071481">
    <w:name w:val="22D69BF820FD4BF0A2DD6F7516071481"/>
    <w:rsid w:val="00730EEB"/>
  </w:style>
  <w:style w:type="paragraph" w:customStyle="1" w:styleId="D053377CFDA24DE9BE7FA67DDEC363FC">
    <w:name w:val="D053377CFDA24DE9BE7FA67DDEC363FC"/>
    <w:rsid w:val="00730EEB"/>
  </w:style>
  <w:style w:type="paragraph" w:customStyle="1" w:styleId="950944F88C8D49A6AED09ABB614DC854">
    <w:name w:val="950944F88C8D49A6AED09ABB614DC854"/>
    <w:rsid w:val="00730EEB"/>
  </w:style>
  <w:style w:type="paragraph" w:customStyle="1" w:styleId="3650732514DA47E8A781009093063637">
    <w:name w:val="3650732514DA47E8A781009093063637"/>
    <w:rsid w:val="00730EEB"/>
  </w:style>
  <w:style w:type="paragraph" w:customStyle="1" w:styleId="09508F9095ED4E1488329E2AA64E26B7">
    <w:name w:val="09508F9095ED4E1488329E2AA64E26B7"/>
    <w:rsid w:val="00730EEB"/>
  </w:style>
  <w:style w:type="paragraph" w:customStyle="1" w:styleId="E8B10AEFF351431BB069234734ED2454">
    <w:name w:val="E8B10AEFF351431BB069234734ED2454"/>
    <w:rsid w:val="00730EEB"/>
  </w:style>
  <w:style w:type="paragraph" w:customStyle="1" w:styleId="DEA9DE5061F245A281667C2FBA222C9C">
    <w:name w:val="DEA9DE5061F245A281667C2FBA222C9C"/>
    <w:rsid w:val="00730EEB"/>
  </w:style>
  <w:style w:type="paragraph" w:customStyle="1" w:styleId="A0D0714755264EEDA49606795A906FB1">
    <w:name w:val="A0D0714755264EEDA49606795A906FB1"/>
    <w:rsid w:val="00730EEB"/>
  </w:style>
  <w:style w:type="paragraph" w:customStyle="1" w:styleId="90ED7AE2C8294DD18CA193EA6921243E">
    <w:name w:val="90ED7AE2C8294DD18CA193EA6921243E"/>
    <w:rsid w:val="00730EEB"/>
  </w:style>
  <w:style w:type="paragraph" w:customStyle="1" w:styleId="312C81C6C5FA4B9FA3BD552BF8AD631A">
    <w:name w:val="312C81C6C5FA4B9FA3BD552BF8AD631A"/>
    <w:rsid w:val="00730EEB"/>
  </w:style>
  <w:style w:type="paragraph" w:customStyle="1" w:styleId="F7BE37F3231A470F966CD6B668230048">
    <w:name w:val="F7BE37F3231A470F966CD6B668230048"/>
    <w:rsid w:val="00730EEB"/>
  </w:style>
  <w:style w:type="paragraph" w:customStyle="1" w:styleId="0C82757BD420407EA9BF0999D93B0FCE">
    <w:name w:val="0C82757BD420407EA9BF0999D93B0FCE"/>
    <w:rsid w:val="00730EEB"/>
  </w:style>
  <w:style w:type="paragraph" w:customStyle="1" w:styleId="9159E1BCAD3A498096125B79B919D2DD">
    <w:name w:val="9159E1BCAD3A498096125B79B919D2DD"/>
    <w:rsid w:val="00730EEB"/>
  </w:style>
  <w:style w:type="paragraph" w:customStyle="1" w:styleId="DFB39F7E185D4B18AE49A0214A44F5B8">
    <w:name w:val="DFB39F7E185D4B18AE49A0214A44F5B8"/>
    <w:rsid w:val="00730EEB"/>
  </w:style>
  <w:style w:type="paragraph" w:customStyle="1" w:styleId="99FFB5A08B0C46158D5DBFC80E365C13">
    <w:name w:val="99FFB5A08B0C46158D5DBFC80E365C13"/>
    <w:rsid w:val="00730EEB"/>
  </w:style>
  <w:style w:type="paragraph" w:customStyle="1" w:styleId="7A9789B50B2F48089E457279AD33BADC">
    <w:name w:val="7A9789B50B2F48089E457279AD33BADC"/>
    <w:rsid w:val="00730EEB"/>
  </w:style>
  <w:style w:type="paragraph" w:customStyle="1" w:styleId="F7662F2B6B01461B9F68B2EF023CF735">
    <w:name w:val="F7662F2B6B01461B9F68B2EF023CF735"/>
    <w:rsid w:val="00730EEB"/>
  </w:style>
  <w:style w:type="paragraph" w:customStyle="1" w:styleId="38756851EF514254982945D49EA4D2EC">
    <w:name w:val="38756851EF514254982945D49EA4D2EC"/>
    <w:rsid w:val="00730EEB"/>
  </w:style>
  <w:style w:type="paragraph" w:customStyle="1" w:styleId="69123A7DB9314CAB86EA8CD4ECF4D995">
    <w:name w:val="69123A7DB9314CAB86EA8CD4ECF4D995"/>
    <w:rsid w:val="00730EEB"/>
  </w:style>
  <w:style w:type="paragraph" w:customStyle="1" w:styleId="79F5485884454604921DEEF92C4EAD3D">
    <w:name w:val="79F5485884454604921DEEF92C4EAD3D"/>
    <w:rsid w:val="00730EEB"/>
  </w:style>
  <w:style w:type="paragraph" w:customStyle="1" w:styleId="ABBB47188DC940309029B31A6B6F4809">
    <w:name w:val="ABBB47188DC940309029B31A6B6F4809"/>
    <w:rsid w:val="00730EEB"/>
  </w:style>
  <w:style w:type="paragraph" w:customStyle="1" w:styleId="A778F4B32EAA4247BE2F472D74AC0FBE">
    <w:name w:val="A778F4B32EAA4247BE2F472D74AC0FBE"/>
    <w:rsid w:val="00730EEB"/>
  </w:style>
  <w:style w:type="paragraph" w:customStyle="1" w:styleId="05A26271A5694A1A91E9595BCF48027A">
    <w:name w:val="05A26271A5694A1A91E9595BCF48027A"/>
    <w:rsid w:val="00730EEB"/>
  </w:style>
  <w:style w:type="paragraph" w:customStyle="1" w:styleId="C0C468C6A08D4523B56397F153324BBE">
    <w:name w:val="C0C468C6A08D4523B56397F153324BBE"/>
    <w:rsid w:val="00730EEB"/>
  </w:style>
  <w:style w:type="paragraph" w:customStyle="1" w:styleId="34E906148CD24A1BA54739E636ACE87C">
    <w:name w:val="34E906148CD24A1BA54739E636ACE87C"/>
    <w:rsid w:val="00730EEB"/>
  </w:style>
  <w:style w:type="paragraph" w:customStyle="1" w:styleId="1D337125CFA7499EB4B828FFA4827588">
    <w:name w:val="1D337125CFA7499EB4B828FFA4827588"/>
    <w:rsid w:val="00730EEB"/>
  </w:style>
  <w:style w:type="paragraph" w:customStyle="1" w:styleId="7E84205DC7D44418B3BFEF2289891A72">
    <w:name w:val="7E84205DC7D44418B3BFEF2289891A72"/>
    <w:rsid w:val="00730EEB"/>
  </w:style>
  <w:style w:type="paragraph" w:customStyle="1" w:styleId="49C888669962479BA0C58AD3C1297DD5">
    <w:name w:val="49C888669962479BA0C58AD3C1297DD5"/>
    <w:rsid w:val="00730EEB"/>
  </w:style>
  <w:style w:type="paragraph" w:customStyle="1" w:styleId="70B8F182B96044B3AD926FAF09A5E5D2">
    <w:name w:val="70B8F182B96044B3AD926FAF09A5E5D2"/>
    <w:rsid w:val="00730EEB"/>
  </w:style>
  <w:style w:type="paragraph" w:customStyle="1" w:styleId="CBDD15319F314218BBC2BE1D88ABF3EF">
    <w:name w:val="CBDD15319F314218BBC2BE1D88ABF3EF"/>
    <w:rsid w:val="00730EEB"/>
  </w:style>
  <w:style w:type="paragraph" w:customStyle="1" w:styleId="FAE2844FB7A54E51BF86A27F1333A8BF">
    <w:name w:val="FAE2844FB7A54E51BF86A27F1333A8BF"/>
    <w:rsid w:val="00730EEB"/>
  </w:style>
  <w:style w:type="paragraph" w:customStyle="1" w:styleId="D85D2C40309248CB982C3B81E7715E2D">
    <w:name w:val="D85D2C40309248CB982C3B81E7715E2D"/>
    <w:rsid w:val="00730EEB"/>
  </w:style>
  <w:style w:type="paragraph" w:customStyle="1" w:styleId="B2E6585D99284CD1966635930538BA1D">
    <w:name w:val="B2E6585D99284CD1966635930538BA1D"/>
    <w:rsid w:val="00730EEB"/>
  </w:style>
  <w:style w:type="paragraph" w:customStyle="1" w:styleId="06C805E3CE4F479EAECD72586879E3A5">
    <w:name w:val="06C805E3CE4F479EAECD72586879E3A5"/>
    <w:rsid w:val="00730EEB"/>
  </w:style>
  <w:style w:type="paragraph" w:customStyle="1" w:styleId="CD527C035DAA41ABA5BD5A3EFF522B96">
    <w:name w:val="CD527C035DAA41ABA5BD5A3EFF522B96"/>
    <w:rsid w:val="00730EEB"/>
  </w:style>
  <w:style w:type="paragraph" w:customStyle="1" w:styleId="10E3C99B1BC44F66AE9994464F7B206A">
    <w:name w:val="10E3C99B1BC44F66AE9994464F7B206A"/>
    <w:rsid w:val="00730EEB"/>
  </w:style>
  <w:style w:type="paragraph" w:customStyle="1" w:styleId="F7EFE3C5C74A4536BCED272119C5867A">
    <w:name w:val="F7EFE3C5C74A4536BCED272119C5867A"/>
    <w:rsid w:val="00730EEB"/>
  </w:style>
  <w:style w:type="paragraph" w:customStyle="1" w:styleId="854C11EDFC33478C849D983814CCF701">
    <w:name w:val="854C11EDFC33478C849D983814CCF701"/>
    <w:rsid w:val="00730EEB"/>
  </w:style>
  <w:style w:type="paragraph" w:customStyle="1" w:styleId="92ED6BDD40FA4954B096CDBF3ED1C53F">
    <w:name w:val="92ED6BDD40FA4954B096CDBF3ED1C53F"/>
    <w:rsid w:val="00730EEB"/>
  </w:style>
  <w:style w:type="paragraph" w:customStyle="1" w:styleId="163F59CE2A09487C8E194CEA9560F53C">
    <w:name w:val="163F59CE2A09487C8E194CEA9560F53C"/>
    <w:rsid w:val="00730EEB"/>
  </w:style>
  <w:style w:type="paragraph" w:customStyle="1" w:styleId="9F920206681B423BBE280951CD7142AE">
    <w:name w:val="9F920206681B423BBE280951CD7142AE"/>
    <w:rsid w:val="00730EEB"/>
  </w:style>
  <w:style w:type="paragraph" w:customStyle="1" w:styleId="291277B40E2D4ABD9F7781D1A60CCDEE">
    <w:name w:val="291277B40E2D4ABD9F7781D1A60CCDEE"/>
    <w:rsid w:val="00730EEB"/>
  </w:style>
  <w:style w:type="paragraph" w:customStyle="1" w:styleId="CD79A6FD80444B2D8C494DF2FA4CA06A">
    <w:name w:val="CD79A6FD80444B2D8C494DF2FA4CA06A"/>
    <w:rsid w:val="00730EEB"/>
  </w:style>
  <w:style w:type="paragraph" w:customStyle="1" w:styleId="63045066AE654673A74991CCFC1C5BFE">
    <w:name w:val="63045066AE654673A74991CCFC1C5BFE"/>
    <w:rsid w:val="00730EEB"/>
  </w:style>
  <w:style w:type="paragraph" w:customStyle="1" w:styleId="3A50F38A3482485FA784200B64AF5B77">
    <w:name w:val="3A50F38A3482485FA784200B64AF5B77"/>
    <w:rsid w:val="00730EEB"/>
  </w:style>
  <w:style w:type="paragraph" w:customStyle="1" w:styleId="D58A159BDE0E42A6B4771A5C12B79DB4">
    <w:name w:val="D58A159BDE0E42A6B4771A5C12B79DB4"/>
    <w:rsid w:val="00730EEB"/>
  </w:style>
  <w:style w:type="paragraph" w:customStyle="1" w:styleId="76D0D6D693F048E3932B80D0B5022260">
    <w:name w:val="76D0D6D693F048E3932B80D0B5022260"/>
    <w:rsid w:val="00730EEB"/>
  </w:style>
  <w:style w:type="paragraph" w:customStyle="1" w:styleId="AB9C1A70DD8D481BAF89E451D8BD137E">
    <w:name w:val="AB9C1A70DD8D481BAF89E451D8BD137E"/>
    <w:rsid w:val="00730EEB"/>
  </w:style>
  <w:style w:type="paragraph" w:customStyle="1" w:styleId="BE76B5EDE1834BAEB1C4702917488D44">
    <w:name w:val="BE76B5EDE1834BAEB1C4702917488D44"/>
    <w:rsid w:val="00730EEB"/>
  </w:style>
  <w:style w:type="paragraph" w:customStyle="1" w:styleId="4E8A3A30DC2B401A9E68411E5C72DF7D">
    <w:name w:val="4E8A3A30DC2B401A9E68411E5C72DF7D"/>
    <w:rsid w:val="00730EEB"/>
  </w:style>
  <w:style w:type="paragraph" w:customStyle="1" w:styleId="77B76675BF4E419C92BE5CB27BB9D7FA">
    <w:name w:val="77B76675BF4E419C92BE5CB27BB9D7FA"/>
    <w:rsid w:val="00730EEB"/>
  </w:style>
  <w:style w:type="paragraph" w:customStyle="1" w:styleId="F1DBD0C8826D4F68AA92466AFDE1FDB0">
    <w:name w:val="F1DBD0C8826D4F68AA92466AFDE1FDB0"/>
    <w:rsid w:val="00730EEB"/>
  </w:style>
  <w:style w:type="paragraph" w:customStyle="1" w:styleId="91808B396E484898862B54AAE1B9275A">
    <w:name w:val="91808B396E484898862B54AAE1B9275A"/>
    <w:rsid w:val="00730EEB"/>
  </w:style>
  <w:style w:type="paragraph" w:customStyle="1" w:styleId="DADE13ADBFB943E9BCBCCA9AEBA2A7EF">
    <w:name w:val="DADE13ADBFB943E9BCBCCA9AEBA2A7EF"/>
    <w:rsid w:val="00730EEB"/>
  </w:style>
  <w:style w:type="paragraph" w:customStyle="1" w:styleId="9F15DB6E97244F0D939BF79EBAC7E4F6">
    <w:name w:val="9F15DB6E97244F0D939BF79EBAC7E4F6"/>
    <w:rsid w:val="00730EEB"/>
  </w:style>
  <w:style w:type="paragraph" w:customStyle="1" w:styleId="48F3CE3275664B0C8861A4F15C6B3964">
    <w:name w:val="48F3CE3275664B0C8861A4F15C6B3964"/>
    <w:rsid w:val="00730EEB"/>
  </w:style>
  <w:style w:type="paragraph" w:customStyle="1" w:styleId="8B7B1F75D55B4319A1D7D081F24CBED0">
    <w:name w:val="8B7B1F75D55B4319A1D7D081F24CBED0"/>
    <w:rsid w:val="00730EEB"/>
  </w:style>
  <w:style w:type="paragraph" w:customStyle="1" w:styleId="0F097AB72BD842DF83EB11DCC8424B0D">
    <w:name w:val="0F097AB72BD842DF83EB11DCC8424B0D"/>
    <w:rsid w:val="00730EEB"/>
  </w:style>
  <w:style w:type="paragraph" w:customStyle="1" w:styleId="AED1E07F027E42AA8F00CD0ADDA5EFDD">
    <w:name w:val="AED1E07F027E42AA8F00CD0ADDA5EFDD"/>
    <w:rsid w:val="00730EEB"/>
  </w:style>
  <w:style w:type="paragraph" w:customStyle="1" w:styleId="440CA8EB2781493692B4AB6B3C14137F">
    <w:name w:val="440CA8EB2781493692B4AB6B3C14137F"/>
    <w:rsid w:val="00730EEB"/>
  </w:style>
  <w:style w:type="paragraph" w:customStyle="1" w:styleId="2CD218337CEE4634932971B3CE69E4F6">
    <w:name w:val="2CD218337CEE4634932971B3CE69E4F6"/>
    <w:rsid w:val="00730EEB"/>
  </w:style>
  <w:style w:type="paragraph" w:customStyle="1" w:styleId="16F52A61D9A24304A7C700E6941EBB55">
    <w:name w:val="16F52A61D9A24304A7C700E6941EBB55"/>
    <w:rsid w:val="00730EEB"/>
  </w:style>
  <w:style w:type="paragraph" w:customStyle="1" w:styleId="543AF1ACD11E40A4A20DEA91231E4E17">
    <w:name w:val="543AF1ACD11E40A4A20DEA91231E4E17"/>
    <w:rsid w:val="00730EEB"/>
  </w:style>
  <w:style w:type="paragraph" w:customStyle="1" w:styleId="5A98B89A5E594E648B04FA1035792CFC">
    <w:name w:val="5A98B89A5E594E648B04FA1035792CFC"/>
    <w:rsid w:val="00730EEB"/>
  </w:style>
  <w:style w:type="paragraph" w:customStyle="1" w:styleId="3B2913F8160A45ACB45BDE844700FA96">
    <w:name w:val="3B2913F8160A45ACB45BDE844700FA96"/>
    <w:rsid w:val="00730EEB"/>
  </w:style>
  <w:style w:type="paragraph" w:customStyle="1" w:styleId="AB92AB19AE2447E29867273698079B85">
    <w:name w:val="AB92AB19AE2447E29867273698079B85"/>
    <w:rsid w:val="00730EEB"/>
  </w:style>
  <w:style w:type="paragraph" w:customStyle="1" w:styleId="E0047567DB814C338EB8EBF28D67B844">
    <w:name w:val="E0047567DB814C338EB8EBF28D67B844"/>
    <w:rsid w:val="00730EEB"/>
  </w:style>
  <w:style w:type="paragraph" w:customStyle="1" w:styleId="EE2AA1D576C341D38B1AA057D7666AF3">
    <w:name w:val="EE2AA1D576C341D38B1AA057D7666AF3"/>
    <w:rsid w:val="00730EEB"/>
  </w:style>
  <w:style w:type="paragraph" w:customStyle="1" w:styleId="42AE2E7534FC477F8D516DA5BDFF595A">
    <w:name w:val="42AE2E7534FC477F8D516DA5BDFF595A"/>
    <w:rsid w:val="00730EEB"/>
  </w:style>
  <w:style w:type="paragraph" w:customStyle="1" w:styleId="E5396B823E6F4E1AAA0E34C14341CA8E">
    <w:name w:val="E5396B823E6F4E1AAA0E34C14341CA8E"/>
    <w:rsid w:val="00730EEB"/>
  </w:style>
  <w:style w:type="paragraph" w:customStyle="1" w:styleId="16F370387EF64B3B810FBA65039B14EC">
    <w:name w:val="16F370387EF64B3B810FBA65039B14EC"/>
    <w:rsid w:val="00730EEB"/>
  </w:style>
  <w:style w:type="paragraph" w:customStyle="1" w:styleId="D768C4938D554FF7A4FDA5AEE91B6C3C">
    <w:name w:val="D768C4938D554FF7A4FDA5AEE91B6C3C"/>
    <w:rsid w:val="00730EEB"/>
  </w:style>
  <w:style w:type="paragraph" w:customStyle="1" w:styleId="4A4C334384FB4B5FA40B191D358CB496">
    <w:name w:val="4A4C334384FB4B5FA40B191D358CB496"/>
    <w:rsid w:val="00730EEB"/>
  </w:style>
  <w:style w:type="paragraph" w:customStyle="1" w:styleId="38F3C12AE8824D479ECA946A02324607">
    <w:name w:val="38F3C12AE8824D479ECA946A02324607"/>
    <w:rsid w:val="00730EEB"/>
  </w:style>
  <w:style w:type="paragraph" w:customStyle="1" w:styleId="EB99792627294F7A815CC82E2972679D">
    <w:name w:val="EB99792627294F7A815CC82E2972679D"/>
    <w:rsid w:val="00730EEB"/>
  </w:style>
  <w:style w:type="paragraph" w:customStyle="1" w:styleId="7A69DD255FA14D5A8116FBAA8CF25A71">
    <w:name w:val="7A69DD255FA14D5A8116FBAA8CF25A71"/>
    <w:rsid w:val="00730EEB"/>
  </w:style>
  <w:style w:type="paragraph" w:customStyle="1" w:styleId="95807C40F4F440CCBB6448CB7B15C1F0">
    <w:name w:val="95807C40F4F440CCBB6448CB7B15C1F0"/>
    <w:rsid w:val="00730EEB"/>
  </w:style>
  <w:style w:type="paragraph" w:customStyle="1" w:styleId="19EB15FA7EF247E28838240E8E04F0BC">
    <w:name w:val="19EB15FA7EF247E28838240E8E04F0BC"/>
    <w:rsid w:val="00730EEB"/>
  </w:style>
  <w:style w:type="paragraph" w:customStyle="1" w:styleId="7D96BD7DABD24ADCBC1F34674AC4FF6E">
    <w:name w:val="7D96BD7DABD24ADCBC1F34674AC4FF6E"/>
    <w:rsid w:val="00730EEB"/>
  </w:style>
  <w:style w:type="paragraph" w:customStyle="1" w:styleId="C874699428E9471496A3F8C428F45B0B">
    <w:name w:val="C874699428E9471496A3F8C428F45B0B"/>
    <w:rsid w:val="00730EEB"/>
  </w:style>
  <w:style w:type="paragraph" w:customStyle="1" w:styleId="C5329FEA60714D39A5519B1BA4EF69E2">
    <w:name w:val="C5329FEA60714D39A5519B1BA4EF69E2"/>
    <w:rsid w:val="00730EEB"/>
  </w:style>
  <w:style w:type="paragraph" w:customStyle="1" w:styleId="0303E35C2684454694A3D1DC52637C42">
    <w:name w:val="0303E35C2684454694A3D1DC52637C42"/>
    <w:rsid w:val="00730EEB"/>
  </w:style>
  <w:style w:type="paragraph" w:customStyle="1" w:styleId="5732ABC89FD24582812C70E2781AE94A">
    <w:name w:val="5732ABC89FD24582812C70E2781AE94A"/>
    <w:rsid w:val="00730EEB"/>
  </w:style>
  <w:style w:type="paragraph" w:customStyle="1" w:styleId="F70B5F1050D44AFE88782782BFDC9BC8">
    <w:name w:val="F70B5F1050D44AFE88782782BFDC9BC8"/>
    <w:rsid w:val="00730EEB"/>
  </w:style>
  <w:style w:type="paragraph" w:customStyle="1" w:styleId="2E97037A98314222BB82EB2F4CFFA849">
    <w:name w:val="2E97037A98314222BB82EB2F4CFFA849"/>
    <w:rsid w:val="00730EEB"/>
  </w:style>
  <w:style w:type="paragraph" w:customStyle="1" w:styleId="C1EBC8B9AF63492FAE1DBA801EAF23E2">
    <w:name w:val="C1EBC8B9AF63492FAE1DBA801EAF23E2"/>
    <w:rsid w:val="00730EEB"/>
  </w:style>
  <w:style w:type="paragraph" w:customStyle="1" w:styleId="CA99984CB2594FFDAB467CBFE93066CF">
    <w:name w:val="CA99984CB2594FFDAB467CBFE93066CF"/>
    <w:rsid w:val="00730EEB"/>
  </w:style>
  <w:style w:type="paragraph" w:customStyle="1" w:styleId="266C50A55DB3456495D410C8C648F72E">
    <w:name w:val="266C50A55DB3456495D410C8C648F72E"/>
    <w:rsid w:val="00730EEB"/>
  </w:style>
  <w:style w:type="paragraph" w:customStyle="1" w:styleId="D392977FBD524E2B813EDE68D07C1362">
    <w:name w:val="D392977FBD524E2B813EDE68D07C1362"/>
    <w:rsid w:val="00730EEB"/>
  </w:style>
  <w:style w:type="paragraph" w:customStyle="1" w:styleId="A349629ACEE042D8B398E06A4897480D">
    <w:name w:val="A349629ACEE042D8B398E06A4897480D"/>
    <w:rsid w:val="00730EEB"/>
  </w:style>
  <w:style w:type="paragraph" w:customStyle="1" w:styleId="E5EDBF5A46BF424EAF90171614E560E1">
    <w:name w:val="E5EDBF5A46BF424EAF90171614E560E1"/>
    <w:rsid w:val="00730EEB"/>
  </w:style>
  <w:style w:type="paragraph" w:customStyle="1" w:styleId="989249122A494FFB8AE13CFB68A9550D">
    <w:name w:val="989249122A494FFB8AE13CFB68A9550D"/>
    <w:rsid w:val="00730EEB"/>
  </w:style>
  <w:style w:type="paragraph" w:customStyle="1" w:styleId="1AED3D6158944242BC17306708CB2995">
    <w:name w:val="1AED3D6158944242BC17306708CB2995"/>
    <w:rsid w:val="00730EEB"/>
  </w:style>
  <w:style w:type="paragraph" w:customStyle="1" w:styleId="C53B23DCA4A44C5196C726FCF2B4CBE0">
    <w:name w:val="C53B23DCA4A44C5196C726FCF2B4CBE0"/>
    <w:rsid w:val="00730EEB"/>
  </w:style>
  <w:style w:type="paragraph" w:customStyle="1" w:styleId="4DE042910AC64408818E8D8B93AFEEC4">
    <w:name w:val="4DE042910AC64408818E8D8B93AFEEC4"/>
    <w:rsid w:val="00730EEB"/>
  </w:style>
  <w:style w:type="paragraph" w:customStyle="1" w:styleId="77C813AE50AF4571A90B4EC92B049F14">
    <w:name w:val="77C813AE50AF4571A90B4EC92B049F14"/>
    <w:rsid w:val="00730EEB"/>
  </w:style>
  <w:style w:type="paragraph" w:customStyle="1" w:styleId="2ABBA2A560314713873468B8345F97E2">
    <w:name w:val="2ABBA2A560314713873468B8345F97E2"/>
    <w:rsid w:val="00730EEB"/>
  </w:style>
  <w:style w:type="paragraph" w:customStyle="1" w:styleId="9576FFE861904EB5BFAA3DC909402FD3">
    <w:name w:val="9576FFE861904EB5BFAA3DC909402FD3"/>
    <w:rsid w:val="00730EEB"/>
  </w:style>
  <w:style w:type="paragraph" w:customStyle="1" w:styleId="A92896862D6246D1BEB242666EBFD86F">
    <w:name w:val="A92896862D6246D1BEB242666EBFD86F"/>
    <w:rsid w:val="00730EEB"/>
  </w:style>
  <w:style w:type="paragraph" w:customStyle="1" w:styleId="DA10B86DBEBA4AA09970B8903391F877">
    <w:name w:val="DA10B86DBEBA4AA09970B8903391F877"/>
    <w:rsid w:val="00730EEB"/>
  </w:style>
  <w:style w:type="paragraph" w:customStyle="1" w:styleId="9AF8965198344AA6A15C67350B0F52B9">
    <w:name w:val="9AF8965198344AA6A15C67350B0F52B9"/>
    <w:rsid w:val="00730EEB"/>
  </w:style>
  <w:style w:type="paragraph" w:customStyle="1" w:styleId="1BA3BF513C4643A0884AA345A12AAC61">
    <w:name w:val="1BA3BF513C4643A0884AA345A12AAC61"/>
    <w:rsid w:val="00730EEB"/>
  </w:style>
  <w:style w:type="paragraph" w:customStyle="1" w:styleId="9E7720396DB34FBD87261C489CCCCA24">
    <w:name w:val="9E7720396DB34FBD87261C489CCCCA24"/>
    <w:rsid w:val="00730EEB"/>
  </w:style>
  <w:style w:type="paragraph" w:customStyle="1" w:styleId="27F63AAA4353460D9F8EF6675C1A7B4F">
    <w:name w:val="27F63AAA4353460D9F8EF6675C1A7B4F"/>
    <w:rsid w:val="00730EEB"/>
  </w:style>
  <w:style w:type="paragraph" w:customStyle="1" w:styleId="8DA9BF7242FB40A6B8D8378991336513">
    <w:name w:val="8DA9BF7242FB40A6B8D8378991336513"/>
    <w:rsid w:val="00730EEB"/>
  </w:style>
  <w:style w:type="paragraph" w:customStyle="1" w:styleId="D365DDD3518541B386B83B959C4687A6">
    <w:name w:val="D365DDD3518541B386B83B959C4687A6"/>
    <w:rsid w:val="00730EEB"/>
  </w:style>
  <w:style w:type="paragraph" w:customStyle="1" w:styleId="A615D8FA6DAD4B0E81E0B170ACB228F9">
    <w:name w:val="A615D8FA6DAD4B0E81E0B170ACB228F9"/>
    <w:rsid w:val="00730EEB"/>
  </w:style>
  <w:style w:type="paragraph" w:customStyle="1" w:styleId="23DCF4D19FFD488E8ACF86C2F9B417F8">
    <w:name w:val="23DCF4D19FFD488E8ACF86C2F9B417F8"/>
    <w:rsid w:val="00730EEB"/>
  </w:style>
  <w:style w:type="paragraph" w:customStyle="1" w:styleId="E70F9AE6265A4D18B3A5BA0139518B65">
    <w:name w:val="E70F9AE6265A4D18B3A5BA0139518B65"/>
    <w:rsid w:val="00730EEB"/>
  </w:style>
  <w:style w:type="paragraph" w:customStyle="1" w:styleId="A8D41E32A8F64B04913399F74036002C">
    <w:name w:val="A8D41E32A8F64B04913399F74036002C"/>
    <w:rsid w:val="00730EEB"/>
  </w:style>
  <w:style w:type="paragraph" w:customStyle="1" w:styleId="95C990DA2F52496FB06CEBCAFB7AC536">
    <w:name w:val="95C990DA2F52496FB06CEBCAFB7AC536"/>
    <w:rsid w:val="00730EEB"/>
  </w:style>
  <w:style w:type="paragraph" w:customStyle="1" w:styleId="02311033B2474700B3E9603F06898872">
    <w:name w:val="02311033B2474700B3E9603F06898872"/>
    <w:rsid w:val="00730EEB"/>
  </w:style>
  <w:style w:type="paragraph" w:customStyle="1" w:styleId="1E212EACFC9F4B9994DAC7893565D535">
    <w:name w:val="1E212EACFC9F4B9994DAC7893565D535"/>
    <w:rsid w:val="00730EEB"/>
  </w:style>
  <w:style w:type="paragraph" w:customStyle="1" w:styleId="F8B65938A287443F9BDAC7F65178A761">
    <w:name w:val="F8B65938A287443F9BDAC7F65178A761"/>
    <w:rsid w:val="00730EEB"/>
  </w:style>
  <w:style w:type="paragraph" w:customStyle="1" w:styleId="B8F0161F2E4D47E9B13F12AF70A5D8DC">
    <w:name w:val="B8F0161F2E4D47E9B13F12AF70A5D8DC"/>
    <w:rsid w:val="00730EEB"/>
  </w:style>
  <w:style w:type="paragraph" w:customStyle="1" w:styleId="862CEE4417A34AF99EDAE0BAC033BCA3">
    <w:name w:val="862CEE4417A34AF99EDAE0BAC033BCA3"/>
    <w:rsid w:val="00730EEB"/>
  </w:style>
  <w:style w:type="paragraph" w:customStyle="1" w:styleId="1633EDD151B34CD2A6BF2D8C7FA861AB">
    <w:name w:val="1633EDD151B34CD2A6BF2D8C7FA861AB"/>
    <w:rsid w:val="00730EEB"/>
  </w:style>
  <w:style w:type="paragraph" w:customStyle="1" w:styleId="82E264855E6A44BDAE6416814F2717CC">
    <w:name w:val="82E264855E6A44BDAE6416814F2717CC"/>
    <w:rsid w:val="00730EEB"/>
  </w:style>
  <w:style w:type="paragraph" w:customStyle="1" w:styleId="1E5D8BC05F074FD1A985B5347669482F">
    <w:name w:val="1E5D8BC05F074FD1A985B5347669482F"/>
    <w:rsid w:val="00730EEB"/>
  </w:style>
  <w:style w:type="paragraph" w:customStyle="1" w:styleId="BFC6264375B84EED8D650894E86E3001">
    <w:name w:val="BFC6264375B84EED8D650894E86E3001"/>
    <w:rsid w:val="00730EEB"/>
  </w:style>
  <w:style w:type="paragraph" w:customStyle="1" w:styleId="54A45C96C2504BB6923CD191282C281F">
    <w:name w:val="54A45C96C2504BB6923CD191282C281F"/>
    <w:rsid w:val="00730EEB"/>
  </w:style>
  <w:style w:type="paragraph" w:customStyle="1" w:styleId="E06CE7F1F0D6490FBC009C890A5EF8FE">
    <w:name w:val="E06CE7F1F0D6490FBC009C890A5EF8FE"/>
    <w:rsid w:val="00730EEB"/>
  </w:style>
  <w:style w:type="paragraph" w:customStyle="1" w:styleId="FCA934C954F74E969333481B98C71DE9">
    <w:name w:val="FCA934C954F74E969333481B98C71DE9"/>
    <w:rsid w:val="00730EEB"/>
  </w:style>
  <w:style w:type="paragraph" w:customStyle="1" w:styleId="1C6760F1E1B0477E9DBDA4E50C7142EA">
    <w:name w:val="1C6760F1E1B0477E9DBDA4E50C7142EA"/>
    <w:rsid w:val="00730EEB"/>
  </w:style>
  <w:style w:type="paragraph" w:customStyle="1" w:styleId="ADB72B7D111740C7BAD54BB712060FA6">
    <w:name w:val="ADB72B7D111740C7BAD54BB712060FA6"/>
    <w:rsid w:val="00730EEB"/>
  </w:style>
  <w:style w:type="paragraph" w:customStyle="1" w:styleId="984B23A3CB784A7CBB78B6C77B2E1876">
    <w:name w:val="984B23A3CB784A7CBB78B6C77B2E1876"/>
    <w:rsid w:val="00730EEB"/>
  </w:style>
  <w:style w:type="paragraph" w:customStyle="1" w:styleId="DE42256F8F914970BBA9850DFEBCAFF8">
    <w:name w:val="DE42256F8F914970BBA9850DFEBCAFF8"/>
    <w:rsid w:val="00730EEB"/>
  </w:style>
  <w:style w:type="paragraph" w:customStyle="1" w:styleId="E10B83188CC84C6B9A2A210ADEE96398">
    <w:name w:val="E10B83188CC84C6B9A2A210ADEE96398"/>
    <w:rsid w:val="00730EEB"/>
  </w:style>
  <w:style w:type="paragraph" w:customStyle="1" w:styleId="39D95FF0F37E406995E21A542F3C7CA7">
    <w:name w:val="39D95FF0F37E406995E21A542F3C7CA7"/>
    <w:rsid w:val="00730EEB"/>
  </w:style>
  <w:style w:type="paragraph" w:customStyle="1" w:styleId="A68A5FB638F24B7EB189F5E55B680A33">
    <w:name w:val="A68A5FB638F24B7EB189F5E55B680A33"/>
    <w:rsid w:val="00730EEB"/>
  </w:style>
  <w:style w:type="paragraph" w:customStyle="1" w:styleId="CA185A11D37A401F85B3638E1E556416">
    <w:name w:val="CA185A11D37A401F85B3638E1E556416"/>
    <w:rsid w:val="00730EEB"/>
  </w:style>
  <w:style w:type="paragraph" w:customStyle="1" w:styleId="29B7EC4495944745A9C50294AB5CF694">
    <w:name w:val="29B7EC4495944745A9C50294AB5CF694"/>
    <w:rsid w:val="00730EEB"/>
  </w:style>
  <w:style w:type="paragraph" w:customStyle="1" w:styleId="80732F24AC4B48BA98902901DF532FAA">
    <w:name w:val="80732F24AC4B48BA98902901DF532FAA"/>
    <w:rsid w:val="00730EEB"/>
  </w:style>
  <w:style w:type="paragraph" w:customStyle="1" w:styleId="54EC0BF898F34B7992CF1CAEAC39CB0F">
    <w:name w:val="54EC0BF898F34B7992CF1CAEAC39CB0F"/>
    <w:rsid w:val="00730EEB"/>
  </w:style>
  <w:style w:type="paragraph" w:customStyle="1" w:styleId="7FCF84234BD4460EA3E9E96FA48A270D">
    <w:name w:val="7FCF84234BD4460EA3E9E96FA48A270D"/>
    <w:rsid w:val="00730EEB"/>
  </w:style>
  <w:style w:type="paragraph" w:customStyle="1" w:styleId="A6A2ABAB340144CA94F0CBC05723E381">
    <w:name w:val="A6A2ABAB340144CA94F0CBC05723E381"/>
    <w:rsid w:val="00730EEB"/>
  </w:style>
  <w:style w:type="paragraph" w:customStyle="1" w:styleId="7D73248DF9A04E56A9AC51DCA757FB80">
    <w:name w:val="7D73248DF9A04E56A9AC51DCA757FB80"/>
    <w:rsid w:val="00730EEB"/>
  </w:style>
  <w:style w:type="paragraph" w:customStyle="1" w:styleId="2AC24ACAC66C4E15A65AAF4EA485A226">
    <w:name w:val="2AC24ACAC66C4E15A65AAF4EA485A226"/>
    <w:rsid w:val="00730EEB"/>
  </w:style>
  <w:style w:type="paragraph" w:customStyle="1" w:styleId="A65A0D8FD86E45668589DFBA96DA71DA">
    <w:name w:val="A65A0D8FD86E45668589DFBA96DA71DA"/>
    <w:rsid w:val="00730EEB"/>
  </w:style>
  <w:style w:type="paragraph" w:customStyle="1" w:styleId="D1A1B68641694997B59BE819518A736B">
    <w:name w:val="D1A1B68641694997B59BE819518A736B"/>
    <w:rsid w:val="00730EEB"/>
  </w:style>
  <w:style w:type="paragraph" w:customStyle="1" w:styleId="15342827873F4598902F763F77B1181D">
    <w:name w:val="15342827873F4598902F763F77B1181D"/>
    <w:rsid w:val="00730EEB"/>
  </w:style>
  <w:style w:type="paragraph" w:customStyle="1" w:styleId="9AF4D9749BDE4C828412EFA750F9CCF1">
    <w:name w:val="9AF4D9749BDE4C828412EFA750F9CCF1"/>
    <w:rsid w:val="00730EEB"/>
  </w:style>
  <w:style w:type="paragraph" w:customStyle="1" w:styleId="20CC7F0FB67442B0BB449FFA929B4D9B">
    <w:name w:val="20CC7F0FB67442B0BB449FFA929B4D9B"/>
    <w:rsid w:val="00730EEB"/>
  </w:style>
  <w:style w:type="paragraph" w:customStyle="1" w:styleId="A8723BF3B2E64347A4996492C8B13351">
    <w:name w:val="A8723BF3B2E64347A4996492C8B13351"/>
    <w:rsid w:val="00730EEB"/>
  </w:style>
  <w:style w:type="paragraph" w:customStyle="1" w:styleId="11036F5554FC4FDBAB917023F63AC63E">
    <w:name w:val="11036F5554FC4FDBAB917023F63AC63E"/>
    <w:rsid w:val="00730EEB"/>
  </w:style>
  <w:style w:type="paragraph" w:customStyle="1" w:styleId="DC72930F728E47B592B4F302C38E6186">
    <w:name w:val="DC72930F728E47B592B4F302C38E6186"/>
    <w:rsid w:val="00730EEB"/>
  </w:style>
  <w:style w:type="paragraph" w:customStyle="1" w:styleId="C72A85C86CFA4011ACBBBEFB9BA98527">
    <w:name w:val="C72A85C86CFA4011ACBBBEFB9BA98527"/>
    <w:rsid w:val="00730EEB"/>
  </w:style>
  <w:style w:type="paragraph" w:customStyle="1" w:styleId="D75B87ACA6234B5FBFFFD8D203BCEE2A">
    <w:name w:val="D75B87ACA6234B5FBFFFD8D203BCEE2A"/>
    <w:rsid w:val="00730EEB"/>
  </w:style>
  <w:style w:type="paragraph" w:customStyle="1" w:styleId="D4C1DC8375CE479EBEB6A6F269578646">
    <w:name w:val="D4C1DC8375CE479EBEB6A6F269578646"/>
    <w:rsid w:val="00730EEB"/>
  </w:style>
  <w:style w:type="paragraph" w:customStyle="1" w:styleId="CDC1F2A871D740738CA1807E480638D5">
    <w:name w:val="CDC1F2A871D740738CA1807E480638D5"/>
    <w:rsid w:val="00730EEB"/>
  </w:style>
  <w:style w:type="paragraph" w:customStyle="1" w:styleId="E32878055F784FC5A77ED4ADCE51F2E4">
    <w:name w:val="E32878055F784FC5A77ED4ADCE51F2E4"/>
    <w:rsid w:val="00730EEB"/>
  </w:style>
  <w:style w:type="paragraph" w:customStyle="1" w:styleId="AE52A26657994E89B784F55B568F32CD">
    <w:name w:val="AE52A26657994E89B784F55B568F32CD"/>
    <w:rsid w:val="00730EEB"/>
  </w:style>
  <w:style w:type="paragraph" w:customStyle="1" w:styleId="82CE3D8AB33B46B893FF9F26E39DFAD3">
    <w:name w:val="82CE3D8AB33B46B893FF9F26E39DFAD3"/>
    <w:rsid w:val="00730EEB"/>
  </w:style>
  <w:style w:type="paragraph" w:customStyle="1" w:styleId="F9A6B6AEF4AF48B38290A790EDA6184D">
    <w:name w:val="F9A6B6AEF4AF48B38290A790EDA6184D"/>
    <w:rsid w:val="00730EEB"/>
  </w:style>
  <w:style w:type="paragraph" w:customStyle="1" w:styleId="531E2B2C4D3A4DA396DB74B710DF6B91">
    <w:name w:val="531E2B2C4D3A4DA396DB74B710DF6B91"/>
    <w:rsid w:val="00730EEB"/>
  </w:style>
  <w:style w:type="paragraph" w:customStyle="1" w:styleId="9D65DF90EEE142519A5AB19423DC710F">
    <w:name w:val="9D65DF90EEE142519A5AB19423DC710F"/>
    <w:rsid w:val="00730EEB"/>
  </w:style>
  <w:style w:type="paragraph" w:customStyle="1" w:styleId="0505F8C8447741C6AE8F50C23900127C">
    <w:name w:val="0505F8C8447741C6AE8F50C23900127C"/>
    <w:rsid w:val="00730EEB"/>
  </w:style>
  <w:style w:type="paragraph" w:customStyle="1" w:styleId="C57EAD86DAFE44FC9A4777BCC54AD542">
    <w:name w:val="C57EAD86DAFE44FC9A4777BCC54AD542"/>
    <w:rsid w:val="00730EEB"/>
  </w:style>
  <w:style w:type="paragraph" w:customStyle="1" w:styleId="EFFDA42380A546EA8D5AA2E17DAF859A">
    <w:name w:val="EFFDA42380A546EA8D5AA2E17DAF859A"/>
    <w:rsid w:val="00730EEB"/>
  </w:style>
  <w:style w:type="paragraph" w:customStyle="1" w:styleId="577A8DE6DCB54655AB5AFEB33882C971">
    <w:name w:val="577A8DE6DCB54655AB5AFEB33882C971"/>
    <w:rsid w:val="00730EEB"/>
  </w:style>
  <w:style w:type="paragraph" w:customStyle="1" w:styleId="D658AE19B5264483B537EB2F5D9D69C8">
    <w:name w:val="D658AE19B5264483B537EB2F5D9D69C8"/>
    <w:rsid w:val="00730EEB"/>
  </w:style>
  <w:style w:type="paragraph" w:customStyle="1" w:styleId="156D4526EC5D4B779B26131337C724EE">
    <w:name w:val="156D4526EC5D4B779B26131337C724EE"/>
    <w:rsid w:val="00730EEB"/>
  </w:style>
  <w:style w:type="paragraph" w:customStyle="1" w:styleId="4BCCA9B7B25746B8A6F81F5B5605AC27">
    <w:name w:val="4BCCA9B7B25746B8A6F81F5B5605AC27"/>
    <w:rsid w:val="00730EEB"/>
  </w:style>
  <w:style w:type="paragraph" w:customStyle="1" w:styleId="0A2B078B25884921AFB273A15FD57773">
    <w:name w:val="0A2B078B25884921AFB273A15FD57773"/>
    <w:rsid w:val="00730EEB"/>
  </w:style>
  <w:style w:type="paragraph" w:customStyle="1" w:styleId="D10D0CD7CD2744BA91DB844510B5C37E">
    <w:name w:val="D10D0CD7CD2744BA91DB844510B5C37E"/>
    <w:rsid w:val="00730EEB"/>
  </w:style>
  <w:style w:type="paragraph" w:customStyle="1" w:styleId="7C30A60E6C4B4C7599D7066B5B710E6E">
    <w:name w:val="7C30A60E6C4B4C7599D7066B5B710E6E"/>
    <w:rsid w:val="00730EEB"/>
  </w:style>
  <w:style w:type="paragraph" w:customStyle="1" w:styleId="C2D186F939E54CE8884A9858D439D61C">
    <w:name w:val="C2D186F939E54CE8884A9858D439D61C"/>
    <w:rsid w:val="00730EEB"/>
  </w:style>
  <w:style w:type="paragraph" w:customStyle="1" w:styleId="CEB351FD7D7B4635BE549077E672005C">
    <w:name w:val="CEB351FD7D7B4635BE549077E672005C"/>
    <w:rsid w:val="00730EEB"/>
  </w:style>
  <w:style w:type="paragraph" w:customStyle="1" w:styleId="A604A0E93B2842859D578B67E48F8F6E">
    <w:name w:val="A604A0E93B2842859D578B67E48F8F6E"/>
    <w:rsid w:val="00730EEB"/>
  </w:style>
  <w:style w:type="paragraph" w:customStyle="1" w:styleId="35CEE16A11B14D8AB509BC2DC89E3A83">
    <w:name w:val="35CEE16A11B14D8AB509BC2DC89E3A83"/>
    <w:rsid w:val="00730EEB"/>
  </w:style>
  <w:style w:type="paragraph" w:customStyle="1" w:styleId="BE8DB05A2C22417AB000167E0019EA83">
    <w:name w:val="BE8DB05A2C22417AB000167E0019EA83"/>
    <w:rsid w:val="00730EEB"/>
  </w:style>
  <w:style w:type="paragraph" w:customStyle="1" w:styleId="6FDDFEB8CDCF4EA481831CB2890C9F4D">
    <w:name w:val="6FDDFEB8CDCF4EA481831CB2890C9F4D"/>
    <w:rsid w:val="00730EEB"/>
  </w:style>
  <w:style w:type="paragraph" w:customStyle="1" w:styleId="3F0A168077E44A25B8E8FD497EE8AC24">
    <w:name w:val="3F0A168077E44A25B8E8FD497EE8AC24"/>
    <w:rsid w:val="00730EEB"/>
  </w:style>
  <w:style w:type="paragraph" w:customStyle="1" w:styleId="4D23A140BED94FA88571A2BBCDA5D34F">
    <w:name w:val="4D23A140BED94FA88571A2BBCDA5D34F"/>
    <w:rsid w:val="00730EEB"/>
  </w:style>
  <w:style w:type="paragraph" w:customStyle="1" w:styleId="5DD3C87B760041B5BC6FBE54E68C6D86">
    <w:name w:val="5DD3C87B760041B5BC6FBE54E68C6D86"/>
    <w:rsid w:val="00730EEB"/>
  </w:style>
  <w:style w:type="paragraph" w:customStyle="1" w:styleId="32A0AA755F4149FEA5BF89130F7965D3">
    <w:name w:val="32A0AA755F4149FEA5BF89130F7965D3"/>
    <w:rsid w:val="00730EEB"/>
  </w:style>
  <w:style w:type="paragraph" w:customStyle="1" w:styleId="9DFEADF922BB43CE84222AD857D79475">
    <w:name w:val="9DFEADF922BB43CE84222AD857D79475"/>
    <w:rsid w:val="00730EEB"/>
  </w:style>
  <w:style w:type="paragraph" w:customStyle="1" w:styleId="272BE2815D06463AB32DC5D66D964FA7">
    <w:name w:val="272BE2815D06463AB32DC5D66D964FA7"/>
    <w:rsid w:val="00730EEB"/>
  </w:style>
  <w:style w:type="paragraph" w:customStyle="1" w:styleId="E4F206F9D52F48C2BF3027467A63DE8D">
    <w:name w:val="E4F206F9D52F48C2BF3027467A63DE8D"/>
    <w:rsid w:val="00730EEB"/>
  </w:style>
  <w:style w:type="paragraph" w:customStyle="1" w:styleId="E01B1CEFC5874204BCDA7C20B8A5D21A">
    <w:name w:val="E01B1CEFC5874204BCDA7C20B8A5D21A"/>
    <w:rsid w:val="00730EEB"/>
  </w:style>
  <w:style w:type="paragraph" w:customStyle="1" w:styleId="8CE894844F6A4E19BE969FDD9540377D">
    <w:name w:val="8CE894844F6A4E19BE969FDD9540377D"/>
    <w:rsid w:val="00730EEB"/>
  </w:style>
  <w:style w:type="paragraph" w:customStyle="1" w:styleId="7156C5A844D04252B0CAC93F4B322962">
    <w:name w:val="7156C5A844D04252B0CAC93F4B322962"/>
    <w:rsid w:val="00730EEB"/>
  </w:style>
  <w:style w:type="paragraph" w:customStyle="1" w:styleId="F73FFB9F94E44C8A96EB4CF55A874509">
    <w:name w:val="F73FFB9F94E44C8A96EB4CF55A874509"/>
    <w:rsid w:val="00730EEB"/>
  </w:style>
  <w:style w:type="paragraph" w:customStyle="1" w:styleId="3E65CBADCC4B4BD59427577C4CCA6FEB">
    <w:name w:val="3E65CBADCC4B4BD59427577C4CCA6FEB"/>
    <w:rsid w:val="00730EEB"/>
  </w:style>
  <w:style w:type="paragraph" w:customStyle="1" w:styleId="94B83633EB9F4E99BC28B46251CDA566">
    <w:name w:val="94B83633EB9F4E99BC28B46251CDA566"/>
    <w:rsid w:val="00730EEB"/>
  </w:style>
  <w:style w:type="paragraph" w:customStyle="1" w:styleId="617A5BF789D2493D9EBAE4FF7F9C65CC">
    <w:name w:val="617A5BF789D2493D9EBAE4FF7F9C65CC"/>
    <w:rsid w:val="00730EEB"/>
  </w:style>
  <w:style w:type="paragraph" w:customStyle="1" w:styleId="2FE9C0618CFA4856B3FE48A2C84A11CE">
    <w:name w:val="2FE9C0618CFA4856B3FE48A2C84A11CE"/>
    <w:rsid w:val="00730EEB"/>
  </w:style>
  <w:style w:type="paragraph" w:customStyle="1" w:styleId="15771EFAED144513A5245CEBEA07A3AD">
    <w:name w:val="15771EFAED144513A5245CEBEA07A3AD"/>
    <w:rsid w:val="00730EEB"/>
  </w:style>
  <w:style w:type="paragraph" w:customStyle="1" w:styleId="B05CE1D6F0EA4E768D75C3EC0D0CDD9B">
    <w:name w:val="B05CE1D6F0EA4E768D75C3EC0D0CDD9B"/>
    <w:rsid w:val="00730EEB"/>
  </w:style>
  <w:style w:type="paragraph" w:customStyle="1" w:styleId="DEF1767F48114DC79B5DBE003EB956CB">
    <w:name w:val="DEF1767F48114DC79B5DBE003EB956CB"/>
    <w:rsid w:val="00730EEB"/>
  </w:style>
  <w:style w:type="paragraph" w:customStyle="1" w:styleId="ACF15401B09347158CF0BA0E3EEE0DE9">
    <w:name w:val="ACF15401B09347158CF0BA0E3EEE0DE9"/>
    <w:rsid w:val="00730EEB"/>
  </w:style>
  <w:style w:type="paragraph" w:customStyle="1" w:styleId="529EB01B20B746D1ACA56843FB43FAD3">
    <w:name w:val="529EB01B20B746D1ACA56843FB43FAD3"/>
    <w:rsid w:val="00730EEB"/>
  </w:style>
  <w:style w:type="paragraph" w:customStyle="1" w:styleId="B540B53D9617404BAE42595035A1A05B">
    <w:name w:val="B540B53D9617404BAE42595035A1A05B"/>
    <w:rsid w:val="00730EEB"/>
  </w:style>
  <w:style w:type="paragraph" w:customStyle="1" w:styleId="1BB3F0ADACBD4C1C955D367779EA45AA">
    <w:name w:val="1BB3F0ADACBD4C1C955D367779EA45AA"/>
    <w:rsid w:val="00730EEB"/>
  </w:style>
  <w:style w:type="paragraph" w:customStyle="1" w:styleId="7A3D53191EAD4E14A694F70BF4F1415B">
    <w:name w:val="7A3D53191EAD4E14A694F70BF4F1415B"/>
    <w:rsid w:val="00730EEB"/>
  </w:style>
  <w:style w:type="paragraph" w:customStyle="1" w:styleId="1FCBCE976E5A4462B7888C50129E7241">
    <w:name w:val="1FCBCE976E5A4462B7888C50129E7241"/>
    <w:rsid w:val="00730EEB"/>
  </w:style>
  <w:style w:type="paragraph" w:customStyle="1" w:styleId="4F908CC1084241C1AF8DDD57C6ADDB6B">
    <w:name w:val="4F908CC1084241C1AF8DDD57C6ADDB6B"/>
    <w:rsid w:val="00730EEB"/>
  </w:style>
  <w:style w:type="paragraph" w:customStyle="1" w:styleId="82B14A69D5394FFEBBBBF9BCD7517879">
    <w:name w:val="82B14A69D5394FFEBBBBF9BCD7517879"/>
    <w:rsid w:val="00730EEB"/>
  </w:style>
  <w:style w:type="paragraph" w:customStyle="1" w:styleId="74010C3A501A42C8BDAFEEC2C23F4E1F">
    <w:name w:val="74010C3A501A42C8BDAFEEC2C23F4E1F"/>
    <w:rsid w:val="00730EEB"/>
  </w:style>
  <w:style w:type="paragraph" w:customStyle="1" w:styleId="1A5E2E9DC243414885912C98C3770D97">
    <w:name w:val="1A5E2E9DC243414885912C98C3770D97"/>
    <w:rsid w:val="00730EEB"/>
  </w:style>
  <w:style w:type="paragraph" w:customStyle="1" w:styleId="FFA61C61E2374327BD279041EF6B842B">
    <w:name w:val="FFA61C61E2374327BD279041EF6B842B"/>
    <w:rsid w:val="00730EEB"/>
  </w:style>
  <w:style w:type="paragraph" w:customStyle="1" w:styleId="293A8DD023AE4921B1366C791F9E9138">
    <w:name w:val="293A8DD023AE4921B1366C791F9E9138"/>
    <w:rsid w:val="00730EEB"/>
  </w:style>
  <w:style w:type="paragraph" w:customStyle="1" w:styleId="831D3BEB13E54134A42A7D83DD942BE9">
    <w:name w:val="831D3BEB13E54134A42A7D83DD942BE9"/>
    <w:rsid w:val="00730EEB"/>
  </w:style>
  <w:style w:type="paragraph" w:customStyle="1" w:styleId="DA8B216D85034CA6B22CBD19865C1314">
    <w:name w:val="DA8B216D85034CA6B22CBD19865C1314"/>
    <w:rsid w:val="00730EEB"/>
  </w:style>
  <w:style w:type="paragraph" w:customStyle="1" w:styleId="B273F7515D4C4850B832C9DFDA30C267">
    <w:name w:val="B273F7515D4C4850B832C9DFDA30C267"/>
    <w:rsid w:val="00730EEB"/>
  </w:style>
  <w:style w:type="paragraph" w:customStyle="1" w:styleId="FEA19DB420C74D329FCD3339959BE862">
    <w:name w:val="FEA19DB420C74D329FCD3339959BE862"/>
    <w:rsid w:val="00730EEB"/>
  </w:style>
  <w:style w:type="paragraph" w:customStyle="1" w:styleId="DFB02F090C34469686E116FDC71FD439">
    <w:name w:val="DFB02F090C34469686E116FDC71FD439"/>
    <w:rsid w:val="00730EEB"/>
  </w:style>
  <w:style w:type="paragraph" w:customStyle="1" w:styleId="AA169CBB52734C04B9F309D242739129">
    <w:name w:val="AA169CBB52734C04B9F309D242739129"/>
    <w:rsid w:val="00730EEB"/>
  </w:style>
  <w:style w:type="paragraph" w:customStyle="1" w:styleId="8125F8ECCE764397A5E2AD1ACCFF91DE">
    <w:name w:val="8125F8ECCE764397A5E2AD1ACCFF91DE"/>
    <w:rsid w:val="00730EEB"/>
  </w:style>
  <w:style w:type="paragraph" w:customStyle="1" w:styleId="E2D38036577C4AB0B15ED963078D4F98">
    <w:name w:val="E2D38036577C4AB0B15ED963078D4F98"/>
    <w:rsid w:val="00730EEB"/>
  </w:style>
  <w:style w:type="paragraph" w:customStyle="1" w:styleId="AA7FB244615B4FC58FD834B4F4ECF7CE">
    <w:name w:val="AA7FB244615B4FC58FD834B4F4ECF7CE"/>
    <w:rsid w:val="00730EEB"/>
  </w:style>
  <w:style w:type="paragraph" w:customStyle="1" w:styleId="A634631468E44DF3BFC4C499CB6D54FC">
    <w:name w:val="A634631468E44DF3BFC4C499CB6D54FC"/>
    <w:rsid w:val="00730EEB"/>
  </w:style>
  <w:style w:type="paragraph" w:customStyle="1" w:styleId="6FE55B0E30F6402CA2E8B4786F6E48AF">
    <w:name w:val="6FE55B0E30F6402CA2E8B4786F6E48AF"/>
    <w:rsid w:val="00730EEB"/>
  </w:style>
  <w:style w:type="paragraph" w:customStyle="1" w:styleId="FCEE8A883E204D5687B3F4ED5473CBB5">
    <w:name w:val="FCEE8A883E204D5687B3F4ED5473CBB5"/>
    <w:rsid w:val="00730EEB"/>
  </w:style>
  <w:style w:type="paragraph" w:customStyle="1" w:styleId="62773744408F4D3FB19A64F7C97AC6D0">
    <w:name w:val="62773744408F4D3FB19A64F7C97AC6D0"/>
    <w:rsid w:val="00730EEB"/>
  </w:style>
  <w:style w:type="paragraph" w:customStyle="1" w:styleId="046AFA415F5B44BFBB1DF65CCC60B1FF">
    <w:name w:val="046AFA415F5B44BFBB1DF65CCC60B1FF"/>
    <w:rsid w:val="00730EEB"/>
  </w:style>
  <w:style w:type="paragraph" w:customStyle="1" w:styleId="F08C678957274CFB943B522AE06ADE61">
    <w:name w:val="F08C678957274CFB943B522AE06ADE61"/>
    <w:rsid w:val="00730EEB"/>
  </w:style>
  <w:style w:type="paragraph" w:customStyle="1" w:styleId="8D7AED637DC54781B91FC011648B1BAE">
    <w:name w:val="8D7AED637DC54781B91FC011648B1BAE"/>
    <w:rsid w:val="00730EEB"/>
  </w:style>
  <w:style w:type="paragraph" w:customStyle="1" w:styleId="F094DC977D934A22B5ABFBF6CBE27529">
    <w:name w:val="F094DC977D934A22B5ABFBF6CBE27529"/>
    <w:rsid w:val="00730EEB"/>
  </w:style>
  <w:style w:type="paragraph" w:customStyle="1" w:styleId="FB215AB537DA4028AA2E9B37B8360052">
    <w:name w:val="FB215AB537DA4028AA2E9B37B8360052"/>
    <w:rsid w:val="00730EEB"/>
  </w:style>
  <w:style w:type="paragraph" w:customStyle="1" w:styleId="5F921F7AF9F840689027E3FCC3C88832">
    <w:name w:val="5F921F7AF9F840689027E3FCC3C88832"/>
    <w:rsid w:val="00730EEB"/>
  </w:style>
  <w:style w:type="paragraph" w:customStyle="1" w:styleId="C4D00AA0F4E34A60BF89C83ED2234E35">
    <w:name w:val="C4D00AA0F4E34A60BF89C83ED2234E35"/>
    <w:rsid w:val="00730EEB"/>
  </w:style>
  <w:style w:type="paragraph" w:customStyle="1" w:styleId="A8C880DD6B92410491E806D98D20051A">
    <w:name w:val="A8C880DD6B92410491E806D98D20051A"/>
    <w:rsid w:val="00730EEB"/>
  </w:style>
  <w:style w:type="paragraph" w:customStyle="1" w:styleId="D9AB118B10304D4A923E791ADB00EFD6">
    <w:name w:val="D9AB118B10304D4A923E791ADB00EFD6"/>
    <w:rsid w:val="00730EEB"/>
  </w:style>
  <w:style w:type="paragraph" w:customStyle="1" w:styleId="4263330148EC473BA08F9177E66735ED">
    <w:name w:val="4263330148EC473BA08F9177E66735ED"/>
    <w:rsid w:val="00730EEB"/>
  </w:style>
  <w:style w:type="paragraph" w:customStyle="1" w:styleId="32FC9796BF8E4187B4B896BDE84BF4C8">
    <w:name w:val="32FC9796BF8E4187B4B896BDE84BF4C8"/>
    <w:rsid w:val="00730EEB"/>
  </w:style>
  <w:style w:type="paragraph" w:customStyle="1" w:styleId="99F5284A96254F2AB76C7D3C7D9BC6E0">
    <w:name w:val="99F5284A96254F2AB76C7D3C7D9BC6E0"/>
    <w:rsid w:val="00730EEB"/>
  </w:style>
  <w:style w:type="paragraph" w:customStyle="1" w:styleId="5F235B436FF94D76A5628A76D67DC9E9">
    <w:name w:val="5F235B436FF94D76A5628A76D67DC9E9"/>
    <w:rsid w:val="00730EEB"/>
  </w:style>
  <w:style w:type="paragraph" w:customStyle="1" w:styleId="C495BD21D86C4A2F9D126FF6E8A2066D">
    <w:name w:val="C495BD21D86C4A2F9D126FF6E8A2066D"/>
    <w:rsid w:val="00730EEB"/>
  </w:style>
  <w:style w:type="paragraph" w:customStyle="1" w:styleId="14A87E3EF5B04E91B1B11F8E6CC0E93F">
    <w:name w:val="14A87E3EF5B04E91B1B11F8E6CC0E93F"/>
    <w:rsid w:val="00730EEB"/>
  </w:style>
  <w:style w:type="paragraph" w:customStyle="1" w:styleId="988E5E664AB44476A6D447E6ED27EE88">
    <w:name w:val="988E5E664AB44476A6D447E6ED27EE88"/>
    <w:rsid w:val="00730EEB"/>
  </w:style>
  <w:style w:type="paragraph" w:customStyle="1" w:styleId="9BA08DFE535D4B798F3492DD1E56E39A">
    <w:name w:val="9BA08DFE535D4B798F3492DD1E56E39A"/>
    <w:rsid w:val="00730EEB"/>
  </w:style>
  <w:style w:type="paragraph" w:customStyle="1" w:styleId="CD165ACB20BA48D1909AFBA935699B7B">
    <w:name w:val="CD165ACB20BA48D1909AFBA935699B7B"/>
    <w:rsid w:val="00730EEB"/>
  </w:style>
  <w:style w:type="paragraph" w:customStyle="1" w:styleId="D1B2912638DC4EE7A560AB0A16A69BF4">
    <w:name w:val="D1B2912638DC4EE7A560AB0A16A69BF4"/>
    <w:rsid w:val="00730EEB"/>
  </w:style>
  <w:style w:type="paragraph" w:customStyle="1" w:styleId="70F368C9DBDD4F29AB8F50CBFA7103D5">
    <w:name w:val="70F368C9DBDD4F29AB8F50CBFA7103D5"/>
    <w:rsid w:val="00730EEB"/>
  </w:style>
  <w:style w:type="paragraph" w:customStyle="1" w:styleId="EB59910BA3D844D9AB53874BE8A8BE1F">
    <w:name w:val="EB59910BA3D844D9AB53874BE8A8BE1F"/>
    <w:rsid w:val="00730EEB"/>
  </w:style>
  <w:style w:type="paragraph" w:customStyle="1" w:styleId="43EC3B50B1BC4C339C8330C77618118D">
    <w:name w:val="43EC3B50B1BC4C339C8330C77618118D"/>
    <w:rsid w:val="00730EEB"/>
  </w:style>
  <w:style w:type="paragraph" w:customStyle="1" w:styleId="027EC679E73A40D7B615103F7C50EC22">
    <w:name w:val="027EC679E73A40D7B615103F7C50EC22"/>
    <w:rsid w:val="00730EEB"/>
  </w:style>
  <w:style w:type="paragraph" w:customStyle="1" w:styleId="B46F2F4AADB844179CA1E03B2AA87231">
    <w:name w:val="B46F2F4AADB844179CA1E03B2AA87231"/>
    <w:rsid w:val="00730EEB"/>
  </w:style>
  <w:style w:type="paragraph" w:customStyle="1" w:styleId="0338CDD8C9204DC68D8AB48137221EC2">
    <w:name w:val="0338CDD8C9204DC68D8AB48137221EC2"/>
    <w:rsid w:val="00730EEB"/>
  </w:style>
  <w:style w:type="paragraph" w:customStyle="1" w:styleId="E35DB2D9055D4096B321D972D8C9E00C">
    <w:name w:val="E35DB2D9055D4096B321D972D8C9E00C"/>
    <w:rsid w:val="00730EEB"/>
  </w:style>
  <w:style w:type="paragraph" w:customStyle="1" w:styleId="25F05D1109674D16B147AF1423D49706">
    <w:name w:val="25F05D1109674D16B147AF1423D49706"/>
    <w:rsid w:val="00730EEB"/>
  </w:style>
  <w:style w:type="paragraph" w:customStyle="1" w:styleId="74E4750DC57D46628782E6498FAC4959">
    <w:name w:val="74E4750DC57D46628782E6498FAC4959"/>
    <w:rsid w:val="00730EEB"/>
  </w:style>
  <w:style w:type="paragraph" w:customStyle="1" w:styleId="AC29FF200C734955A2C10EB2CA90AD2A">
    <w:name w:val="AC29FF200C734955A2C10EB2CA90AD2A"/>
    <w:rsid w:val="00730EEB"/>
  </w:style>
  <w:style w:type="paragraph" w:customStyle="1" w:styleId="1249DA00B546425480CFB1C06E9CE6F3">
    <w:name w:val="1249DA00B546425480CFB1C06E9CE6F3"/>
    <w:rsid w:val="00730EEB"/>
  </w:style>
  <w:style w:type="paragraph" w:customStyle="1" w:styleId="3F6977AC17944B13BE8CFD26292C47E5">
    <w:name w:val="3F6977AC17944B13BE8CFD26292C47E5"/>
    <w:rsid w:val="00730EEB"/>
  </w:style>
  <w:style w:type="paragraph" w:customStyle="1" w:styleId="AC6A7D4FC8FA4659874E05174C1386F2">
    <w:name w:val="AC6A7D4FC8FA4659874E05174C1386F2"/>
    <w:rsid w:val="00730EEB"/>
  </w:style>
  <w:style w:type="paragraph" w:customStyle="1" w:styleId="E287B1F8A9994E3C9BEB327F412D3B60">
    <w:name w:val="E287B1F8A9994E3C9BEB327F412D3B60"/>
    <w:rsid w:val="00730EEB"/>
  </w:style>
  <w:style w:type="paragraph" w:customStyle="1" w:styleId="B7339AE8D1334ECCBDF82A01A7B767A6">
    <w:name w:val="B7339AE8D1334ECCBDF82A01A7B767A6"/>
    <w:rsid w:val="00730EEB"/>
  </w:style>
  <w:style w:type="paragraph" w:customStyle="1" w:styleId="C4DCF7C64B824A28A71ADCB68C6B3ED7">
    <w:name w:val="C4DCF7C64B824A28A71ADCB68C6B3ED7"/>
    <w:rsid w:val="00730EEB"/>
  </w:style>
  <w:style w:type="paragraph" w:customStyle="1" w:styleId="1F77D6F5D3EF414D9A898611EE260AF2">
    <w:name w:val="1F77D6F5D3EF414D9A898611EE260AF2"/>
    <w:rsid w:val="00730EEB"/>
  </w:style>
  <w:style w:type="paragraph" w:customStyle="1" w:styleId="7BFC7ED1DA494D08A6DB8850D3F63C2E">
    <w:name w:val="7BFC7ED1DA494D08A6DB8850D3F63C2E"/>
    <w:rsid w:val="00730EEB"/>
  </w:style>
  <w:style w:type="paragraph" w:customStyle="1" w:styleId="0578AB3AA0F54A06A4657132459301A6">
    <w:name w:val="0578AB3AA0F54A06A4657132459301A6"/>
    <w:rsid w:val="00730EEB"/>
  </w:style>
  <w:style w:type="paragraph" w:customStyle="1" w:styleId="1687B2D1D4FF4D23B3D1C8102487F75A">
    <w:name w:val="1687B2D1D4FF4D23B3D1C8102487F75A"/>
    <w:rsid w:val="00730EEB"/>
  </w:style>
  <w:style w:type="paragraph" w:customStyle="1" w:styleId="8A30EEF2DE844A55B2BE648F054FE6C2">
    <w:name w:val="8A30EEF2DE844A55B2BE648F054FE6C2"/>
    <w:rsid w:val="00730EEB"/>
  </w:style>
  <w:style w:type="paragraph" w:customStyle="1" w:styleId="8A4A69FF7A8A4A48B3008906B14BBDD7">
    <w:name w:val="8A4A69FF7A8A4A48B3008906B14BBDD7"/>
    <w:rsid w:val="00730EEB"/>
  </w:style>
  <w:style w:type="paragraph" w:customStyle="1" w:styleId="FC23166521D84B709A79641BF3A3C243">
    <w:name w:val="FC23166521D84B709A79641BF3A3C243"/>
    <w:rsid w:val="00730EEB"/>
  </w:style>
  <w:style w:type="paragraph" w:customStyle="1" w:styleId="98430E9DF3094CA5B36BD083F2E2E45B">
    <w:name w:val="98430E9DF3094CA5B36BD083F2E2E45B"/>
    <w:rsid w:val="00730EEB"/>
  </w:style>
  <w:style w:type="paragraph" w:customStyle="1" w:styleId="F78C206051DD45188481F13F9D7926F3">
    <w:name w:val="F78C206051DD45188481F13F9D7926F3"/>
    <w:rsid w:val="00730EEB"/>
  </w:style>
  <w:style w:type="paragraph" w:customStyle="1" w:styleId="BA48A67D91B74C1CA0077F6D188A1924">
    <w:name w:val="BA48A67D91B74C1CA0077F6D188A1924"/>
    <w:rsid w:val="00730EEB"/>
  </w:style>
  <w:style w:type="paragraph" w:customStyle="1" w:styleId="4876206396B04F1CABF34F8148878E25">
    <w:name w:val="4876206396B04F1CABF34F8148878E25"/>
    <w:rsid w:val="00730EEB"/>
  </w:style>
  <w:style w:type="paragraph" w:customStyle="1" w:styleId="FFC4A44AD6624E4EA6EB42E81F49C6A1">
    <w:name w:val="FFC4A44AD6624E4EA6EB42E81F49C6A1"/>
    <w:rsid w:val="00730EEB"/>
  </w:style>
  <w:style w:type="paragraph" w:customStyle="1" w:styleId="5FA7BD74FBC746B3890692AC83E5A9A1">
    <w:name w:val="5FA7BD74FBC746B3890692AC83E5A9A1"/>
    <w:rsid w:val="00730EEB"/>
  </w:style>
  <w:style w:type="paragraph" w:customStyle="1" w:styleId="B2E912F140D4419ABDAF61AA9CE4844A">
    <w:name w:val="B2E912F140D4419ABDAF61AA9CE4844A"/>
    <w:rsid w:val="00730EEB"/>
  </w:style>
  <w:style w:type="paragraph" w:customStyle="1" w:styleId="74F861E768FC4230AC857DA9EB8084AC">
    <w:name w:val="74F861E768FC4230AC857DA9EB8084AC"/>
    <w:rsid w:val="00730EEB"/>
  </w:style>
  <w:style w:type="paragraph" w:customStyle="1" w:styleId="4F80E875D3C744079D9B7FEFED64BCD7">
    <w:name w:val="4F80E875D3C744079D9B7FEFED64BCD7"/>
    <w:rsid w:val="00730EEB"/>
  </w:style>
  <w:style w:type="paragraph" w:customStyle="1" w:styleId="74379F1B8F784AABA614E1070652FA1E">
    <w:name w:val="74379F1B8F784AABA614E1070652FA1E"/>
    <w:rsid w:val="00730EEB"/>
  </w:style>
  <w:style w:type="paragraph" w:customStyle="1" w:styleId="7F5234FC4EC44C8ABB6AA9BF0B3684AD">
    <w:name w:val="7F5234FC4EC44C8ABB6AA9BF0B3684AD"/>
    <w:rsid w:val="00730EEB"/>
  </w:style>
  <w:style w:type="paragraph" w:customStyle="1" w:styleId="F85F1C0552874D16BEAE7D2A47E9E49D">
    <w:name w:val="F85F1C0552874D16BEAE7D2A47E9E49D"/>
    <w:rsid w:val="00730EEB"/>
  </w:style>
  <w:style w:type="paragraph" w:customStyle="1" w:styleId="F7FF5A89CA63405EAD583BED290195F2">
    <w:name w:val="F7FF5A89CA63405EAD583BED290195F2"/>
    <w:rsid w:val="00730EEB"/>
  </w:style>
  <w:style w:type="paragraph" w:customStyle="1" w:styleId="F9DE2291177F4B5788C06F3EA3E9B5E0">
    <w:name w:val="F9DE2291177F4B5788C06F3EA3E9B5E0"/>
    <w:rsid w:val="00730EEB"/>
  </w:style>
  <w:style w:type="paragraph" w:customStyle="1" w:styleId="4124D960AFA94A9D82FFE053DAF3718B">
    <w:name w:val="4124D960AFA94A9D82FFE053DAF3718B"/>
    <w:rsid w:val="00730EEB"/>
  </w:style>
  <w:style w:type="paragraph" w:customStyle="1" w:styleId="40B6D57F56F04D8AA34DCCB2AA592DB2">
    <w:name w:val="40B6D57F56F04D8AA34DCCB2AA592DB2"/>
    <w:rsid w:val="00730EEB"/>
  </w:style>
  <w:style w:type="paragraph" w:customStyle="1" w:styleId="8B25C6633D1B4BDDA1EACACC4815498C">
    <w:name w:val="8B25C6633D1B4BDDA1EACACC4815498C"/>
    <w:rsid w:val="00730EEB"/>
  </w:style>
  <w:style w:type="paragraph" w:customStyle="1" w:styleId="FF1FDB76046A45C69E704932046A4431">
    <w:name w:val="FF1FDB76046A45C69E704932046A4431"/>
    <w:rsid w:val="00730EEB"/>
  </w:style>
  <w:style w:type="paragraph" w:customStyle="1" w:styleId="6F07FB8BFF0C4F409CAF8A4BAD0DEBC3">
    <w:name w:val="6F07FB8BFF0C4F409CAF8A4BAD0DEBC3"/>
    <w:rsid w:val="00730EEB"/>
  </w:style>
  <w:style w:type="paragraph" w:customStyle="1" w:styleId="A91CC227655B4C08982A4D133BF78D6A">
    <w:name w:val="A91CC227655B4C08982A4D133BF78D6A"/>
    <w:rsid w:val="00730EEB"/>
  </w:style>
  <w:style w:type="paragraph" w:customStyle="1" w:styleId="CF6C52706A9B44F7A04B3A90514EE722">
    <w:name w:val="CF6C52706A9B44F7A04B3A90514EE722"/>
    <w:rsid w:val="00730EEB"/>
  </w:style>
  <w:style w:type="paragraph" w:customStyle="1" w:styleId="E796555DB8914FB6AE8B79EF93D5392E">
    <w:name w:val="E796555DB8914FB6AE8B79EF93D5392E"/>
    <w:rsid w:val="00730EEB"/>
  </w:style>
  <w:style w:type="paragraph" w:customStyle="1" w:styleId="2ACE11E4DB474BE28814D16ED7A66EE0">
    <w:name w:val="2ACE11E4DB474BE28814D16ED7A66EE0"/>
    <w:rsid w:val="00730EEB"/>
  </w:style>
  <w:style w:type="paragraph" w:customStyle="1" w:styleId="16A729693F4B406E81CF1EF475C00864">
    <w:name w:val="16A729693F4B406E81CF1EF475C00864"/>
    <w:rsid w:val="00730EEB"/>
  </w:style>
  <w:style w:type="paragraph" w:customStyle="1" w:styleId="0FDCA1712F034DC289DA0BF39330634D">
    <w:name w:val="0FDCA1712F034DC289DA0BF39330634D"/>
    <w:rsid w:val="00730EEB"/>
  </w:style>
  <w:style w:type="paragraph" w:customStyle="1" w:styleId="9314B5FDC7F3484EAA60AC5D4232DD79">
    <w:name w:val="9314B5FDC7F3484EAA60AC5D4232DD79"/>
    <w:rsid w:val="00730EEB"/>
  </w:style>
  <w:style w:type="paragraph" w:customStyle="1" w:styleId="D97238535BF8418F9D0BC0A12A95A1D9">
    <w:name w:val="D97238535BF8418F9D0BC0A12A95A1D9"/>
    <w:rsid w:val="00730EEB"/>
  </w:style>
  <w:style w:type="paragraph" w:customStyle="1" w:styleId="BAA2829031424520B1A115498C43D7F3">
    <w:name w:val="BAA2829031424520B1A115498C43D7F3"/>
    <w:rsid w:val="00730EEB"/>
  </w:style>
  <w:style w:type="paragraph" w:customStyle="1" w:styleId="7E95D16FACBB4CA59F3E633BC5E1C182">
    <w:name w:val="7E95D16FACBB4CA59F3E633BC5E1C182"/>
    <w:rsid w:val="00730EEB"/>
  </w:style>
  <w:style w:type="paragraph" w:customStyle="1" w:styleId="6F1C8F4B929F4DAD83A08100CDE9F09C">
    <w:name w:val="6F1C8F4B929F4DAD83A08100CDE9F09C"/>
    <w:rsid w:val="00730EEB"/>
  </w:style>
  <w:style w:type="paragraph" w:customStyle="1" w:styleId="4BA43FF7E16A4A85B99BDB0867AF188E">
    <w:name w:val="4BA43FF7E16A4A85B99BDB0867AF188E"/>
    <w:rsid w:val="00730EEB"/>
  </w:style>
  <w:style w:type="paragraph" w:customStyle="1" w:styleId="7EA1463BD0384C86B794EE228F5C6B54">
    <w:name w:val="7EA1463BD0384C86B794EE228F5C6B54"/>
    <w:rsid w:val="00730EEB"/>
  </w:style>
  <w:style w:type="paragraph" w:customStyle="1" w:styleId="5908D8E33F4440019F48E7A871F37A5F">
    <w:name w:val="5908D8E33F4440019F48E7A871F37A5F"/>
    <w:rsid w:val="00730EEB"/>
  </w:style>
  <w:style w:type="paragraph" w:customStyle="1" w:styleId="A081C5EF96C54AB8888FDE7F3FEF0037">
    <w:name w:val="A081C5EF96C54AB8888FDE7F3FEF0037"/>
    <w:rsid w:val="00730EEB"/>
  </w:style>
  <w:style w:type="paragraph" w:customStyle="1" w:styleId="C8798FD6A31E46EF979DDDBF05BD6CBF">
    <w:name w:val="C8798FD6A31E46EF979DDDBF05BD6CBF"/>
    <w:rsid w:val="00730EEB"/>
  </w:style>
  <w:style w:type="paragraph" w:customStyle="1" w:styleId="18992DD32D9E4A08847B4758EA12BA26">
    <w:name w:val="18992DD32D9E4A08847B4758EA12BA26"/>
    <w:rsid w:val="00730EEB"/>
  </w:style>
  <w:style w:type="paragraph" w:customStyle="1" w:styleId="009FECDE2D95464AA8B8728D6ED2C278">
    <w:name w:val="009FECDE2D95464AA8B8728D6ED2C278"/>
    <w:rsid w:val="00730EEB"/>
  </w:style>
  <w:style w:type="paragraph" w:customStyle="1" w:styleId="A3C06DFF8A4C4070A09F7266478DC002">
    <w:name w:val="A3C06DFF8A4C4070A09F7266478DC002"/>
    <w:rsid w:val="00730EEB"/>
  </w:style>
  <w:style w:type="paragraph" w:customStyle="1" w:styleId="BDDEBC2E1BF64ADF9511EB4F463A6EC1">
    <w:name w:val="BDDEBC2E1BF64ADF9511EB4F463A6EC1"/>
    <w:rsid w:val="00730EEB"/>
  </w:style>
  <w:style w:type="paragraph" w:customStyle="1" w:styleId="2572730F7DA04FC58AAD038F61557ED5">
    <w:name w:val="2572730F7DA04FC58AAD038F61557ED5"/>
    <w:rsid w:val="00730EEB"/>
  </w:style>
  <w:style w:type="paragraph" w:customStyle="1" w:styleId="B7F9F09B433C4268A3F03DF1928B03CB">
    <w:name w:val="B7F9F09B433C4268A3F03DF1928B03CB"/>
    <w:rsid w:val="00730EEB"/>
  </w:style>
  <w:style w:type="paragraph" w:customStyle="1" w:styleId="133BDE0657924FEABDA7CB212D3C52D4">
    <w:name w:val="133BDE0657924FEABDA7CB212D3C52D4"/>
    <w:rsid w:val="00730EEB"/>
  </w:style>
  <w:style w:type="paragraph" w:customStyle="1" w:styleId="683CEC224E8F4895A15EE2D4D3F7832F">
    <w:name w:val="683CEC224E8F4895A15EE2D4D3F7832F"/>
    <w:rsid w:val="00730EEB"/>
  </w:style>
  <w:style w:type="paragraph" w:customStyle="1" w:styleId="402601FEFF4A44669B1637E34E95DA93">
    <w:name w:val="402601FEFF4A44669B1637E34E95DA93"/>
    <w:rsid w:val="00730EEB"/>
  </w:style>
  <w:style w:type="paragraph" w:customStyle="1" w:styleId="7024C5854D49404092A29F80B5ACC4E0">
    <w:name w:val="7024C5854D49404092A29F80B5ACC4E0"/>
    <w:rsid w:val="00730EEB"/>
  </w:style>
  <w:style w:type="paragraph" w:customStyle="1" w:styleId="2A2E5948EEBB4037B8A0337405C83E48">
    <w:name w:val="2A2E5948EEBB4037B8A0337405C83E48"/>
    <w:rsid w:val="00730EEB"/>
  </w:style>
  <w:style w:type="paragraph" w:customStyle="1" w:styleId="0169487225B540FFA8BF3D4EEF875A2B">
    <w:name w:val="0169487225B540FFA8BF3D4EEF875A2B"/>
    <w:rsid w:val="00730EEB"/>
  </w:style>
  <w:style w:type="paragraph" w:customStyle="1" w:styleId="071E85D6FA8C4DAE8E7A92150CC5CCC4">
    <w:name w:val="071E85D6FA8C4DAE8E7A92150CC5CCC4"/>
    <w:rsid w:val="00730EEB"/>
  </w:style>
  <w:style w:type="paragraph" w:customStyle="1" w:styleId="5E78714042A440D9991AD75E3E440275">
    <w:name w:val="5E78714042A440D9991AD75E3E440275"/>
    <w:rsid w:val="00730EEB"/>
  </w:style>
  <w:style w:type="paragraph" w:customStyle="1" w:styleId="89F19495A8CA401F9755477110C1B3B8">
    <w:name w:val="89F19495A8CA401F9755477110C1B3B8"/>
    <w:rsid w:val="00730EEB"/>
  </w:style>
  <w:style w:type="paragraph" w:customStyle="1" w:styleId="E8F4B05DBD2B4C239237AAA7F3104F51">
    <w:name w:val="E8F4B05DBD2B4C239237AAA7F3104F51"/>
    <w:rsid w:val="00730EEB"/>
  </w:style>
  <w:style w:type="paragraph" w:customStyle="1" w:styleId="2105E71F87EC42B1AD700DD679CA0B64">
    <w:name w:val="2105E71F87EC42B1AD700DD679CA0B64"/>
    <w:rsid w:val="00730EEB"/>
  </w:style>
  <w:style w:type="paragraph" w:customStyle="1" w:styleId="5982468770794AD6BFBF7B038FDC4174">
    <w:name w:val="5982468770794AD6BFBF7B038FDC4174"/>
    <w:rsid w:val="00730EEB"/>
  </w:style>
  <w:style w:type="paragraph" w:customStyle="1" w:styleId="640C465F947E4CA6824B4BC8F79EC3E4">
    <w:name w:val="640C465F947E4CA6824B4BC8F79EC3E4"/>
    <w:rsid w:val="00730EEB"/>
  </w:style>
  <w:style w:type="paragraph" w:customStyle="1" w:styleId="74BDA9826F8A41678A332B5472097A9E">
    <w:name w:val="74BDA9826F8A41678A332B5472097A9E"/>
    <w:rsid w:val="00730EEB"/>
  </w:style>
  <w:style w:type="paragraph" w:customStyle="1" w:styleId="35130BD7D09746B798831C1A627BA173">
    <w:name w:val="35130BD7D09746B798831C1A627BA173"/>
    <w:rsid w:val="00730EEB"/>
  </w:style>
  <w:style w:type="paragraph" w:customStyle="1" w:styleId="48AAC1F1938D4F4CA59A1576DAE6180B">
    <w:name w:val="48AAC1F1938D4F4CA59A1576DAE6180B"/>
    <w:rsid w:val="00730EEB"/>
  </w:style>
  <w:style w:type="paragraph" w:customStyle="1" w:styleId="B370A2148EB642269BDAAB862028402B">
    <w:name w:val="B370A2148EB642269BDAAB862028402B"/>
    <w:rsid w:val="00730EEB"/>
  </w:style>
  <w:style w:type="paragraph" w:customStyle="1" w:styleId="0A587C22A8834760B3247607F05134CE">
    <w:name w:val="0A587C22A8834760B3247607F05134CE"/>
    <w:rsid w:val="00730EEB"/>
  </w:style>
  <w:style w:type="paragraph" w:customStyle="1" w:styleId="81AF7081D78543F1A3401ABD6A85528E">
    <w:name w:val="81AF7081D78543F1A3401ABD6A85528E"/>
    <w:rsid w:val="00730EEB"/>
  </w:style>
  <w:style w:type="paragraph" w:customStyle="1" w:styleId="F804867FD55240BC9C414B0E33A42445">
    <w:name w:val="F804867FD55240BC9C414B0E33A42445"/>
    <w:rsid w:val="00730EEB"/>
  </w:style>
  <w:style w:type="paragraph" w:customStyle="1" w:styleId="1C57E3C12F0342388F16499B2BBAB485">
    <w:name w:val="1C57E3C12F0342388F16499B2BBAB485"/>
    <w:rsid w:val="00730EEB"/>
  </w:style>
  <w:style w:type="paragraph" w:customStyle="1" w:styleId="4CAC147722484B17A341A582BCEC038D">
    <w:name w:val="4CAC147722484B17A341A582BCEC038D"/>
    <w:rsid w:val="00730EEB"/>
  </w:style>
  <w:style w:type="paragraph" w:customStyle="1" w:styleId="0BDD93070FCD42F1A95A075414602882">
    <w:name w:val="0BDD93070FCD42F1A95A075414602882"/>
    <w:rsid w:val="00730EEB"/>
  </w:style>
  <w:style w:type="paragraph" w:customStyle="1" w:styleId="53D683DCE685403189734D3F507AE842">
    <w:name w:val="53D683DCE685403189734D3F507AE842"/>
    <w:rsid w:val="00730EEB"/>
  </w:style>
  <w:style w:type="paragraph" w:customStyle="1" w:styleId="2A98ABA29E524D218D3DD21A4D736E00">
    <w:name w:val="2A98ABA29E524D218D3DD21A4D736E00"/>
    <w:rsid w:val="00730EEB"/>
  </w:style>
  <w:style w:type="paragraph" w:customStyle="1" w:styleId="3F4C35EFF86F4C95BC604A26EB045C02">
    <w:name w:val="3F4C35EFF86F4C95BC604A26EB045C02"/>
    <w:rsid w:val="00730EEB"/>
  </w:style>
  <w:style w:type="paragraph" w:customStyle="1" w:styleId="EC17F1DBE9D34090B69E36C78B16B330">
    <w:name w:val="EC17F1DBE9D34090B69E36C78B16B330"/>
    <w:rsid w:val="00730EEB"/>
  </w:style>
  <w:style w:type="paragraph" w:customStyle="1" w:styleId="282A69C83860476EB0FA63B130765E52">
    <w:name w:val="282A69C83860476EB0FA63B130765E52"/>
    <w:rsid w:val="00730EEB"/>
  </w:style>
  <w:style w:type="paragraph" w:customStyle="1" w:styleId="EC7155E129564B889216F754235880D8">
    <w:name w:val="EC7155E129564B889216F754235880D8"/>
    <w:rsid w:val="00730EEB"/>
  </w:style>
  <w:style w:type="paragraph" w:customStyle="1" w:styleId="74EF7EA0ECD04AEEA8D296670FF166D1">
    <w:name w:val="74EF7EA0ECD04AEEA8D296670FF166D1"/>
    <w:rsid w:val="00730EEB"/>
  </w:style>
  <w:style w:type="paragraph" w:customStyle="1" w:styleId="136A2A3D121044DAB5B30F9F3A4FBAD1">
    <w:name w:val="136A2A3D121044DAB5B30F9F3A4FBAD1"/>
    <w:rsid w:val="00730EEB"/>
  </w:style>
  <w:style w:type="paragraph" w:customStyle="1" w:styleId="41A53C970959455BB4E9451233B26037">
    <w:name w:val="41A53C970959455BB4E9451233B26037"/>
    <w:rsid w:val="00730EEB"/>
  </w:style>
  <w:style w:type="paragraph" w:customStyle="1" w:styleId="EDD3A2E6125945DDA35D7DBB41F29CB5">
    <w:name w:val="EDD3A2E6125945DDA35D7DBB41F29CB5"/>
    <w:rsid w:val="00730EEB"/>
  </w:style>
  <w:style w:type="paragraph" w:customStyle="1" w:styleId="A1C5A3AD47E84F6CBF3D10C7B8E67836">
    <w:name w:val="A1C5A3AD47E84F6CBF3D10C7B8E67836"/>
    <w:rsid w:val="00730EEB"/>
  </w:style>
  <w:style w:type="paragraph" w:customStyle="1" w:styleId="BA913272ED4848ADAE99FAA26A3D3EBE">
    <w:name w:val="BA913272ED4848ADAE99FAA26A3D3EBE"/>
    <w:rsid w:val="00730EEB"/>
  </w:style>
  <w:style w:type="paragraph" w:customStyle="1" w:styleId="D6246CED294E46BB9DEF0F2414D859AC">
    <w:name w:val="D6246CED294E46BB9DEF0F2414D859AC"/>
    <w:rsid w:val="00730EEB"/>
  </w:style>
  <w:style w:type="paragraph" w:customStyle="1" w:styleId="D8F525374D15426E954D8D454D61D7EC">
    <w:name w:val="D8F525374D15426E954D8D454D61D7EC"/>
    <w:rsid w:val="00730EEB"/>
  </w:style>
  <w:style w:type="paragraph" w:customStyle="1" w:styleId="9A08972B377C49089189F79ECC563C65">
    <w:name w:val="9A08972B377C49089189F79ECC563C65"/>
    <w:rsid w:val="00730EEB"/>
  </w:style>
  <w:style w:type="paragraph" w:customStyle="1" w:styleId="B8B1702B8D164005A29BC2B319C5FDCB">
    <w:name w:val="B8B1702B8D164005A29BC2B319C5FDCB"/>
    <w:rsid w:val="00730EEB"/>
  </w:style>
  <w:style w:type="paragraph" w:customStyle="1" w:styleId="944469D6594F4196A846AE526C04CD50">
    <w:name w:val="944469D6594F4196A846AE526C04CD50"/>
    <w:rsid w:val="00730EEB"/>
  </w:style>
  <w:style w:type="paragraph" w:customStyle="1" w:styleId="1BCE10B040484E258A2C3E0F22DAA0F6">
    <w:name w:val="1BCE10B040484E258A2C3E0F22DAA0F6"/>
    <w:rsid w:val="00730EEB"/>
  </w:style>
  <w:style w:type="paragraph" w:customStyle="1" w:styleId="B4FFCCF12FBC48BBA829A8DA3EBE8F38">
    <w:name w:val="B4FFCCF12FBC48BBA829A8DA3EBE8F38"/>
    <w:rsid w:val="00730EEB"/>
  </w:style>
  <w:style w:type="paragraph" w:customStyle="1" w:styleId="7F072E646E144D54889110C270CF58ED">
    <w:name w:val="7F072E646E144D54889110C270CF58ED"/>
    <w:rsid w:val="00730EEB"/>
  </w:style>
  <w:style w:type="paragraph" w:customStyle="1" w:styleId="EC63B9CD7B584B80AF6F4663DE917934">
    <w:name w:val="EC63B9CD7B584B80AF6F4663DE917934"/>
    <w:rsid w:val="00730EEB"/>
  </w:style>
  <w:style w:type="paragraph" w:customStyle="1" w:styleId="0EC33316C76240FDA6931601CECE039F">
    <w:name w:val="0EC33316C76240FDA6931601CECE039F"/>
    <w:rsid w:val="00730EEB"/>
  </w:style>
  <w:style w:type="paragraph" w:customStyle="1" w:styleId="DCFB6AADBC2C493FA25EF7E46C8F14BF">
    <w:name w:val="DCFB6AADBC2C493FA25EF7E46C8F14BF"/>
    <w:rsid w:val="00730EEB"/>
  </w:style>
  <w:style w:type="paragraph" w:customStyle="1" w:styleId="687780534F5E4155B72A440D59189636">
    <w:name w:val="687780534F5E4155B72A440D59189636"/>
    <w:rsid w:val="00730EEB"/>
  </w:style>
  <w:style w:type="paragraph" w:customStyle="1" w:styleId="8E51EA5BEA9841D59C5AC054AC560F18">
    <w:name w:val="8E51EA5BEA9841D59C5AC054AC560F18"/>
    <w:rsid w:val="00730EEB"/>
  </w:style>
  <w:style w:type="paragraph" w:customStyle="1" w:styleId="B77C07E4BF4748418315C651692BF3E3">
    <w:name w:val="B77C07E4BF4748418315C651692BF3E3"/>
    <w:rsid w:val="00730EEB"/>
  </w:style>
  <w:style w:type="paragraph" w:customStyle="1" w:styleId="3F88D0DED9E1465585F056BDF2E630EC">
    <w:name w:val="3F88D0DED9E1465585F056BDF2E630EC"/>
    <w:rsid w:val="00730EEB"/>
  </w:style>
  <w:style w:type="paragraph" w:customStyle="1" w:styleId="71BDDB8EEED9430E86A90321C733EBE7">
    <w:name w:val="71BDDB8EEED9430E86A90321C733EBE7"/>
    <w:rsid w:val="00730EEB"/>
  </w:style>
  <w:style w:type="paragraph" w:customStyle="1" w:styleId="E962340092264374854DFDCDBC71E78A">
    <w:name w:val="E962340092264374854DFDCDBC71E78A"/>
    <w:rsid w:val="00730EEB"/>
  </w:style>
  <w:style w:type="paragraph" w:customStyle="1" w:styleId="5289BB7705B0427696333FFA469638FD">
    <w:name w:val="5289BB7705B0427696333FFA469638FD"/>
    <w:rsid w:val="00730EEB"/>
  </w:style>
  <w:style w:type="paragraph" w:customStyle="1" w:styleId="CA1B7E3B3CD348EABE0A97E8E140339A">
    <w:name w:val="CA1B7E3B3CD348EABE0A97E8E140339A"/>
    <w:rsid w:val="00730EEB"/>
  </w:style>
  <w:style w:type="paragraph" w:customStyle="1" w:styleId="AF7D886E27FC4E9F882D115A77A1E879">
    <w:name w:val="AF7D886E27FC4E9F882D115A77A1E879"/>
    <w:rsid w:val="00730EEB"/>
  </w:style>
  <w:style w:type="paragraph" w:customStyle="1" w:styleId="9227CE8907734AD7AF6C388653159D2C">
    <w:name w:val="9227CE8907734AD7AF6C388653159D2C"/>
    <w:rsid w:val="00730EEB"/>
  </w:style>
  <w:style w:type="paragraph" w:customStyle="1" w:styleId="FDC61811BA55471993E8C0067811AD2A">
    <w:name w:val="FDC61811BA55471993E8C0067811AD2A"/>
    <w:rsid w:val="00730EEB"/>
  </w:style>
  <w:style w:type="paragraph" w:customStyle="1" w:styleId="F987A20FE3BC44BE83C0CE3641576402">
    <w:name w:val="F987A20FE3BC44BE83C0CE3641576402"/>
    <w:rsid w:val="00730EEB"/>
  </w:style>
  <w:style w:type="paragraph" w:customStyle="1" w:styleId="DA85F66F732F4C9DB17D6E3D2D2B7719">
    <w:name w:val="DA85F66F732F4C9DB17D6E3D2D2B7719"/>
    <w:rsid w:val="00730EEB"/>
  </w:style>
  <w:style w:type="paragraph" w:customStyle="1" w:styleId="B8BB4EAEA67B409E9AD5918A93A251C2">
    <w:name w:val="B8BB4EAEA67B409E9AD5918A93A251C2"/>
    <w:rsid w:val="00730EEB"/>
  </w:style>
  <w:style w:type="paragraph" w:customStyle="1" w:styleId="8496F72C48FA4EA98AD37BF3F1C62EF4">
    <w:name w:val="8496F72C48FA4EA98AD37BF3F1C62EF4"/>
    <w:rsid w:val="00730EEB"/>
  </w:style>
  <w:style w:type="paragraph" w:customStyle="1" w:styleId="D50F61802A4A4C90941A524A45DDE136">
    <w:name w:val="D50F61802A4A4C90941A524A45DDE136"/>
    <w:rsid w:val="00730EEB"/>
  </w:style>
  <w:style w:type="paragraph" w:customStyle="1" w:styleId="0E9A395075FB46C9AB210C98E38C843F">
    <w:name w:val="0E9A395075FB46C9AB210C98E38C843F"/>
    <w:rsid w:val="00730EEB"/>
  </w:style>
  <w:style w:type="paragraph" w:customStyle="1" w:styleId="22F9E88E2B894D21B1D1BCC43614D55B">
    <w:name w:val="22F9E88E2B894D21B1D1BCC43614D55B"/>
    <w:rsid w:val="00730EEB"/>
  </w:style>
  <w:style w:type="paragraph" w:customStyle="1" w:styleId="F130B8515EBE485983F23C52E18BA313">
    <w:name w:val="F130B8515EBE485983F23C52E18BA313"/>
    <w:rsid w:val="00730EEB"/>
  </w:style>
  <w:style w:type="paragraph" w:customStyle="1" w:styleId="ADB4044929514D99AB6500700ACD5273">
    <w:name w:val="ADB4044929514D99AB6500700ACD5273"/>
    <w:rsid w:val="00730EEB"/>
  </w:style>
  <w:style w:type="paragraph" w:customStyle="1" w:styleId="45EEAF2CF971430CA76D35491EC4F3D6">
    <w:name w:val="45EEAF2CF971430CA76D35491EC4F3D6"/>
    <w:rsid w:val="00730EEB"/>
  </w:style>
  <w:style w:type="paragraph" w:customStyle="1" w:styleId="4F7C3535E6FA4588A95B978D0B269DE3">
    <w:name w:val="4F7C3535E6FA4588A95B978D0B269DE3"/>
    <w:rsid w:val="00730EEB"/>
  </w:style>
  <w:style w:type="paragraph" w:customStyle="1" w:styleId="67D619E8890940C5A25DBB44731D06CA">
    <w:name w:val="67D619E8890940C5A25DBB44731D06CA"/>
    <w:rsid w:val="00730EEB"/>
  </w:style>
  <w:style w:type="paragraph" w:customStyle="1" w:styleId="7847EF91316F40C0A6D31C1D313521EC">
    <w:name w:val="7847EF91316F40C0A6D31C1D313521EC"/>
    <w:rsid w:val="00730EEB"/>
  </w:style>
  <w:style w:type="paragraph" w:customStyle="1" w:styleId="BFD4A872FA254B56B83188D38D18D6AC">
    <w:name w:val="BFD4A872FA254B56B83188D38D18D6AC"/>
    <w:rsid w:val="00730EEB"/>
  </w:style>
  <w:style w:type="paragraph" w:customStyle="1" w:styleId="C93DFFC4FDC64234A1B69A039084D65A">
    <w:name w:val="C93DFFC4FDC64234A1B69A039084D65A"/>
    <w:rsid w:val="00730EEB"/>
  </w:style>
  <w:style w:type="paragraph" w:customStyle="1" w:styleId="1A8A06B8FB304B96B76FA0E85B6CB815">
    <w:name w:val="1A8A06B8FB304B96B76FA0E85B6CB815"/>
    <w:rsid w:val="00730EEB"/>
  </w:style>
  <w:style w:type="paragraph" w:customStyle="1" w:styleId="BDD195A77FF342CDB26DCA0404F3D1EB">
    <w:name w:val="BDD195A77FF342CDB26DCA0404F3D1EB"/>
    <w:rsid w:val="00730EEB"/>
  </w:style>
  <w:style w:type="paragraph" w:customStyle="1" w:styleId="F8D66D9F27684157BC42BCFCBE76CDF9">
    <w:name w:val="F8D66D9F27684157BC42BCFCBE76CDF9"/>
    <w:rsid w:val="00730EEB"/>
  </w:style>
  <w:style w:type="paragraph" w:customStyle="1" w:styleId="EF5196527ED3402C89C4F30F54ABA45D">
    <w:name w:val="EF5196527ED3402C89C4F30F54ABA45D"/>
    <w:rsid w:val="00730EEB"/>
  </w:style>
  <w:style w:type="paragraph" w:customStyle="1" w:styleId="3E867912295C48ECAA874603CE243523">
    <w:name w:val="3E867912295C48ECAA874603CE243523"/>
    <w:rsid w:val="00730EEB"/>
  </w:style>
  <w:style w:type="paragraph" w:customStyle="1" w:styleId="EF6B79815B2F4012A8656EBF9131E1EC">
    <w:name w:val="EF6B79815B2F4012A8656EBF9131E1EC"/>
    <w:rsid w:val="00730EEB"/>
  </w:style>
  <w:style w:type="paragraph" w:customStyle="1" w:styleId="AF9CFBC35ABA43269DFB10FA05F33E80">
    <w:name w:val="AF9CFBC35ABA43269DFB10FA05F33E80"/>
    <w:rsid w:val="00730EEB"/>
  </w:style>
  <w:style w:type="paragraph" w:customStyle="1" w:styleId="E776158982A043EB871E9E1ECA646655">
    <w:name w:val="E776158982A043EB871E9E1ECA646655"/>
    <w:rsid w:val="00730EEB"/>
  </w:style>
  <w:style w:type="paragraph" w:customStyle="1" w:styleId="ADF31EDFD7344EE08157E2F2E87C8B20">
    <w:name w:val="ADF31EDFD7344EE08157E2F2E87C8B20"/>
    <w:rsid w:val="00730EEB"/>
  </w:style>
  <w:style w:type="paragraph" w:customStyle="1" w:styleId="A968D04BF1A74229A3E3DD6D30D08A71">
    <w:name w:val="A968D04BF1A74229A3E3DD6D30D08A71"/>
    <w:rsid w:val="00730EEB"/>
  </w:style>
  <w:style w:type="paragraph" w:customStyle="1" w:styleId="5B92AE5AE7B643ACA98DD573567B253C">
    <w:name w:val="5B92AE5AE7B643ACA98DD573567B253C"/>
    <w:rsid w:val="00730EEB"/>
  </w:style>
  <w:style w:type="paragraph" w:customStyle="1" w:styleId="14833FF0A81946628091216D82AE457F">
    <w:name w:val="14833FF0A81946628091216D82AE457F"/>
    <w:rsid w:val="00730EEB"/>
  </w:style>
  <w:style w:type="paragraph" w:customStyle="1" w:styleId="8D7E7A55103A40798A1192AA539B306A">
    <w:name w:val="8D7E7A55103A40798A1192AA539B306A"/>
    <w:rsid w:val="00730EEB"/>
  </w:style>
  <w:style w:type="paragraph" w:customStyle="1" w:styleId="46273543E41E4BA8BE89BD1A41408B85">
    <w:name w:val="46273543E41E4BA8BE89BD1A41408B85"/>
    <w:rsid w:val="00730EEB"/>
  </w:style>
  <w:style w:type="paragraph" w:customStyle="1" w:styleId="1F9E5F2CD4B9445799A6A9CEE7D105BC">
    <w:name w:val="1F9E5F2CD4B9445799A6A9CEE7D105BC"/>
    <w:rsid w:val="00730EEB"/>
  </w:style>
  <w:style w:type="paragraph" w:customStyle="1" w:styleId="284C69348E58439BB5F0BEDAA7C334A3">
    <w:name w:val="284C69348E58439BB5F0BEDAA7C334A3"/>
    <w:rsid w:val="00730EEB"/>
  </w:style>
  <w:style w:type="paragraph" w:customStyle="1" w:styleId="6A8AD6D3777F461D82FE955CD16B2B98">
    <w:name w:val="6A8AD6D3777F461D82FE955CD16B2B98"/>
    <w:rsid w:val="00730EEB"/>
  </w:style>
  <w:style w:type="paragraph" w:customStyle="1" w:styleId="1D8D8E3CBE0B494DBE2ECDF60B76CFC6">
    <w:name w:val="1D8D8E3CBE0B494DBE2ECDF60B76CFC6"/>
    <w:rsid w:val="00730EEB"/>
  </w:style>
  <w:style w:type="paragraph" w:customStyle="1" w:styleId="9E69CC9AB06F4C658020C0FBDD92C037">
    <w:name w:val="9E69CC9AB06F4C658020C0FBDD92C037"/>
    <w:rsid w:val="00730EEB"/>
  </w:style>
  <w:style w:type="paragraph" w:customStyle="1" w:styleId="6F360E308A354317B5D2818B5C296F00">
    <w:name w:val="6F360E308A354317B5D2818B5C296F00"/>
    <w:rsid w:val="00730EEB"/>
  </w:style>
  <w:style w:type="paragraph" w:customStyle="1" w:styleId="BB0EC9878F504047A983DC7F6E042D7A">
    <w:name w:val="BB0EC9878F504047A983DC7F6E042D7A"/>
    <w:rsid w:val="00730EEB"/>
  </w:style>
  <w:style w:type="paragraph" w:customStyle="1" w:styleId="BCEE84F9E9A94A6AA6EB259B8EE4CD9A">
    <w:name w:val="BCEE84F9E9A94A6AA6EB259B8EE4CD9A"/>
    <w:rsid w:val="00730EEB"/>
  </w:style>
  <w:style w:type="paragraph" w:customStyle="1" w:styleId="4171D3A794A14A7B8ACE3E72BE8D520E">
    <w:name w:val="4171D3A794A14A7B8ACE3E72BE8D520E"/>
    <w:rsid w:val="00730EEB"/>
  </w:style>
  <w:style w:type="paragraph" w:customStyle="1" w:styleId="FDA6EA73FFEB4C899D19E96DA9D85BF6">
    <w:name w:val="FDA6EA73FFEB4C899D19E96DA9D85BF6"/>
    <w:rsid w:val="00730EEB"/>
  </w:style>
  <w:style w:type="paragraph" w:customStyle="1" w:styleId="85581F23CF2543F795F9FA8C8B01776E">
    <w:name w:val="85581F23CF2543F795F9FA8C8B01776E"/>
    <w:rsid w:val="00730EEB"/>
  </w:style>
  <w:style w:type="paragraph" w:customStyle="1" w:styleId="8BDCEB535B6243EAA461285696B98C66">
    <w:name w:val="8BDCEB535B6243EAA461285696B98C66"/>
    <w:rsid w:val="00730EEB"/>
  </w:style>
  <w:style w:type="paragraph" w:customStyle="1" w:styleId="3ABB0ECDD31D4918B506301D226DA615">
    <w:name w:val="3ABB0ECDD31D4918B506301D226DA615"/>
    <w:rsid w:val="00730EEB"/>
  </w:style>
  <w:style w:type="paragraph" w:customStyle="1" w:styleId="7C00A2D57468433599CE635BD6F73AE8">
    <w:name w:val="7C00A2D57468433599CE635BD6F73AE8"/>
    <w:rsid w:val="00730EEB"/>
  </w:style>
  <w:style w:type="paragraph" w:customStyle="1" w:styleId="903C5C0BB5AA45A1862DED1F75B9112A">
    <w:name w:val="903C5C0BB5AA45A1862DED1F75B9112A"/>
    <w:rsid w:val="00730EEB"/>
  </w:style>
  <w:style w:type="paragraph" w:customStyle="1" w:styleId="A7E5C1B78D954CDF8794BA6BD8D39ABF">
    <w:name w:val="A7E5C1B78D954CDF8794BA6BD8D39ABF"/>
    <w:rsid w:val="00730EEB"/>
  </w:style>
  <w:style w:type="paragraph" w:customStyle="1" w:styleId="D254AD91FA424491B642515D57AB0563">
    <w:name w:val="D254AD91FA424491B642515D57AB0563"/>
    <w:rsid w:val="00730EEB"/>
  </w:style>
  <w:style w:type="paragraph" w:customStyle="1" w:styleId="74EF5DD54CC34A6695D5F3CA3C2DF05A">
    <w:name w:val="74EF5DD54CC34A6695D5F3CA3C2DF05A"/>
    <w:rsid w:val="00730EEB"/>
  </w:style>
  <w:style w:type="paragraph" w:customStyle="1" w:styleId="96B81F4E53E0498BBB9D15F2F4C061EB">
    <w:name w:val="96B81F4E53E0498BBB9D15F2F4C061EB"/>
    <w:rsid w:val="00730EEB"/>
  </w:style>
  <w:style w:type="paragraph" w:customStyle="1" w:styleId="06F95BFFA9164CD09C8DFC6539D8A0D0">
    <w:name w:val="06F95BFFA9164CD09C8DFC6539D8A0D0"/>
    <w:rsid w:val="00730EEB"/>
  </w:style>
  <w:style w:type="paragraph" w:customStyle="1" w:styleId="3D35FB20D4044EE096CC3D4CCBCBB64A">
    <w:name w:val="3D35FB20D4044EE096CC3D4CCBCBB64A"/>
    <w:rsid w:val="00730EEB"/>
  </w:style>
  <w:style w:type="paragraph" w:customStyle="1" w:styleId="BD172ED58F9247DF8B50ECDD0A88CEA6">
    <w:name w:val="BD172ED58F9247DF8B50ECDD0A88CEA6"/>
    <w:rsid w:val="00730EEB"/>
  </w:style>
  <w:style w:type="paragraph" w:customStyle="1" w:styleId="D0383354BDD74915B4239F1EA5DAC1D7">
    <w:name w:val="D0383354BDD74915B4239F1EA5DAC1D7"/>
    <w:rsid w:val="00730EEB"/>
  </w:style>
  <w:style w:type="paragraph" w:customStyle="1" w:styleId="A05C5C9BDEF6465DB35C290F8BA428D9">
    <w:name w:val="A05C5C9BDEF6465DB35C290F8BA428D9"/>
    <w:rsid w:val="00730EEB"/>
  </w:style>
  <w:style w:type="paragraph" w:customStyle="1" w:styleId="0A3F67F5742B45DCB0C539277E991C9F">
    <w:name w:val="0A3F67F5742B45DCB0C539277E991C9F"/>
    <w:rsid w:val="00730EEB"/>
  </w:style>
  <w:style w:type="paragraph" w:customStyle="1" w:styleId="9491034EA9E24D09B2385398828DE709">
    <w:name w:val="9491034EA9E24D09B2385398828DE709"/>
    <w:rsid w:val="00730EEB"/>
  </w:style>
  <w:style w:type="paragraph" w:customStyle="1" w:styleId="8F996179FAF14E72A3EBE25402BC554A">
    <w:name w:val="8F996179FAF14E72A3EBE25402BC554A"/>
    <w:rsid w:val="00730EEB"/>
  </w:style>
  <w:style w:type="paragraph" w:customStyle="1" w:styleId="67737F1F793D4274A062E7233A3E3BC5">
    <w:name w:val="67737F1F793D4274A062E7233A3E3BC5"/>
    <w:rsid w:val="00730EEB"/>
  </w:style>
  <w:style w:type="paragraph" w:customStyle="1" w:styleId="8553A42EB02948BB9BF9DC290B80935B">
    <w:name w:val="8553A42EB02948BB9BF9DC290B80935B"/>
    <w:rsid w:val="00730EEB"/>
  </w:style>
  <w:style w:type="paragraph" w:customStyle="1" w:styleId="500F092F97564584B78B8E3E6BE4C5D2">
    <w:name w:val="500F092F97564584B78B8E3E6BE4C5D2"/>
    <w:rsid w:val="00730EEB"/>
  </w:style>
  <w:style w:type="paragraph" w:customStyle="1" w:styleId="F182E96640EB47D7842A150A6C5671B1">
    <w:name w:val="F182E96640EB47D7842A150A6C5671B1"/>
    <w:rsid w:val="00730EEB"/>
  </w:style>
  <w:style w:type="paragraph" w:customStyle="1" w:styleId="EE9EBA78E347450E8112276CA7A7F8E9">
    <w:name w:val="EE9EBA78E347450E8112276CA7A7F8E9"/>
    <w:rsid w:val="00730EEB"/>
  </w:style>
  <w:style w:type="paragraph" w:customStyle="1" w:styleId="A21CF76BF78941A283AE76EBADED7E4D">
    <w:name w:val="A21CF76BF78941A283AE76EBADED7E4D"/>
    <w:rsid w:val="00730EEB"/>
  </w:style>
  <w:style w:type="paragraph" w:customStyle="1" w:styleId="770053C98A4B4E93A16AA67EE9359821">
    <w:name w:val="770053C98A4B4E93A16AA67EE9359821"/>
    <w:rsid w:val="00730EEB"/>
  </w:style>
  <w:style w:type="paragraph" w:customStyle="1" w:styleId="DAC1F8BA35534927B10D47FA8DCE8A09">
    <w:name w:val="DAC1F8BA35534927B10D47FA8DCE8A09"/>
    <w:rsid w:val="00730EEB"/>
  </w:style>
  <w:style w:type="paragraph" w:customStyle="1" w:styleId="49E3D3088B144AB4AA00BBE475C1C3E3">
    <w:name w:val="49E3D3088B144AB4AA00BBE475C1C3E3"/>
    <w:rsid w:val="00730EEB"/>
  </w:style>
  <w:style w:type="paragraph" w:customStyle="1" w:styleId="80ED7D94FF4E4FE691D686364D72B94B">
    <w:name w:val="80ED7D94FF4E4FE691D686364D72B94B"/>
    <w:rsid w:val="00730EEB"/>
  </w:style>
  <w:style w:type="paragraph" w:customStyle="1" w:styleId="19725B739AA04115BF0CF5D0E4EBB66C">
    <w:name w:val="19725B739AA04115BF0CF5D0E4EBB66C"/>
    <w:rsid w:val="00730EEB"/>
  </w:style>
  <w:style w:type="paragraph" w:customStyle="1" w:styleId="0CBC05C2DB024C45AA74914137309E1F">
    <w:name w:val="0CBC05C2DB024C45AA74914137309E1F"/>
    <w:rsid w:val="00730EEB"/>
  </w:style>
  <w:style w:type="paragraph" w:customStyle="1" w:styleId="32CC01F0126143C985FB5B60229F8AE4">
    <w:name w:val="32CC01F0126143C985FB5B60229F8AE4"/>
    <w:rsid w:val="00730EEB"/>
  </w:style>
  <w:style w:type="paragraph" w:customStyle="1" w:styleId="1E33F1DA75F04F43A8F5B4914E8049D8">
    <w:name w:val="1E33F1DA75F04F43A8F5B4914E8049D8"/>
    <w:rsid w:val="00730EEB"/>
  </w:style>
  <w:style w:type="paragraph" w:customStyle="1" w:styleId="79418B61F1934E4DA77D391DA8F639CD">
    <w:name w:val="79418B61F1934E4DA77D391DA8F639CD"/>
    <w:rsid w:val="00730EEB"/>
  </w:style>
  <w:style w:type="paragraph" w:customStyle="1" w:styleId="72C65D0B2A134902963B755E6287B84D">
    <w:name w:val="72C65D0B2A134902963B755E6287B84D"/>
    <w:rsid w:val="00730EEB"/>
  </w:style>
  <w:style w:type="paragraph" w:customStyle="1" w:styleId="0320345C051F4B1CA2C5E498BC8A63CD">
    <w:name w:val="0320345C051F4B1CA2C5E498BC8A63CD"/>
    <w:rsid w:val="00730EEB"/>
  </w:style>
  <w:style w:type="paragraph" w:customStyle="1" w:styleId="5DDAEBD3582F40F896769277432F3A40">
    <w:name w:val="5DDAEBD3582F40F896769277432F3A40"/>
    <w:rsid w:val="00730EEB"/>
  </w:style>
  <w:style w:type="paragraph" w:customStyle="1" w:styleId="4F01A01785B64D4FB50C94D9841252C6">
    <w:name w:val="4F01A01785B64D4FB50C94D9841252C6"/>
    <w:rsid w:val="00730EEB"/>
  </w:style>
  <w:style w:type="paragraph" w:customStyle="1" w:styleId="7CF5CB69EE184E3FA388E5E34B71C3C3">
    <w:name w:val="7CF5CB69EE184E3FA388E5E34B71C3C3"/>
    <w:rsid w:val="00730EEB"/>
  </w:style>
  <w:style w:type="paragraph" w:customStyle="1" w:styleId="C2CA46B17FD6410EAB772888BA40A8FD">
    <w:name w:val="C2CA46B17FD6410EAB772888BA40A8FD"/>
    <w:rsid w:val="00730EEB"/>
  </w:style>
  <w:style w:type="paragraph" w:customStyle="1" w:styleId="18FC1D7EF55145339EEDD2623707BE9E">
    <w:name w:val="18FC1D7EF55145339EEDD2623707BE9E"/>
    <w:rsid w:val="00730EEB"/>
  </w:style>
  <w:style w:type="paragraph" w:customStyle="1" w:styleId="520A4A41C5D446A9AD6ECE01EF856544">
    <w:name w:val="520A4A41C5D446A9AD6ECE01EF856544"/>
    <w:rsid w:val="00730EEB"/>
  </w:style>
  <w:style w:type="paragraph" w:customStyle="1" w:styleId="C9C2D6A1F7544578AE19328568F76530">
    <w:name w:val="C9C2D6A1F7544578AE19328568F76530"/>
    <w:rsid w:val="00730EEB"/>
  </w:style>
  <w:style w:type="paragraph" w:customStyle="1" w:styleId="F375216A51B940EB991A8F00AB8D3711">
    <w:name w:val="F375216A51B940EB991A8F00AB8D3711"/>
    <w:rsid w:val="00730EEB"/>
  </w:style>
  <w:style w:type="paragraph" w:customStyle="1" w:styleId="C3A920C9161C46569EB330F68C198F06">
    <w:name w:val="C3A920C9161C46569EB330F68C198F06"/>
    <w:rsid w:val="00730EEB"/>
  </w:style>
  <w:style w:type="paragraph" w:customStyle="1" w:styleId="A36BC74B6C124AF4AD976E6FD75C11E2">
    <w:name w:val="A36BC74B6C124AF4AD976E6FD75C11E2"/>
    <w:rsid w:val="00730EEB"/>
  </w:style>
  <w:style w:type="paragraph" w:customStyle="1" w:styleId="1C7C0FC6E6CF4F46B8DA2670015E3440">
    <w:name w:val="1C7C0FC6E6CF4F46B8DA2670015E3440"/>
    <w:rsid w:val="00730EEB"/>
  </w:style>
  <w:style w:type="paragraph" w:customStyle="1" w:styleId="A23123DAE59E493DB935210C08BA652E">
    <w:name w:val="A23123DAE59E493DB935210C08BA652E"/>
    <w:rsid w:val="00730EEB"/>
  </w:style>
  <w:style w:type="paragraph" w:customStyle="1" w:styleId="4FA8843BD83340CEB68AD71F474909C2">
    <w:name w:val="4FA8843BD83340CEB68AD71F474909C2"/>
    <w:rsid w:val="00730EEB"/>
  </w:style>
  <w:style w:type="paragraph" w:customStyle="1" w:styleId="C4A7D180F7B847D2924E9C2333BF72A5">
    <w:name w:val="C4A7D180F7B847D2924E9C2333BF72A5"/>
    <w:rsid w:val="00730EEB"/>
  </w:style>
  <w:style w:type="paragraph" w:customStyle="1" w:styleId="F4FC1070DC4D46C492D14FC031F46EC7">
    <w:name w:val="F4FC1070DC4D46C492D14FC031F46EC7"/>
    <w:rsid w:val="00730EEB"/>
  </w:style>
  <w:style w:type="paragraph" w:customStyle="1" w:styleId="D56685EA46C84452B1D22CA3DCA1BC72">
    <w:name w:val="D56685EA46C84452B1D22CA3DCA1BC72"/>
    <w:rsid w:val="00730EEB"/>
  </w:style>
  <w:style w:type="paragraph" w:customStyle="1" w:styleId="9420AB9FFCEA425B8A5023DBB60B55FC">
    <w:name w:val="9420AB9FFCEA425B8A5023DBB60B55FC"/>
    <w:rsid w:val="00730EEB"/>
  </w:style>
  <w:style w:type="paragraph" w:customStyle="1" w:styleId="65DE3F5C6B284C93A4CF2725A0BEB8C9">
    <w:name w:val="65DE3F5C6B284C93A4CF2725A0BEB8C9"/>
    <w:rsid w:val="00730EEB"/>
  </w:style>
  <w:style w:type="paragraph" w:customStyle="1" w:styleId="9AA9777729464639BE6A537DEEF50EDC">
    <w:name w:val="9AA9777729464639BE6A537DEEF50EDC"/>
    <w:rsid w:val="00730EEB"/>
  </w:style>
  <w:style w:type="paragraph" w:customStyle="1" w:styleId="E06CA8A3E4784AC19F7214BD6C11AF94">
    <w:name w:val="E06CA8A3E4784AC19F7214BD6C11AF94"/>
    <w:rsid w:val="00730EEB"/>
  </w:style>
  <w:style w:type="paragraph" w:customStyle="1" w:styleId="4ED5250352184258814903C1FBECAC92">
    <w:name w:val="4ED5250352184258814903C1FBECAC92"/>
    <w:rsid w:val="00730EEB"/>
  </w:style>
  <w:style w:type="paragraph" w:customStyle="1" w:styleId="750E4857F9A14706BDA59F11C2CC43D6">
    <w:name w:val="750E4857F9A14706BDA59F11C2CC43D6"/>
    <w:rsid w:val="00730EEB"/>
  </w:style>
  <w:style w:type="paragraph" w:customStyle="1" w:styleId="4FFA5F5C694F480C975AB3AE9DE84DD4">
    <w:name w:val="4FFA5F5C694F480C975AB3AE9DE84DD4"/>
    <w:rsid w:val="00730EEB"/>
  </w:style>
  <w:style w:type="paragraph" w:customStyle="1" w:styleId="FEF91F86FD1D4245AE063C5B54BB46FE">
    <w:name w:val="FEF91F86FD1D4245AE063C5B54BB46FE"/>
    <w:rsid w:val="00730EEB"/>
  </w:style>
  <w:style w:type="paragraph" w:customStyle="1" w:styleId="0954220582B84733BC7F9499B64B76BD">
    <w:name w:val="0954220582B84733BC7F9499B64B76BD"/>
    <w:rsid w:val="00730EEB"/>
  </w:style>
  <w:style w:type="paragraph" w:customStyle="1" w:styleId="2C1AF933B7CC42438204B241B4163822">
    <w:name w:val="2C1AF933B7CC42438204B241B4163822"/>
    <w:rsid w:val="00730EEB"/>
  </w:style>
  <w:style w:type="paragraph" w:customStyle="1" w:styleId="26BEB06BFE2347B3AF9AB7F8598F1458">
    <w:name w:val="26BEB06BFE2347B3AF9AB7F8598F1458"/>
    <w:rsid w:val="00730EEB"/>
  </w:style>
  <w:style w:type="paragraph" w:customStyle="1" w:styleId="3D278FD7C6FF424B94A78A687D7A832C">
    <w:name w:val="3D278FD7C6FF424B94A78A687D7A832C"/>
    <w:rsid w:val="00730EEB"/>
  </w:style>
  <w:style w:type="paragraph" w:customStyle="1" w:styleId="0EABA94A922A4C6CBCC635ADE18C6822">
    <w:name w:val="0EABA94A922A4C6CBCC635ADE18C6822"/>
    <w:rsid w:val="00730EEB"/>
  </w:style>
  <w:style w:type="paragraph" w:customStyle="1" w:styleId="33AF96DE86CE44798EE8520AB5F8FFA7">
    <w:name w:val="33AF96DE86CE44798EE8520AB5F8FFA7"/>
    <w:rsid w:val="00730EEB"/>
  </w:style>
  <w:style w:type="paragraph" w:customStyle="1" w:styleId="727D03506E5B47EC9C1874DB5C9B58AE">
    <w:name w:val="727D03506E5B47EC9C1874DB5C9B58AE"/>
    <w:rsid w:val="00730EEB"/>
  </w:style>
  <w:style w:type="paragraph" w:customStyle="1" w:styleId="0796DD22CF8C4561AEB0FAF4054AF36E">
    <w:name w:val="0796DD22CF8C4561AEB0FAF4054AF36E"/>
    <w:rsid w:val="00730EEB"/>
  </w:style>
  <w:style w:type="paragraph" w:customStyle="1" w:styleId="F379C84344264A05838453BC3110AB30">
    <w:name w:val="F379C84344264A05838453BC3110AB30"/>
    <w:rsid w:val="00730EEB"/>
  </w:style>
  <w:style w:type="paragraph" w:customStyle="1" w:styleId="F75E0A81181949E9AF26A5A504D3E360">
    <w:name w:val="F75E0A81181949E9AF26A5A504D3E360"/>
    <w:rsid w:val="00730EEB"/>
  </w:style>
  <w:style w:type="paragraph" w:customStyle="1" w:styleId="59C94AD4F2DE4F29AB1D589E1C80E656">
    <w:name w:val="59C94AD4F2DE4F29AB1D589E1C80E656"/>
    <w:rsid w:val="00730EEB"/>
  </w:style>
  <w:style w:type="paragraph" w:customStyle="1" w:styleId="2C7FE08FF2A749B4BD89D4B927C49D8C">
    <w:name w:val="2C7FE08FF2A749B4BD89D4B927C49D8C"/>
    <w:rsid w:val="00730EEB"/>
  </w:style>
  <w:style w:type="paragraph" w:customStyle="1" w:styleId="0D031B83DFA547FF9401A9BA63517D65">
    <w:name w:val="0D031B83DFA547FF9401A9BA63517D65"/>
    <w:rsid w:val="00730EEB"/>
  </w:style>
  <w:style w:type="paragraph" w:customStyle="1" w:styleId="1FEF11B863CE44BEB742BA818CD3E6F3">
    <w:name w:val="1FEF11B863CE44BEB742BA818CD3E6F3"/>
    <w:rsid w:val="00730EEB"/>
  </w:style>
  <w:style w:type="paragraph" w:customStyle="1" w:styleId="36E79783A95D417CBD0F1081E186C4C1">
    <w:name w:val="36E79783A95D417CBD0F1081E186C4C1"/>
    <w:rsid w:val="00730EEB"/>
  </w:style>
  <w:style w:type="paragraph" w:customStyle="1" w:styleId="2221746017B84BF6A164C96D29D00DC5">
    <w:name w:val="2221746017B84BF6A164C96D29D00DC5"/>
    <w:rsid w:val="00730EEB"/>
  </w:style>
  <w:style w:type="paragraph" w:customStyle="1" w:styleId="9B8EC257A77545BFBCC87FA0209D03AA">
    <w:name w:val="9B8EC257A77545BFBCC87FA0209D03AA"/>
    <w:rsid w:val="00730EEB"/>
  </w:style>
  <w:style w:type="paragraph" w:customStyle="1" w:styleId="A025AB42BE514A30AC4920F382C269EB">
    <w:name w:val="A025AB42BE514A30AC4920F382C269EB"/>
    <w:rsid w:val="00730EEB"/>
  </w:style>
  <w:style w:type="paragraph" w:customStyle="1" w:styleId="A8FC39D030BC4976B9498425B90FEDAC">
    <w:name w:val="A8FC39D030BC4976B9498425B90FEDAC"/>
    <w:rsid w:val="00730EEB"/>
  </w:style>
  <w:style w:type="paragraph" w:customStyle="1" w:styleId="0BF92FC1A53E4195AE77EF8E5E6D68E4">
    <w:name w:val="0BF92FC1A53E4195AE77EF8E5E6D68E4"/>
    <w:rsid w:val="00730EEB"/>
  </w:style>
  <w:style w:type="paragraph" w:customStyle="1" w:styleId="81A7B1CFC25142B18141B180A2ED4BBE">
    <w:name w:val="81A7B1CFC25142B18141B180A2ED4BBE"/>
    <w:rsid w:val="00730EEB"/>
  </w:style>
  <w:style w:type="paragraph" w:customStyle="1" w:styleId="6923C80FFCC64BC6B46D8C628A5F38E3">
    <w:name w:val="6923C80FFCC64BC6B46D8C628A5F38E3"/>
    <w:rsid w:val="00730EEB"/>
  </w:style>
  <w:style w:type="paragraph" w:customStyle="1" w:styleId="901AA634195E43F1B05F8EF5A6DCC566">
    <w:name w:val="901AA634195E43F1B05F8EF5A6DCC566"/>
    <w:rsid w:val="00730EEB"/>
  </w:style>
  <w:style w:type="paragraph" w:customStyle="1" w:styleId="87EA4261EE3243E3918EA4CF28337E51">
    <w:name w:val="87EA4261EE3243E3918EA4CF28337E51"/>
    <w:rsid w:val="00730EEB"/>
  </w:style>
  <w:style w:type="paragraph" w:customStyle="1" w:styleId="E0D257EFC82B4BF9AA31E9208477A03B">
    <w:name w:val="E0D257EFC82B4BF9AA31E9208477A03B"/>
    <w:rsid w:val="00730EEB"/>
  </w:style>
  <w:style w:type="paragraph" w:customStyle="1" w:styleId="006A45A1619D4AEABB0780C7E612AD2A">
    <w:name w:val="006A45A1619D4AEABB0780C7E612AD2A"/>
    <w:rsid w:val="00730EEB"/>
  </w:style>
  <w:style w:type="paragraph" w:customStyle="1" w:styleId="3B435167DB87481A8BBF45F736A6E013">
    <w:name w:val="3B435167DB87481A8BBF45F736A6E013"/>
    <w:rsid w:val="00730EEB"/>
  </w:style>
  <w:style w:type="paragraph" w:customStyle="1" w:styleId="471E83792FC34FD8A4B4938B861F48A6">
    <w:name w:val="471E83792FC34FD8A4B4938B861F48A6"/>
    <w:rsid w:val="00730EEB"/>
  </w:style>
  <w:style w:type="paragraph" w:customStyle="1" w:styleId="B690BE9735BC4976AD498145C8EE04E8">
    <w:name w:val="B690BE9735BC4976AD498145C8EE04E8"/>
    <w:rsid w:val="00730EEB"/>
  </w:style>
  <w:style w:type="paragraph" w:customStyle="1" w:styleId="AAFEEBCBC2724EB3B753A33EB9CDADAC">
    <w:name w:val="AAFEEBCBC2724EB3B753A33EB9CDADAC"/>
    <w:rsid w:val="00730EEB"/>
  </w:style>
  <w:style w:type="paragraph" w:customStyle="1" w:styleId="C433D772FB3F460CAC2539190BBC4010">
    <w:name w:val="C433D772FB3F460CAC2539190BBC4010"/>
    <w:rsid w:val="00730EEB"/>
  </w:style>
  <w:style w:type="paragraph" w:customStyle="1" w:styleId="EAFAD1E9652F415FB6DD5AEA485DB182">
    <w:name w:val="EAFAD1E9652F415FB6DD5AEA485DB182"/>
    <w:rsid w:val="00730EEB"/>
  </w:style>
  <w:style w:type="paragraph" w:customStyle="1" w:styleId="32261B69B7184C9BAED33914E1C411A3">
    <w:name w:val="32261B69B7184C9BAED33914E1C411A3"/>
    <w:rsid w:val="00730EEB"/>
  </w:style>
  <w:style w:type="paragraph" w:customStyle="1" w:styleId="B283404F3BDE411AA60195A095281DF2">
    <w:name w:val="B283404F3BDE411AA60195A095281DF2"/>
    <w:rsid w:val="00730EEB"/>
  </w:style>
  <w:style w:type="paragraph" w:customStyle="1" w:styleId="D2BEF8028F7E4E07BDFE7C10CCF5D35E">
    <w:name w:val="D2BEF8028F7E4E07BDFE7C10CCF5D35E"/>
    <w:rsid w:val="00730EEB"/>
  </w:style>
  <w:style w:type="paragraph" w:customStyle="1" w:styleId="A1E401FECA1544AB94AF2072E1B72452">
    <w:name w:val="A1E401FECA1544AB94AF2072E1B72452"/>
    <w:rsid w:val="00730EEB"/>
  </w:style>
  <w:style w:type="paragraph" w:customStyle="1" w:styleId="3EB310E6082A4ABD9FE4C7506E36B4BE">
    <w:name w:val="3EB310E6082A4ABD9FE4C7506E36B4BE"/>
    <w:rsid w:val="00730EEB"/>
  </w:style>
  <w:style w:type="paragraph" w:customStyle="1" w:styleId="5782BB1089DF49E398F2410401C17908">
    <w:name w:val="5782BB1089DF49E398F2410401C17908"/>
    <w:rsid w:val="00730EEB"/>
  </w:style>
  <w:style w:type="paragraph" w:customStyle="1" w:styleId="FFDD2D423E6045B68AA334D8C0A692E0">
    <w:name w:val="FFDD2D423E6045B68AA334D8C0A692E0"/>
    <w:rsid w:val="00730EEB"/>
  </w:style>
  <w:style w:type="paragraph" w:customStyle="1" w:styleId="CDD9AA3A72804C13870E781C9D25FA28">
    <w:name w:val="CDD9AA3A72804C13870E781C9D25FA28"/>
    <w:rsid w:val="00730EEB"/>
  </w:style>
  <w:style w:type="paragraph" w:customStyle="1" w:styleId="3D46FD6BF6604C7EAD8733D5D9574660">
    <w:name w:val="3D46FD6BF6604C7EAD8733D5D9574660"/>
    <w:rsid w:val="00730EEB"/>
  </w:style>
  <w:style w:type="paragraph" w:customStyle="1" w:styleId="A69A60A5299741FF9E54B8390A8AB3A8">
    <w:name w:val="A69A60A5299741FF9E54B8390A8AB3A8"/>
    <w:rsid w:val="00730EEB"/>
  </w:style>
  <w:style w:type="paragraph" w:customStyle="1" w:styleId="A048B6E1F9404ACF99C388DE444355F8">
    <w:name w:val="A048B6E1F9404ACF99C388DE444355F8"/>
    <w:rsid w:val="00730EEB"/>
  </w:style>
  <w:style w:type="paragraph" w:customStyle="1" w:styleId="A8DFFD8785EE4DF698C2D7DB9C4EDC6B">
    <w:name w:val="A8DFFD8785EE4DF698C2D7DB9C4EDC6B"/>
    <w:rsid w:val="00730EEB"/>
  </w:style>
  <w:style w:type="paragraph" w:customStyle="1" w:styleId="41CF027D57AD486A94348EFF2C6F7653">
    <w:name w:val="41CF027D57AD486A94348EFF2C6F7653"/>
    <w:rsid w:val="00730EEB"/>
  </w:style>
  <w:style w:type="paragraph" w:customStyle="1" w:styleId="360A203C698D4E299AC6692A900BCC8C">
    <w:name w:val="360A203C698D4E299AC6692A900BCC8C"/>
    <w:rsid w:val="00730EEB"/>
  </w:style>
  <w:style w:type="paragraph" w:customStyle="1" w:styleId="736D5512A5FC41F3AEAB66A1CD5E1B52">
    <w:name w:val="736D5512A5FC41F3AEAB66A1CD5E1B52"/>
    <w:rsid w:val="00730EEB"/>
  </w:style>
  <w:style w:type="paragraph" w:customStyle="1" w:styleId="B69C896E90444BB7B203FDD46A934EFE">
    <w:name w:val="B69C896E90444BB7B203FDD46A934EFE"/>
    <w:rsid w:val="00730EEB"/>
  </w:style>
  <w:style w:type="paragraph" w:customStyle="1" w:styleId="DCF16EB61F304391B7F782FB35822A53">
    <w:name w:val="DCF16EB61F304391B7F782FB35822A53"/>
    <w:rsid w:val="00730EEB"/>
  </w:style>
  <w:style w:type="paragraph" w:customStyle="1" w:styleId="65131EE1379D4E55B8364F6CBC2F689A">
    <w:name w:val="65131EE1379D4E55B8364F6CBC2F689A"/>
    <w:rsid w:val="00730EEB"/>
  </w:style>
  <w:style w:type="paragraph" w:customStyle="1" w:styleId="A714E996741744F084352996EE683D48">
    <w:name w:val="A714E996741744F084352996EE683D48"/>
    <w:rsid w:val="00730EEB"/>
  </w:style>
  <w:style w:type="paragraph" w:customStyle="1" w:styleId="70A27B9F98B346C2A944CB1C3177DAED">
    <w:name w:val="70A27B9F98B346C2A944CB1C3177DAED"/>
    <w:rsid w:val="00730EEB"/>
  </w:style>
  <w:style w:type="paragraph" w:customStyle="1" w:styleId="7353FB0E24FA4C518CDF204AAD25B8A4">
    <w:name w:val="7353FB0E24FA4C518CDF204AAD25B8A4"/>
    <w:rsid w:val="00730EEB"/>
  </w:style>
  <w:style w:type="paragraph" w:customStyle="1" w:styleId="15A75EEBA5284FA3814921A80EFE0475">
    <w:name w:val="15A75EEBA5284FA3814921A80EFE0475"/>
    <w:rsid w:val="00730EEB"/>
  </w:style>
  <w:style w:type="paragraph" w:customStyle="1" w:styleId="44679A7A05BA4495A6EECAD7D8CEE9F0">
    <w:name w:val="44679A7A05BA4495A6EECAD7D8CEE9F0"/>
    <w:rsid w:val="00730EEB"/>
  </w:style>
  <w:style w:type="paragraph" w:customStyle="1" w:styleId="53F4576D4CD0429EB2C9A5060E6046C1">
    <w:name w:val="53F4576D4CD0429EB2C9A5060E6046C1"/>
    <w:rsid w:val="00730EEB"/>
  </w:style>
  <w:style w:type="paragraph" w:customStyle="1" w:styleId="6B5AEBA2466445B08A9447B837A825D4">
    <w:name w:val="6B5AEBA2466445B08A9447B837A825D4"/>
    <w:rsid w:val="00730EEB"/>
  </w:style>
  <w:style w:type="paragraph" w:customStyle="1" w:styleId="804FC7F5BEA94C9584E174CEE42DA536">
    <w:name w:val="804FC7F5BEA94C9584E174CEE42DA536"/>
    <w:rsid w:val="00730EEB"/>
  </w:style>
  <w:style w:type="paragraph" w:customStyle="1" w:styleId="DDE8250B8E9D4CCBB203F4B99F3700F1">
    <w:name w:val="DDE8250B8E9D4CCBB203F4B99F3700F1"/>
    <w:rsid w:val="00730EEB"/>
  </w:style>
  <w:style w:type="paragraph" w:customStyle="1" w:styleId="341EA527ECF54EEEAD9AFE7241B17A12">
    <w:name w:val="341EA527ECF54EEEAD9AFE7241B17A12"/>
    <w:rsid w:val="00730EEB"/>
  </w:style>
  <w:style w:type="paragraph" w:customStyle="1" w:styleId="918C8B0690BC440DBEF1B19896057D84">
    <w:name w:val="918C8B0690BC440DBEF1B19896057D84"/>
    <w:rsid w:val="00730EEB"/>
  </w:style>
  <w:style w:type="paragraph" w:customStyle="1" w:styleId="2B787B52D3CC4FAD9E301CEBDE060549">
    <w:name w:val="2B787B52D3CC4FAD9E301CEBDE060549"/>
    <w:rsid w:val="00730EEB"/>
  </w:style>
  <w:style w:type="paragraph" w:customStyle="1" w:styleId="583CD04ACD744976AB31EB895CCEDC75">
    <w:name w:val="583CD04ACD744976AB31EB895CCEDC75"/>
    <w:rsid w:val="00730EEB"/>
  </w:style>
  <w:style w:type="paragraph" w:customStyle="1" w:styleId="0DB3A1E7CFFD4DDAA92D2563287CEA14">
    <w:name w:val="0DB3A1E7CFFD4DDAA92D2563287CEA14"/>
    <w:rsid w:val="00730EEB"/>
  </w:style>
  <w:style w:type="paragraph" w:customStyle="1" w:styleId="1BA33759201845AEBDDCA4BFE0A6C4B3">
    <w:name w:val="1BA33759201845AEBDDCA4BFE0A6C4B3"/>
    <w:rsid w:val="00730EEB"/>
  </w:style>
  <w:style w:type="paragraph" w:customStyle="1" w:styleId="F22E5813F0F844FFAC4F759AA8930B38">
    <w:name w:val="F22E5813F0F844FFAC4F759AA8930B38"/>
    <w:rsid w:val="00730EEB"/>
  </w:style>
  <w:style w:type="paragraph" w:customStyle="1" w:styleId="F7A29E14BE7A4F0EB0E1FD40287C3F62">
    <w:name w:val="F7A29E14BE7A4F0EB0E1FD40287C3F62"/>
    <w:rsid w:val="00730EEB"/>
  </w:style>
  <w:style w:type="paragraph" w:customStyle="1" w:styleId="9427D89B8FC04A06A5FEFD18A736D3CF">
    <w:name w:val="9427D89B8FC04A06A5FEFD18A736D3CF"/>
    <w:rsid w:val="00730EEB"/>
  </w:style>
  <w:style w:type="paragraph" w:customStyle="1" w:styleId="7BC8D6A97E9F4619B092E342772CEB9D">
    <w:name w:val="7BC8D6A97E9F4619B092E342772CEB9D"/>
    <w:rsid w:val="00730EEB"/>
  </w:style>
  <w:style w:type="paragraph" w:customStyle="1" w:styleId="9A8E35F4835D4420B9802B0635DCFA04">
    <w:name w:val="9A8E35F4835D4420B9802B0635DCFA04"/>
    <w:rsid w:val="00730EEB"/>
  </w:style>
  <w:style w:type="paragraph" w:customStyle="1" w:styleId="916771E0A41848EEBCAED516A7DE8905">
    <w:name w:val="916771E0A41848EEBCAED516A7DE8905"/>
    <w:rsid w:val="00730EEB"/>
  </w:style>
  <w:style w:type="paragraph" w:customStyle="1" w:styleId="3CD6B37D096E4067BABE6CD84DFD8A21">
    <w:name w:val="3CD6B37D096E4067BABE6CD84DFD8A21"/>
    <w:rsid w:val="00730EEB"/>
  </w:style>
  <w:style w:type="paragraph" w:customStyle="1" w:styleId="3ABFD10CEACE415794D924185A65363A">
    <w:name w:val="3ABFD10CEACE415794D924185A65363A"/>
    <w:rsid w:val="00730EEB"/>
  </w:style>
  <w:style w:type="paragraph" w:customStyle="1" w:styleId="8CBAF13A045042389B3324EDDDFFCC06">
    <w:name w:val="8CBAF13A045042389B3324EDDDFFCC06"/>
    <w:rsid w:val="00730EEB"/>
  </w:style>
  <w:style w:type="paragraph" w:customStyle="1" w:styleId="B43B5F4CFE15406DA8AE5E7CA979A886">
    <w:name w:val="B43B5F4CFE15406DA8AE5E7CA979A886"/>
    <w:rsid w:val="00730EEB"/>
  </w:style>
  <w:style w:type="paragraph" w:customStyle="1" w:styleId="31908EC24F914DF981C50866BF710EE9">
    <w:name w:val="31908EC24F914DF981C50866BF710EE9"/>
    <w:rsid w:val="00730EEB"/>
  </w:style>
  <w:style w:type="paragraph" w:customStyle="1" w:styleId="3A24479F6BFB45A0AEEF5D8284C14191">
    <w:name w:val="3A24479F6BFB45A0AEEF5D8284C14191"/>
    <w:rsid w:val="00730EEB"/>
  </w:style>
  <w:style w:type="paragraph" w:customStyle="1" w:styleId="2836B5EF33E04574895F4B6D4E58E7F5">
    <w:name w:val="2836B5EF33E04574895F4B6D4E58E7F5"/>
    <w:rsid w:val="00730EEB"/>
  </w:style>
  <w:style w:type="paragraph" w:customStyle="1" w:styleId="B1E05275A8A84EB08D57E38AD5365451">
    <w:name w:val="B1E05275A8A84EB08D57E38AD5365451"/>
    <w:rsid w:val="00730EEB"/>
  </w:style>
  <w:style w:type="paragraph" w:customStyle="1" w:styleId="F36ED619F69B40CBBEC345A618381391">
    <w:name w:val="F36ED619F69B40CBBEC345A618381391"/>
    <w:rsid w:val="00730EEB"/>
  </w:style>
  <w:style w:type="paragraph" w:customStyle="1" w:styleId="C6BD671C83DD44678E4299627581ADDC">
    <w:name w:val="C6BD671C83DD44678E4299627581ADDC"/>
    <w:rsid w:val="00730EEB"/>
  </w:style>
  <w:style w:type="paragraph" w:customStyle="1" w:styleId="0AA252F1B58541B497CEE0094EEC9ACB">
    <w:name w:val="0AA252F1B58541B497CEE0094EEC9ACB"/>
    <w:rsid w:val="00730EEB"/>
  </w:style>
  <w:style w:type="paragraph" w:customStyle="1" w:styleId="B707004BF2BC41C7A877A2CCA3D02513">
    <w:name w:val="B707004BF2BC41C7A877A2CCA3D02513"/>
    <w:rsid w:val="00730EEB"/>
  </w:style>
  <w:style w:type="paragraph" w:customStyle="1" w:styleId="DCB811DA66AC4AE898AE6E8197581357">
    <w:name w:val="DCB811DA66AC4AE898AE6E8197581357"/>
    <w:rsid w:val="00730EEB"/>
  </w:style>
  <w:style w:type="paragraph" w:customStyle="1" w:styleId="AEBE635AFE93488C97C71429FB8581D8">
    <w:name w:val="AEBE635AFE93488C97C71429FB8581D8"/>
    <w:rsid w:val="00730EEB"/>
  </w:style>
  <w:style w:type="paragraph" w:customStyle="1" w:styleId="99AFD460E3264E099FC3A2DF1B4869BE">
    <w:name w:val="99AFD460E3264E099FC3A2DF1B4869BE"/>
    <w:rsid w:val="00730EEB"/>
  </w:style>
  <w:style w:type="paragraph" w:customStyle="1" w:styleId="4985C46E04A84B03B57AA242A5B06399">
    <w:name w:val="4985C46E04A84B03B57AA242A5B06399"/>
    <w:rsid w:val="00730EEB"/>
  </w:style>
  <w:style w:type="paragraph" w:customStyle="1" w:styleId="F8F8767BEF7145029987B57B83111636">
    <w:name w:val="F8F8767BEF7145029987B57B83111636"/>
    <w:rsid w:val="00730EEB"/>
  </w:style>
  <w:style w:type="paragraph" w:customStyle="1" w:styleId="EB3960ED2DBE4524A357A10F3E9BA77D">
    <w:name w:val="EB3960ED2DBE4524A357A10F3E9BA77D"/>
    <w:rsid w:val="00730EEB"/>
  </w:style>
  <w:style w:type="paragraph" w:customStyle="1" w:styleId="BC93A38512AD4A61A3BDD448A0389568">
    <w:name w:val="BC93A38512AD4A61A3BDD448A0389568"/>
    <w:rsid w:val="00730EEB"/>
  </w:style>
  <w:style w:type="paragraph" w:customStyle="1" w:styleId="A9104EA749C242C69AE436398E6CC4B0">
    <w:name w:val="A9104EA749C242C69AE436398E6CC4B0"/>
    <w:rsid w:val="00730EEB"/>
  </w:style>
  <w:style w:type="paragraph" w:customStyle="1" w:styleId="82DFB72309DF4F0B805CD737BAFC9247">
    <w:name w:val="82DFB72309DF4F0B805CD737BAFC9247"/>
    <w:rsid w:val="00730EEB"/>
  </w:style>
  <w:style w:type="paragraph" w:customStyle="1" w:styleId="D0C8F90331BC4A85B41E351D1F81F0F3">
    <w:name w:val="D0C8F90331BC4A85B41E351D1F81F0F3"/>
    <w:rsid w:val="00730EEB"/>
  </w:style>
  <w:style w:type="paragraph" w:customStyle="1" w:styleId="4D687B7A59F64F8790E5C1CB3811B603">
    <w:name w:val="4D687B7A59F64F8790E5C1CB3811B603"/>
    <w:rsid w:val="00730EEB"/>
  </w:style>
  <w:style w:type="paragraph" w:customStyle="1" w:styleId="D12A30B1576948B89D559433E3AB102D">
    <w:name w:val="D12A30B1576948B89D559433E3AB102D"/>
    <w:rsid w:val="00730EEB"/>
  </w:style>
  <w:style w:type="paragraph" w:customStyle="1" w:styleId="BC52D86E059D4A5E8B27909C9093629C">
    <w:name w:val="BC52D86E059D4A5E8B27909C9093629C"/>
    <w:rsid w:val="00730EEB"/>
  </w:style>
  <w:style w:type="paragraph" w:customStyle="1" w:styleId="4A8E59D020C341DFBF71667BE07EF015">
    <w:name w:val="4A8E59D020C341DFBF71667BE07EF015"/>
    <w:rsid w:val="00730EEB"/>
  </w:style>
  <w:style w:type="paragraph" w:customStyle="1" w:styleId="F38EBD4CE9084680AD73D1B541BBA74C">
    <w:name w:val="F38EBD4CE9084680AD73D1B541BBA74C"/>
    <w:rsid w:val="00730EEB"/>
  </w:style>
  <w:style w:type="paragraph" w:customStyle="1" w:styleId="EB269F32F2E04763831A46DA02384144">
    <w:name w:val="EB269F32F2E04763831A46DA02384144"/>
    <w:rsid w:val="00730EEB"/>
  </w:style>
  <w:style w:type="paragraph" w:customStyle="1" w:styleId="9128D65556A14EE1B0D3B648A3F44244">
    <w:name w:val="9128D65556A14EE1B0D3B648A3F44244"/>
    <w:rsid w:val="00730EEB"/>
  </w:style>
  <w:style w:type="paragraph" w:customStyle="1" w:styleId="6E199D06B06847D7AC152E85FA4B527E">
    <w:name w:val="6E199D06B06847D7AC152E85FA4B527E"/>
    <w:rsid w:val="00730EEB"/>
  </w:style>
  <w:style w:type="paragraph" w:customStyle="1" w:styleId="90A638A8BB1040C39F882754C7E1AF15">
    <w:name w:val="90A638A8BB1040C39F882754C7E1AF15"/>
    <w:rsid w:val="00730EEB"/>
  </w:style>
  <w:style w:type="paragraph" w:customStyle="1" w:styleId="E30D4C2460FA449DA72757DFB80C448B">
    <w:name w:val="E30D4C2460FA449DA72757DFB80C448B"/>
    <w:rsid w:val="00730EEB"/>
  </w:style>
  <w:style w:type="paragraph" w:customStyle="1" w:styleId="BF2662B2103B41B1970B33279BB7F29E">
    <w:name w:val="BF2662B2103B41B1970B33279BB7F29E"/>
    <w:rsid w:val="00730EEB"/>
  </w:style>
  <w:style w:type="paragraph" w:customStyle="1" w:styleId="13826A38574741949F44E5AB43232BD2">
    <w:name w:val="13826A38574741949F44E5AB43232BD2"/>
    <w:rsid w:val="00730EEB"/>
  </w:style>
  <w:style w:type="paragraph" w:customStyle="1" w:styleId="D5BB3C76E3954C2A8A92FF04EC88CA31">
    <w:name w:val="D5BB3C76E3954C2A8A92FF04EC88CA31"/>
    <w:rsid w:val="00730EEB"/>
  </w:style>
  <w:style w:type="paragraph" w:customStyle="1" w:styleId="B6868130CD9F43B8B1563549B39B9DD0">
    <w:name w:val="B6868130CD9F43B8B1563549B39B9DD0"/>
    <w:rsid w:val="00730EEB"/>
  </w:style>
  <w:style w:type="paragraph" w:customStyle="1" w:styleId="5E64EB2D0127404CA824744E197D2CC8">
    <w:name w:val="5E64EB2D0127404CA824744E197D2CC8"/>
    <w:rsid w:val="00730EEB"/>
  </w:style>
  <w:style w:type="paragraph" w:customStyle="1" w:styleId="924574E5B3034DE29D9BF0A7744D75CB">
    <w:name w:val="924574E5B3034DE29D9BF0A7744D75CB"/>
    <w:rsid w:val="00730EEB"/>
  </w:style>
  <w:style w:type="paragraph" w:customStyle="1" w:styleId="4F060E631D6A41EBAFED86261A16AFB8">
    <w:name w:val="4F060E631D6A41EBAFED86261A16AFB8"/>
    <w:rsid w:val="00730EEB"/>
  </w:style>
  <w:style w:type="paragraph" w:customStyle="1" w:styleId="4E221E129A004423874286D3FC3DBA4C">
    <w:name w:val="4E221E129A004423874286D3FC3DBA4C"/>
    <w:rsid w:val="00730EEB"/>
  </w:style>
  <w:style w:type="paragraph" w:customStyle="1" w:styleId="FD18F7502B544239A38786EAEE14AAC2">
    <w:name w:val="FD18F7502B544239A38786EAEE14AAC2"/>
    <w:rsid w:val="00730EEB"/>
  </w:style>
  <w:style w:type="paragraph" w:customStyle="1" w:styleId="1EF6B3795F6342B1936726BED92CC1AD">
    <w:name w:val="1EF6B3795F6342B1936726BED92CC1AD"/>
    <w:rsid w:val="00730EEB"/>
  </w:style>
  <w:style w:type="paragraph" w:customStyle="1" w:styleId="25E5F397A4E9484AA84B751384ECEE36">
    <w:name w:val="25E5F397A4E9484AA84B751384ECEE36"/>
    <w:rsid w:val="00730EEB"/>
  </w:style>
  <w:style w:type="paragraph" w:customStyle="1" w:styleId="4151AA8B73E84CDD860E390555161286">
    <w:name w:val="4151AA8B73E84CDD860E390555161286"/>
    <w:rsid w:val="00730EEB"/>
  </w:style>
  <w:style w:type="paragraph" w:customStyle="1" w:styleId="DF793F2BCE09416DAFD64F32EE0B6B1D">
    <w:name w:val="DF793F2BCE09416DAFD64F32EE0B6B1D"/>
    <w:rsid w:val="00730EEB"/>
  </w:style>
  <w:style w:type="paragraph" w:customStyle="1" w:styleId="153F870943344EBA9AF206BBB230710E">
    <w:name w:val="153F870943344EBA9AF206BBB230710E"/>
    <w:rsid w:val="00730EEB"/>
  </w:style>
  <w:style w:type="paragraph" w:customStyle="1" w:styleId="203BB935C212497F998262D9757C62A4">
    <w:name w:val="203BB935C212497F998262D9757C62A4"/>
    <w:rsid w:val="00730EEB"/>
  </w:style>
  <w:style w:type="paragraph" w:customStyle="1" w:styleId="A59850CE254146D3AC7908D7C79E67EF">
    <w:name w:val="A59850CE254146D3AC7908D7C79E67EF"/>
    <w:rsid w:val="00730EEB"/>
  </w:style>
  <w:style w:type="paragraph" w:customStyle="1" w:styleId="229CC23DBC3F443D99E2C4D8E7B4110C">
    <w:name w:val="229CC23DBC3F443D99E2C4D8E7B4110C"/>
    <w:rsid w:val="00730EEB"/>
  </w:style>
  <w:style w:type="paragraph" w:customStyle="1" w:styleId="88702CA91D184B85A63CD43BD2A8F11E">
    <w:name w:val="88702CA91D184B85A63CD43BD2A8F11E"/>
    <w:rsid w:val="00730EEB"/>
  </w:style>
  <w:style w:type="paragraph" w:customStyle="1" w:styleId="B82AC1485BB44CFEB8169C01034E5922">
    <w:name w:val="B82AC1485BB44CFEB8169C01034E5922"/>
    <w:rsid w:val="00730EEB"/>
  </w:style>
  <w:style w:type="paragraph" w:customStyle="1" w:styleId="725ADDD541E14FDB960A7EBC4B4328A9">
    <w:name w:val="725ADDD541E14FDB960A7EBC4B4328A9"/>
    <w:rsid w:val="00730EEB"/>
  </w:style>
  <w:style w:type="paragraph" w:customStyle="1" w:styleId="4856E65E6D27443E90E6ACBC5B5E2BC2">
    <w:name w:val="4856E65E6D27443E90E6ACBC5B5E2BC2"/>
    <w:rsid w:val="00730EEB"/>
  </w:style>
  <w:style w:type="paragraph" w:customStyle="1" w:styleId="BA8D395F3B154A02BAA8A0B362DE5276">
    <w:name w:val="BA8D395F3B154A02BAA8A0B362DE5276"/>
    <w:rsid w:val="00730EEB"/>
  </w:style>
  <w:style w:type="paragraph" w:customStyle="1" w:styleId="AC5E0095B80B4BFBB8DFC85ECC6C44FA">
    <w:name w:val="AC5E0095B80B4BFBB8DFC85ECC6C44FA"/>
    <w:rsid w:val="00730EEB"/>
  </w:style>
  <w:style w:type="paragraph" w:customStyle="1" w:styleId="1AF1E063DC774A1CB67E912BD4FAB4D7">
    <w:name w:val="1AF1E063DC774A1CB67E912BD4FAB4D7"/>
    <w:rsid w:val="00730EEB"/>
  </w:style>
  <w:style w:type="paragraph" w:customStyle="1" w:styleId="6E13828FF9484755A36DEB353E3746F8">
    <w:name w:val="6E13828FF9484755A36DEB353E3746F8"/>
    <w:rsid w:val="00730EEB"/>
  </w:style>
  <w:style w:type="paragraph" w:customStyle="1" w:styleId="C68EE1105A924990B4656E817AC65041">
    <w:name w:val="C68EE1105A924990B4656E817AC65041"/>
    <w:rsid w:val="00730EEB"/>
  </w:style>
  <w:style w:type="paragraph" w:customStyle="1" w:styleId="1098D94F04BC4E39839F3FBE6597E169">
    <w:name w:val="1098D94F04BC4E39839F3FBE6597E169"/>
    <w:rsid w:val="00730EEB"/>
  </w:style>
  <w:style w:type="paragraph" w:customStyle="1" w:styleId="0D5EBD9D637241BCAF99630C160E62D6">
    <w:name w:val="0D5EBD9D637241BCAF99630C160E62D6"/>
    <w:rsid w:val="00730EEB"/>
  </w:style>
  <w:style w:type="paragraph" w:customStyle="1" w:styleId="25022CDBDB42420D99E213D18BDFD234">
    <w:name w:val="25022CDBDB42420D99E213D18BDFD234"/>
    <w:rsid w:val="00730EEB"/>
  </w:style>
  <w:style w:type="paragraph" w:customStyle="1" w:styleId="188BE6C140694033A31074B6C9639317">
    <w:name w:val="188BE6C140694033A31074B6C9639317"/>
    <w:rsid w:val="00730EEB"/>
  </w:style>
  <w:style w:type="paragraph" w:customStyle="1" w:styleId="396ED8238A87404BA68F66A7B72605DE">
    <w:name w:val="396ED8238A87404BA68F66A7B72605DE"/>
    <w:rsid w:val="00730EEB"/>
  </w:style>
  <w:style w:type="paragraph" w:customStyle="1" w:styleId="25F64FAF297A4A8DAD8B57DC117CEA68">
    <w:name w:val="25F64FAF297A4A8DAD8B57DC117CEA68"/>
    <w:rsid w:val="00730EEB"/>
  </w:style>
  <w:style w:type="paragraph" w:customStyle="1" w:styleId="A034ED117D214AE6851EF804907A173A">
    <w:name w:val="A034ED117D214AE6851EF804907A173A"/>
    <w:rsid w:val="00730EEB"/>
  </w:style>
  <w:style w:type="paragraph" w:customStyle="1" w:styleId="2F8A7F5ED33D4DC6A48C99D67026D41C">
    <w:name w:val="2F8A7F5ED33D4DC6A48C99D67026D41C"/>
    <w:rsid w:val="00730EEB"/>
  </w:style>
  <w:style w:type="paragraph" w:customStyle="1" w:styleId="9CC38C32DC0E431AAFFE368617350670">
    <w:name w:val="9CC38C32DC0E431AAFFE368617350670"/>
    <w:rsid w:val="00730EEB"/>
  </w:style>
  <w:style w:type="paragraph" w:customStyle="1" w:styleId="BD76B415FF1A4DDA86FF4A52AE571567">
    <w:name w:val="BD76B415FF1A4DDA86FF4A52AE571567"/>
    <w:rsid w:val="00730EEB"/>
  </w:style>
  <w:style w:type="paragraph" w:customStyle="1" w:styleId="400A60D9ADC4437BA93E3DBA42B83042">
    <w:name w:val="400A60D9ADC4437BA93E3DBA42B83042"/>
    <w:rsid w:val="00730EEB"/>
  </w:style>
  <w:style w:type="paragraph" w:customStyle="1" w:styleId="26DFCB896C1542419B18F7BDDA0EADF6">
    <w:name w:val="26DFCB896C1542419B18F7BDDA0EADF6"/>
    <w:rsid w:val="00730EEB"/>
  </w:style>
  <w:style w:type="paragraph" w:customStyle="1" w:styleId="EECB4C2BB0FC45A49A9FBFFBAD0FBA12">
    <w:name w:val="EECB4C2BB0FC45A49A9FBFFBAD0FBA12"/>
    <w:rsid w:val="00730EEB"/>
  </w:style>
  <w:style w:type="paragraph" w:customStyle="1" w:styleId="3E64B0ADD8704AD8B1706276E47D0047">
    <w:name w:val="3E64B0ADD8704AD8B1706276E47D0047"/>
    <w:rsid w:val="00730EEB"/>
  </w:style>
  <w:style w:type="paragraph" w:customStyle="1" w:styleId="5DEEC8A9527D4F04801C108C680B4636">
    <w:name w:val="5DEEC8A9527D4F04801C108C680B4636"/>
    <w:rsid w:val="00730EEB"/>
  </w:style>
  <w:style w:type="paragraph" w:customStyle="1" w:styleId="B7423A00BC494F6A8267ADAC2E02FED2">
    <w:name w:val="B7423A00BC494F6A8267ADAC2E02FED2"/>
    <w:rsid w:val="00730EEB"/>
  </w:style>
  <w:style w:type="paragraph" w:customStyle="1" w:styleId="D852C0200FC64C4D97228C3C6D944DCE">
    <w:name w:val="D852C0200FC64C4D97228C3C6D944DCE"/>
    <w:rsid w:val="00730EEB"/>
  </w:style>
  <w:style w:type="paragraph" w:customStyle="1" w:styleId="B8AE5BD2D02A428B812AF2B6BA31A350">
    <w:name w:val="B8AE5BD2D02A428B812AF2B6BA31A350"/>
    <w:rsid w:val="00730EEB"/>
  </w:style>
  <w:style w:type="paragraph" w:customStyle="1" w:styleId="BFC5A8B8388F44988F5DE747CBA22E4A">
    <w:name w:val="BFC5A8B8388F44988F5DE747CBA22E4A"/>
    <w:rsid w:val="00730EEB"/>
  </w:style>
  <w:style w:type="paragraph" w:customStyle="1" w:styleId="225D7722D111495C8EC0D21B83E5D848">
    <w:name w:val="225D7722D111495C8EC0D21B83E5D848"/>
    <w:rsid w:val="00730EEB"/>
  </w:style>
  <w:style w:type="paragraph" w:customStyle="1" w:styleId="B7DC699CDD844DCB87653FBA7F5E9EA2">
    <w:name w:val="B7DC699CDD844DCB87653FBA7F5E9EA2"/>
    <w:rsid w:val="00730EEB"/>
  </w:style>
  <w:style w:type="paragraph" w:customStyle="1" w:styleId="4700A1E9182849E9A49CC073241395FB">
    <w:name w:val="4700A1E9182849E9A49CC073241395FB"/>
    <w:rsid w:val="00730EEB"/>
  </w:style>
  <w:style w:type="paragraph" w:customStyle="1" w:styleId="5ED3BAADEFA6444CBDA99BF224A821C3">
    <w:name w:val="5ED3BAADEFA6444CBDA99BF224A821C3"/>
    <w:rsid w:val="00730EEB"/>
  </w:style>
  <w:style w:type="paragraph" w:customStyle="1" w:styleId="CFC660E243454D6484797CFA7B808B1D">
    <w:name w:val="CFC660E243454D6484797CFA7B808B1D"/>
    <w:rsid w:val="00730EEB"/>
  </w:style>
  <w:style w:type="paragraph" w:customStyle="1" w:styleId="F37D4BA26E9E495F91166F15EF5E5A83">
    <w:name w:val="F37D4BA26E9E495F91166F15EF5E5A83"/>
    <w:rsid w:val="00730EEB"/>
  </w:style>
  <w:style w:type="paragraph" w:customStyle="1" w:styleId="FF4C7E05C6214270918A914263A15D27">
    <w:name w:val="FF4C7E05C6214270918A914263A15D27"/>
    <w:rsid w:val="00730EEB"/>
  </w:style>
  <w:style w:type="paragraph" w:customStyle="1" w:styleId="C63D0B7C5E774CB194C1E37AA4B45427">
    <w:name w:val="C63D0B7C5E774CB194C1E37AA4B45427"/>
    <w:rsid w:val="00730EEB"/>
  </w:style>
  <w:style w:type="paragraph" w:customStyle="1" w:styleId="F5D688F0652840AC9CA59DDF32727349">
    <w:name w:val="F5D688F0652840AC9CA59DDF32727349"/>
    <w:rsid w:val="00730EEB"/>
  </w:style>
  <w:style w:type="paragraph" w:customStyle="1" w:styleId="35F73F4522674D07880D9DBD58DFD8BC">
    <w:name w:val="35F73F4522674D07880D9DBD58DFD8BC"/>
    <w:rsid w:val="00730EEB"/>
  </w:style>
  <w:style w:type="paragraph" w:customStyle="1" w:styleId="9621554C75D64A6AB22812C5E91DD4E8">
    <w:name w:val="9621554C75D64A6AB22812C5E91DD4E8"/>
    <w:rsid w:val="00730EEB"/>
  </w:style>
  <w:style w:type="paragraph" w:customStyle="1" w:styleId="DA12A08B6AC84EAA9D3772067B512E0A">
    <w:name w:val="DA12A08B6AC84EAA9D3772067B512E0A"/>
    <w:rsid w:val="00730EEB"/>
  </w:style>
  <w:style w:type="paragraph" w:customStyle="1" w:styleId="7506749B3B49410EB8E8D337FF1B1070">
    <w:name w:val="7506749B3B49410EB8E8D337FF1B1070"/>
    <w:rsid w:val="00730EEB"/>
  </w:style>
  <w:style w:type="paragraph" w:customStyle="1" w:styleId="F427239593C44C819A8B2E1F55A545B8">
    <w:name w:val="F427239593C44C819A8B2E1F55A545B8"/>
    <w:rsid w:val="00730EEB"/>
  </w:style>
  <w:style w:type="paragraph" w:customStyle="1" w:styleId="32148CA6270C49F1B53D17A776ED5E8A">
    <w:name w:val="32148CA6270C49F1B53D17A776ED5E8A"/>
    <w:rsid w:val="00730EEB"/>
  </w:style>
  <w:style w:type="paragraph" w:customStyle="1" w:styleId="7AC9FAF7B55940EC8004C6DD764D8412">
    <w:name w:val="7AC9FAF7B55940EC8004C6DD764D8412"/>
    <w:rsid w:val="00730EEB"/>
  </w:style>
  <w:style w:type="paragraph" w:customStyle="1" w:styleId="072F78542C6542F28BBB5135009FF822">
    <w:name w:val="072F78542C6542F28BBB5135009FF822"/>
    <w:rsid w:val="00730EEB"/>
  </w:style>
  <w:style w:type="paragraph" w:customStyle="1" w:styleId="1DC431894FDC408AAB95487B55B34A10">
    <w:name w:val="1DC431894FDC408AAB95487B55B34A10"/>
    <w:rsid w:val="00730EEB"/>
  </w:style>
  <w:style w:type="paragraph" w:customStyle="1" w:styleId="60DF3DCA79C34375A52BECE102ED85E3">
    <w:name w:val="60DF3DCA79C34375A52BECE102ED85E3"/>
    <w:rsid w:val="00730EEB"/>
  </w:style>
  <w:style w:type="paragraph" w:customStyle="1" w:styleId="4A3C79F846BE45AA8EDB3C56E3E2EA5C">
    <w:name w:val="4A3C79F846BE45AA8EDB3C56E3E2EA5C"/>
    <w:rsid w:val="00730EEB"/>
  </w:style>
  <w:style w:type="paragraph" w:customStyle="1" w:styleId="429BEE6A1A77439C9840B2E19B78AF07">
    <w:name w:val="429BEE6A1A77439C9840B2E19B78AF07"/>
    <w:rsid w:val="00730EEB"/>
  </w:style>
  <w:style w:type="paragraph" w:customStyle="1" w:styleId="D283D569C31D4DC9A7F05FFC9D3B22AB">
    <w:name w:val="D283D569C31D4DC9A7F05FFC9D3B22AB"/>
    <w:rsid w:val="00730EEB"/>
  </w:style>
  <w:style w:type="paragraph" w:customStyle="1" w:styleId="A78BB1966EC34ED09034839E21C8B8E6">
    <w:name w:val="A78BB1966EC34ED09034839E21C8B8E6"/>
    <w:rsid w:val="00730EEB"/>
  </w:style>
  <w:style w:type="paragraph" w:customStyle="1" w:styleId="BDAB1DD612DA488E8D23B778F4919DCF">
    <w:name w:val="BDAB1DD612DA488E8D23B778F4919DCF"/>
    <w:rsid w:val="00730EEB"/>
  </w:style>
  <w:style w:type="paragraph" w:customStyle="1" w:styleId="A24CD523E4CC424480E2838B4CFE2E6B">
    <w:name w:val="A24CD523E4CC424480E2838B4CFE2E6B"/>
    <w:rsid w:val="00730EEB"/>
  </w:style>
  <w:style w:type="paragraph" w:customStyle="1" w:styleId="A4B55BDF45FC427E985362DC03975984">
    <w:name w:val="A4B55BDF45FC427E985362DC03975984"/>
    <w:rsid w:val="00730EEB"/>
  </w:style>
  <w:style w:type="paragraph" w:customStyle="1" w:styleId="40CA67A7C17D4CB88BFE8EF02F4AFAF7">
    <w:name w:val="40CA67A7C17D4CB88BFE8EF02F4AFAF7"/>
    <w:rsid w:val="00730EEB"/>
  </w:style>
  <w:style w:type="paragraph" w:customStyle="1" w:styleId="D9E943D343EE41E69D55BFD59A04104D">
    <w:name w:val="D9E943D343EE41E69D55BFD59A04104D"/>
    <w:rsid w:val="00730EEB"/>
  </w:style>
  <w:style w:type="paragraph" w:customStyle="1" w:styleId="148A39DC70D44E119B0E9BDD1F61B6D3">
    <w:name w:val="148A39DC70D44E119B0E9BDD1F61B6D3"/>
    <w:rsid w:val="00730EEB"/>
  </w:style>
  <w:style w:type="paragraph" w:customStyle="1" w:styleId="A9D3E6C1417146DDA61A3B955DECBD5A">
    <w:name w:val="A9D3E6C1417146DDA61A3B955DECBD5A"/>
    <w:rsid w:val="00730EEB"/>
  </w:style>
  <w:style w:type="paragraph" w:customStyle="1" w:styleId="AB2B221A6966481F8638DAB752032338">
    <w:name w:val="AB2B221A6966481F8638DAB752032338"/>
    <w:rsid w:val="00730EEB"/>
  </w:style>
  <w:style w:type="paragraph" w:customStyle="1" w:styleId="4FBEC11B864345FB959E760E05DACD4D">
    <w:name w:val="4FBEC11B864345FB959E760E05DACD4D"/>
    <w:rsid w:val="00730EEB"/>
  </w:style>
  <w:style w:type="paragraph" w:customStyle="1" w:styleId="3E447B640CAB4F25A0E172502093BE0B">
    <w:name w:val="3E447B640CAB4F25A0E172502093BE0B"/>
    <w:rsid w:val="00730EEB"/>
  </w:style>
  <w:style w:type="paragraph" w:customStyle="1" w:styleId="A929E0E140FF487685387F1CD335A4A9">
    <w:name w:val="A929E0E140FF487685387F1CD335A4A9"/>
    <w:rsid w:val="00730EEB"/>
  </w:style>
  <w:style w:type="paragraph" w:customStyle="1" w:styleId="A2DC46FCED164D46B011A0624DCE4E02">
    <w:name w:val="A2DC46FCED164D46B011A0624DCE4E02"/>
    <w:rsid w:val="00730EEB"/>
  </w:style>
  <w:style w:type="paragraph" w:customStyle="1" w:styleId="285197B72A3F44EABC488EE0EF322C35">
    <w:name w:val="285197B72A3F44EABC488EE0EF322C35"/>
    <w:rsid w:val="00730EEB"/>
  </w:style>
  <w:style w:type="paragraph" w:customStyle="1" w:styleId="05596F745DE5460781F5383AACC117D5">
    <w:name w:val="05596F745DE5460781F5383AACC117D5"/>
    <w:rsid w:val="00730EEB"/>
  </w:style>
  <w:style w:type="paragraph" w:customStyle="1" w:styleId="0761E01CC2E0469D9BBDAEAFF5A555FE">
    <w:name w:val="0761E01CC2E0469D9BBDAEAFF5A555FE"/>
    <w:rsid w:val="00730EEB"/>
  </w:style>
  <w:style w:type="paragraph" w:customStyle="1" w:styleId="518FFADBB48741E79F26009775F1D9BE">
    <w:name w:val="518FFADBB48741E79F26009775F1D9BE"/>
    <w:rsid w:val="00730EEB"/>
  </w:style>
  <w:style w:type="paragraph" w:customStyle="1" w:styleId="8CF048E7D54643A8A7CF6316BB30AE68">
    <w:name w:val="8CF048E7D54643A8A7CF6316BB30AE68"/>
    <w:rsid w:val="00730EEB"/>
  </w:style>
  <w:style w:type="paragraph" w:customStyle="1" w:styleId="A83234CBFC174C07A0B5303E5B2030F4">
    <w:name w:val="A83234CBFC174C07A0B5303E5B2030F4"/>
    <w:rsid w:val="00730EEB"/>
  </w:style>
  <w:style w:type="paragraph" w:customStyle="1" w:styleId="77721842A2C246EA8B69B440FBB976A0">
    <w:name w:val="77721842A2C246EA8B69B440FBB976A0"/>
    <w:rsid w:val="00730EEB"/>
  </w:style>
  <w:style w:type="paragraph" w:customStyle="1" w:styleId="8EB35D3F5FEB44FC86A54A6A390D6001">
    <w:name w:val="8EB35D3F5FEB44FC86A54A6A390D6001"/>
    <w:rsid w:val="00730EEB"/>
  </w:style>
  <w:style w:type="paragraph" w:customStyle="1" w:styleId="0CB54CB5810E4CEF8BE5ABFE59EF8E9F">
    <w:name w:val="0CB54CB5810E4CEF8BE5ABFE59EF8E9F"/>
    <w:rsid w:val="00730EEB"/>
  </w:style>
  <w:style w:type="paragraph" w:customStyle="1" w:styleId="B7D445D92CA5489AA423712ECD36CB2F">
    <w:name w:val="B7D445D92CA5489AA423712ECD36CB2F"/>
    <w:rsid w:val="00730EEB"/>
  </w:style>
  <w:style w:type="paragraph" w:customStyle="1" w:styleId="CAA9F84925494560B38C55AC78EDA73C">
    <w:name w:val="CAA9F84925494560B38C55AC78EDA73C"/>
    <w:rsid w:val="00730EEB"/>
  </w:style>
  <w:style w:type="paragraph" w:customStyle="1" w:styleId="B2D8526C3D294DD6BC0AFD685806B8C6">
    <w:name w:val="B2D8526C3D294DD6BC0AFD685806B8C6"/>
    <w:rsid w:val="00730EEB"/>
  </w:style>
  <w:style w:type="paragraph" w:customStyle="1" w:styleId="C2928CA0B7BE4DF78821ED47996BBEE9">
    <w:name w:val="C2928CA0B7BE4DF78821ED47996BBEE9"/>
    <w:rsid w:val="00730EEB"/>
  </w:style>
  <w:style w:type="paragraph" w:customStyle="1" w:styleId="FBF9E510253548479E7138B382D93401">
    <w:name w:val="FBF9E510253548479E7138B382D93401"/>
    <w:rsid w:val="00730EEB"/>
  </w:style>
  <w:style w:type="paragraph" w:customStyle="1" w:styleId="658CCA20F7E3456B943052AB8D76E5B7">
    <w:name w:val="658CCA20F7E3456B943052AB8D76E5B7"/>
    <w:rsid w:val="00730EEB"/>
  </w:style>
  <w:style w:type="paragraph" w:customStyle="1" w:styleId="7140779A5B704EBEB3592D804D27D200">
    <w:name w:val="7140779A5B704EBEB3592D804D27D200"/>
    <w:rsid w:val="00730EEB"/>
  </w:style>
  <w:style w:type="paragraph" w:customStyle="1" w:styleId="7B1FB9B2898D4D91A43D9B7433CC9DDF">
    <w:name w:val="7B1FB9B2898D4D91A43D9B7433CC9DDF"/>
    <w:rsid w:val="00730EEB"/>
  </w:style>
  <w:style w:type="paragraph" w:customStyle="1" w:styleId="266E09470E6648B89C3D0C5D514DFE04">
    <w:name w:val="266E09470E6648B89C3D0C5D514DFE04"/>
    <w:rsid w:val="00730EEB"/>
  </w:style>
  <w:style w:type="paragraph" w:customStyle="1" w:styleId="2FF411D8B8764CA7A293D2462258D5E2">
    <w:name w:val="2FF411D8B8764CA7A293D2462258D5E2"/>
    <w:rsid w:val="00730EEB"/>
  </w:style>
  <w:style w:type="paragraph" w:customStyle="1" w:styleId="1D5B246DB8E148C98C40BFF1148573D2">
    <w:name w:val="1D5B246DB8E148C98C40BFF1148573D2"/>
    <w:rsid w:val="00730EEB"/>
  </w:style>
  <w:style w:type="paragraph" w:customStyle="1" w:styleId="3760B95384FA463AADCE8BCB8F5F3B13">
    <w:name w:val="3760B95384FA463AADCE8BCB8F5F3B13"/>
    <w:rsid w:val="00730EEB"/>
  </w:style>
  <w:style w:type="paragraph" w:customStyle="1" w:styleId="8F4D6DF97D9E4041A97A4BC869F44689">
    <w:name w:val="8F4D6DF97D9E4041A97A4BC869F44689"/>
    <w:rsid w:val="00730EEB"/>
  </w:style>
  <w:style w:type="paragraph" w:customStyle="1" w:styleId="A8A2B7D4012C4539A1BA4B3D610CBB21">
    <w:name w:val="A8A2B7D4012C4539A1BA4B3D610CBB21"/>
    <w:rsid w:val="00730EEB"/>
  </w:style>
  <w:style w:type="paragraph" w:customStyle="1" w:styleId="A59225EC147F4F438E4372034363BFE0">
    <w:name w:val="A59225EC147F4F438E4372034363BFE0"/>
    <w:rsid w:val="00730EEB"/>
  </w:style>
  <w:style w:type="paragraph" w:customStyle="1" w:styleId="6BFDACBADE8149659717E6082C0FB4B1">
    <w:name w:val="6BFDACBADE8149659717E6082C0FB4B1"/>
    <w:rsid w:val="00730EEB"/>
  </w:style>
  <w:style w:type="paragraph" w:customStyle="1" w:styleId="8A47FE23A79845D6B58C37C189A8280D">
    <w:name w:val="8A47FE23A79845D6B58C37C189A8280D"/>
    <w:rsid w:val="00730EEB"/>
  </w:style>
  <w:style w:type="paragraph" w:customStyle="1" w:styleId="E2AD923729974602A64EFD1AFD5529F9">
    <w:name w:val="E2AD923729974602A64EFD1AFD5529F9"/>
    <w:rsid w:val="00730EEB"/>
  </w:style>
  <w:style w:type="paragraph" w:customStyle="1" w:styleId="371E52693C2C4F79861AD62AFD3BF7FC">
    <w:name w:val="371E52693C2C4F79861AD62AFD3BF7FC"/>
    <w:rsid w:val="00730EEB"/>
  </w:style>
  <w:style w:type="paragraph" w:customStyle="1" w:styleId="B02BC94CC1794CD6B6ECF67B9874BC7A">
    <w:name w:val="B02BC94CC1794CD6B6ECF67B9874BC7A"/>
    <w:rsid w:val="00730EEB"/>
  </w:style>
  <w:style w:type="paragraph" w:customStyle="1" w:styleId="5AB996D7BA564F1594558391EB91E40B">
    <w:name w:val="5AB996D7BA564F1594558391EB91E40B"/>
    <w:rsid w:val="00730EEB"/>
  </w:style>
  <w:style w:type="paragraph" w:customStyle="1" w:styleId="99FFFDA3CAE8488389FBEBAD5D533200">
    <w:name w:val="99FFFDA3CAE8488389FBEBAD5D533200"/>
    <w:rsid w:val="00730EEB"/>
  </w:style>
  <w:style w:type="paragraph" w:customStyle="1" w:styleId="262CEF08883843E285178D6BFE2090CF">
    <w:name w:val="262CEF08883843E285178D6BFE2090CF"/>
    <w:rsid w:val="00730EEB"/>
  </w:style>
  <w:style w:type="paragraph" w:customStyle="1" w:styleId="0200F16CF7D34082844A7FF6C6E26C70">
    <w:name w:val="0200F16CF7D34082844A7FF6C6E26C70"/>
    <w:rsid w:val="00730EEB"/>
  </w:style>
  <w:style w:type="paragraph" w:customStyle="1" w:styleId="25E6C99E9D004DD1A9AE4687800F9B82">
    <w:name w:val="25E6C99E9D004DD1A9AE4687800F9B82"/>
    <w:rsid w:val="00730EEB"/>
  </w:style>
  <w:style w:type="paragraph" w:customStyle="1" w:styleId="64687E507C2C40A0A9AAF2C9715356F6">
    <w:name w:val="64687E507C2C40A0A9AAF2C9715356F6"/>
    <w:rsid w:val="00730EEB"/>
  </w:style>
  <w:style w:type="paragraph" w:customStyle="1" w:styleId="A6185F554B7E46BC8782D6AB96BEC8F6">
    <w:name w:val="A6185F554B7E46BC8782D6AB96BEC8F6"/>
    <w:rsid w:val="00730EEB"/>
  </w:style>
  <w:style w:type="paragraph" w:customStyle="1" w:styleId="3B5523B75BF443C2A788209DAD3B1849">
    <w:name w:val="3B5523B75BF443C2A788209DAD3B1849"/>
    <w:rsid w:val="00730EEB"/>
  </w:style>
  <w:style w:type="paragraph" w:customStyle="1" w:styleId="E260040C484A468E87C331882A070A04">
    <w:name w:val="E260040C484A468E87C331882A070A04"/>
    <w:rsid w:val="00730EEB"/>
  </w:style>
  <w:style w:type="paragraph" w:customStyle="1" w:styleId="2607E6E4960A48809CEFA5672B568396">
    <w:name w:val="2607E6E4960A48809CEFA5672B568396"/>
    <w:rsid w:val="00730EEB"/>
  </w:style>
  <w:style w:type="paragraph" w:customStyle="1" w:styleId="23EDF93FFA40423094E9BE7714114B4D">
    <w:name w:val="23EDF93FFA40423094E9BE7714114B4D"/>
    <w:rsid w:val="00730EEB"/>
  </w:style>
  <w:style w:type="paragraph" w:customStyle="1" w:styleId="EF1AD7CD883B4C2A9ACC580D904CE77A">
    <w:name w:val="EF1AD7CD883B4C2A9ACC580D904CE77A"/>
    <w:rsid w:val="00730EEB"/>
  </w:style>
  <w:style w:type="paragraph" w:customStyle="1" w:styleId="8ACDF3C9B6B842499F8AD40339B15AC6">
    <w:name w:val="8ACDF3C9B6B842499F8AD40339B15AC6"/>
    <w:rsid w:val="00730EEB"/>
  </w:style>
  <w:style w:type="paragraph" w:customStyle="1" w:styleId="E4709D0EE24547D3B4DE1E8CF338DC0B">
    <w:name w:val="E4709D0EE24547D3B4DE1E8CF338DC0B"/>
    <w:rsid w:val="00730EEB"/>
  </w:style>
  <w:style w:type="paragraph" w:customStyle="1" w:styleId="16ED8B37E2DC4196B9C2D994FAB7BDAD">
    <w:name w:val="16ED8B37E2DC4196B9C2D994FAB7BDAD"/>
    <w:rsid w:val="00730EEB"/>
  </w:style>
  <w:style w:type="paragraph" w:customStyle="1" w:styleId="F9B25EE2A426484BBB240C1CA998D6E3">
    <w:name w:val="F9B25EE2A426484BBB240C1CA998D6E3"/>
    <w:rsid w:val="00730EEB"/>
  </w:style>
  <w:style w:type="paragraph" w:customStyle="1" w:styleId="C27B0AC346DE487AB9798AC67579AC33">
    <w:name w:val="C27B0AC346DE487AB9798AC67579AC33"/>
    <w:rsid w:val="00730EEB"/>
  </w:style>
  <w:style w:type="paragraph" w:customStyle="1" w:styleId="074F8B7BA0F84464801367D24AFDA35B">
    <w:name w:val="074F8B7BA0F84464801367D24AFDA35B"/>
    <w:rsid w:val="00730EEB"/>
  </w:style>
  <w:style w:type="paragraph" w:customStyle="1" w:styleId="86869A7F3DDB443C994FCE4F15CEFD0E">
    <w:name w:val="86869A7F3DDB443C994FCE4F15CEFD0E"/>
    <w:rsid w:val="00730EEB"/>
  </w:style>
  <w:style w:type="paragraph" w:customStyle="1" w:styleId="EB7D11A130BD4783BDE9AF40385D8CBB">
    <w:name w:val="EB7D11A130BD4783BDE9AF40385D8CBB"/>
    <w:rsid w:val="00730EEB"/>
  </w:style>
  <w:style w:type="paragraph" w:customStyle="1" w:styleId="95345BBAF7334F8F89EFE199127ABFE3">
    <w:name w:val="95345BBAF7334F8F89EFE199127ABFE3"/>
    <w:rsid w:val="00730EEB"/>
  </w:style>
  <w:style w:type="paragraph" w:customStyle="1" w:styleId="FBF068196B954E1E8D472C796341A28D">
    <w:name w:val="FBF068196B954E1E8D472C796341A28D"/>
    <w:rsid w:val="00730EEB"/>
  </w:style>
  <w:style w:type="paragraph" w:customStyle="1" w:styleId="A62DFD963DC341E2B3F03EC80D4AD78D">
    <w:name w:val="A62DFD963DC341E2B3F03EC80D4AD78D"/>
    <w:rsid w:val="00730EEB"/>
  </w:style>
  <w:style w:type="paragraph" w:customStyle="1" w:styleId="B8746EBD558747558B80CBC8C46CAA76">
    <w:name w:val="B8746EBD558747558B80CBC8C46CAA76"/>
    <w:rsid w:val="00730EEB"/>
  </w:style>
  <w:style w:type="paragraph" w:customStyle="1" w:styleId="E934AC6236FB494A952538B6F0886F6E">
    <w:name w:val="E934AC6236FB494A952538B6F0886F6E"/>
    <w:rsid w:val="00730EEB"/>
  </w:style>
  <w:style w:type="paragraph" w:customStyle="1" w:styleId="EA0338294D8D4FE383AF69CAA52AB159">
    <w:name w:val="EA0338294D8D4FE383AF69CAA52AB159"/>
    <w:rsid w:val="00730EEB"/>
  </w:style>
  <w:style w:type="paragraph" w:customStyle="1" w:styleId="F66C4EE8213A4DAB9FA9CD42C3F7831C">
    <w:name w:val="F66C4EE8213A4DAB9FA9CD42C3F7831C"/>
    <w:rsid w:val="00730EEB"/>
  </w:style>
  <w:style w:type="paragraph" w:customStyle="1" w:styleId="2A351602299942F188F8115E309B1A8B">
    <w:name w:val="2A351602299942F188F8115E309B1A8B"/>
    <w:rsid w:val="00730EEB"/>
  </w:style>
  <w:style w:type="paragraph" w:customStyle="1" w:styleId="C2923E44313747CEB1C767A0BDA7D24D">
    <w:name w:val="C2923E44313747CEB1C767A0BDA7D24D"/>
    <w:rsid w:val="00730EEB"/>
  </w:style>
  <w:style w:type="paragraph" w:customStyle="1" w:styleId="1B15BF136373438F8112EDC8F02DF1CB">
    <w:name w:val="1B15BF136373438F8112EDC8F02DF1CB"/>
    <w:rsid w:val="00730EEB"/>
  </w:style>
  <w:style w:type="paragraph" w:customStyle="1" w:styleId="9A027AC7944D4378A4A8E0E7E8956A65">
    <w:name w:val="9A027AC7944D4378A4A8E0E7E8956A65"/>
    <w:rsid w:val="00730EEB"/>
  </w:style>
  <w:style w:type="paragraph" w:customStyle="1" w:styleId="F08151CB0AE04DC99602014AD0B7D23C">
    <w:name w:val="F08151CB0AE04DC99602014AD0B7D23C"/>
    <w:rsid w:val="00730EEB"/>
  </w:style>
  <w:style w:type="paragraph" w:customStyle="1" w:styleId="6D83D0C8C2A7463E84C24A03B69DD255">
    <w:name w:val="6D83D0C8C2A7463E84C24A03B69DD255"/>
    <w:rsid w:val="00730EEB"/>
  </w:style>
  <w:style w:type="paragraph" w:customStyle="1" w:styleId="572D5107BCCD42BA91B669A89CE26E41">
    <w:name w:val="572D5107BCCD42BA91B669A89CE26E41"/>
    <w:rsid w:val="00730EEB"/>
  </w:style>
  <w:style w:type="paragraph" w:customStyle="1" w:styleId="B291BD8FF40140CCA0390BB71A2A4E0A">
    <w:name w:val="B291BD8FF40140CCA0390BB71A2A4E0A"/>
    <w:rsid w:val="00730EEB"/>
  </w:style>
  <w:style w:type="paragraph" w:customStyle="1" w:styleId="208D046388324A9BAC3064AD9867A5E3">
    <w:name w:val="208D046388324A9BAC3064AD9867A5E3"/>
    <w:rsid w:val="00730EEB"/>
  </w:style>
  <w:style w:type="paragraph" w:customStyle="1" w:styleId="90EF52E84FBE474B807993FFAA5F4510">
    <w:name w:val="90EF52E84FBE474B807993FFAA5F4510"/>
    <w:rsid w:val="00730EEB"/>
  </w:style>
  <w:style w:type="paragraph" w:customStyle="1" w:styleId="44E74CA559A542FEBD12023FEEFA2229">
    <w:name w:val="44E74CA559A542FEBD12023FEEFA2229"/>
    <w:rsid w:val="00730EEB"/>
  </w:style>
  <w:style w:type="paragraph" w:customStyle="1" w:styleId="DC67443AED4646E986B78B04C13F4657">
    <w:name w:val="DC67443AED4646E986B78B04C13F4657"/>
    <w:rsid w:val="00730EEB"/>
  </w:style>
  <w:style w:type="paragraph" w:customStyle="1" w:styleId="FE76C1033E334152AA2A34E5DA24ABDE">
    <w:name w:val="FE76C1033E334152AA2A34E5DA24ABDE"/>
    <w:rsid w:val="00730EEB"/>
  </w:style>
  <w:style w:type="paragraph" w:customStyle="1" w:styleId="681DA327F4E348F3B38D20B604181039">
    <w:name w:val="681DA327F4E348F3B38D20B604181039"/>
    <w:rsid w:val="00730EEB"/>
  </w:style>
  <w:style w:type="paragraph" w:customStyle="1" w:styleId="6DEDB374CFE54699AD8115D1C1665748">
    <w:name w:val="6DEDB374CFE54699AD8115D1C1665748"/>
    <w:rsid w:val="00730EEB"/>
  </w:style>
  <w:style w:type="paragraph" w:customStyle="1" w:styleId="8030DD9FCC12469DA1544EC38F043D8C">
    <w:name w:val="8030DD9FCC12469DA1544EC38F043D8C"/>
    <w:rsid w:val="00730EEB"/>
  </w:style>
  <w:style w:type="paragraph" w:customStyle="1" w:styleId="1B90F97BDB1D44AB91589383742985DE">
    <w:name w:val="1B90F97BDB1D44AB91589383742985DE"/>
    <w:rsid w:val="00730EEB"/>
  </w:style>
  <w:style w:type="paragraph" w:customStyle="1" w:styleId="D57D6F8F25C5474FACBA0A7CEC23B364">
    <w:name w:val="D57D6F8F25C5474FACBA0A7CEC23B364"/>
    <w:rsid w:val="00730EEB"/>
  </w:style>
  <w:style w:type="paragraph" w:customStyle="1" w:styleId="634588EE112A4E0483872C2EDE2E273C">
    <w:name w:val="634588EE112A4E0483872C2EDE2E273C"/>
    <w:rsid w:val="00730EEB"/>
  </w:style>
  <w:style w:type="paragraph" w:customStyle="1" w:styleId="90C77D8B3A654D2C95CB0C53904A2631">
    <w:name w:val="90C77D8B3A654D2C95CB0C53904A2631"/>
    <w:rsid w:val="00730EEB"/>
  </w:style>
  <w:style w:type="paragraph" w:customStyle="1" w:styleId="573E330D47484DB0B4A741B3889720F7">
    <w:name w:val="573E330D47484DB0B4A741B3889720F7"/>
    <w:rsid w:val="00730EEB"/>
  </w:style>
  <w:style w:type="paragraph" w:customStyle="1" w:styleId="2226A1BCD274438683CDD32F045D574F">
    <w:name w:val="2226A1BCD274438683CDD32F045D574F"/>
    <w:rsid w:val="00730EEB"/>
  </w:style>
  <w:style w:type="paragraph" w:customStyle="1" w:styleId="FF3C402450D14F02824FB358C44AD57B">
    <w:name w:val="FF3C402450D14F02824FB358C44AD57B"/>
    <w:rsid w:val="00730EEB"/>
  </w:style>
  <w:style w:type="paragraph" w:customStyle="1" w:styleId="26BCDB62D7C04D9398089F94BED154D5">
    <w:name w:val="26BCDB62D7C04D9398089F94BED154D5"/>
    <w:rsid w:val="00730EEB"/>
  </w:style>
  <w:style w:type="paragraph" w:customStyle="1" w:styleId="7BFE1E2B9D7E437389DD04C41A1E875A">
    <w:name w:val="7BFE1E2B9D7E437389DD04C41A1E875A"/>
    <w:rsid w:val="00730EEB"/>
  </w:style>
  <w:style w:type="paragraph" w:customStyle="1" w:styleId="47C903742BBA4A2B8B9448D6A116A0B4">
    <w:name w:val="47C903742BBA4A2B8B9448D6A116A0B4"/>
    <w:rsid w:val="00730EEB"/>
  </w:style>
  <w:style w:type="paragraph" w:customStyle="1" w:styleId="E5988C3BD6B24F6D91F76B822CCF28B5">
    <w:name w:val="E5988C3BD6B24F6D91F76B822CCF28B5"/>
    <w:rsid w:val="00730EEB"/>
  </w:style>
  <w:style w:type="paragraph" w:customStyle="1" w:styleId="975D3E0E1251422183221FBD22C7D8A6">
    <w:name w:val="975D3E0E1251422183221FBD22C7D8A6"/>
    <w:rsid w:val="00730EEB"/>
  </w:style>
  <w:style w:type="paragraph" w:customStyle="1" w:styleId="E03D73AF5FF141E6BDDCB67893C56B61">
    <w:name w:val="E03D73AF5FF141E6BDDCB67893C56B61"/>
    <w:rsid w:val="00730EEB"/>
  </w:style>
  <w:style w:type="paragraph" w:customStyle="1" w:styleId="B1E87569252648118A0291CADA2762AE">
    <w:name w:val="B1E87569252648118A0291CADA2762AE"/>
    <w:rsid w:val="00730EEB"/>
  </w:style>
  <w:style w:type="paragraph" w:customStyle="1" w:styleId="E4E3AD87FDC74F22865D61C615226977">
    <w:name w:val="E4E3AD87FDC74F22865D61C615226977"/>
    <w:rsid w:val="00730EEB"/>
  </w:style>
  <w:style w:type="paragraph" w:customStyle="1" w:styleId="1272F81F645A4D1CBF1EE9515E170783">
    <w:name w:val="1272F81F645A4D1CBF1EE9515E170783"/>
    <w:rsid w:val="00730EEB"/>
  </w:style>
  <w:style w:type="paragraph" w:customStyle="1" w:styleId="EA2BB4DA5C4B49F99D78ED30714A9986">
    <w:name w:val="EA2BB4DA5C4B49F99D78ED30714A9986"/>
    <w:rsid w:val="00730EEB"/>
  </w:style>
  <w:style w:type="paragraph" w:customStyle="1" w:styleId="D0A1BA4921A449F9B327B79C4013D793">
    <w:name w:val="D0A1BA4921A449F9B327B79C4013D793"/>
    <w:rsid w:val="00730EEB"/>
  </w:style>
  <w:style w:type="paragraph" w:customStyle="1" w:styleId="DF8463E74BBC48CEBB68E2B165C11A57">
    <w:name w:val="DF8463E74BBC48CEBB68E2B165C11A57"/>
    <w:rsid w:val="00730EEB"/>
  </w:style>
  <w:style w:type="paragraph" w:customStyle="1" w:styleId="6251420183A34B18A5E44D667E73F403">
    <w:name w:val="6251420183A34B18A5E44D667E73F403"/>
    <w:rsid w:val="00730EEB"/>
  </w:style>
  <w:style w:type="paragraph" w:customStyle="1" w:styleId="2DBF5B06D5AE47669F83D9175B92A107">
    <w:name w:val="2DBF5B06D5AE47669F83D9175B92A107"/>
    <w:rsid w:val="00730EEB"/>
  </w:style>
  <w:style w:type="paragraph" w:customStyle="1" w:styleId="9B53E5C91D58482F9E85DDE1A8189A54">
    <w:name w:val="9B53E5C91D58482F9E85DDE1A8189A54"/>
    <w:rsid w:val="00730EEB"/>
  </w:style>
  <w:style w:type="paragraph" w:customStyle="1" w:styleId="630B0F6C61404E368288F7AF0ED0D545">
    <w:name w:val="630B0F6C61404E368288F7AF0ED0D545"/>
    <w:rsid w:val="00730EEB"/>
  </w:style>
  <w:style w:type="paragraph" w:customStyle="1" w:styleId="298D331A1FE642A4B3E2EFD083BF6471">
    <w:name w:val="298D331A1FE642A4B3E2EFD083BF6471"/>
    <w:rsid w:val="00730EEB"/>
  </w:style>
  <w:style w:type="paragraph" w:customStyle="1" w:styleId="7995DC4006F34246A62A81F7BA4CA0B9">
    <w:name w:val="7995DC4006F34246A62A81F7BA4CA0B9"/>
    <w:rsid w:val="00730EEB"/>
  </w:style>
  <w:style w:type="paragraph" w:customStyle="1" w:styleId="5E16B3195017497BA297DFBD2EBF56C1">
    <w:name w:val="5E16B3195017497BA297DFBD2EBF56C1"/>
    <w:rsid w:val="00730EEB"/>
  </w:style>
  <w:style w:type="paragraph" w:customStyle="1" w:styleId="3AE0A83373DE454089AA45C8535E3D37">
    <w:name w:val="3AE0A83373DE454089AA45C8535E3D37"/>
    <w:rsid w:val="00730EEB"/>
  </w:style>
  <w:style w:type="paragraph" w:customStyle="1" w:styleId="CD08C18F414249BDA868202CF34F6624">
    <w:name w:val="CD08C18F414249BDA868202CF34F6624"/>
    <w:rsid w:val="00730EEB"/>
  </w:style>
  <w:style w:type="paragraph" w:customStyle="1" w:styleId="756E1D6DEF3245B086044970B140CAC5">
    <w:name w:val="756E1D6DEF3245B086044970B140CAC5"/>
    <w:rsid w:val="00730EEB"/>
  </w:style>
  <w:style w:type="paragraph" w:customStyle="1" w:styleId="39FDDE690F924F81BDE07DD2041A2F73">
    <w:name w:val="39FDDE690F924F81BDE07DD2041A2F73"/>
    <w:rsid w:val="00730EEB"/>
  </w:style>
  <w:style w:type="paragraph" w:customStyle="1" w:styleId="C13DD38EEC914B49A2131D9C86BB226F">
    <w:name w:val="C13DD38EEC914B49A2131D9C86BB226F"/>
    <w:rsid w:val="00730EEB"/>
  </w:style>
  <w:style w:type="paragraph" w:customStyle="1" w:styleId="B2A6A54E99234BD2813B6720BB3CDCAB">
    <w:name w:val="B2A6A54E99234BD2813B6720BB3CDCAB"/>
    <w:rsid w:val="00730EEB"/>
  </w:style>
  <w:style w:type="paragraph" w:customStyle="1" w:styleId="243D320B9D0F402AADFB5F80A52A2463">
    <w:name w:val="243D320B9D0F402AADFB5F80A52A2463"/>
    <w:rsid w:val="00730EEB"/>
  </w:style>
  <w:style w:type="paragraph" w:customStyle="1" w:styleId="773FD300E6BD4CCDA5D3A590F0B344E3">
    <w:name w:val="773FD300E6BD4CCDA5D3A590F0B344E3"/>
    <w:rsid w:val="00730EEB"/>
  </w:style>
  <w:style w:type="paragraph" w:customStyle="1" w:styleId="81A5AA97998740DE94C2AA335CF20005">
    <w:name w:val="81A5AA97998740DE94C2AA335CF20005"/>
    <w:rsid w:val="00730EEB"/>
  </w:style>
  <w:style w:type="paragraph" w:customStyle="1" w:styleId="CF1A5351E82D4BE4AC7E4EEB0E6C96E0">
    <w:name w:val="CF1A5351E82D4BE4AC7E4EEB0E6C96E0"/>
    <w:rsid w:val="00730EEB"/>
  </w:style>
  <w:style w:type="paragraph" w:customStyle="1" w:styleId="9900B0B3F9C04D6683F44A03FC0F3452">
    <w:name w:val="9900B0B3F9C04D6683F44A03FC0F3452"/>
    <w:rsid w:val="00730EEB"/>
  </w:style>
  <w:style w:type="paragraph" w:customStyle="1" w:styleId="38EFFF60EEA2487AB092DF6BC69269E2">
    <w:name w:val="38EFFF60EEA2487AB092DF6BC69269E2"/>
    <w:rsid w:val="00730EEB"/>
  </w:style>
  <w:style w:type="paragraph" w:customStyle="1" w:styleId="FAA017C152D84AB9A1A708B5D91D9834">
    <w:name w:val="FAA017C152D84AB9A1A708B5D91D9834"/>
    <w:rsid w:val="00730EEB"/>
  </w:style>
  <w:style w:type="paragraph" w:customStyle="1" w:styleId="7A7DF8124FCB425D8B3C0C5536A60905">
    <w:name w:val="7A7DF8124FCB425D8B3C0C5536A60905"/>
    <w:rsid w:val="00730EEB"/>
  </w:style>
  <w:style w:type="paragraph" w:customStyle="1" w:styleId="B589A778C1BA42BAA842C7EE66549D0B">
    <w:name w:val="B589A778C1BA42BAA842C7EE66549D0B"/>
    <w:rsid w:val="00730EEB"/>
  </w:style>
  <w:style w:type="paragraph" w:customStyle="1" w:styleId="EDD71CBC9A83407CBFE454A60F9300B1">
    <w:name w:val="EDD71CBC9A83407CBFE454A60F9300B1"/>
    <w:rsid w:val="00730EEB"/>
  </w:style>
  <w:style w:type="paragraph" w:customStyle="1" w:styleId="6B799274168B4102AE3AC45133EFD7BF">
    <w:name w:val="6B799274168B4102AE3AC45133EFD7BF"/>
    <w:rsid w:val="00730EEB"/>
  </w:style>
  <w:style w:type="paragraph" w:customStyle="1" w:styleId="13634045D88548DFA809C75A8D27E279">
    <w:name w:val="13634045D88548DFA809C75A8D27E279"/>
    <w:rsid w:val="00730EEB"/>
  </w:style>
  <w:style w:type="paragraph" w:customStyle="1" w:styleId="9AA1A040E72A442881EFEA0D4D99AD47">
    <w:name w:val="9AA1A040E72A442881EFEA0D4D99AD47"/>
    <w:rsid w:val="00730EEB"/>
  </w:style>
  <w:style w:type="paragraph" w:customStyle="1" w:styleId="EA4D50FF9F2845F3A5BCCA6DF6C72E25">
    <w:name w:val="EA4D50FF9F2845F3A5BCCA6DF6C72E25"/>
    <w:rsid w:val="00730EEB"/>
  </w:style>
  <w:style w:type="paragraph" w:customStyle="1" w:styleId="3A930AFAC7B9414F9A77336FF1C84C51">
    <w:name w:val="3A930AFAC7B9414F9A77336FF1C84C51"/>
    <w:rsid w:val="00730EEB"/>
  </w:style>
  <w:style w:type="paragraph" w:customStyle="1" w:styleId="F06D85F240D042D5A7610F7D2C4BFB76">
    <w:name w:val="F06D85F240D042D5A7610F7D2C4BFB76"/>
    <w:rsid w:val="00730EEB"/>
  </w:style>
  <w:style w:type="paragraph" w:customStyle="1" w:styleId="6E6693D9614349A7A7B32C53C4239D1B">
    <w:name w:val="6E6693D9614349A7A7B32C53C4239D1B"/>
    <w:rsid w:val="00730EEB"/>
  </w:style>
  <w:style w:type="paragraph" w:customStyle="1" w:styleId="F917163033534B5CA0C634CB58319014">
    <w:name w:val="F917163033534B5CA0C634CB58319014"/>
    <w:rsid w:val="00730EEB"/>
  </w:style>
  <w:style w:type="paragraph" w:customStyle="1" w:styleId="2C566C52DFAE4837B2BE56F2ACC8C16E">
    <w:name w:val="2C566C52DFAE4837B2BE56F2ACC8C16E"/>
    <w:rsid w:val="00730EEB"/>
  </w:style>
  <w:style w:type="paragraph" w:customStyle="1" w:styleId="48C277A742194C1DBE039B629944301A">
    <w:name w:val="48C277A742194C1DBE039B629944301A"/>
    <w:rsid w:val="00730EEB"/>
  </w:style>
  <w:style w:type="paragraph" w:customStyle="1" w:styleId="9033A84FD1F1432494A16AE3496193B6">
    <w:name w:val="9033A84FD1F1432494A16AE3496193B6"/>
    <w:rsid w:val="00730EEB"/>
  </w:style>
  <w:style w:type="paragraph" w:customStyle="1" w:styleId="B851AF83270245D2B41EE049CC31554E">
    <w:name w:val="B851AF83270245D2B41EE049CC31554E"/>
    <w:rsid w:val="00730EEB"/>
  </w:style>
  <w:style w:type="paragraph" w:customStyle="1" w:styleId="D562A79C07C044238613FC0E8311CF42">
    <w:name w:val="D562A79C07C044238613FC0E8311CF42"/>
    <w:rsid w:val="00730EEB"/>
  </w:style>
  <w:style w:type="paragraph" w:customStyle="1" w:styleId="ED92798E852842D5A22792BC3410266D">
    <w:name w:val="ED92798E852842D5A22792BC3410266D"/>
    <w:rsid w:val="00730EEB"/>
  </w:style>
  <w:style w:type="paragraph" w:customStyle="1" w:styleId="55194A46A49A471AB3438E93194FC8CC">
    <w:name w:val="55194A46A49A471AB3438E93194FC8CC"/>
    <w:rsid w:val="00730EEB"/>
  </w:style>
  <w:style w:type="paragraph" w:customStyle="1" w:styleId="F7EAA3626F6B4D119E4EEE262E8567A8">
    <w:name w:val="F7EAA3626F6B4D119E4EEE262E8567A8"/>
    <w:rsid w:val="00730EEB"/>
  </w:style>
  <w:style w:type="paragraph" w:customStyle="1" w:styleId="77D850539D6A408F85CB2599D3D81FA2">
    <w:name w:val="77D850539D6A408F85CB2599D3D81FA2"/>
    <w:rsid w:val="00730EEB"/>
  </w:style>
  <w:style w:type="paragraph" w:customStyle="1" w:styleId="79371E7EE98F479583BF2103A352B6B8">
    <w:name w:val="79371E7EE98F479583BF2103A352B6B8"/>
    <w:rsid w:val="00730EEB"/>
  </w:style>
  <w:style w:type="paragraph" w:customStyle="1" w:styleId="B478CD478F7342D38215844121D88F3F">
    <w:name w:val="B478CD478F7342D38215844121D88F3F"/>
    <w:rsid w:val="00730EEB"/>
  </w:style>
  <w:style w:type="paragraph" w:customStyle="1" w:styleId="D224D43B229D4FC0B624D8A370083F8A">
    <w:name w:val="D224D43B229D4FC0B624D8A370083F8A"/>
    <w:rsid w:val="00730EEB"/>
  </w:style>
  <w:style w:type="paragraph" w:customStyle="1" w:styleId="6E7A3B48D5BA481FBCE6B78EC16D0A46">
    <w:name w:val="6E7A3B48D5BA481FBCE6B78EC16D0A46"/>
    <w:rsid w:val="00730EEB"/>
  </w:style>
  <w:style w:type="paragraph" w:customStyle="1" w:styleId="CAB5587963D94905823E253D18BB102C">
    <w:name w:val="CAB5587963D94905823E253D18BB102C"/>
    <w:rsid w:val="00730EEB"/>
  </w:style>
  <w:style w:type="paragraph" w:customStyle="1" w:styleId="18D6D220637845BB964A7B68C0784EF3">
    <w:name w:val="18D6D220637845BB964A7B68C0784EF3"/>
    <w:rsid w:val="00730EEB"/>
  </w:style>
  <w:style w:type="paragraph" w:customStyle="1" w:styleId="0930FC93D94B43ABB894DBEB9A0C0BEE">
    <w:name w:val="0930FC93D94B43ABB894DBEB9A0C0BEE"/>
    <w:rsid w:val="00730EEB"/>
  </w:style>
  <w:style w:type="paragraph" w:customStyle="1" w:styleId="3D8CC7EE2EDA42CCB4658391E677E2D9">
    <w:name w:val="3D8CC7EE2EDA42CCB4658391E677E2D9"/>
    <w:rsid w:val="00730EEB"/>
  </w:style>
  <w:style w:type="paragraph" w:customStyle="1" w:styleId="642E495B6B464ABBAAD880338A2F71AC">
    <w:name w:val="642E495B6B464ABBAAD880338A2F71AC"/>
    <w:rsid w:val="00730EEB"/>
  </w:style>
  <w:style w:type="paragraph" w:customStyle="1" w:styleId="7DFC17B3BF854CB89DB6E939C27FBCCE">
    <w:name w:val="7DFC17B3BF854CB89DB6E939C27FBCCE"/>
    <w:rsid w:val="00730EEB"/>
  </w:style>
  <w:style w:type="paragraph" w:customStyle="1" w:styleId="B4F5EDFE6F3642C0BF8672DB0ABC9A43">
    <w:name w:val="B4F5EDFE6F3642C0BF8672DB0ABC9A43"/>
    <w:rsid w:val="00730EEB"/>
  </w:style>
  <w:style w:type="paragraph" w:customStyle="1" w:styleId="AC0652B8C5244C3BA8CB2279CBDE3D73">
    <w:name w:val="AC0652B8C5244C3BA8CB2279CBDE3D73"/>
    <w:rsid w:val="00730EEB"/>
  </w:style>
  <w:style w:type="paragraph" w:customStyle="1" w:styleId="D706DCB2BA4E4C64B1B220B48488B373">
    <w:name w:val="D706DCB2BA4E4C64B1B220B48488B373"/>
    <w:rsid w:val="00730EEB"/>
  </w:style>
  <w:style w:type="paragraph" w:customStyle="1" w:styleId="B21E9A1C962F4E99BDA73543518FFCFC">
    <w:name w:val="B21E9A1C962F4E99BDA73543518FFCFC"/>
    <w:rsid w:val="00730EEB"/>
  </w:style>
  <w:style w:type="paragraph" w:customStyle="1" w:styleId="CAD58B164DF2455394786F67D50C5946">
    <w:name w:val="CAD58B164DF2455394786F67D50C5946"/>
    <w:rsid w:val="00730EEB"/>
  </w:style>
  <w:style w:type="paragraph" w:customStyle="1" w:styleId="60F4BEAF6BCC46FE801A88A585F3A8E7">
    <w:name w:val="60F4BEAF6BCC46FE801A88A585F3A8E7"/>
    <w:rsid w:val="00730EEB"/>
  </w:style>
  <w:style w:type="paragraph" w:customStyle="1" w:styleId="69EBA577BEA74BB99B4BE75FCEDF09A6">
    <w:name w:val="69EBA577BEA74BB99B4BE75FCEDF09A6"/>
    <w:rsid w:val="00730EEB"/>
  </w:style>
  <w:style w:type="paragraph" w:customStyle="1" w:styleId="598EE49CE0A0485F8C445736DF40D8D3">
    <w:name w:val="598EE49CE0A0485F8C445736DF40D8D3"/>
    <w:rsid w:val="00730EEB"/>
  </w:style>
  <w:style w:type="paragraph" w:customStyle="1" w:styleId="44B371C1D22648F7A0E3F5FCEBCFE8B1">
    <w:name w:val="44B371C1D22648F7A0E3F5FCEBCFE8B1"/>
    <w:rsid w:val="00730EEB"/>
  </w:style>
  <w:style w:type="paragraph" w:customStyle="1" w:styleId="ED83DBDFC244491DAFFF34F480B8F462">
    <w:name w:val="ED83DBDFC244491DAFFF34F480B8F462"/>
    <w:rsid w:val="00730EEB"/>
  </w:style>
  <w:style w:type="paragraph" w:customStyle="1" w:styleId="9C6E8C886B444909995B6801E630CD1F">
    <w:name w:val="9C6E8C886B444909995B6801E630CD1F"/>
    <w:rsid w:val="00730EEB"/>
  </w:style>
  <w:style w:type="paragraph" w:customStyle="1" w:styleId="54EEF43E93A148CDBE9D452B87252EC1">
    <w:name w:val="54EEF43E93A148CDBE9D452B87252EC1"/>
    <w:rsid w:val="00730EEB"/>
  </w:style>
  <w:style w:type="paragraph" w:customStyle="1" w:styleId="9A4C4C93A79A44519D97C9451CECF334">
    <w:name w:val="9A4C4C93A79A44519D97C9451CECF334"/>
    <w:rsid w:val="00730EEB"/>
  </w:style>
  <w:style w:type="paragraph" w:customStyle="1" w:styleId="E2411DFC56584AF3B83302525E5A3064">
    <w:name w:val="E2411DFC56584AF3B83302525E5A3064"/>
    <w:rsid w:val="00730EEB"/>
  </w:style>
  <w:style w:type="paragraph" w:customStyle="1" w:styleId="5E6F4B9308FF4CC8B8513885DBFF82D7">
    <w:name w:val="5E6F4B9308FF4CC8B8513885DBFF82D7"/>
    <w:rsid w:val="00730EEB"/>
  </w:style>
  <w:style w:type="paragraph" w:customStyle="1" w:styleId="A6F0A7FF21364E8F988F8F9C383F5E49">
    <w:name w:val="A6F0A7FF21364E8F988F8F9C383F5E49"/>
    <w:rsid w:val="00730EEB"/>
  </w:style>
  <w:style w:type="paragraph" w:customStyle="1" w:styleId="1AC9BBA3CC484F438DABDB6C98548E8C">
    <w:name w:val="1AC9BBA3CC484F438DABDB6C98548E8C"/>
    <w:rsid w:val="00730EEB"/>
  </w:style>
  <w:style w:type="paragraph" w:customStyle="1" w:styleId="C0967DBA847B4859BD7F8F69F5D7F097">
    <w:name w:val="C0967DBA847B4859BD7F8F69F5D7F097"/>
    <w:rsid w:val="00730EEB"/>
  </w:style>
  <w:style w:type="paragraph" w:customStyle="1" w:styleId="A7A306AAF1DA4EDFB40CEBE519A06AD5">
    <w:name w:val="A7A306AAF1DA4EDFB40CEBE519A06AD5"/>
    <w:rsid w:val="00730EEB"/>
  </w:style>
  <w:style w:type="paragraph" w:customStyle="1" w:styleId="F4276BE6D9934FE698A7C5E452940E23">
    <w:name w:val="F4276BE6D9934FE698A7C5E452940E23"/>
    <w:rsid w:val="00730EEB"/>
  </w:style>
  <w:style w:type="paragraph" w:customStyle="1" w:styleId="281EC4BD31324F19827DDDF10EFA670D">
    <w:name w:val="281EC4BD31324F19827DDDF10EFA670D"/>
    <w:rsid w:val="00730EEB"/>
  </w:style>
  <w:style w:type="paragraph" w:customStyle="1" w:styleId="8A2B60BAA71745C2B96340C07BCC608C">
    <w:name w:val="8A2B60BAA71745C2B96340C07BCC608C"/>
    <w:rsid w:val="00730EEB"/>
  </w:style>
  <w:style w:type="paragraph" w:customStyle="1" w:styleId="BE8856217AE041E3B4DEDE4B00E371EE">
    <w:name w:val="BE8856217AE041E3B4DEDE4B00E371EE"/>
    <w:rsid w:val="00730EEB"/>
  </w:style>
  <w:style w:type="paragraph" w:customStyle="1" w:styleId="355C0127C3574B39AFF0E911A0B3C226">
    <w:name w:val="355C0127C3574B39AFF0E911A0B3C226"/>
    <w:rsid w:val="00730EEB"/>
  </w:style>
  <w:style w:type="paragraph" w:customStyle="1" w:styleId="2EBB1D5ABD104ADE9CA9303EB4091245">
    <w:name w:val="2EBB1D5ABD104ADE9CA9303EB4091245"/>
    <w:rsid w:val="00730EEB"/>
  </w:style>
  <w:style w:type="paragraph" w:customStyle="1" w:styleId="738BB1D6072C45DBBFB882BE5F8F2BD4">
    <w:name w:val="738BB1D6072C45DBBFB882BE5F8F2BD4"/>
    <w:rsid w:val="00730EEB"/>
  </w:style>
  <w:style w:type="paragraph" w:customStyle="1" w:styleId="B9821C8BA4C14ED3B5AFBA58F761A0BB">
    <w:name w:val="B9821C8BA4C14ED3B5AFBA58F761A0BB"/>
    <w:rsid w:val="00730EEB"/>
  </w:style>
  <w:style w:type="paragraph" w:customStyle="1" w:styleId="DB43BDD084184F0996EE77A6488B6CDE">
    <w:name w:val="DB43BDD084184F0996EE77A6488B6CDE"/>
    <w:rsid w:val="00730EEB"/>
  </w:style>
  <w:style w:type="paragraph" w:customStyle="1" w:styleId="1FDE2F9BB6D74525A654874EEDD46E65">
    <w:name w:val="1FDE2F9BB6D74525A654874EEDD46E65"/>
    <w:rsid w:val="00730EEB"/>
  </w:style>
  <w:style w:type="paragraph" w:customStyle="1" w:styleId="10BD1AA2DB654A9DB7042334C22D8D38">
    <w:name w:val="10BD1AA2DB654A9DB7042334C22D8D38"/>
    <w:rsid w:val="00730EEB"/>
  </w:style>
  <w:style w:type="paragraph" w:customStyle="1" w:styleId="96D888D604D44C7A8CDDD439FFCD7A1F">
    <w:name w:val="96D888D604D44C7A8CDDD439FFCD7A1F"/>
    <w:rsid w:val="00730EEB"/>
  </w:style>
  <w:style w:type="paragraph" w:customStyle="1" w:styleId="96F8C099FAB44313A79473D810C0EFF7">
    <w:name w:val="96F8C099FAB44313A79473D810C0EFF7"/>
    <w:rsid w:val="00730EEB"/>
  </w:style>
  <w:style w:type="paragraph" w:customStyle="1" w:styleId="A63D99C1BB6E460F954F3F0B2B474820">
    <w:name w:val="A63D99C1BB6E460F954F3F0B2B474820"/>
    <w:rsid w:val="00730EEB"/>
  </w:style>
  <w:style w:type="paragraph" w:customStyle="1" w:styleId="28E19F743317462FBA77797B4E3510E3">
    <w:name w:val="28E19F743317462FBA77797B4E3510E3"/>
    <w:rsid w:val="00730EEB"/>
  </w:style>
  <w:style w:type="paragraph" w:customStyle="1" w:styleId="5430EBEB2209491FA82DDE1A0F929A2D">
    <w:name w:val="5430EBEB2209491FA82DDE1A0F929A2D"/>
    <w:rsid w:val="00730EEB"/>
  </w:style>
  <w:style w:type="paragraph" w:customStyle="1" w:styleId="C2D269B9D32E4A7180BAE6C064D28F23">
    <w:name w:val="C2D269B9D32E4A7180BAE6C064D28F23"/>
    <w:rsid w:val="00730EEB"/>
  </w:style>
  <w:style w:type="paragraph" w:customStyle="1" w:styleId="23644D01ACBB4664A7DF7CA0C12AFF42">
    <w:name w:val="23644D01ACBB4664A7DF7CA0C12AFF42"/>
    <w:rsid w:val="00730EEB"/>
  </w:style>
  <w:style w:type="paragraph" w:customStyle="1" w:styleId="D96AD4969C814F10BC345FD86172D43D">
    <w:name w:val="D96AD4969C814F10BC345FD86172D43D"/>
    <w:rsid w:val="00730EEB"/>
  </w:style>
  <w:style w:type="paragraph" w:customStyle="1" w:styleId="E41BB56B43B545E186AFED1391DC9C7F">
    <w:name w:val="E41BB56B43B545E186AFED1391DC9C7F"/>
    <w:rsid w:val="00730EEB"/>
  </w:style>
  <w:style w:type="paragraph" w:customStyle="1" w:styleId="9728A0BD3C404CAABACD19FEF0E55222">
    <w:name w:val="9728A0BD3C404CAABACD19FEF0E55222"/>
    <w:rsid w:val="00730EEB"/>
  </w:style>
  <w:style w:type="paragraph" w:customStyle="1" w:styleId="A8668A97EECA4F638E13EEB8805B5DED">
    <w:name w:val="A8668A97EECA4F638E13EEB8805B5DED"/>
    <w:rsid w:val="00730EEB"/>
  </w:style>
  <w:style w:type="paragraph" w:customStyle="1" w:styleId="1436B6A72B5246AF954B067F53D3C79A">
    <w:name w:val="1436B6A72B5246AF954B067F53D3C79A"/>
    <w:rsid w:val="00730EEB"/>
  </w:style>
  <w:style w:type="paragraph" w:customStyle="1" w:styleId="B4A9354B9C5A458F8ECDEE74AA5A76E0">
    <w:name w:val="B4A9354B9C5A458F8ECDEE74AA5A76E0"/>
    <w:rsid w:val="00730EEB"/>
  </w:style>
  <w:style w:type="paragraph" w:customStyle="1" w:styleId="D5264D357A4946969EB69FF2C5B35B3D">
    <w:name w:val="D5264D357A4946969EB69FF2C5B35B3D"/>
    <w:rsid w:val="00730EEB"/>
  </w:style>
  <w:style w:type="paragraph" w:customStyle="1" w:styleId="C8C876ADE3344C14A50CC79B3271F7EE">
    <w:name w:val="C8C876ADE3344C14A50CC79B3271F7EE"/>
    <w:rsid w:val="00730EEB"/>
  </w:style>
  <w:style w:type="paragraph" w:customStyle="1" w:styleId="CEF18E4D87CD4291B63CF757A49734A6">
    <w:name w:val="CEF18E4D87CD4291B63CF757A49734A6"/>
    <w:rsid w:val="00730EEB"/>
  </w:style>
  <w:style w:type="paragraph" w:customStyle="1" w:styleId="B6CCB69F2E1044CAA84E0FC1F8939AE2">
    <w:name w:val="B6CCB69F2E1044CAA84E0FC1F8939AE2"/>
    <w:rsid w:val="00730EEB"/>
  </w:style>
  <w:style w:type="paragraph" w:customStyle="1" w:styleId="E54E147B792A4188AFB8E27117025527">
    <w:name w:val="E54E147B792A4188AFB8E27117025527"/>
    <w:rsid w:val="00730EEB"/>
  </w:style>
  <w:style w:type="paragraph" w:customStyle="1" w:styleId="E14DFD08362F4AB9B5E4DE57644791F5">
    <w:name w:val="E14DFD08362F4AB9B5E4DE57644791F5"/>
    <w:rsid w:val="00730EEB"/>
  </w:style>
  <w:style w:type="paragraph" w:customStyle="1" w:styleId="E223320C577D4131943C47855907279D">
    <w:name w:val="E223320C577D4131943C47855907279D"/>
    <w:rsid w:val="00730EEB"/>
  </w:style>
  <w:style w:type="paragraph" w:customStyle="1" w:styleId="2BB5E197F495445586D01802D3B8CAB4">
    <w:name w:val="2BB5E197F495445586D01802D3B8CAB4"/>
    <w:rsid w:val="00730EEB"/>
  </w:style>
  <w:style w:type="paragraph" w:customStyle="1" w:styleId="759FA63BC81D41C69CD38CB186D2648B">
    <w:name w:val="759FA63BC81D41C69CD38CB186D2648B"/>
    <w:rsid w:val="00730EEB"/>
  </w:style>
  <w:style w:type="paragraph" w:customStyle="1" w:styleId="3F98344287BE4F0FB2AC8B0494088875">
    <w:name w:val="3F98344287BE4F0FB2AC8B0494088875"/>
    <w:rsid w:val="00730EEB"/>
  </w:style>
  <w:style w:type="paragraph" w:customStyle="1" w:styleId="F54E6CA749CC47498FB326C28AE62F3F">
    <w:name w:val="F54E6CA749CC47498FB326C28AE62F3F"/>
    <w:rsid w:val="00730EEB"/>
  </w:style>
  <w:style w:type="paragraph" w:customStyle="1" w:styleId="95742190F6AA4FD5B5E5F13F82002D71">
    <w:name w:val="95742190F6AA4FD5B5E5F13F82002D71"/>
    <w:rsid w:val="00730EEB"/>
  </w:style>
  <w:style w:type="paragraph" w:customStyle="1" w:styleId="EB3CF66ABE7E469AA106B5F60E7485EA">
    <w:name w:val="EB3CF66ABE7E469AA106B5F60E7485EA"/>
    <w:rsid w:val="00730EEB"/>
  </w:style>
  <w:style w:type="paragraph" w:customStyle="1" w:styleId="A2FFE840A8704E849EA7155FC89A68C0">
    <w:name w:val="A2FFE840A8704E849EA7155FC89A68C0"/>
    <w:rsid w:val="00730EEB"/>
  </w:style>
  <w:style w:type="paragraph" w:customStyle="1" w:styleId="9F00C2E7F2EE4ED48D02D13CF848A635">
    <w:name w:val="9F00C2E7F2EE4ED48D02D13CF848A635"/>
    <w:rsid w:val="00730EEB"/>
  </w:style>
  <w:style w:type="paragraph" w:customStyle="1" w:styleId="653FF36CFD5546FCB75D525116762A43">
    <w:name w:val="653FF36CFD5546FCB75D525116762A43"/>
    <w:rsid w:val="00730EEB"/>
  </w:style>
  <w:style w:type="paragraph" w:customStyle="1" w:styleId="365E8E3DFB8B4142BAF3B2653535E24C">
    <w:name w:val="365E8E3DFB8B4142BAF3B2653535E24C"/>
    <w:rsid w:val="00730EEB"/>
  </w:style>
  <w:style w:type="paragraph" w:customStyle="1" w:styleId="B211852852814E938CCF5A01D6E46610">
    <w:name w:val="B211852852814E938CCF5A01D6E46610"/>
    <w:rsid w:val="00730EEB"/>
  </w:style>
  <w:style w:type="paragraph" w:customStyle="1" w:styleId="0068B24251564D2F919599BDD4EBEA30">
    <w:name w:val="0068B24251564D2F919599BDD4EBEA30"/>
    <w:rsid w:val="00730EEB"/>
  </w:style>
  <w:style w:type="paragraph" w:customStyle="1" w:styleId="94A76A8718F44A59B64800F112422575">
    <w:name w:val="94A76A8718F44A59B64800F112422575"/>
    <w:rsid w:val="00730EEB"/>
  </w:style>
  <w:style w:type="paragraph" w:customStyle="1" w:styleId="28A362E21F844EAFA469724A5A9397AA">
    <w:name w:val="28A362E21F844EAFA469724A5A9397AA"/>
    <w:rsid w:val="00730EEB"/>
  </w:style>
  <w:style w:type="paragraph" w:customStyle="1" w:styleId="AA8BF39A1F6543649CF712DCAF39A4A7">
    <w:name w:val="AA8BF39A1F6543649CF712DCAF39A4A7"/>
    <w:rsid w:val="00730EEB"/>
  </w:style>
  <w:style w:type="paragraph" w:customStyle="1" w:styleId="0BAB6F516E474D67AE5A00F965C30879">
    <w:name w:val="0BAB6F516E474D67AE5A00F965C30879"/>
    <w:rsid w:val="00730EEB"/>
  </w:style>
  <w:style w:type="paragraph" w:customStyle="1" w:styleId="920D48FF7E1842238908ECB0C651C2DB">
    <w:name w:val="920D48FF7E1842238908ECB0C651C2DB"/>
    <w:rsid w:val="00730EEB"/>
  </w:style>
  <w:style w:type="paragraph" w:customStyle="1" w:styleId="84C15B580BE14D34ACE70B3A2A52BEE3">
    <w:name w:val="84C15B580BE14D34ACE70B3A2A52BEE3"/>
    <w:rsid w:val="00730EEB"/>
  </w:style>
  <w:style w:type="paragraph" w:customStyle="1" w:styleId="608F186A8A954346A48BF8F5D32C8403">
    <w:name w:val="608F186A8A954346A48BF8F5D32C8403"/>
    <w:rsid w:val="00730EEB"/>
  </w:style>
  <w:style w:type="paragraph" w:customStyle="1" w:styleId="27FDA8F1CDCF45FFA3F8D08EE2101B03">
    <w:name w:val="27FDA8F1CDCF45FFA3F8D08EE2101B03"/>
    <w:rsid w:val="00730EEB"/>
  </w:style>
  <w:style w:type="paragraph" w:customStyle="1" w:styleId="953D74B182DC4AD8ADAF20580841CF08">
    <w:name w:val="953D74B182DC4AD8ADAF20580841CF08"/>
    <w:rsid w:val="00730EEB"/>
  </w:style>
  <w:style w:type="paragraph" w:customStyle="1" w:styleId="D11C593B77784D2F948F9DBCB857E8D1">
    <w:name w:val="D11C593B77784D2F948F9DBCB857E8D1"/>
    <w:rsid w:val="00730EEB"/>
  </w:style>
  <w:style w:type="paragraph" w:customStyle="1" w:styleId="21FCD5849E554F5795F21C1F12306459">
    <w:name w:val="21FCD5849E554F5795F21C1F12306459"/>
    <w:rsid w:val="00730EEB"/>
  </w:style>
  <w:style w:type="paragraph" w:customStyle="1" w:styleId="E7C26891F63E4552BBFC6870E2E43C23">
    <w:name w:val="E7C26891F63E4552BBFC6870E2E43C23"/>
    <w:rsid w:val="00730EEB"/>
  </w:style>
  <w:style w:type="paragraph" w:customStyle="1" w:styleId="E6AF9A19F44F4034AF684C7FDEDE9B97">
    <w:name w:val="E6AF9A19F44F4034AF684C7FDEDE9B97"/>
    <w:rsid w:val="00730EEB"/>
  </w:style>
  <w:style w:type="paragraph" w:customStyle="1" w:styleId="8A111DFCCFFE41C8AC6A02B34B29B0B6">
    <w:name w:val="8A111DFCCFFE41C8AC6A02B34B29B0B6"/>
    <w:rsid w:val="00730EEB"/>
  </w:style>
  <w:style w:type="paragraph" w:customStyle="1" w:styleId="8026807FD4BB4A46B63627546DD9DC21">
    <w:name w:val="8026807FD4BB4A46B63627546DD9DC21"/>
    <w:rsid w:val="00730EEB"/>
  </w:style>
  <w:style w:type="paragraph" w:customStyle="1" w:styleId="AE49DF31BD494DD699132D40994D2689">
    <w:name w:val="AE49DF31BD494DD699132D40994D2689"/>
    <w:rsid w:val="00730EEB"/>
  </w:style>
  <w:style w:type="paragraph" w:customStyle="1" w:styleId="9FC72E281C9E40B8A5A45FBE8567A04E">
    <w:name w:val="9FC72E281C9E40B8A5A45FBE8567A04E"/>
    <w:rsid w:val="00730EEB"/>
  </w:style>
  <w:style w:type="paragraph" w:customStyle="1" w:styleId="A53F965787EB425C80CBF539F7A143C9">
    <w:name w:val="A53F965787EB425C80CBF539F7A143C9"/>
    <w:rsid w:val="00730EEB"/>
  </w:style>
  <w:style w:type="paragraph" w:customStyle="1" w:styleId="325F51F8CC9D4146B8052D8EA747AB12">
    <w:name w:val="325F51F8CC9D4146B8052D8EA747AB12"/>
    <w:rsid w:val="00730EEB"/>
  </w:style>
  <w:style w:type="paragraph" w:customStyle="1" w:styleId="D9DD352830AA421BA7A60C96B16ED240">
    <w:name w:val="D9DD352830AA421BA7A60C96B16ED240"/>
    <w:rsid w:val="00730EEB"/>
  </w:style>
  <w:style w:type="paragraph" w:customStyle="1" w:styleId="FD7D564C33874CDC9C221AA04BA2A9E9">
    <w:name w:val="FD7D564C33874CDC9C221AA04BA2A9E9"/>
    <w:rsid w:val="00730EEB"/>
  </w:style>
  <w:style w:type="paragraph" w:customStyle="1" w:styleId="D91CC2DD6B0A4B8287356BAC2F0E1017">
    <w:name w:val="D91CC2DD6B0A4B8287356BAC2F0E1017"/>
    <w:rsid w:val="00730EEB"/>
  </w:style>
  <w:style w:type="paragraph" w:customStyle="1" w:styleId="77439B65624D42589D86B97C176D1F6A">
    <w:name w:val="77439B65624D42589D86B97C176D1F6A"/>
    <w:rsid w:val="00730EEB"/>
  </w:style>
  <w:style w:type="paragraph" w:customStyle="1" w:styleId="FE319AAAE075488EA618167D1371F78E">
    <w:name w:val="FE319AAAE075488EA618167D1371F78E"/>
    <w:rsid w:val="00730EEB"/>
  </w:style>
  <w:style w:type="paragraph" w:customStyle="1" w:styleId="05EC19A096E34F8B8F2DB04B513CA77E">
    <w:name w:val="05EC19A096E34F8B8F2DB04B513CA77E"/>
    <w:rsid w:val="00730EEB"/>
  </w:style>
  <w:style w:type="paragraph" w:customStyle="1" w:styleId="B46FFE5D60EC483CBE9CD3BF7FF3B0F5">
    <w:name w:val="B46FFE5D60EC483CBE9CD3BF7FF3B0F5"/>
    <w:rsid w:val="00730EEB"/>
  </w:style>
  <w:style w:type="paragraph" w:customStyle="1" w:styleId="452746D1FC5D4B229F4757BF496CB295">
    <w:name w:val="452746D1FC5D4B229F4757BF496CB295"/>
    <w:rsid w:val="00730EEB"/>
  </w:style>
  <w:style w:type="paragraph" w:customStyle="1" w:styleId="EE8B6F7DF3844CA981DD9F2074B5F7E8">
    <w:name w:val="EE8B6F7DF3844CA981DD9F2074B5F7E8"/>
    <w:rsid w:val="00730EEB"/>
  </w:style>
  <w:style w:type="paragraph" w:customStyle="1" w:styleId="BCD6682F411E4300A8856A020EDB3FFB">
    <w:name w:val="BCD6682F411E4300A8856A020EDB3FFB"/>
    <w:rsid w:val="00730EEB"/>
  </w:style>
  <w:style w:type="paragraph" w:customStyle="1" w:styleId="96F452A61852481EA587DCAECCCA4C19">
    <w:name w:val="96F452A61852481EA587DCAECCCA4C19"/>
    <w:rsid w:val="00730EEB"/>
  </w:style>
  <w:style w:type="paragraph" w:customStyle="1" w:styleId="88B06D4371C4447393B5AA7D6732C5E9">
    <w:name w:val="88B06D4371C4447393B5AA7D6732C5E9"/>
    <w:rsid w:val="00730EEB"/>
  </w:style>
  <w:style w:type="paragraph" w:customStyle="1" w:styleId="C49C25FDC87544DB8F08EF3DCE9F9199">
    <w:name w:val="C49C25FDC87544DB8F08EF3DCE9F9199"/>
    <w:rsid w:val="00730EEB"/>
  </w:style>
  <w:style w:type="paragraph" w:customStyle="1" w:styleId="E18CFE31BC674222BB45C7B6900D4FD3">
    <w:name w:val="E18CFE31BC674222BB45C7B6900D4FD3"/>
    <w:rsid w:val="00730EEB"/>
  </w:style>
  <w:style w:type="paragraph" w:customStyle="1" w:styleId="D08365C404FC42FC92A7B258CF07F7D8">
    <w:name w:val="D08365C404FC42FC92A7B258CF07F7D8"/>
    <w:rsid w:val="00730EEB"/>
  </w:style>
  <w:style w:type="paragraph" w:customStyle="1" w:styleId="1DA16B60C201446AB60C68CB960697EE">
    <w:name w:val="1DA16B60C201446AB60C68CB960697EE"/>
    <w:rsid w:val="00730EEB"/>
  </w:style>
  <w:style w:type="paragraph" w:customStyle="1" w:styleId="17536DAAAE0E4074BB7E41D9C3284A21">
    <w:name w:val="17536DAAAE0E4074BB7E41D9C3284A21"/>
    <w:rsid w:val="00730EEB"/>
  </w:style>
  <w:style w:type="paragraph" w:customStyle="1" w:styleId="1224E5C5F5BE4E8EB695BA27D172B8F8">
    <w:name w:val="1224E5C5F5BE4E8EB695BA27D172B8F8"/>
    <w:rsid w:val="00730EEB"/>
  </w:style>
  <w:style w:type="paragraph" w:customStyle="1" w:styleId="632C0C8495A445638A3F65A92D994AB5">
    <w:name w:val="632C0C8495A445638A3F65A92D994AB5"/>
    <w:rsid w:val="00730EEB"/>
  </w:style>
  <w:style w:type="paragraph" w:customStyle="1" w:styleId="1FE55492D45D49069D3AC6D97F278AC1">
    <w:name w:val="1FE55492D45D49069D3AC6D97F278AC1"/>
    <w:rsid w:val="00730EEB"/>
  </w:style>
  <w:style w:type="paragraph" w:customStyle="1" w:styleId="71723C47BF9542BA941359F7F756FD3C">
    <w:name w:val="71723C47BF9542BA941359F7F756FD3C"/>
    <w:rsid w:val="00730EEB"/>
  </w:style>
  <w:style w:type="paragraph" w:customStyle="1" w:styleId="3491E5C005AB49019E5767E6AC8D7B95">
    <w:name w:val="3491E5C005AB49019E5767E6AC8D7B95"/>
    <w:rsid w:val="00730EEB"/>
  </w:style>
  <w:style w:type="paragraph" w:customStyle="1" w:styleId="4EBAEE07F1E04E0A8A0C828387D34197">
    <w:name w:val="4EBAEE07F1E04E0A8A0C828387D34197"/>
    <w:rsid w:val="00730EEB"/>
  </w:style>
  <w:style w:type="paragraph" w:customStyle="1" w:styleId="A2A856BE48274D128A7E382F534642E8">
    <w:name w:val="A2A856BE48274D128A7E382F534642E8"/>
    <w:rsid w:val="00730EEB"/>
  </w:style>
  <w:style w:type="paragraph" w:customStyle="1" w:styleId="5A97F8AC26A4496DAF2612052B7903EB">
    <w:name w:val="5A97F8AC26A4496DAF2612052B7903EB"/>
    <w:rsid w:val="00730EEB"/>
  </w:style>
  <w:style w:type="paragraph" w:customStyle="1" w:styleId="09EBABFA230C4157BF858C7C37D97B3E">
    <w:name w:val="09EBABFA230C4157BF858C7C37D97B3E"/>
    <w:rsid w:val="00730EEB"/>
  </w:style>
  <w:style w:type="paragraph" w:customStyle="1" w:styleId="F278A29BF8CA481A80FD27DB73544783">
    <w:name w:val="F278A29BF8CA481A80FD27DB73544783"/>
    <w:rsid w:val="00730EEB"/>
  </w:style>
  <w:style w:type="paragraph" w:customStyle="1" w:styleId="809B5800A34E4F7A9D485CD8978D9801">
    <w:name w:val="809B5800A34E4F7A9D485CD8978D9801"/>
    <w:rsid w:val="00730EEB"/>
  </w:style>
  <w:style w:type="paragraph" w:customStyle="1" w:styleId="2652795B53FF47669AF1F8DE4ECA135E">
    <w:name w:val="2652795B53FF47669AF1F8DE4ECA135E"/>
    <w:rsid w:val="00730EEB"/>
  </w:style>
  <w:style w:type="paragraph" w:customStyle="1" w:styleId="5B11D218271144B89CB3D35BAA3E2B2C">
    <w:name w:val="5B11D218271144B89CB3D35BAA3E2B2C"/>
    <w:rsid w:val="00730EEB"/>
  </w:style>
  <w:style w:type="paragraph" w:customStyle="1" w:styleId="CDB1115AF6CC479FBE35F87E413DB945">
    <w:name w:val="CDB1115AF6CC479FBE35F87E413DB945"/>
    <w:rsid w:val="00730EEB"/>
  </w:style>
  <w:style w:type="paragraph" w:customStyle="1" w:styleId="96FA199082244A64B29C0B1020E05C16">
    <w:name w:val="96FA199082244A64B29C0B1020E05C16"/>
    <w:rsid w:val="00730EEB"/>
  </w:style>
  <w:style w:type="paragraph" w:customStyle="1" w:styleId="6F24323811BE4508B2E51281109C87AB">
    <w:name w:val="6F24323811BE4508B2E51281109C87AB"/>
    <w:rsid w:val="00730EEB"/>
  </w:style>
  <w:style w:type="paragraph" w:customStyle="1" w:styleId="367D30351C3E4C7C89A567C3E91617E2">
    <w:name w:val="367D30351C3E4C7C89A567C3E91617E2"/>
    <w:rsid w:val="00730EEB"/>
  </w:style>
  <w:style w:type="paragraph" w:customStyle="1" w:styleId="46691A41912C4709AAA6F06B90DA7BEA">
    <w:name w:val="46691A41912C4709AAA6F06B90DA7BEA"/>
    <w:rsid w:val="00730EEB"/>
  </w:style>
  <w:style w:type="paragraph" w:customStyle="1" w:styleId="A7B405FEA7B7479EB4970341B74D6691">
    <w:name w:val="A7B405FEA7B7479EB4970341B74D6691"/>
    <w:rsid w:val="00730EEB"/>
  </w:style>
  <w:style w:type="paragraph" w:customStyle="1" w:styleId="C8CE6AAD956E42639E5557AD68151549">
    <w:name w:val="C8CE6AAD956E42639E5557AD68151549"/>
    <w:rsid w:val="00730EEB"/>
  </w:style>
  <w:style w:type="paragraph" w:customStyle="1" w:styleId="1F1C9BDB5D8448D78BFA04861C5F0AAB">
    <w:name w:val="1F1C9BDB5D8448D78BFA04861C5F0AAB"/>
    <w:rsid w:val="00730EEB"/>
  </w:style>
  <w:style w:type="paragraph" w:customStyle="1" w:styleId="CEBE28F147194D68A28D8F755FE9B1FD">
    <w:name w:val="CEBE28F147194D68A28D8F755FE9B1FD"/>
    <w:rsid w:val="00730EEB"/>
  </w:style>
  <w:style w:type="paragraph" w:customStyle="1" w:styleId="552A7F328CE14562A1791072C80D8840">
    <w:name w:val="552A7F328CE14562A1791072C80D8840"/>
    <w:rsid w:val="00730EEB"/>
  </w:style>
  <w:style w:type="paragraph" w:customStyle="1" w:styleId="15F5C95F876F4E96984CA94E00247C1D">
    <w:name w:val="15F5C95F876F4E96984CA94E00247C1D"/>
    <w:rsid w:val="00730EEB"/>
  </w:style>
  <w:style w:type="paragraph" w:customStyle="1" w:styleId="058E8589020B44FC9CDEC1B8A6DB45FD">
    <w:name w:val="058E8589020B44FC9CDEC1B8A6DB45FD"/>
    <w:rsid w:val="00730EEB"/>
  </w:style>
  <w:style w:type="paragraph" w:customStyle="1" w:styleId="9AF1B2D512534F2A8F2E154CE628FE27">
    <w:name w:val="9AF1B2D512534F2A8F2E154CE628FE27"/>
    <w:rsid w:val="00730EEB"/>
  </w:style>
  <w:style w:type="paragraph" w:customStyle="1" w:styleId="D4D861A0525F4B868BA9C8EEB0C8B50E">
    <w:name w:val="D4D861A0525F4B868BA9C8EEB0C8B50E"/>
    <w:rsid w:val="00730EEB"/>
  </w:style>
  <w:style w:type="paragraph" w:customStyle="1" w:styleId="0CB404C2B6F143B3B937D97A2DA8CD18">
    <w:name w:val="0CB404C2B6F143B3B937D97A2DA8CD18"/>
    <w:rsid w:val="00730EEB"/>
  </w:style>
  <w:style w:type="paragraph" w:customStyle="1" w:styleId="88002B8139854743AF3F7BDC95280AC8">
    <w:name w:val="88002B8139854743AF3F7BDC95280AC8"/>
    <w:rsid w:val="00730EEB"/>
  </w:style>
  <w:style w:type="paragraph" w:customStyle="1" w:styleId="F43786963CE84308863709494626DFA3">
    <w:name w:val="F43786963CE84308863709494626DFA3"/>
    <w:rsid w:val="00730EEB"/>
  </w:style>
  <w:style w:type="paragraph" w:customStyle="1" w:styleId="08A47F437DF440CB9053DA8AC4701A15">
    <w:name w:val="08A47F437DF440CB9053DA8AC4701A15"/>
    <w:rsid w:val="00730EEB"/>
  </w:style>
  <w:style w:type="paragraph" w:customStyle="1" w:styleId="5E8A845FAA0943AB8E34BA7F5853CBBC">
    <w:name w:val="5E8A845FAA0943AB8E34BA7F5853CBBC"/>
    <w:rsid w:val="00730EEB"/>
  </w:style>
  <w:style w:type="paragraph" w:customStyle="1" w:styleId="3635369A422E478A852D4E5C55E8EDE0">
    <w:name w:val="3635369A422E478A852D4E5C55E8EDE0"/>
    <w:rsid w:val="00730EEB"/>
  </w:style>
  <w:style w:type="paragraph" w:customStyle="1" w:styleId="E593EAC05E234EB3A5CFBB99B25B48F8">
    <w:name w:val="E593EAC05E234EB3A5CFBB99B25B48F8"/>
    <w:rsid w:val="00730EEB"/>
  </w:style>
  <w:style w:type="paragraph" w:customStyle="1" w:styleId="B2C9F2A6DE014A74B3F6BD155777F939">
    <w:name w:val="B2C9F2A6DE014A74B3F6BD155777F939"/>
    <w:rsid w:val="00730EEB"/>
  </w:style>
  <w:style w:type="paragraph" w:customStyle="1" w:styleId="5772A0DACC5945E890612ED830F7617F">
    <w:name w:val="5772A0DACC5945E890612ED830F7617F"/>
    <w:rsid w:val="00730EEB"/>
  </w:style>
  <w:style w:type="paragraph" w:customStyle="1" w:styleId="C2E1C15FE11C4263AFAF38AE59289FDA">
    <w:name w:val="C2E1C15FE11C4263AFAF38AE59289FDA"/>
    <w:rsid w:val="00730EEB"/>
  </w:style>
  <w:style w:type="paragraph" w:customStyle="1" w:styleId="2A80E179E23F4C288595F3CA12BBD307">
    <w:name w:val="2A80E179E23F4C288595F3CA12BBD307"/>
    <w:rsid w:val="00730EEB"/>
  </w:style>
  <w:style w:type="paragraph" w:customStyle="1" w:styleId="DB183B33A9F9494D822655C5D403081E">
    <w:name w:val="DB183B33A9F9494D822655C5D403081E"/>
    <w:rsid w:val="00730EEB"/>
  </w:style>
  <w:style w:type="paragraph" w:customStyle="1" w:styleId="E56862872D724086B67ABF20111421E5">
    <w:name w:val="E56862872D724086B67ABF20111421E5"/>
    <w:rsid w:val="00730EEB"/>
  </w:style>
  <w:style w:type="paragraph" w:customStyle="1" w:styleId="3C2DF54E313041EB968AF87856E01374">
    <w:name w:val="3C2DF54E313041EB968AF87856E01374"/>
    <w:rsid w:val="00730EEB"/>
  </w:style>
  <w:style w:type="paragraph" w:customStyle="1" w:styleId="3E566AF04D5E44BD9FB57A3D74CE0833">
    <w:name w:val="3E566AF04D5E44BD9FB57A3D74CE0833"/>
    <w:rsid w:val="00730EEB"/>
  </w:style>
  <w:style w:type="paragraph" w:customStyle="1" w:styleId="1009747AC7594E469D27B7118177F6E7">
    <w:name w:val="1009747AC7594E469D27B7118177F6E7"/>
    <w:rsid w:val="00730EEB"/>
  </w:style>
  <w:style w:type="paragraph" w:customStyle="1" w:styleId="9F8460D360654C0A9D42C4A09764EA6C">
    <w:name w:val="9F8460D360654C0A9D42C4A09764EA6C"/>
    <w:rsid w:val="00730EEB"/>
  </w:style>
  <w:style w:type="paragraph" w:customStyle="1" w:styleId="1F84048BEB53418D946B2CBB827D1634">
    <w:name w:val="1F84048BEB53418D946B2CBB827D1634"/>
    <w:rsid w:val="00730EEB"/>
  </w:style>
  <w:style w:type="paragraph" w:customStyle="1" w:styleId="E50F480E909C4D19956485DB1BEDB24E">
    <w:name w:val="E50F480E909C4D19956485DB1BEDB24E"/>
    <w:rsid w:val="00730EEB"/>
  </w:style>
  <w:style w:type="paragraph" w:customStyle="1" w:styleId="CB0AA3D847F84C68941A0390D71B5CEB">
    <w:name w:val="CB0AA3D847F84C68941A0390D71B5CEB"/>
    <w:rsid w:val="00730EEB"/>
  </w:style>
  <w:style w:type="paragraph" w:customStyle="1" w:styleId="5150FB870B7A491FA9429BD5B39C7B7A">
    <w:name w:val="5150FB870B7A491FA9429BD5B39C7B7A"/>
    <w:rsid w:val="00730EEB"/>
  </w:style>
  <w:style w:type="paragraph" w:customStyle="1" w:styleId="8A821CD65E2149B3A589F31FA84FAB88">
    <w:name w:val="8A821CD65E2149B3A589F31FA84FAB88"/>
    <w:rsid w:val="00730EEB"/>
  </w:style>
  <w:style w:type="paragraph" w:customStyle="1" w:styleId="593DD397964340148A7613C95CA9CFA7">
    <w:name w:val="593DD397964340148A7613C95CA9CFA7"/>
    <w:rsid w:val="00730EEB"/>
  </w:style>
  <w:style w:type="paragraph" w:customStyle="1" w:styleId="2E4E684D4B8E4C9A9CE34C06A040C197">
    <w:name w:val="2E4E684D4B8E4C9A9CE34C06A040C197"/>
    <w:rsid w:val="00730EEB"/>
  </w:style>
  <w:style w:type="paragraph" w:customStyle="1" w:styleId="D966669BD4C3426EA618A7F5E4AE6943">
    <w:name w:val="D966669BD4C3426EA618A7F5E4AE6943"/>
    <w:rsid w:val="00730EEB"/>
  </w:style>
  <w:style w:type="paragraph" w:customStyle="1" w:styleId="58D47C4DBB7D4C2782B9A5982DDAD6BC">
    <w:name w:val="58D47C4DBB7D4C2782B9A5982DDAD6BC"/>
    <w:rsid w:val="00730EEB"/>
  </w:style>
  <w:style w:type="paragraph" w:customStyle="1" w:styleId="61376CA5360D438CB7D873EAE544069F">
    <w:name w:val="61376CA5360D438CB7D873EAE544069F"/>
    <w:rsid w:val="00730EEB"/>
  </w:style>
  <w:style w:type="paragraph" w:customStyle="1" w:styleId="D9E4BB29B6EA449490D1DD133935E1FD">
    <w:name w:val="D9E4BB29B6EA449490D1DD133935E1FD"/>
    <w:rsid w:val="00730EEB"/>
  </w:style>
  <w:style w:type="paragraph" w:customStyle="1" w:styleId="A675E9A26C0447CF809DEC84A37B1D74">
    <w:name w:val="A675E9A26C0447CF809DEC84A37B1D74"/>
    <w:rsid w:val="00730EEB"/>
  </w:style>
  <w:style w:type="paragraph" w:customStyle="1" w:styleId="8FE06C757616410384ACD38E97797126">
    <w:name w:val="8FE06C757616410384ACD38E97797126"/>
    <w:rsid w:val="00730EEB"/>
  </w:style>
  <w:style w:type="paragraph" w:customStyle="1" w:styleId="F32FA0BDE727474B893AFE94BD6612EC">
    <w:name w:val="F32FA0BDE727474B893AFE94BD6612EC"/>
    <w:rsid w:val="00730EEB"/>
  </w:style>
  <w:style w:type="paragraph" w:customStyle="1" w:styleId="3372E390A9BE405F9797260BC4233EE8">
    <w:name w:val="3372E390A9BE405F9797260BC4233EE8"/>
    <w:rsid w:val="00730EEB"/>
  </w:style>
  <w:style w:type="paragraph" w:customStyle="1" w:styleId="68E7F9FF6FDD4C9099127BD885C4382F">
    <w:name w:val="68E7F9FF6FDD4C9099127BD885C4382F"/>
    <w:rsid w:val="00730EEB"/>
  </w:style>
  <w:style w:type="paragraph" w:customStyle="1" w:styleId="8DBADE4197D24FEFB6A530AED37308C2">
    <w:name w:val="8DBADE4197D24FEFB6A530AED37308C2"/>
    <w:rsid w:val="00730EEB"/>
  </w:style>
  <w:style w:type="paragraph" w:customStyle="1" w:styleId="A083606A9F3E4423AB7B1823E761D514">
    <w:name w:val="A083606A9F3E4423AB7B1823E761D514"/>
    <w:rsid w:val="00730EEB"/>
  </w:style>
  <w:style w:type="paragraph" w:customStyle="1" w:styleId="76C51F4C54594AE7A64AA0C843F33277">
    <w:name w:val="76C51F4C54594AE7A64AA0C843F33277"/>
    <w:rsid w:val="00730EEB"/>
  </w:style>
  <w:style w:type="paragraph" w:customStyle="1" w:styleId="C7B3C912F261495CB158701EE836539D">
    <w:name w:val="C7B3C912F261495CB158701EE836539D"/>
    <w:rsid w:val="00730EEB"/>
  </w:style>
  <w:style w:type="paragraph" w:customStyle="1" w:styleId="0948EEF3E8B74DF999FC9226482CFBC9">
    <w:name w:val="0948EEF3E8B74DF999FC9226482CFBC9"/>
    <w:rsid w:val="00730EEB"/>
  </w:style>
  <w:style w:type="paragraph" w:customStyle="1" w:styleId="87B7505B025E4022BECBA6BC8AEB241C">
    <w:name w:val="87B7505B025E4022BECBA6BC8AEB241C"/>
    <w:rsid w:val="00730EEB"/>
  </w:style>
  <w:style w:type="paragraph" w:customStyle="1" w:styleId="581AADEA7E90409A8173B9C7F3CF8B28">
    <w:name w:val="581AADEA7E90409A8173B9C7F3CF8B28"/>
    <w:rsid w:val="00730EEB"/>
  </w:style>
  <w:style w:type="paragraph" w:customStyle="1" w:styleId="B7D364177A47417A9CE15D824B7EDC03">
    <w:name w:val="B7D364177A47417A9CE15D824B7EDC03"/>
    <w:rsid w:val="00730EEB"/>
  </w:style>
  <w:style w:type="paragraph" w:customStyle="1" w:styleId="CBC84FFB5D0246AEAD28005BD7E12926">
    <w:name w:val="CBC84FFB5D0246AEAD28005BD7E12926"/>
    <w:rsid w:val="00730EEB"/>
  </w:style>
  <w:style w:type="paragraph" w:customStyle="1" w:styleId="D860A380CB45428EBFE10EE86FA0C834">
    <w:name w:val="D860A380CB45428EBFE10EE86FA0C834"/>
    <w:rsid w:val="00730EEB"/>
  </w:style>
  <w:style w:type="paragraph" w:customStyle="1" w:styleId="F3A4116DBE654DBFB8ABFDFB5EA8290B">
    <w:name w:val="F3A4116DBE654DBFB8ABFDFB5EA8290B"/>
    <w:rsid w:val="00730EEB"/>
  </w:style>
  <w:style w:type="paragraph" w:customStyle="1" w:styleId="1BF758FC2D7E45359821AA1947CDE2EE">
    <w:name w:val="1BF758FC2D7E45359821AA1947CDE2EE"/>
    <w:rsid w:val="00730EEB"/>
  </w:style>
  <w:style w:type="paragraph" w:customStyle="1" w:styleId="039804112D834BE29AA3D9FF0E926F8B">
    <w:name w:val="039804112D834BE29AA3D9FF0E926F8B"/>
    <w:rsid w:val="00730EEB"/>
  </w:style>
  <w:style w:type="paragraph" w:customStyle="1" w:styleId="CF27FDDE19274667895F8D458F8D5AD3">
    <w:name w:val="CF27FDDE19274667895F8D458F8D5AD3"/>
    <w:rsid w:val="00730EEB"/>
  </w:style>
  <w:style w:type="paragraph" w:customStyle="1" w:styleId="946EACB82063400BB4C95AE028BABECC">
    <w:name w:val="946EACB82063400BB4C95AE028BABECC"/>
    <w:rsid w:val="00730EEB"/>
  </w:style>
  <w:style w:type="paragraph" w:customStyle="1" w:styleId="E251EED9429D4C0BB404F9999090B139">
    <w:name w:val="E251EED9429D4C0BB404F9999090B139"/>
    <w:rsid w:val="00730EEB"/>
  </w:style>
  <w:style w:type="paragraph" w:customStyle="1" w:styleId="671F49D212664511ADED49D9CD408527">
    <w:name w:val="671F49D212664511ADED49D9CD408527"/>
    <w:rsid w:val="00730EEB"/>
  </w:style>
  <w:style w:type="paragraph" w:customStyle="1" w:styleId="67D3E2A41CF6430F8AF71EBEA7BC0000">
    <w:name w:val="67D3E2A41CF6430F8AF71EBEA7BC0000"/>
    <w:rsid w:val="00730EEB"/>
  </w:style>
  <w:style w:type="paragraph" w:customStyle="1" w:styleId="1B6B738F71ED4D2BB2AC4745E77D7EEE">
    <w:name w:val="1B6B738F71ED4D2BB2AC4745E77D7EEE"/>
    <w:rsid w:val="00730EEB"/>
  </w:style>
  <w:style w:type="paragraph" w:customStyle="1" w:styleId="9040D4DAF8A048C78454750B1467C177">
    <w:name w:val="9040D4DAF8A048C78454750B1467C177"/>
    <w:rsid w:val="00730EEB"/>
  </w:style>
  <w:style w:type="paragraph" w:customStyle="1" w:styleId="AE860D1E09F44174A53E1556CF200A8E">
    <w:name w:val="AE860D1E09F44174A53E1556CF200A8E"/>
    <w:rsid w:val="00730EEB"/>
  </w:style>
  <w:style w:type="paragraph" w:customStyle="1" w:styleId="49A9B99CDDA5452883929C32B829723F">
    <w:name w:val="49A9B99CDDA5452883929C32B829723F"/>
    <w:rsid w:val="00730EEB"/>
  </w:style>
  <w:style w:type="paragraph" w:customStyle="1" w:styleId="7B434273275145398ECFA1FA61679FB6">
    <w:name w:val="7B434273275145398ECFA1FA61679FB6"/>
    <w:rsid w:val="00730EEB"/>
  </w:style>
  <w:style w:type="paragraph" w:customStyle="1" w:styleId="CCAC361BE16D479BA2C758DD8C788E38">
    <w:name w:val="CCAC361BE16D479BA2C758DD8C788E38"/>
    <w:rsid w:val="00730EEB"/>
  </w:style>
  <w:style w:type="paragraph" w:customStyle="1" w:styleId="D93892D52741489C88562AA8AC686108">
    <w:name w:val="D93892D52741489C88562AA8AC686108"/>
    <w:rsid w:val="00730EEB"/>
  </w:style>
  <w:style w:type="paragraph" w:customStyle="1" w:styleId="99C8CD72B46743D2B939DBAE94C78875">
    <w:name w:val="99C8CD72B46743D2B939DBAE94C78875"/>
    <w:rsid w:val="00730EEB"/>
  </w:style>
  <w:style w:type="paragraph" w:customStyle="1" w:styleId="05454A2B21AA4B618927966BECB124AF">
    <w:name w:val="05454A2B21AA4B618927966BECB124AF"/>
    <w:rsid w:val="00730EEB"/>
  </w:style>
  <w:style w:type="paragraph" w:customStyle="1" w:styleId="E1F9994331CF493AAFC1D42B268B63B3">
    <w:name w:val="E1F9994331CF493AAFC1D42B268B63B3"/>
    <w:rsid w:val="00730EEB"/>
  </w:style>
  <w:style w:type="paragraph" w:customStyle="1" w:styleId="B8117FF27EFB4B328C4D5F6127995304">
    <w:name w:val="B8117FF27EFB4B328C4D5F6127995304"/>
    <w:rsid w:val="00730EEB"/>
  </w:style>
  <w:style w:type="paragraph" w:customStyle="1" w:styleId="73C2569E6BD7484197F540812AD3FBA2">
    <w:name w:val="73C2569E6BD7484197F540812AD3FBA2"/>
    <w:rsid w:val="00730EEB"/>
  </w:style>
  <w:style w:type="paragraph" w:customStyle="1" w:styleId="89ADBA8A426E4A4FB5636783AABE2DE4">
    <w:name w:val="89ADBA8A426E4A4FB5636783AABE2DE4"/>
    <w:rsid w:val="00730EEB"/>
  </w:style>
  <w:style w:type="paragraph" w:customStyle="1" w:styleId="7102DF32611F4A5993F19C69BC9CBA97">
    <w:name w:val="7102DF32611F4A5993F19C69BC9CBA97"/>
    <w:rsid w:val="00730EEB"/>
  </w:style>
  <w:style w:type="paragraph" w:customStyle="1" w:styleId="97906DE9DDE847AE83F1737E45A39EC5">
    <w:name w:val="97906DE9DDE847AE83F1737E45A39EC5"/>
    <w:rsid w:val="00730EEB"/>
  </w:style>
  <w:style w:type="paragraph" w:customStyle="1" w:styleId="25924BEDD197488DBF53506692D1EE24">
    <w:name w:val="25924BEDD197488DBF53506692D1EE24"/>
    <w:rsid w:val="00730EEB"/>
  </w:style>
  <w:style w:type="paragraph" w:customStyle="1" w:styleId="B4E97F0C5FBF4EA6BD62D41BDD552C0E">
    <w:name w:val="B4E97F0C5FBF4EA6BD62D41BDD552C0E"/>
    <w:rsid w:val="00730EEB"/>
  </w:style>
  <w:style w:type="paragraph" w:customStyle="1" w:styleId="4CBE7733BA61472FA371D36F2EB02482">
    <w:name w:val="4CBE7733BA61472FA371D36F2EB02482"/>
    <w:rsid w:val="00730EEB"/>
  </w:style>
  <w:style w:type="paragraph" w:customStyle="1" w:styleId="7D332FB23CD94471A0A826D1B25044A1">
    <w:name w:val="7D332FB23CD94471A0A826D1B25044A1"/>
    <w:rsid w:val="00730EEB"/>
  </w:style>
  <w:style w:type="paragraph" w:customStyle="1" w:styleId="0BCF73C6E046460AAEB487AA2DA007A7">
    <w:name w:val="0BCF73C6E046460AAEB487AA2DA007A7"/>
    <w:rsid w:val="00730EEB"/>
  </w:style>
  <w:style w:type="paragraph" w:customStyle="1" w:styleId="5E61FF78049747448ECCD792EF2E0325">
    <w:name w:val="5E61FF78049747448ECCD792EF2E0325"/>
    <w:rsid w:val="00730EEB"/>
  </w:style>
  <w:style w:type="paragraph" w:customStyle="1" w:styleId="F089852C8676465899B37C5F3188F605">
    <w:name w:val="F089852C8676465899B37C5F3188F605"/>
    <w:rsid w:val="00730EEB"/>
  </w:style>
  <w:style w:type="paragraph" w:customStyle="1" w:styleId="B7E78E8C74CE422E8EEAB4FAA13BD0A6">
    <w:name w:val="B7E78E8C74CE422E8EEAB4FAA13BD0A6"/>
    <w:rsid w:val="00730EEB"/>
  </w:style>
  <w:style w:type="paragraph" w:customStyle="1" w:styleId="A2B5F6D0832B4D33BE19CCFA83FA3BBF">
    <w:name w:val="A2B5F6D0832B4D33BE19CCFA83FA3BBF"/>
    <w:rsid w:val="00730EEB"/>
  </w:style>
  <w:style w:type="paragraph" w:customStyle="1" w:styleId="AFF165FB78C74230894C03E47C3DE962">
    <w:name w:val="AFF165FB78C74230894C03E47C3DE962"/>
    <w:rsid w:val="00730EEB"/>
  </w:style>
  <w:style w:type="paragraph" w:customStyle="1" w:styleId="1F8C3D3B7D964BB9842E2BDA8B1E77FF">
    <w:name w:val="1F8C3D3B7D964BB9842E2BDA8B1E77FF"/>
    <w:rsid w:val="00730EEB"/>
  </w:style>
  <w:style w:type="paragraph" w:customStyle="1" w:styleId="6AAB177007DE4D1693B6EF203FE99068">
    <w:name w:val="6AAB177007DE4D1693B6EF203FE99068"/>
    <w:rsid w:val="00730EEB"/>
  </w:style>
  <w:style w:type="paragraph" w:customStyle="1" w:styleId="3630692E894E4690AC34FA4E75862CDA">
    <w:name w:val="3630692E894E4690AC34FA4E75862CDA"/>
    <w:rsid w:val="00730EEB"/>
  </w:style>
  <w:style w:type="paragraph" w:customStyle="1" w:styleId="7E87506C7F45442CB7CF5A5069A0FE65">
    <w:name w:val="7E87506C7F45442CB7CF5A5069A0FE65"/>
    <w:rsid w:val="00730EEB"/>
  </w:style>
  <w:style w:type="paragraph" w:customStyle="1" w:styleId="6E33836D993E4EEDAB3019B91FC9A3CE">
    <w:name w:val="6E33836D993E4EEDAB3019B91FC9A3CE"/>
    <w:rsid w:val="00730EEB"/>
  </w:style>
  <w:style w:type="paragraph" w:customStyle="1" w:styleId="FE6C1BA43B2D46F295AC5D99D1A706CE">
    <w:name w:val="FE6C1BA43B2D46F295AC5D99D1A706CE"/>
    <w:rsid w:val="00730EEB"/>
  </w:style>
  <w:style w:type="paragraph" w:customStyle="1" w:styleId="FFF514D8BF5D42EDB773E81102EC44B6">
    <w:name w:val="FFF514D8BF5D42EDB773E81102EC44B6"/>
    <w:rsid w:val="00730EEB"/>
  </w:style>
  <w:style w:type="paragraph" w:customStyle="1" w:styleId="B7DB17252F2D49A59E7F17149DE6E21D">
    <w:name w:val="B7DB17252F2D49A59E7F17149DE6E21D"/>
    <w:rsid w:val="00730EEB"/>
  </w:style>
  <w:style w:type="paragraph" w:customStyle="1" w:styleId="A09783EB082E411ABD9AD1D76C447531">
    <w:name w:val="A09783EB082E411ABD9AD1D76C447531"/>
    <w:rsid w:val="00730EEB"/>
  </w:style>
  <w:style w:type="paragraph" w:customStyle="1" w:styleId="3FA261A11B4F4B0CA894C052BAF88FCE">
    <w:name w:val="3FA261A11B4F4B0CA894C052BAF88FCE"/>
    <w:rsid w:val="00730EEB"/>
  </w:style>
  <w:style w:type="paragraph" w:customStyle="1" w:styleId="8BC7D569E8904F21A921F47CD61E9CF0">
    <w:name w:val="8BC7D569E8904F21A921F47CD61E9CF0"/>
    <w:rsid w:val="00730EEB"/>
  </w:style>
  <w:style w:type="paragraph" w:customStyle="1" w:styleId="351C939895B5402194B9983E8050C79E">
    <w:name w:val="351C939895B5402194B9983E8050C79E"/>
    <w:rsid w:val="00730EEB"/>
  </w:style>
  <w:style w:type="paragraph" w:customStyle="1" w:styleId="2DD215E81FF541A8A74E7C5016F9CC81">
    <w:name w:val="2DD215E81FF541A8A74E7C5016F9CC81"/>
    <w:rsid w:val="00730EEB"/>
  </w:style>
  <w:style w:type="paragraph" w:customStyle="1" w:styleId="92DEF87C08A24AA78F36193D57777CD9">
    <w:name w:val="92DEF87C08A24AA78F36193D57777CD9"/>
    <w:rsid w:val="00730EEB"/>
  </w:style>
  <w:style w:type="paragraph" w:customStyle="1" w:styleId="0E5C05F404F043BBBB383DD0FCB441AF">
    <w:name w:val="0E5C05F404F043BBBB383DD0FCB441AF"/>
    <w:rsid w:val="00730EEB"/>
  </w:style>
  <w:style w:type="paragraph" w:customStyle="1" w:styleId="849A578CF61D42FDB92D61B281D5CFDE">
    <w:name w:val="849A578CF61D42FDB92D61B281D5CFDE"/>
    <w:rsid w:val="00730EEB"/>
  </w:style>
  <w:style w:type="paragraph" w:customStyle="1" w:styleId="2B47F164B8B24A33922B3EFE5BED905B">
    <w:name w:val="2B47F164B8B24A33922B3EFE5BED905B"/>
    <w:rsid w:val="00730EEB"/>
  </w:style>
  <w:style w:type="paragraph" w:customStyle="1" w:styleId="9AD5601E906447269CC7F91C5206C65C">
    <w:name w:val="9AD5601E906447269CC7F91C5206C65C"/>
    <w:rsid w:val="00730EEB"/>
  </w:style>
  <w:style w:type="paragraph" w:customStyle="1" w:styleId="4A3CAF27964D454C9A5A6218A4E38234">
    <w:name w:val="4A3CAF27964D454C9A5A6218A4E38234"/>
    <w:rsid w:val="00730EEB"/>
  </w:style>
  <w:style w:type="paragraph" w:customStyle="1" w:styleId="220A787F8AFD4CAEB266A0D94DD5201C">
    <w:name w:val="220A787F8AFD4CAEB266A0D94DD5201C"/>
    <w:rsid w:val="00730EEB"/>
  </w:style>
  <w:style w:type="paragraph" w:customStyle="1" w:styleId="50CA4AB5A6A9460184C195D40C89F79D">
    <w:name w:val="50CA4AB5A6A9460184C195D40C89F79D"/>
    <w:rsid w:val="00730EEB"/>
  </w:style>
  <w:style w:type="paragraph" w:customStyle="1" w:styleId="4B37C1CE7AC94D6AAA93E7B2279056E7">
    <w:name w:val="4B37C1CE7AC94D6AAA93E7B2279056E7"/>
    <w:rsid w:val="00730EEB"/>
  </w:style>
  <w:style w:type="paragraph" w:customStyle="1" w:styleId="E4C11268BEF547FE9F12007BECFCC69E">
    <w:name w:val="E4C11268BEF547FE9F12007BECFCC69E"/>
    <w:rsid w:val="00730EEB"/>
  </w:style>
  <w:style w:type="paragraph" w:customStyle="1" w:styleId="3A4A8E5944874520943D5EFDB6E9B22D">
    <w:name w:val="3A4A8E5944874520943D5EFDB6E9B22D"/>
    <w:rsid w:val="00730EEB"/>
  </w:style>
  <w:style w:type="paragraph" w:customStyle="1" w:styleId="6E93A2A28F7E447EA5786041A7BFF532">
    <w:name w:val="6E93A2A28F7E447EA5786041A7BFF532"/>
    <w:rsid w:val="00730EEB"/>
  </w:style>
  <w:style w:type="paragraph" w:customStyle="1" w:styleId="93474E099DC645B9BB3F6B623DF497DD">
    <w:name w:val="93474E099DC645B9BB3F6B623DF497DD"/>
    <w:rsid w:val="00730EEB"/>
  </w:style>
  <w:style w:type="paragraph" w:customStyle="1" w:styleId="6D3B29B4015047DB9E600102E44BD442">
    <w:name w:val="6D3B29B4015047DB9E600102E44BD442"/>
    <w:rsid w:val="00730EEB"/>
  </w:style>
  <w:style w:type="paragraph" w:customStyle="1" w:styleId="BB7EBE736DA14CC8A84EEA63DE56AB50">
    <w:name w:val="BB7EBE736DA14CC8A84EEA63DE56AB50"/>
    <w:rsid w:val="00730EEB"/>
  </w:style>
  <w:style w:type="paragraph" w:customStyle="1" w:styleId="0697EF5672EA479980C4A7C3D67C7F87">
    <w:name w:val="0697EF5672EA479980C4A7C3D67C7F87"/>
    <w:rsid w:val="00730EEB"/>
  </w:style>
  <w:style w:type="paragraph" w:customStyle="1" w:styleId="9A0249C9D57F4EC08B14FAF03E9F22F3">
    <w:name w:val="9A0249C9D57F4EC08B14FAF03E9F22F3"/>
    <w:rsid w:val="00730EEB"/>
  </w:style>
  <w:style w:type="paragraph" w:customStyle="1" w:styleId="20119892ACD143D88B0F296ACA64E235">
    <w:name w:val="20119892ACD143D88B0F296ACA64E235"/>
    <w:rsid w:val="00730EEB"/>
  </w:style>
  <w:style w:type="paragraph" w:customStyle="1" w:styleId="7E3E261153A14021A223333351D74B02">
    <w:name w:val="7E3E261153A14021A223333351D74B02"/>
    <w:rsid w:val="00730EEB"/>
  </w:style>
  <w:style w:type="paragraph" w:customStyle="1" w:styleId="69E8068E3C9640A08D3A07E4DA3F8BE7">
    <w:name w:val="69E8068E3C9640A08D3A07E4DA3F8BE7"/>
    <w:rsid w:val="00730EEB"/>
  </w:style>
  <w:style w:type="paragraph" w:customStyle="1" w:styleId="AEED44A1D11941A8BC80D8456358A30A">
    <w:name w:val="AEED44A1D11941A8BC80D8456358A30A"/>
    <w:rsid w:val="00730EEB"/>
  </w:style>
  <w:style w:type="paragraph" w:customStyle="1" w:styleId="BCF8DFA567E64F86B074785335B85648">
    <w:name w:val="BCF8DFA567E64F86B074785335B85648"/>
    <w:rsid w:val="00730EEB"/>
  </w:style>
  <w:style w:type="paragraph" w:customStyle="1" w:styleId="870B2C10375240B9817AB9C926A1EEC9">
    <w:name w:val="870B2C10375240B9817AB9C926A1EEC9"/>
    <w:rsid w:val="00730EEB"/>
  </w:style>
  <w:style w:type="paragraph" w:customStyle="1" w:styleId="8B28C26436BF4EA5AC801495A412EA0B">
    <w:name w:val="8B28C26436BF4EA5AC801495A412EA0B"/>
    <w:rsid w:val="00730EEB"/>
  </w:style>
  <w:style w:type="paragraph" w:customStyle="1" w:styleId="97CEE97A3F284D878263A5811BBB2AFD">
    <w:name w:val="97CEE97A3F284D878263A5811BBB2AFD"/>
    <w:rsid w:val="00730EEB"/>
  </w:style>
  <w:style w:type="paragraph" w:customStyle="1" w:styleId="30DA92B2659C405F9CDA65061D730F54">
    <w:name w:val="30DA92B2659C405F9CDA65061D730F54"/>
    <w:rsid w:val="00730EEB"/>
  </w:style>
  <w:style w:type="paragraph" w:customStyle="1" w:styleId="F6A3EBB6A53A4C65A0CD746A5B6A1567">
    <w:name w:val="F6A3EBB6A53A4C65A0CD746A5B6A1567"/>
    <w:rsid w:val="00730EEB"/>
  </w:style>
  <w:style w:type="paragraph" w:customStyle="1" w:styleId="8092F5E1186648E28B93D6168F1EFDA4">
    <w:name w:val="8092F5E1186648E28B93D6168F1EFDA4"/>
    <w:rsid w:val="00730EEB"/>
  </w:style>
  <w:style w:type="paragraph" w:customStyle="1" w:styleId="FEEC3FF6DF3343C98736CF41B5E51160">
    <w:name w:val="FEEC3FF6DF3343C98736CF41B5E51160"/>
    <w:rsid w:val="00730EEB"/>
  </w:style>
  <w:style w:type="paragraph" w:customStyle="1" w:styleId="1E2C75139E934D11B4CF9C789E00EA9E">
    <w:name w:val="1E2C75139E934D11B4CF9C789E00EA9E"/>
    <w:rsid w:val="00730EEB"/>
  </w:style>
  <w:style w:type="paragraph" w:customStyle="1" w:styleId="5EE21E6F306D4067B538E4B52ACB8076">
    <w:name w:val="5EE21E6F306D4067B538E4B52ACB8076"/>
    <w:rsid w:val="00730EEB"/>
  </w:style>
  <w:style w:type="paragraph" w:customStyle="1" w:styleId="D756FEB84F8F4892A4C65853A0382AE9">
    <w:name w:val="D756FEB84F8F4892A4C65853A0382AE9"/>
    <w:rsid w:val="00730EEB"/>
  </w:style>
  <w:style w:type="paragraph" w:customStyle="1" w:styleId="6701BDCFB50D41DFB934272A84B2FFB5">
    <w:name w:val="6701BDCFB50D41DFB934272A84B2FFB5"/>
    <w:rsid w:val="00730EEB"/>
  </w:style>
  <w:style w:type="paragraph" w:customStyle="1" w:styleId="55572FCAF5154BF69E6C5744FF900914">
    <w:name w:val="55572FCAF5154BF69E6C5744FF900914"/>
    <w:rsid w:val="00730EEB"/>
  </w:style>
  <w:style w:type="paragraph" w:customStyle="1" w:styleId="BF607C976C7F4F64AA5D5BB9244E3556">
    <w:name w:val="BF607C976C7F4F64AA5D5BB9244E3556"/>
    <w:rsid w:val="00730EEB"/>
  </w:style>
  <w:style w:type="paragraph" w:customStyle="1" w:styleId="3B5781CE9B3E42ECBAE0C2D50B8EB8C3">
    <w:name w:val="3B5781CE9B3E42ECBAE0C2D50B8EB8C3"/>
    <w:rsid w:val="00730EEB"/>
  </w:style>
  <w:style w:type="paragraph" w:customStyle="1" w:styleId="E83EE6E7AEB549F1930D8B82ED9698D5">
    <w:name w:val="E83EE6E7AEB549F1930D8B82ED9698D5"/>
    <w:rsid w:val="00730EEB"/>
  </w:style>
  <w:style w:type="paragraph" w:customStyle="1" w:styleId="817B65C30E0347FCB66B64E20F5A276B">
    <w:name w:val="817B65C30E0347FCB66B64E20F5A276B"/>
    <w:rsid w:val="00730EEB"/>
  </w:style>
  <w:style w:type="paragraph" w:customStyle="1" w:styleId="5F607BBB47B04FF7A522C2BB87D6C08F">
    <w:name w:val="5F607BBB47B04FF7A522C2BB87D6C08F"/>
    <w:rsid w:val="00730EEB"/>
  </w:style>
  <w:style w:type="paragraph" w:customStyle="1" w:styleId="824ED5868AFF43FAAE394AD9FC4DB3CF">
    <w:name w:val="824ED5868AFF43FAAE394AD9FC4DB3CF"/>
    <w:rsid w:val="00730EEB"/>
  </w:style>
  <w:style w:type="paragraph" w:customStyle="1" w:styleId="AA96B68F922F4BD09F0830DA9AAC459C">
    <w:name w:val="AA96B68F922F4BD09F0830DA9AAC459C"/>
    <w:rsid w:val="00730EEB"/>
  </w:style>
  <w:style w:type="paragraph" w:customStyle="1" w:styleId="3E2F427BF8FD48648D208B66B2E2FEFF">
    <w:name w:val="3E2F427BF8FD48648D208B66B2E2FEFF"/>
    <w:rsid w:val="00730EEB"/>
  </w:style>
  <w:style w:type="paragraph" w:customStyle="1" w:styleId="EEA692C6765E4CBCA83A2C46A33248F1">
    <w:name w:val="EEA692C6765E4CBCA83A2C46A33248F1"/>
    <w:rsid w:val="00730EEB"/>
  </w:style>
  <w:style w:type="paragraph" w:customStyle="1" w:styleId="0831C2EF5A0140578B752B36D32932AF">
    <w:name w:val="0831C2EF5A0140578B752B36D32932AF"/>
    <w:rsid w:val="00730EEB"/>
  </w:style>
  <w:style w:type="paragraph" w:customStyle="1" w:styleId="A60B4772207D44B2A65A99F3CB7033F2">
    <w:name w:val="A60B4772207D44B2A65A99F3CB7033F2"/>
    <w:rsid w:val="00730EEB"/>
  </w:style>
  <w:style w:type="paragraph" w:customStyle="1" w:styleId="D0B09294AD01403BBA1ABF1C6DA8352C">
    <w:name w:val="D0B09294AD01403BBA1ABF1C6DA8352C"/>
    <w:rsid w:val="00730EEB"/>
  </w:style>
  <w:style w:type="paragraph" w:customStyle="1" w:styleId="5FE4C1BECDF94DFBB7AFAECDBEC79844">
    <w:name w:val="5FE4C1BECDF94DFBB7AFAECDBEC79844"/>
    <w:rsid w:val="00730EEB"/>
  </w:style>
  <w:style w:type="paragraph" w:customStyle="1" w:styleId="35923B799CCF4278BAD2910B69D789CE">
    <w:name w:val="35923B799CCF4278BAD2910B69D789CE"/>
    <w:rsid w:val="00730EEB"/>
  </w:style>
  <w:style w:type="paragraph" w:customStyle="1" w:styleId="638A0EA589F74FBFB18004E9C051BF79">
    <w:name w:val="638A0EA589F74FBFB18004E9C051BF79"/>
    <w:rsid w:val="00730EEB"/>
  </w:style>
  <w:style w:type="paragraph" w:customStyle="1" w:styleId="69A411347CF84BC3B20409016DAEE160">
    <w:name w:val="69A411347CF84BC3B20409016DAEE160"/>
    <w:rsid w:val="00730EEB"/>
  </w:style>
  <w:style w:type="paragraph" w:customStyle="1" w:styleId="15D73782F54E482F8C33E27F19FAEB33">
    <w:name w:val="15D73782F54E482F8C33E27F19FAEB33"/>
    <w:rsid w:val="00730EEB"/>
  </w:style>
  <w:style w:type="paragraph" w:customStyle="1" w:styleId="BB9B005FB759455CA34AA52D0AE7A8C3">
    <w:name w:val="BB9B005FB759455CA34AA52D0AE7A8C3"/>
    <w:rsid w:val="00730EEB"/>
  </w:style>
  <w:style w:type="paragraph" w:customStyle="1" w:styleId="F7A85825C4834F61A3274B7F87EF0AC9">
    <w:name w:val="F7A85825C4834F61A3274B7F87EF0AC9"/>
    <w:rsid w:val="00730EEB"/>
  </w:style>
  <w:style w:type="paragraph" w:customStyle="1" w:styleId="EA8B651C9FE04C67BE0C524C88AA132E">
    <w:name w:val="EA8B651C9FE04C67BE0C524C88AA132E"/>
    <w:rsid w:val="00730EEB"/>
  </w:style>
  <w:style w:type="paragraph" w:customStyle="1" w:styleId="057ECCC4C9964D818BA3CACA4004E9C2">
    <w:name w:val="057ECCC4C9964D818BA3CACA4004E9C2"/>
    <w:rsid w:val="00730EEB"/>
  </w:style>
  <w:style w:type="paragraph" w:customStyle="1" w:styleId="133848DA565C4F45B4D951CAF48BF5E9">
    <w:name w:val="133848DA565C4F45B4D951CAF48BF5E9"/>
    <w:rsid w:val="00730EEB"/>
  </w:style>
  <w:style w:type="paragraph" w:customStyle="1" w:styleId="17DEC9B3A29A4BCE85427D01109A30F7">
    <w:name w:val="17DEC9B3A29A4BCE85427D01109A30F7"/>
    <w:rsid w:val="00730EEB"/>
  </w:style>
  <w:style w:type="paragraph" w:customStyle="1" w:styleId="F97247172FB24632A5950C6F814BC2D8">
    <w:name w:val="F97247172FB24632A5950C6F814BC2D8"/>
    <w:rsid w:val="00730EEB"/>
  </w:style>
  <w:style w:type="paragraph" w:customStyle="1" w:styleId="594665CDB2D2454B8130EF889BA6C6C5">
    <w:name w:val="594665CDB2D2454B8130EF889BA6C6C5"/>
    <w:rsid w:val="00730EEB"/>
  </w:style>
  <w:style w:type="paragraph" w:customStyle="1" w:styleId="CAE27CB5EA4E4CF59BD58AA33C3F6BCB">
    <w:name w:val="CAE27CB5EA4E4CF59BD58AA33C3F6BCB"/>
    <w:rsid w:val="00730EEB"/>
  </w:style>
  <w:style w:type="paragraph" w:customStyle="1" w:styleId="C03BE874712441DB83E197B26E41CA60">
    <w:name w:val="C03BE874712441DB83E197B26E41CA60"/>
    <w:rsid w:val="00730EEB"/>
  </w:style>
  <w:style w:type="paragraph" w:customStyle="1" w:styleId="CB343A6842FE4E928B2FC1ABFC717251">
    <w:name w:val="CB343A6842FE4E928B2FC1ABFC717251"/>
    <w:rsid w:val="00730EEB"/>
  </w:style>
  <w:style w:type="paragraph" w:customStyle="1" w:styleId="D133A63912D546EE9E98A450B072BA2A">
    <w:name w:val="D133A63912D546EE9E98A450B072BA2A"/>
    <w:rsid w:val="00730EEB"/>
  </w:style>
  <w:style w:type="paragraph" w:customStyle="1" w:styleId="2E2DD4351EAD4F868E4DBD8EC1BBB34E">
    <w:name w:val="2E2DD4351EAD4F868E4DBD8EC1BBB34E"/>
    <w:rsid w:val="00730EEB"/>
  </w:style>
  <w:style w:type="paragraph" w:customStyle="1" w:styleId="EBB2928051AD4551B3E4222D1DA61A89">
    <w:name w:val="EBB2928051AD4551B3E4222D1DA61A89"/>
    <w:rsid w:val="00730EEB"/>
  </w:style>
  <w:style w:type="paragraph" w:customStyle="1" w:styleId="4F28F5549C8740D4BBB365322F7093D4">
    <w:name w:val="4F28F5549C8740D4BBB365322F7093D4"/>
    <w:rsid w:val="00730EEB"/>
  </w:style>
  <w:style w:type="paragraph" w:customStyle="1" w:styleId="CCAE815DB763414898E624150C29B29F">
    <w:name w:val="CCAE815DB763414898E624150C29B29F"/>
    <w:rsid w:val="00730EEB"/>
  </w:style>
  <w:style w:type="paragraph" w:customStyle="1" w:styleId="1487DD45056F4447AE44042FD78E95C8">
    <w:name w:val="1487DD45056F4447AE44042FD78E95C8"/>
    <w:rsid w:val="00730EEB"/>
  </w:style>
  <w:style w:type="paragraph" w:customStyle="1" w:styleId="AE527C1D09FC47EA995D83E33758F145">
    <w:name w:val="AE527C1D09FC47EA995D83E33758F145"/>
    <w:rsid w:val="00730EEB"/>
  </w:style>
  <w:style w:type="paragraph" w:customStyle="1" w:styleId="D5073DFD98804C0A8B0D3C343CDE6707">
    <w:name w:val="D5073DFD98804C0A8B0D3C343CDE6707"/>
    <w:rsid w:val="00730EEB"/>
  </w:style>
  <w:style w:type="paragraph" w:customStyle="1" w:styleId="3DC6FAE295E24E47AF576D2532CD57B1">
    <w:name w:val="3DC6FAE295E24E47AF576D2532CD57B1"/>
    <w:rsid w:val="00730EEB"/>
  </w:style>
  <w:style w:type="paragraph" w:customStyle="1" w:styleId="3060C826BE2248DA9A14B33105D593D0">
    <w:name w:val="3060C826BE2248DA9A14B33105D593D0"/>
    <w:rsid w:val="00730EEB"/>
  </w:style>
  <w:style w:type="paragraph" w:customStyle="1" w:styleId="1D26E17C55DE46C5B0D06C7BCA285E25">
    <w:name w:val="1D26E17C55DE46C5B0D06C7BCA285E25"/>
    <w:rsid w:val="00730EEB"/>
  </w:style>
  <w:style w:type="paragraph" w:customStyle="1" w:styleId="AE4305ACAD434D908BB10435F3443760">
    <w:name w:val="AE4305ACAD434D908BB10435F3443760"/>
    <w:rsid w:val="00730EEB"/>
  </w:style>
  <w:style w:type="paragraph" w:customStyle="1" w:styleId="33F911788F3841ED886953B73040DE48">
    <w:name w:val="33F911788F3841ED886953B73040DE48"/>
    <w:rsid w:val="00730EEB"/>
  </w:style>
  <w:style w:type="paragraph" w:customStyle="1" w:styleId="5BB9611FC91444B7A1DE52CD48DF3A99">
    <w:name w:val="5BB9611FC91444B7A1DE52CD48DF3A99"/>
    <w:rsid w:val="00730EEB"/>
  </w:style>
  <w:style w:type="paragraph" w:customStyle="1" w:styleId="957C841A63624FA6A0D1B7708AF7B797">
    <w:name w:val="957C841A63624FA6A0D1B7708AF7B797"/>
    <w:rsid w:val="00730EEB"/>
  </w:style>
  <w:style w:type="paragraph" w:customStyle="1" w:styleId="5106D4B2A8334883BAF455F47EE21307">
    <w:name w:val="5106D4B2A8334883BAF455F47EE21307"/>
    <w:rsid w:val="00730EEB"/>
  </w:style>
  <w:style w:type="paragraph" w:customStyle="1" w:styleId="11B7D7EEA692408294A21079ECCB6015">
    <w:name w:val="11B7D7EEA692408294A21079ECCB6015"/>
    <w:rsid w:val="00730EEB"/>
  </w:style>
  <w:style w:type="paragraph" w:customStyle="1" w:styleId="AA6364B8B9CD4EACB8AF8993A47C05B8">
    <w:name w:val="AA6364B8B9CD4EACB8AF8993A47C05B8"/>
    <w:rsid w:val="00730EEB"/>
  </w:style>
  <w:style w:type="paragraph" w:customStyle="1" w:styleId="579B4CE973C74211915BD89A0ED7D809">
    <w:name w:val="579B4CE973C74211915BD89A0ED7D809"/>
    <w:rsid w:val="00730EEB"/>
  </w:style>
  <w:style w:type="paragraph" w:customStyle="1" w:styleId="33E9D23717F54634B23C861DD7034F51">
    <w:name w:val="33E9D23717F54634B23C861DD7034F51"/>
    <w:rsid w:val="00730EEB"/>
  </w:style>
  <w:style w:type="paragraph" w:customStyle="1" w:styleId="03000A3677B54C06AFCA8E87E8C0E164">
    <w:name w:val="03000A3677B54C06AFCA8E87E8C0E164"/>
    <w:rsid w:val="00730EEB"/>
  </w:style>
  <w:style w:type="paragraph" w:customStyle="1" w:styleId="745CE7587EA245798470D4DA4109F19C">
    <w:name w:val="745CE7587EA245798470D4DA4109F19C"/>
    <w:rsid w:val="00730EEB"/>
  </w:style>
  <w:style w:type="paragraph" w:customStyle="1" w:styleId="58DEC283C02A4ACAA279B99904577D12">
    <w:name w:val="58DEC283C02A4ACAA279B99904577D12"/>
    <w:rsid w:val="00730EEB"/>
  </w:style>
  <w:style w:type="paragraph" w:customStyle="1" w:styleId="4A1B26DCBF114FFA88C5E26329CC8D28">
    <w:name w:val="4A1B26DCBF114FFA88C5E26329CC8D28"/>
    <w:rsid w:val="00730EEB"/>
  </w:style>
  <w:style w:type="paragraph" w:customStyle="1" w:styleId="C1AA62A68CED4275B2AE1C53B1527DFD">
    <w:name w:val="C1AA62A68CED4275B2AE1C53B1527DFD"/>
    <w:rsid w:val="00730EEB"/>
  </w:style>
  <w:style w:type="paragraph" w:customStyle="1" w:styleId="01077B8D04BC4142A0E69DDDF154710C">
    <w:name w:val="01077B8D04BC4142A0E69DDDF154710C"/>
    <w:rsid w:val="00730EEB"/>
  </w:style>
  <w:style w:type="paragraph" w:customStyle="1" w:styleId="649255C6FB8046CEB437443547279C50">
    <w:name w:val="649255C6FB8046CEB437443547279C50"/>
    <w:rsid w:val="00730EEB"/>
  </w:style>
  <w:style w:type="paragraph" w:customStyle="1" w:styleId="B6C9B041A954401F81D49FF56F40A86C">
    <w:name w:val="B6C9B041A954401F81D49FF56F40A86C"/>
    <w:rsid w:val="00730EEB"/>
  </w:style>
  <w:style w:type="paragraph" w:customStyle="1" w:styleId="D6E5B37D6AB54810A0D68FB44C6851C0">
    <w:name w:val="D6E5B37D6AB54810A0D68FB44C6851C0"/>
    <w:rsid w:val="00730EEB"/>
  </w:style>
  <w:style w:type="paragraph" w:customStyle="1" w:styleId="D98EE9D82E154D51BF6A2E54385570A3">
    <w:name w:val="D98EE9D82E154D51BF6A2E54385570A3"/>
    <w:rsid w:val="00730EEB"/>
  </w:style>
  <w:style w:type="paragraph" w:customStyle="1" w:styleId="37389B1F5DF34D1CB5136B32E3FD101D">
    <w:name w:val="37389B1F5DF34D1CB5136B32E3FD101D"/>
    <w:rsid w:val="00730EEB"/>
  </w:style>
  <w:style w:type="paragraph" w:customStyle="1" w:styleId="F3A2B9951A1A4D9C9D5B72D2193DE2C0">
    <w:name w:val="F3A2B9951A1A4D9C9D5B72D2193DE2C0"/>
    <w:rsid w:val="00730EEB"/>
  </w:style>
  <w:style w:type="paragraph" w:customStyle="1" w:styleId="06EA303890364B98991EDD63AA0EC311">
    <w:name w:val="06EA303890364B98991EDD63AA0EC311"/>
    <w:rsid w:val="00730EEB"/>
  </w:style>
  <w:style w:type="paragraph" w:customStyle="1" w:styleId="BB5ECDAABE6043D29E4606EBE8F0AC8D">
    <w:name w:val="BB5ECDAABE6043D29E4606EBE8F0AC8D"/>
    <w:rsid w:val="00730EEB"/>
  </w:style>
  <w:style w:type="paragraph" w:customStyle="1" w:styleId="D3A02ED8AAC7493FB3C546841A45570A">
    <w:name w:val="D3A02ED8AAC7493FB3C546841A45570A"/>
    <w:rsid w:val="00730EEB"/>
  </w:style>
  <w:style w:type="paragraph" w:customStyle="1" w:styleId="375C613F4A944DC8BCDC366373DDC0A6">
    <w:name w:val="375C613F4A944DC8BCDC366373DDC0A6"/>
    <w:rsid w:val="00730EEB"/>
  </w:style>
  <w:style w:type="paragraph" w:customStyle="1" w:styleId="C168D06C801B428CBB7EBE82CF543D56">
    <w:name w:val="C168D06C801B428CBB7EBE82CF543D56"/>
    <w:rsid w:val="00730EEB"/>
  </w:style>
  <w:style w:type="paragraph" w:customStyle="1" w:styleId="F8F84EDCD484410EA4834C78A4D38355">
    <w:name w:val="F8F84EDCD484410EA4834C78A4D38355"/>
    <w:rsid w:val="00730EEB"/>
  </w:style>
  <w:style w:type="paragraph" w:customStyle="1" w:styleId="392B7BE4973941BDB6BC7BD483E47808">
    <w:name w:val="392B7BE4973941BDB6BC7BD483E47808"/>
    <w:rsid w:val="00730EEB"/>
  </w:style>
  <w:style w:type="paragraph" w:customStyle="1" w:styleId="473ACB9BDBAE42BB8F4DA3B0ABA86600">
    <w:name w:val="473ACB9BDBAE42BB8F4DA3B0ABA86600"/>
    <w:rsid w:val="00730EEB"/>
  </w:style>
  <w:style w:type="paragraph" w:customStyle="1" w:styleId="480C49FDD0564B3680D130ED37F76606">
    <w:name w:val="480C49FDD0564B3680D130ED37F76606"/>
    <w:rsid w:val="00730EEB"/>
  </w:style>
  <w:style w:type="paragraph" w:customStyle="1" w:styleId="02FFD14018A4458E91F90B88C630B79C">
    <w:name w:val="02FFD14018A4458E91F90B88C630B79C"/>
    <w:rsid w:val="00730EEB"/>
  </w:style>
  <w:style w:type="paragraph" w:customStyle="1" w:styleId="BEC8E37F91DE45E0AF5FFB00C459F089">
    <w:name w:val="BEC8E37F91DE45E0AF5FFB00C459F089"/>
    <w:rsid w:val="00730EEB"/>
  </w:style>
  <w:style w:type="paragraph" w:customStyle="1" w:styleId="3FC9E2CA56DB4D2AABD63030BEC92375">
    <w:name w:val="3FC9E2CA56DB4D2AABD63030BEC92375"/>
    <w:rsid w:val="00730EEB"/>
  </w:style>
  <w:style w:type="paragraph" w:customStyle="1" w:styleId="1972074D1B2F48E8B0F14490ACCABEEC">
    <w:name w:val="1972074D1B2F48E8B0F14490ACCABEEC"/>
    <w:rsid w:val="00730EEB"/>
  </w:style>
  <w:style w:type="paragraph" w:customStyle="1" w:styleId="092DCB3B81C34A4CB7F24EE5A364AA70">
    <w:name w:val="092DCB3B81C34A4CB7F24EE5A364AA70"/>
    <w:rsid w:val="00730EEB"/>
  </w:style>
  <w:style w:type="paragraph" w:customStyle="1" w:styleId="B5C71F5DB67347E98EEF9398A5EBC321">
    <w:name w:val="B5C71F5DB67347E98EEF9398A5EBC321"/>
    <w:rsid w:val="00730EEB"/>
  </w:style>
  <w:style w:type="paragraph" w:customStyle="1" w:styleId="A0979277D7DB46A9AC4E27FEA8AB340A">
    <w:name w:val="A0979277D7DB46A9AC4E27FEA8AB340A"/>
    <w:rsid w:val="00730EEB"/>
  </w:style>
  <w:style w:type="paragraph" w:customStyle="1" w:styleId="E8A4ED2A49F744F79C8CBC6D2A97DC4E">
    <w:name w:val="E8A4ED2A49F744F79C8CBC6D2A97DC4E"/>
    <w:rsid w:val="00730EEB"/>
  </w:style>
  <w:style w:type="paragraph" w:customStyle="1" w:styleId="439234E0B628497FB87EA19BDAF4C2B3">
    <w:name w:val="439234E0B628497FB87EA19BDAF4C2B3"/>
    <w:rsid w:val="00730EEB"/>
  </w:style>
  <w:style w:type="paragraph" w:customStyle="1" w:styleId="6C2DF0278E1446DE9166F486CC91B811">
    <w:name w:val="6C2DF0278E1446DE9166F486CC91B811"/>
    <w:rsid w:val="00730EEB"/>
  </w:style>
  <w:style w:type="paragraph" w:customStyle="1" w:styleId="8319F9414418494CB0E726894FF93FDC">
    <w:name w:val="8319F9414418494CB0E726894FF93FDC"/>
    <w:rsid w:val="00730EEB"/>
  </w:style>
  <w:style w:type="paragraph" w:customStyle="1" w:styleId="592347478832471FABC493C0CA35C3EF">
    <w:name w:val="592347478832471FABC493C0CA35C3EF"/>
    <w:rsid w:val="00730EEB"/>
  </w:style>
  <w:style w:type="paragraph" w:customStyle="1" w:styleId="420F286B8C3044B4B51F3B8A48EEEEBA">
    <w:name w:val="420F286B8C3044B4B51F3B8A48EEEEBA"/>
    <w:rsid w:val="00730EEB"/>
  </w:style>
  <w:style w:type="paragraph" w:customStyle="1" w:styleId="305014F69A3E4C6FA8EB36018FB08DED">
    <w:name w:val="305014F69A3E4C6FA8EB36018FB08DED"/>
    <w:rsid w:val="00730EEB"/>
  </w:style>
  <w:style w:type="paragraph" w:customStyle="1" w:styleId="26FF6FCE1ED44C928B7DBE26B97111DE">
    <w:name w:val="26FF6FCE1ED44C928B7DBE26B97111DE"/>
    <w:rsid w:val="00730EEB"/>
  </w:style>
  <w:style w:type="paragraph" w:customStyle="1" w:styleId="12B896D42F01402483FCA62A1E831917">
    <w:name w:val="12B896D42F01402483FCA62A1E831917"/>
    <w:rsid w:val="00730EEB"/>
  </w:style>
  <w:style w:type="paragraph" w:customStyle="1" w:styleId="E67DA45D321B4EF9A2C592BEF7B3C89B">
    <w:name w:val="E67DA45D321B4EF9A2C592BEF7B3C89B"/>
    <w:rsid w:val="00730EEB"/>
  </w:style>
  <w:style w:type="paragraph" w:customStyle="1" w:styleId="455614F267CF4F24988B2B6E62378475">
    <w:name w:val="455614F267CF4F24988B2B6E62378475"/>
    <w:rsid w:val="00730EEB"/>
  </w:style>
  <w:style w:type="paragraph" w:customStyle="1" w:styleId="325BA10B196F4DBDA59483F79ED89DD0">
    <w:name w:val="325BA10B196F4DBDA59483F79ED89DD0"/>
    <w:rsid w:val="00730EEB"/>
  </w:style>
  <w:style w:type="paragraph" w:customStyle="1" w:styleId="A512C5D6B7A14DFEB709144D1407954A">
    <w:name w:val="A512C5D6B7A14DFEB709144D1407954A"/>
    <w:rsid w:val="00730EEB"/>
  </w:style>
  <w:style w:type="paragraph" w:customStyle="1" w:styleId="AE865D738C1048EA885287EEF7842892">
    <w:name w:val="AE865D738C1048EA885287EEF7842892"/>
    <w:rsid w:val="00730EEB"/>
  </w:style>
  <w:style w:type="paragraph" w:customStyle="1" w:styleId="A8C6A36A9AF4497D8F52A74470B02A0B">
    <w:name w:val="A8C6A36A9AF4497D8F52A74470B02A0B"/>
    <w:rsid w:val="00730EEB"/>
  </w:style>
  <w:style w:type="paragraph" w:customStyle="1" w:styleId="D3243E8A11834D1E88F0D0F3E2416FF6">
    <w:name w:val="D3243E8A11834D1E88F0D0F3E2416FF6"/>
    <w:rsid w:val="00730EEB"/>
  </w:style>
  <w:style w:type="paragraph" w:customStyle="1" w:styleId="6055CF5CAD13410AB9DADE24072BF029">
    <w:name w:val="6055CF5CAD13410AB9DADE24072BF029"/>
    <w:rsid w:val="00730EEB"/>
  </w:style>
  <w:style w:type="paragraph" w:customStyle="1" w:styleId="7A6B1C98CF084A6D962E55CF81BE5FAF">
    <w:name w:val="7A6B1C98CF084A6D962E55CF81BE5FAF"/>
    <w:rsid w:val="00730EEB"/>
  </w:style>
  <w:style w:type="paragraph" w:customStyle="1" w:styleId="5DD361D79D5D4F2DB13B12367DB56AAC">
    <w:name w:val="5DD361D79D5D4F2DB13B12367DB56AAC"/>
    <w:rsid w:val="00730EEB"/>
  </w:style>
  <w:style w:type="paragraph" w:customStyle="1" w:styleId="9EACD2D4CB2B4AB5B5E9F55C558CB4B0">
    <w:name w:val="9EACD2D4CB2B4AB5B5E9F55C558CB4B0"/>
    <w:rsid w:val="00730EEB"/>
  </w:style>
  <w:style w:type="paragraph" w:customStyle="1" w:styleId="39534C1F8CE949CBA71B8790912A6CBE">
    <w:name w:val="39534C1F8CE949CBA71B8790912A6CBE"/>
    <w:rsid w:val="00730EEB"/>
  </w:style>
  <w:style w:type="paragraph" w:customStyle="1" w:styleId="5816FA39F1484725AC9463A814E8E00E">
    <w:name w:val="5816FA39F1484725AC9463A814E8E00E"/>
    <w:rsid w:val="00730EEB"/>
  </w:style>
  <w:style w:type="paragraph" w:customStyle="1" w:styleId="9718FD42A98B46AC8726C02769C0B2D8">
    <w:name w:val="9718FD42A98B46AC8726C02769C0B2D8"/>
    <w:rsid w:val="00730EEB"/>
  </w:style>
  <w:style w:type="paragraph" w:customStyle="1" w:styleId="53CC607247B941EDBCE8BCEDDD58CBE2">
    <w:name w:val="53CC607247B941EDBCE8BCEDDD58CBE2"/>
    <w:rsid w:val="00730EEB"/>
  </w:style>
  <w:style w:type="paragraph" w:customStyle="1" w:styleId="5AA61FA43DB1496B93448639F2CCB9BD">
    <w:name w:val="5AA61FA43DB1496B93448639F2CCB9BD"/>
    <w:rsid w:val="00730EEB"/>
  </w:style>
  <w:style w:type="paragraph" w:customStyle="1" w:styleId="1C59FA60822546D8A2E88CB449D0BB24">
    <w:name w:val="1C59FA60822546D8A2E88CB449D0BB24"/>
    <w:rsid w:val="00730EEB"/>
  </w:style>
  <w:style w:type="paragraph" w:customStyle="1" w:styleId="76A7AEC981C147BDA7938AB2DAFF6CFC">
    <w:name w:val="76A7AEC981C147BDA7938AB2DAFF6CFC"/>
    <w:rsid w:val="00730EEB"/>
  </w:style>
  <w:style w:type="paragraph" w:customStyle="1" w:styleId="AD40593EFB384C3FB11239D1E090C466">
    <w:name w:val="AD40593EFB384C3FB11239D1E090C466"/>
    <w:rsid w:val="00730EEB"/>
  </w:style>
  <w:style w:type="paragraph" w:customStyle="1" w:styleId="5B0EA85491384D2B82A21CF820B78D20">
    <w:name w:val="5B0EA85491384D2B82A21CF820B78D20"/>
    <w:rsid w:val="00730EEB"/>
  </w:style>
  <w:style w:type="paragraph" w:customStyle="1" w:styleId="15C1847649D242049AE341981BCAA3DD">
    <w:name w:val="15C1847649D242049AE341981BCAA3DD"/>
    <w:rsid w:val="00730EEB"/>
  </w:style>
  <w:style w:type="paragraph" w:customStyle="1" w:styleId="D517748448C4438EB1FB8D8DA4E31E1E">
    <w:name w:val="D517748448C4438EB1FB8D8DA4E31E1E"/>
    <w:rsid w:val="00730EEB"/>
  </w:style>
  <w:style w:type="paragraph" w:customStyle="1" w:styleId="9ED764C676314F208844F1B782E3E493">
    <w:name w:val="9ED764C676314F208844F1B782E3E493"/>
    <w:rsid w:val="00730EEB"/>
  </w:style>
  <w:style w:type="paragraph" w:customStyle="1" w:styleId="03FC129DBDF349DA90338C6315498E58">
    <w:name w:val="03FC129DBDF349DA90338C6315498E58"/>
    <w:rsid w:val="00730EEB"/>
  </w:style>
  <w:style w:type="paragraph" w:customStyle="1" w:styleId="A33854F3ED3C4CE4839E671DBF68A9BC">
    <w:name w:val="A33854F3ED3C4CE4839E671DBF68A9BC"/>
    <w:rsid w:val="00730EEB"/>
  </w:style>
  <w:style w:type="paragraph" w:customStyle="1" w:styleId="986178A703764465926A1ABF15DA4E68">
    <w:name w:val="986178A703764465926A1ABF15DA4E68"/>
    <w:rsid w:val="00730EEB"/>
  </w:style>
  <w:style w:type="paragraph" w:customStyle="1" w:styleId="1729C07A0EB84AAC80ABCE73951F5943">
    <w:name w:val="1729C07A0EB84AAC80ABCE73951F5943"/>
    <w:rsid w:val="00730EEB"/>
  </w:style>
  <w:style w:type="paragraph" w:customStyle="1" w:styleId="1AE3BBB829B245B6A8CA9BD28A402F2D">
    <w:name w:val="1AE3BBB829B245B6A8CA9BD28A402F2D"/>
    <w:rsid w:val="00730EEB"/>
  </w:style>
  <w:style w:type="paragraph" w:customStyle="1" w:styleId="002C444557AB43D38B8EC39C85BC52AF">
    <w:name w:val="002C444557AB43D38B8EC39C85BC52AF"/>
    <w:rsid w:val="00730EEB"/>
  </w:style>
  <w:style w:type="paragraph" w:customStyle="1" w:styleId="3FF47660F62C4A3FBD0F12FEE3B1E2B8">
    <w:name w:val="3FF47660F62C4A3FBD0F12FEE3B1E2B8"/>
    <w:rsid w:val="00730EEB"/>
  </w:style>
  <w:style w:type="paragraph" w:customStyle="1" w:styleId="2F2DE311A26240E38867A818081B9653">
    <w:name w:val="2F2DE311A26240E38867A818081B9653"/>
    <w:rsid w:val="00730EEB"/>
  </w:style>
  <w:style w:type="paragraph" w:customStyle="1" w:styleId="731BD0E1EC294D97B69D03533622FEBA">
    <w:name w:val="731BD0E1EC294D97B69D03533622FEBA"/>
    <w:rsid w:val="00730EEB"/>
  </w:style>
  <w:style w:type="paragraph" w:customStyle="1" w:styleId="CF30FF117A8E467FAF92A9DD352B0890">
    <w:name w:val="CF30FF117A8E467FAF92A9DD352B0890"/>
    <w:rsid w:val="00730EEB"/>
  </w:style>
  <w:style w:type="paragraph" w:customStyle="1" w:styleId="78E2BDD0D322417285D28E7FD792F1CF">
    <w:name w:val="78E2BDD0D322417285D28E7FD792F1CF"/>
    <w:rsid w:val="00730EEB"/>
  </w:style>
  <w:style w:type="paragraph" w:customStyle="1" w:styleId="73CEA2AE7C5D48D085FEFBF46531E47F">
    <w:name w:val="73CEA2AE7C5D48D085FEFBF46531E47F"/>
    <w:rsid w:val="00730EEB"/>
  </w:style>
  <w:style w:type="paragraph" w:customStyle="1" w:styleId="2C11F0284F4241BE95DEE77E4712FE6A">
    <w:name w:val="2C11F0284F4241BE95DEE77E4712FE6A"/>
    <w:rsid w:val="00730EEB"/>
  </w:style>
  <w:style w:type="paragraph" w:customStyle="1" w:styleId="F363957564194527864DCDA8735C9AFD">
    <w:name w:val="F363957564194527864DCDA8735C9AFD"/>
    <w:rsid w:val="00730EEB"/>
  </w:style>
  <w:style w:type="paragraph" w:customStyle="1" w:styleId="D3FC67B76634421590E814A9211941B8">
    <w:name w:val="D3FC67B76634421590E814A9211941B8"/>
    <w:rsid w:val="00730EEB"/>
  </w:style>
  <w:style w:type="paragraph" w:customStyle="1" w:styleId="F31BF087636943138998D3F87FC1FD20">
    <w:name w:val="F31BF087636943138998D3F87FC1FD20"/>
    <w:rsid w:val="00730EEB"/>
  </w:style>
  <w:style w:type="paragraph" w:customStyle="1" w:styleId="CBB2B101499746DEA059EEB3DDFE0776">
    <w:name w:val="CBB2B101499746DEA059EEB3DDFE0776"/>
    <w:rsid w:val="00730EEB"/>
  </w:style>
  <w:style w:type="paragraph" w:customStyle="1" w:styleId="FAFE674BC5114514BADEBB0F9B35A4AA">
    <w:name w:val="FAFE674BC5114514BADEBB0F9B35A4AA"/>
    <w:rsid w:val="00730EEB"/>
  </w:style>
  <w:style w:type="paragraph" w:customStyle="1" w:styleId="21382DB4774A4515B7E9FAD13774B98D">
    <w:name w:val="21382DB4774A4515B7E9FAD13774B98D"/>
    <w:rsid w:val="00730EEB"/>
  </w:style>
  <w:style w:type="paragraph" w:customStyle="1" w:styleId="9AF816D6F1A643AE9271F025CD2D1A63">
    <w:name w:val="9AF816D6F1A643AE9271F025CD2D1A63"/>
    <w:rsid w:val="00730EEB"/>
  </w:style>
  <w:style w:type="paragraph" w:customStyle="1" w:styleId="10E11D100B754FE59EF5EBF14EE4789A">
    <w:name w:val="10E11D100B754FE59EF5EBF14EE4789A"/>
    <w:rsid w:val="00730EEB"/>
  </w:style>
  <w:style w:type="paragraph" w:customStyle="1" w:styleId="397E1382938C4998A9BA662AC9307876">
    <w:name w:val="397E1382938C4998A9BA662AC9307876"/>
    <w:rsid w:val="00730EEB"/>
  </w:style>
  <w:style w:type="paragraph" w:customStyle="1" w:styleId="F01E181389754AEC9C80E57BA9F3BF8F">
    <w:name w:val="F01E181389754AEC9C80E57BA9F3BF8F"/>
    <w:rsid w:val="00730EEB"/>
  </w:style>
  <w:style w:type="paragraph" w:customStyle="1" w:styleId="09DB66038E9D4ED7A64B322F2487A774">
    <w:name w:val="09DB66038E9D4ED7A64B322F2487A774"/>
    <w:rsid w:val="00730EEB"/>
  </w:style>
  <w:style w:type="paragraph" w:customStyle="1" w:styleId="C4044574851849DC987A1337A9EB8B4F">
    <w:name w:val="C4044574851849DC987A1337A9EB8B4F"/>
    <w:rsid w:val="00730EEB"/>
  </w:style>
  <w:style w:type="paragraph" w:customStyle="1" w:styleId="3E5E3C75DBD944E4BB3398855DDC8953">
    <w:name w:val="3E5E3C75DBD944E4BB3398855DDC8953"/>
    <w:rsid w:val="00730EEB"/>
  </w:style>
  <w:style w:type="paragraph" w:customStyle="1" w:styleId="5440A2382D6444D38A0631C445C85B05">
    <w:name w:val="5440A2382D6444D38A0631C445C85B05"/>
    <w:rsid w:val="00730EEB"/>
  </w:style>
  <w:style w:type="paragraph" w:customStyle="1" w:styleId="17E7B867E1424177A44166827C9E69E4">
    <w:name w:val="17E7B867E1424177A44166827C9E69E4"/>
    <w:rsid w:val="00730EEB"/>
  </w:style>
  <w:style w:type="paragraph" w:customStyle="1" w:styleId="E260E972DBFD4DBEB93B7CE9428C2857">
    <w:name w:val="E260E972DBFD4DBEB93B7CE9428C2857"/>
    <w:rsid w:val="00730EEB"/>
  </w:style>
  <w:style w:type="paragraph" w:customStyle="1" w:styleId="B57CC3A089E349DA83E2F7369990654E">
    <w:name w:val="B57CC3A089E349DA83E2F7369990654E"/>
    <w:rsid w:val="00730EEB"/>
  </w:style>
  <w:style w:type="paragraph" w:customStyle="1" w:styleId="4D4342A4E2A549FF83FC2904E488ACB2">
    <w:name w:val="4D4342A4E2A549FF83FC2904E488ACB2"/>
    <w:rsid w:val="00730EEB"/>
  </w:style>
  <w:style w:type="paragraph" w:customStyle="1" w:styleId="BFA27C675979402295CD246EF5975619">
    <w:name w:val="BFA27C675979402295CD246EF5975619"/>
    <w:rsid w:val="00730EEB"/>
  </w:style>
  <w:style w:type="paragraph" w:customStyle="1" w:styleId="B2061D04987742449C1F954409461875">
    <w:name w:val="B2061D04987742449C1F954409461875"/>
    <w:rsid w:val="00730EEB"/>
  </w:style>
  <w:style w:type="paragraph" w:customStyle="1" w:styleId="24452F44CBC94BE99827503E71B33EF6">
    <w:name w:val="24452F44CBC94BE99827503E71B33EF6"/>
    <w:rsid w:val="00730EEB"/>
  </w:style>
  <w:style w:type="paragraph" w:customStyle="1" w:styleId="A9E0876DA12E4298BC5CA1DAA012DCB8">
    <w:name w:val="A9E0876DA12E4298BC5CA1DAA012DCB8"/>
    <w:rsid w:val="00730EEB"/>
  </w:style>
  <w:style w:type="paragraph" w:customStyle="1" w:styleId="2154425EE83F419BBE3256CF4DBABBB3">
    <w:name w:val="2154425EE83F419BBE3256CF4DBABBB3"/>
    <w:rsid w:val="00730EEB"/>
  </w:style>
  <w:style w:type="paragraph" w:customStyle="1" w:styleId="35212FF3F3B04F88B7291B7D7D10FBE6">
    <w:name w:val="35212FF3F3B04F88B7291B7D7D10FBE6"/>
    <w:rsid w:val="00730EEB"/>
  </w:style>
  <w:style w:type="paragraph" w:customStyle="1" w:styleId="CC623AFC60FB442D92BB6027C80B0957">
    <w:name w:val="CC623AFC60FB442D92BB6027C80B0957"/>
    <w:rsid w:val="00730EEB"/>
  </w:style>
  <w:style w:type="paragraph" w:customStyle="1" w:styleId="A3420BEA808945DEA8020C37629279DB">
    <w:name w:val="A3420BEA808945DEA8020C37629279DB"/>
    <w:rsid w:val="00730EEB"/>
  </w:style>
  <w:style w:type="paragraph" w:customStyle="1" w:styleId="9660BEAF2FCE4235ABA06D45F140E49A">
    <w:name w:val="9660BEAF2FCE4235ABA06D45F140E49A"/>
    <w:rsid w:val="00730EEB"/>
  </w:style>
  <w:style w:type="paragraph" w:customStyle="1" w:styleId="BD649F98A1614442978AC6C7B9E56E32">
    <w:name w:val="BD649F98A1614442978AC6C7B9E56E32"/>
    <w:rsid w:val="00730EEB"/>
  </w:style>
  <w:style w:type="paragraph" w:customStyle="1" w:styleId="500ABE5A8268419EB4B0F5601B2FFC6B">
    <w:name w:val="500ABE5A8268419EB4B0F5601B2FFC6B"/>
    <w:rsid w:val="00730EEB"/>
  </w:style>
  <w:style w:type="paragraph" w:customStyle="1" w:styleId="5319D10AD1F646C5A9C89266737C9357">
    <w:name w:val="5319D10AD1F646C5A9C89266737C9357"/>
    <w:rsid w:val="00730EEB"/>
  </w:style>
  <w:style w:type="paragraph" w:customStyle="1" w:styleId="6BA55BFF2B06434AA909FC61466080D3">
    <w:name w:val="6BA55BFF2B06434AA909FC61466080D3"/>
    <w:rsid w:val="00730EEB"/>
  </w:style>
  <w:style w:type="paragraph" w:customStyle="1" w:styleId="26EBE379D65C4D22A166AD754B1979F1">
    <w:name w:val="26EBE379D65C4D22A166AD754B1979F1"/>
    <w:rsid w:val="00730EEB"/>
  </w:style>
  <w:style w:type="paragraph" w:customStyle="1" w:styleId="CDB3D6EB9F804D8D841207423F1E4709">
    <w:name w:val="CDB3D6EB9F804D8D841207423F1E4709"/>
    <w:rsid w:val="00730EEB"/>
  </w:style>
  <w:style w:type="paragraph" w:customStyle="1" w:styleId="DD8BD99E087B449FB0DD4C5483BE701F">
    <w:name w:val="DD8BD99E087B449FB0DD4C5483BE701F"/>
    <w:rsid w:val="00730EEB"/>
  </w:style>
  <w:style w:type="paragraph" w:customStyle="1" w:styleId="E8098E1B364748BCA15565D891D03113">
    <w:name w:val="E8098E1B364748BCA15565D891D03113"/>
    <w:rsid w:val="00730EEB"/>
  </w:style>
  <w:style w:type="paragraph" w:customStyle="1" w:styleId="2D8AC96A8A2A40BFAAAC826F0F13800E">
    <w:name w:val="2D8AC96A8A2A40BFAAAC826F0F13800E"/>
    <w:rsid w:val="00730EEB"/>
  </w:style>
  <w:style w:type="paragraph" w:customStyle="1" w:styleId="5A116486B2CF479286B95307C4BA4525">
    <w:name w:val="5A116486B2CF479286B95307C4BA4525"/>
    <w:rsid w:val="00730EEB"/>
  </w:style>
  <w:style w:type="paragraph" w:customStyle="1" w:styleId="06D6394B0347492A8A23A23FC4BE934C">
    <w:name w:val="06D6394B0347492A8A23A23FC4BE934C"/>
    <w:rsid w:val="00730EEB"/>
  </w:style>
  <w:style w:type="paragraph" w:customStyle="1" w:styleId="63E9995E901D44BEA2FD9ADE7935731E">
    <w:name w:val="63E9995E901D44BEA2FD9ADE7935731E"/>
    <w:rsid w:val="00730EEB"/>
  </w:style>
  <w:style w:type="paragraph" w:customStyle="1" w:styleId="6A111AFA0A45466E90483341529003BE">
    <w:name w:val="6A111AFA0A45466E90483341529003BE"/>
    <w:rsid w:val="00730EEB"/>
  </w:style>
  <w:style w:type="paragraph" w:customStyle="1" w:styleId="0D1CF87FC2DE4359A51835403F593FFC">
    <w:name w:val="0D1CF87FC2DE4359A51835403F593FFC"/>
    <w:rsid w:val="00730EEB"/>
  </w:style>
  <w:style w:type="paragraph" w:customStyle="1" w:styleId="75FC45F0DF1F42EAB4F3D8F8A261D971">
    <w:name w:val="75FC45F0DF1F42EAB4F3D8F8A261D971"/>
    <w:rsid w:val="00730EEB"/>
  </w:style>
  <w:style w:type="paragraph" w:customStyle="1" w:styleId="1F4FA13794C24930AF0F39D13953B94D">
    <w:name w:val="1F4FA13794C24930AF0F39D13953B94D"/>
    <w:rsid w:val="00730EEB"/>
  </w:style>
  <w:style w:type="paragraph" w:customStyle="1" w:styleId="B1630DFF965C444DAE08DFDC4370B28A">
    <w:name w:val="B1630DFF965C444DAE08DFDC4370B28A"/>
    <w:rsid w:val="00730EEB"/>
  </w:style>
  <w:style w:type="paragraph" w:customStyle="1" w:styleId="8197D6DFCA534852BEFA17F44AE5D8F4">
    <w:name w:val="8197D6DFCA534852BEFA17F44AE5D8F4"/>
    <w:rsid w:val="00730EEB"/>
  </w:style>
  <w:style w:type="paragraph" w:customStyle="1" w:styleId="DA23841DBB494875821B8DC31B14CA7C">
    <w:name w:val="DA23841DBB494875821B8DC31B14CA7C"/>
    <w:rsid w:val="00730EEB"/>
  </w:style>
  <w:style w:type="paragraph" w:customStyle="1" w:styleId="76E53B1204D64ECF9B5287C3277D8395">
    <w:name w:val="76E53B1204D64ECF9B5287C3277D8395"/>
    <w:rsid w:val="00730EEB"/>
  </w:style>
  <w:style w:type="paragraph" w:customStyle="1" w:styleId="5C97610500124284BA845DB6A74B1CFA">
    <w:name w:val="5C97610500124284BA845DB6A74B1CFA"/>
    <w:rsid w:val="00730EEB"/>
  </w:style>
  <w:style w:type="paragraph" w:customStyle="1" w:styleId="9AD9A98D03894CA0BBF681C806F94882">
    <w:name w:val="9AD9A98D03894CA0BBF681C806F94882"/>
    <w:rsid w:val="00730EEB"/>
  </w:style>
  <w:style w:type="paragraph" w:customStyle="1" w:styleId="7A4131C9580148C08F3218E1D1DC6602">
    <w:name w:val="7A4131C9580148C08F3218E1D1DC6602"/>
    <w:rsid w:val="00730EEB"/>
  </w:style>
  <w:style w:type="paragraph" w:customStyle="1" w:styleId="FA8B6117EADB4D5FA4222FD5F67CEAB6">
    <w:name w:val="FA8B6117EADB4D5FA4222FD5F67CEAB6"/>
    <w:rsid w:val="00730EEB"/>
  </w:style>
  <w:style w:type="paragraph" w:customStyle="1" w:styleId="7B804D8E64064A6DA3288567F200581C">
    <w:name w:val="7B804D8E64064A6DA3288567F200581C"/>
    <w:rsid w:val="00730EEB"/>
  </w:style>
  <w:style w:type="paragraph" w:customStyle="1" w:styleId="CF4398CFEB784AEC83884E001C4416FA">
    <w:name w:val="CF4398CFEB784AEC83884E001C4416FA"/>
    <w:rsid w:val="00730EEB"/>
  </w:style>
  <w:style w:type="paragraph" w:customStyle="1" w:styleId="BEDC472B64B14093841ED777D7B0777C">
    <w:name w:val="BEDC472B64B14093841ED777D7B0777C"/>
    <w:rsid w:val="00730EEB"/>
  </w:style>
  <w:style w:type="paragraph" w:customStyle="1" w:styleId="056B36E2979C45A2BABC0F97E73D9FC7">
    <w:name w:val="056B36E2979C45A2BABC0F97E73D9FC7"/>
    <w:rsid w:val="00730EEB"/>
  </w:style>
  <w:style w:type="paragraph" w:customStyle="1" w:styleId="12996B651AE6437884E6F42B08D470FC">
    <w:name w:val="12996B651AE6437884E6F42B08D470FC"/>
    <w:rsid w:val="00730EEB"/>
  </w:style>
  <w:style w:type="paragraph" w:customStyle="1" w:styleId="C6CC2C9B94F04E7391E60618D6B5A325">
    <w:name w:val="C6CC2C9B94F04E7391E60618D6B5A325"/>
    <w:rsid w:val="00730EEB"/>
  </w:style>
  <w:style w:type="paragraph" w:customStyle="1" w:styleId="95FDE909F3F9472F979D847C036D8E74">
    <w:name w:val="95FDE909F3F9472F979D847C036D8E74"/>
    <w:rsid w:val="00730EEB"/>
  </w:style>
  <w:style w:type="paragraph" w:customStyle="1" w:styleId="FC2A8760C06D4ABBBABCD89F77E881C1">
    <w:name w:val="FC2A8760C06D4ABBBABCD89F77E881C1"/>
    <w:rsid w:val="00730EEB"/>
  </w:style>
  <w:style w:type="paragraph" w:customStyle="1" w:styleId="369F70B5DE5241A0B993667838E98E98">
    <w:name w:val="369F70B5DE5241A0B993667838E98E98"/>
    <w:rsid w:val="00730EEB"/>
  </w:style>
  <w:style w:type="paragraph" w:customStyle="1" w:styleId="A5962FDD96F14CCC85F55FD407856232">
    <w:name w:val="A5962FDD96F14CCC85F55FD407856232"/>
    <w:rsid w:val="00730EEB"/>
  </w:style>
  <w:style w:type="paragraph" w:customStyle="1" w:styleId="09D0091C53CB4EF889F74C3711A3F426">
    <w:name w:val="09D0091C53CB4EF889F74C3711A3F426"/>
    <w:rsid w:val="00730EEB"/>
  </w:style>
  <w:style w:type="paragraph" w:customStyle="1" w:styleId="ECFA3E4FDBF64A07B7FF6F088475D94F">
    <w:name w:val="ECFA3E4FDBF64A07B7FF6F088475D94F"/>
    <w:rsid w:val="00730EEB"/>
  </w:style>
  <w:style w:type="paragraph" w:customStyle="1" w:styleId="62C539C2B5154AF88A30D9874BF3B8C4">
    <w:name w:val="62C539C2B5154AF88A30D9874BF3B8C4"/>
    <w:rsid w:val="00730EEB"/>
  </w:style>
  <w:style w:type="paragraph" w:customStyle="1" w:styleId="9527FDFE6BE34B6B81C75B2B3E651C41">
    <w:name w:val="9527FDFE6BE34B6B81C75B2B3E651C41"/>
    <w:rsid w:val="00730EEB"/>
  </w:style>
  <w:style w:type="paragraph" w:customStyle="1" w:styleId="688E6E07E2934F5E844C27A32798ACD0">
    <w:name w:val="688E6E07E2934F5E844C27A32798ACD0"/>
    <w:rsid w:val="00730EEB"/>
  </w:style>
  <w:style w:type="paragraph" w:customStyle="1" w:styleId="5A6BE477329248B3BB789EBA5B0D46A1">
    <w:name w:val="5A6BE477329248B3BB789EBA5B0D46A1"/>
    <w:rsid w:val="00730EEB"/>
  </w:style>
  <w:style w:type="paragraph" w:customStyle="1" w:styleId="718595F3F091405385121E1E1DAEC538">
    <w:name w:val="718595F3F091405385121E1E1DAEC538"/>
    <w:rsid w:val="00730EEB"/>
  </w:style>
  <w:style w:type="paragraph" w:customStyle="1" w:styleId="BE1281A9D38D484798EA02BC1B279259">
    <w:name w:val="BE1281A9D38D484798EA02BC1B279259"/>
    <w:rsid w:val="00730EEB"/>
  </w:style>
  <w:style w:type="paragraph" w:customStyle="1" w:styleId="3236B824593049F9AAC9FDE21ECAC184">
    <w:name w:val="3236B824593049F9AAC9FDE21ECAC184"/>
    <w:rsid w:val="00730EEB"/>
  </w:style>
  <w:style w:type="paragraph" w:customStyle="1" w:styleId="EEFB564BEA9D45ABB077A019D20D33BD">
    <w:name w:val="EEFB564BEA9D45ABB077A019D20D33BD"/>
    <w:rsid w:val="00730EEB"/>
  </w:style>
  <w:style w:type="paragraph" w:customStyle="1" w:styleId="818FDC6D0EA446F4998465959061186D">
    <w:name w:val="818FDC6D0EA446F4998465959061186D"/>
    <w:rsid w:val="00730EEB"/>
  </w:style>
  <w:style w:type="paragraph" w:customStyle="1" w:styleId="8B29505A55EE4FB0AACCDE4F4BD81CF7">
    <w:name w:val="8B29505A55EE4FB0AACCDE4F4BD81CF7"/>
    <w:rsid w:val="00730EEB"/>
  </w:style>
  <w:style w:type="paragraph" w:customStyle="1" w:styleId="A20F160153A44DDA824BE8B948634189">
    <w:name w:val="A20F160153A44DDA824BE8B948634189"/>
    <w:rsid w:val="00730EEB"/>
  </w:style>
  <w:style w:type="paragraph" w:customStyle="1" w:styleId="821BA8DB41C2466DA1982FC8707D2C4A">
    <w:name w:val="821BA8DB41C2466DA1982FC8707D2C4A"/>
    <w:rsid w:val="00730EEB"/>
  </w:style>
  <w:style w:type="paragraph" w:customStyle="1" w:styleId="103AF72A0641487EB27DCAB29B63698D">
    <w:name w:val="103AF72A0641487EB27DCAB29B63698D"/>
    <w:rsid w:val="00730EEB"/>
  </w:style>
  <w:style w:type="paragraph" w:customStyle="1" w:styleId="8ECF47CE8A664C188CE0E51CEE7AD3BC">
    <w:name w:val="8ECF47CE8A664C188CE0E51CEE7AD3BC"/>
    <w:rsid w:val="00730EEB"/>
  </w:style>
  <w:style w:type="paragraph" w:customStyle="1" w:styleId="CC574FC942DD4998B9F0008DE91B4C2A">
    <w:name w:val="CC574FC942DD4998B9F0008DE91B4C2A"/>
    <w:rsid w:val="00730EEB"/>
  </w:style>
  <w:style w:type="paragraph" w:customStyle="1" w:styleId="AF5172D859B7462E92EC7B7B21503DCF">
    <w:name w:val="AF5172D859B7462E92EC7B7B21503DCF"/>
    <w:rsid w:val="00730EEB"/>
  </w:style>
  <w:style w:type="paragraph" w:customStyle="1" w:styleId="08A093FF2F594E89B7EE5C816FEDEA04">
    <w:name w:val="08A093FF2F594E89B7EE5C816FEDEA04"/>
    <w:rsid w:val="00730EEB"/>
  </w:style>
  <w:style w:type="paragraph" w:customStyle="1" w:styleId="E38A5B745BF542A5B8F813D86AEEC3B3">
    <w:name w:val="E38A5B745BF542A5B8F813D86AEEC3B3"/>
    <w:rsid w:val="00730EEB"/>
  </w:style>
  <w:style w:type="paragraph" w:customStyle="1" w:styleId="C6CB6B46C2E847D9B1B467A62C8FEEC5">
    <w:name w:val="C6CB6B46C2E847D9B1B467A62C8FEEC5"/>
    <w:rsid w:val="00730EEB"/>
  </w:style>
  <w:style w:type="paragraph" w:customStyle="1" w:styleId="D832B9914A164DD5B8C7ED716965289A">
    <w:name w:val="D832B9914A164DD5B8C7ED716965289A"/>
    <w:rsid w:val="00730EEB"/>
  </w:style>
  <w:style w:type="paragraph" w:customStyle="1" w:styleId="DA2A9BB0F2D44600BD44B5750C37AD83">
    <w:name w:val="DA2A9BB0F2D44600BD44B5750C37AD83"/>
    <w:rsid w:val="00730EEB"/>
  </w:style>
  <w:style w:type="paragraph" w:customStyle="1" w:styleId="C919AE9C22E9404390E50CE667CF167B">
    <w:name w:val="C919AE9C22E9404390E50CE667CF167B"/>
    <w:rsid w:val="00730EEB"/>
  </w:style>
  <w:style w:type="paragraph" w:customStyle="1" w:styleId="EA14D6C6B5384532BBE77E5C1342CD0D">
    <w:name w:val="EA14D6C6B5384532BBE77E5C1342CD0D"/>
    <w:rsid w:val="00730EEB"/>
  </w:style>
  <w:style w:type="paragraph" w:customStyle="1" w:styleId="FEFA1CAB372046998EF627471790F3A0">
    <w:name w:val="FEFA1CAB372046998EF627471790F3A0"/>
    <w:rsid w:val="00730EEB"/>
  </w:style>
  <w:style w:type="paragraph" w:customStyle="1" w:styleId="8081DFC24C7F445392B82C9F1D0100CC">
    <w:name w:val="8081DFC24C7F445392B82C9F1D0100CC"/>
    <w:rsid w:val="00730EEB"/>
  </w:style>
  <w:style w:type="paragraph" w:customStyle="1" w:styleId="4D0579EB0EC745A58FCC5B3583248D4C">
    <w:name w:val="4D0579EB0EC745A58FCC5B3583248D4C"/>
    <w:rsid w:val="00730EEB"/>
  </w:style>
  <w:style w:type="paragraph" w:customStyle="1" w:styleId="656E77EC236649F1A35ACBA6038B67BC">
    <w:name w:val="656E77EC236649F1A35ACBA6038B67BC"/>
    <w:rsid w:val="00730EEB"/>
  </w:style>
  <w:style w:type="paragraph" w:customStyle="1" w:styleId="4EA1DF67A03B4FFAB2F512F542E51232">
    <w:name w:val="4EA1DF67A03B4FFAB2F512F542E51232"/>
    <w:rsid w:val="00730EEB"/>
  </w:style>
  <w:style w:type="paragraph" w:customStyle="1" w:styleId="97FA954003844078B0001D1080F91CDA">
    <w:name w:val="97FA954003844078B0001D1080F91CDA"/>
    <w:rsid w:val="00730EEB"/>
  </w:style>
  <w:style w:type="paragraph" w:customStyle="1" w:styleId="FCA9BFF13A994F7D84CD7BFFA6C2B134">
    <w:name w:val="FCA9BFF13A994F7D84CD7BFFA6C2B134"/>
    <w:rsid w:val="00730EEB"/>
  </w:style>
  <w:style w:type="paragraph" w:customStyle="1" w:styleId="A235D8E21167418083FE9B3FCB6180F5">
    <w:name w:val="A235D8E21167418083FE9B3FCB6180F5"/>
    <w:rsid w:val="00730EEB"/>
  </w:style>
  <w:style w:type="paragraph" w:customStyle="1" w:styleId="A007EB08BFFE4296A10BA64C463C619A">
    <w:name w:val="A007EB08BFFE4296A10BA64C463C619A"/>
    <w:rsid w:val="00730EEB"/>
  </w:style>
  <w:style w:type="paragraph" w:customStyle="1" w:styleId="D1CA41BA11604CA29B452F2072AF1CE5">
    <w:name w:val="D1CA41BA11604CA29B452F2072AF1CE5"/>
    <w:rsid w:val="00730EEB"/>
  </w:style>
  <w:style w:type="paragraph" w:customStyle="1" w:styleId="6FC9C037536D488AB01A4A89CBEF8182">
    <w:name w:val="6FC9C037536D488AB01A4A89CBEF8182"/>
    <w:rsid w:val="00730EEB"/>
  </w:style>
  <w:style w:type="paragraph" w:customStyle="1" w:styleId="825460AA9FA2495497C84DC552D9FAAA">
    <w:name w:val="825460AA9FA2495497C84DC552D9FAAA"/>
    <w:rsid w:val="00730EEB"/>
  </w:style>
  <w:style w:type="paragraph" w:customStyle="1" w:styleId="0E6654E66A264CAA969187547EA8C388">
    <w:name w:val="0E6654E66A264CAA969187547EA8C388"/>
    <w:rsid w:val="00730EEB"/>
  </w:style>
  <w:style w:type="paragraph" w:customStyle="1" w:styleId="12E5620026D444DBA2460B3CDE9F716E">
    <w:name w:val="12E5620026D444DBA2460B3CDE9F716E"/>
    <w:rsid w:val="00730EEB"/>
  </w:style>
  <w:style w:type="paragraph" w:customStyle="1" w:styleId="8EE5AA8450314711AFFDF8CFFC5EC83C">
    <w:name w:val="8EE5AA8450314711AFFDF8CFFC5EC83C"/>
    <w:rsid w:val="00730EEB"/>
  </w:style>
  <w:style w:type="paragraph" w:customStyle="1" w:styleId="A12F230599144B27A6EDACA963672B12">
    <w:name w:val="A12F230599144B27A6EDACA963672B12"/>
    <w:rsid w:val="00730EEB"/>
  </w:style>
  <w:style w:type="paragraph" w:customStyle="1" w:styleId="C1329A12FF514C8BBBE07A2649AD45FA">
    <w:name w:val="C1329A12FF514C8BBBE07A2649AD45FA"/>
    <w:rsid w:val="00730EEB"/>
  </w:style>
  <w:style w:type="paragraph" w:customStyle="1" w:styleId="326FBA4A1EA84A3BB3D902FD83300932">
    <w:name w:val="326FBA4A1EA84A3BB3D902FD83300932"/>
    <w:rsid w:val="00730EEB"/>
  </w:style>
  <w:style w:type="paragraph" w:customStyle="1" w:styleId="55381E7EE2224C76BB9AFE1DBD03EB40">
    <w:name w:val="55381E7EE2224C76BB9AFE1DBD03EB40"/>
    <w:rsid w:val="00730EEB"/>
  </w:style>
  <w:style w:type="paragraph" w:customStyle="1" w:styleId="F1A4DF92F8214BF3A8A137C126BF0FD8">
    <w:name w:val="F1A4DF92F8214BF3A8A137C126BF0FD8"/>
    <w:rsid w:val="00730EEB"/>
  </w:style>
  <w:style w:type="paragraph" w:customStyle="1" w:styleId="0A90CD09C85240FE9338DDF0233D7220">
    <w:name w:val="0A90CD09C85240FE9338DDF0233D7220"/>
    <w:rsid w:val="00730EEB"/>
  </w:style>
  <w:style w:type="paragraph" w:customStyle="1" w:styleId="4460AAB6BD99482288AB0AA6C84D502C">
    <w:name w:val="4460AAB6BD99482288AB0AA6C84D502C"/>
    <w:rsid w:val="00730EEB"/>
  </w:style>
  <w:style w:type="paragraph" w:customStyle="1" w:styleId="25E64B0020BB4AA68F72EB58478ADCE9">
    <w:name w:val="25E64B0020BB4AA68F72EB58478ADCE9"/>
    <w:rsid w:val="00730EEB"/>
  </w:style>
  <w:style w:type="paragraph" w:customStyle="1" w:styleId="6D5B03DB5F884F9F967B2C57CA0DCA73">
    <w:name w:val="6D5B03DB5F884F9F967B2C57CA0DCA73"/>
    <w:rsid w:val="00730EEB"/>
  </w:style>
  <w:style w:type="paragraph" w:customStyle="1" w:styleId="C71B23D483DE43E282D9C2E439F27825">
    <w:name w:val="C71B23D483DE43E282D9C2E439F27825"/>
    <w:rsid w:val="00730EEB"/>
  </w:style>
  <w:style w:type="paragraph" w:customStyle="1" w:styleId="4ABD059475994F9F878F5CFE42F2446A">
    <w:name w:val="4ABD059475994F9F878F5CFE42F2446A"/>
    <w:rsid w:val="00730EEB"/>
  </w:style>
  <w:style w:type="paragraph" w:customStyle="1" w:styleId="BCE5D7B3C743415FA44A474858C6FBD3">
    <w:name w:val="BCE5D7B3C743415FA44A474858C6FBD3"/>
    <w:rsid w:val="00730EEB"/>
  </w:style>
  <w:style w:type="paragraph" w:customStyle="1" w:styleId="FCDE5DD1255F4BA9A6118F892B238483">
    <w:name w:val="FCDE5DD1255F4BA9A6118F892B238483"/>
    <w:rsid w:val="00730EEB"/>
  </w:style>
  <w:style w:type="paragraph" w:customStyle="1" w:styleId="D332FB0E7AD040AC8427E84787D2CB3C">
    <w:name w:val="D332FB0E7AD040AC8427E84787D2CB3C"/>
    <w:rsid w:val="00730EEB"/>
  </w:style>
  <w:style w:type="paragraph" w:customStyle="1" w:styleId="96DFC79C18A54A1CA1C98ED51754C6BB">
    <w:name w:val="96DFC79C18A54A1CA1C98ED51754C6BB"/>
    <w:rsid w:val="00730EEB"/>
  </w:style>
  <w:style w:type="paragraph" w:customStyle="1" w:styleId="6D6143465FF449AC8D4F23742DB9FF0C">
    <w:name w:val="6D6143465FF449AC8D4F23742DB9FF0C"/>
    <w:rsid w:val="00730EEB"/>
  </w:style>
  <w:style w:type="paragraph" w:customStyle="1" w:styleId="253331D444E94918AD370E3E39784BA7">
    <w:name w:val="253331D444E94918AD370E3E39784BA7"/>
    <w:rsid w:val="00730EEB"/>
  </w:style>
  <w:style w:type="paragraph" w:customStyle="1" w:styleId="A622AA543A604D88A26CB740903C310E">
    <w:name w:val="A622AA543A604D88A26CB740903C310E"/>
    <w:rsid w:val="00730EEB"/>
  </w:style>
  <w:style w:type="paragraph" w:customStyle="1" w:styleId="5F41EF1E06784FF681E5A3F29648C474">
    <w:name w:val="5F41EF1E06784FF681E5A3F29648C474"/>
    <w:rsid w:val="00730EEB"/>
  </w:style>
  <w:style w:type="paragraph" w:customStyle="1" w:styleId="3606B46124804272AB6A4EAD1833CFA2">
    <w:name w:val="3606B46124804272AB6A4EAD1833CFA2"/>
    <w:rsid w:val="00730EEB"/>
  </w:style>
  <w:style w:type="paragraph" w:customStyle="1" w:styleId="BF793460E0DA4330A8873E5D82E3508D">
    <w:name w:val="BF793460E0DA4330A8873E5D82E3508D"/>
    <w:rsid w:val="00730EEB"/>
  </w:style>
  <w:style w:type="paragraph" w:customStyle="1" w:styleId="74950CE5BEEF4FBA81CBFFB82AAE33CE">
    <w:name w:val="74950CE5BEEF4FBA81CBFFB82AAE33CE"/>
    <w:rsid w:val="00730EEB"/>
  </w:style>
  <w:style w:type="paragraph" w:customStyle="1" w:styleId="0528C13C62DB4A33BF36B756CF6AE74F">
    <w:name w:val="0528C13C62DB4A33BF36B756CF6AE74F"/>
    <w:rsid w:val="00730EEB"/>
  </w:style>
  <w:style w:type="paragraph" w:customStyle="1" w:styleId="02E19E458ECB4E3A8FC9C64FD11BDEF2">
    <w:name w:val="02E19E458ECB4E3A8FC9C64FD11BDEF2"/>
    <w:rsid w:val="00730EEB"/>
  </w:style>
  <w:style w:type="paragraph" w:customStyle="1" w:styleId="8AE5BCACBBEA46BC980535A661A50D96">
    <w:name w:val="8AE5BCACBBEA46BC980535A661A50D96"/>
    <w:rsid w:val="00730EEB"/>
  </w:style>
  <w:style w:type="paragraph" w:customStyle="1" w:styleId="57BCB8B133254C1FBFE75A59C61F1583">
    <w:name w:val="57BCB8B133254C1FBFE75A59C61F1583"/>
    <w:rsid w:val="00730EEB"/>
  </w:style>
  <w:style w:type="paragraph" w:customStyle="1" w:styleId="8DAC2C52587E49AC8F803CC4BCB2C224">
    <w:name w:val="8DAC2C52587E49AC8F803CC4BCB2C224"/>
    <w:rsid w:val="00730EEB"/>
  </w:style>
  <w:style w:type="paragraph" w:customStyle="1" w:styleId="B313671F20C242DD93A26A21FCCE5734">
    <w:name w:val="B313671F20C242DD93A26A21FCCE5734"/>
    <w:rsid w:val="00730EEB"/>
  </w:style>
  <w:style w:type="paragraph" w:customStyle="1" w:styleId="62463FB6A269425CBB81A213713EF26A">
    <w:name w:val="62463FB6A269425CBB81A213713EF26A"/>
    <w:rsid w:val="00730EEB"/>
  </w:style>
  <w:style w:type="paragraph" w:customStyle="1" w:styleId="D0F2B14E4D0E4653B0A40E477D8CEB3E">
    <w:name w:val="D0F2B14E4D0E4653B0A40E477D8CEB3E"/>
    <w:rsid w:val="00730EEB"/>
  </w:style>
  <w:style w:type="paragraph" w:customStyle="1" w:styleId="8ABABF73287F4EC1973D525C9537B235">
    <w:name w:val="8ABABF73287F4EC1973D525C9537B235"/>
    <w:rsid w:val="00730EEB"/>
  </w:style>
  <w:style w:type="paragraph" w:customStyle="1" w:styleId="B9921C6280004D55BA0E11F14CA3F0AE">
    <w:name w:val="B9921C6280004D55BA0E11F14CA3F0AE"/>
    <w:rsid w:val="00730EEB"/>
  </w:style>
  <w:style w:type="paragraph" w:customStyle="1" w:styleId="8316133AD39D4E6AA7BCC7D6DC1D6571">
    <w:name w:val="8316133AD39D4E6AA7BCC7D6DC1D6571"/>
    <w:rsid w:val="00730EEB"/>
  </w:style>
  <w:style w:type="paragraph" w:customStyle="1" w:styleId="BA963631F6C445FDB8D3C1F7096FA0C4">
    <w:name w:val="BA963631F6C445FDB8D3C1F7096FA0C4"/>
    <w:rsid w:val="00730EEB"/>
  </w:style>
  <w:style w:type="paragraph" w:customStyle="1" w:styleId="9EB96BD65A2445B58DEDB065E86CBE07">
    <w:name w:val="9EB96BD65A2445B58DEDB065E86CBE07"/>
    <w:rsid w:val="00730EEB"/>
  </w:style>
  <w:style w:type="paragraph" w:customStyle="1" w:styleId="1DB74ADE113145678ADA65FD1C1A256F">
    <w:name w:val="1DB74ADE113145678ADA65FD1C1A256F"/>
    <w:rsid w:val="00730EEB"/>
  </w:style>
  <w:style w:type="paragraph" w:customStyle="1" w:styleId="38A7D79CF76A4CED80B9AECB6E3CD382">
    <w:name w:val="38A7D79CF76A4CED80B9AECB6E3CD382"/>
    <w:rsid w:val="00730EEB"/>
  </w:style>
  <w:style w:type="paragraph" w:customStyle="1" w:styleId="2E960FF3F6864F679DE38C2BC88282CA">
    <w:name w:val="2E960FF3F6864F679DE38C2BC88282CA"/>
    <w:rsid w:val="00730EEB"/>
  </w:style>
  <w:style w:type="paragraph" w:customStyle="1" w:styleId="876F79D1F6E74A938945CF8D933E74EB">
    <w:name w:val="876F79D1F6E74A938945CF8D933E74EB"/>
    <w:rsid w:val="00730EEB"/>
  </w:style>
  <w:style w:type="paragraph" w:customStyle="1" w:styleId="C82C1F98F2DE4BA2BA40D21B4B86BF78">
    <w:name w:val="C82C1F98F2DE4BA2BA40D21B4B86BF78"/>
    <w:rsid w:val="00730EEB"/>
  </w:style>
  <w:style w:type="paragraph" w:customStyle="1" w:styleId="CC43FA30569E470CBBA0D14CF8D72F91">
    <w:name w:val="CC43FA30569E470CBBA0D14CF8D72F91"/>
    <w:rsid w:val="00730EEB"/>
  </w:style>
  <w:style w:type="paragraph" w:customStyle="1" w:styleId="19ADAD8B8B8849A0A88664CE119AE90B">
    <w:name w:val="19ADAD8B8B8849A0A88664CE119AE90B"/>
    <w:rsid w:val="00730EEB"/>
  </w:style>
  <w:style w:type="paragraph" w:customStyle="1" w:styleId="9A44018A5003417BAD5934C3581635EE">
    <w:name w:val="9A44018A5003417BAD5934C3581635EE"/>
    <w:rsid w:val="00730EEB"/>
  </w:style>
  <w:style w:type="paragraph" w:customStyle="1" w:styleId="84A913E4630949D4B4BEA8BE755ED52A">
    <w:name w:val="84A913E4630949D4B4BEA8BE755ED52A"/>
    <w:rsid w:val="00730EEB"/>
  </w:style>
  <w:style w:type="paragraph" w:customStyle="1" w:styleId="78DBBD542BAA4C2EA749AFF0D2F2B766">
    <w:name w:val="78DBBD542BAA4C2EA749AFF0D2F2B766"/>
    <w:rsid w:val="00730EEB"/>
  </w:style>
  <w:style w:type="paragraph" w:customStyle="1" w:styleId="399E9BC9B1FC4E38984B71CB19F6190B">
    <w:name w:val="399E9BC9B1FC4E38984B71CB19F6190B"/>
    <w:rsid w:val="00730EEB"/>
  </w:style>
  <w:style w:type="paragraph" w:customStyle="1" w:styleId="FECC4540F61F48FEACB63E2AC722F8DD">
    <w:name w:val="FECC4540F61F48FEACB63E2AC722F8DD"/>
    <w:rsid w:val="00730EEB"/>
  </w:style>
  <w:style w:type="paragraph" w:customStyle="1" w:styleId="456C2188F49B4E8381F0FDDA9D6C1666">
    <w:name w:val="456C2188F49B4E8381F0FDDA9D6C1666"/>
    <w:rsid w:val="00730EEB"/>
  </w:style>
  <w:style w:type="paragraph" w:customStyle="1" w:styleId="789EEFB03FFA44FC8B502C4EB7F78B82">
    <w:name w:val="789EEFB03FFA44FC8B502C4EB7F78B82"/>
    <w:rsid w:val="00730EEB"/>
  </w:style>
  <w:style w:type="paragraph" w:customStyle="1" w:styleId="E4A564EEE3104016BE57AF0B1E282AA8">
    <w:name w:val="E4A564EEE3104016BE57AF0B1E282AA8"/>
    <w:rsid w:val="00730EEB"/>
  </w:style>
  <w:style w:type="paragraph" w:customStyle="1" w:styleId="7D404EFF23184D7A9735BC3DB39BD9D0">
    <w:name w:val="7D404EFF23184D7A9735BC3DB39BD9D0"/>
    <w:rsid w:val="00730EEB"/>
  </w:style>
  <w:style w:type="paragraph" w:customStyle="1" w:styleId="13E90D4AB877476C944D2A258DF0B8C3">
    <w:name w:val="13E90D4AB877476C944D2A258DF0B8C3"/>
    <w:rsid w:val="00730EEB"/>
  </w:style>
  <w:style w:type="paragraph" w:customStyle="1" w:styleId="44163909E78F40AAA54B10F8972A876F">
    <w:name w:val="44163909E78F40AAA54B10F8972A876F"/>
    <w:rsid w:val="00730EEB"/>
  </w:style>
  <w:style w:type="paragraph" w:customStyle="1" w:styleId="5002C1CAAB6640E6A79A8FFE8CF74F7E">
    <w:name w:val="5002C1CAAB6640E6A79A8FFE8CF74F7E"/>
    <w:rsid w:val="00730EEB"/>
  </w:style>
  <w:style w:type="paragraph" w:customStyle="1" w:styleId="32ECF7678F4D43D081DE516B425880AC">
    <w:name w:val="32ECF7678F4D43D081DE516B425880AC"/>
    <w:rsid w:val="00730EEB"/>
  </w:style>
  <w:style w:type="paragraph" w:customStyle="1" w:styleId="ED1F7265C95542CEB55FE95C22416C58">
    <w:name w:val="ED1F7265C95542CEB55FE95C22416C58"/>
    <w:rsid w:val="00730EEB"/>
  </w:style>
  <w:style w:type="paragraph" w:customStyle="1" w:styleId="DA302ED22F0047D994E2E5FF500D2043">
    <w:name w:val="DA302ED22F0047D994E2E5FF500D2043"/>
    <w:rsid w:val="00730EEB"/>
  </w:style>
  <w:style w:type="paragraph" w:customStyle="1" w:styleId="CB629B68884A49BF810F5622C3F74FB1">
    <w:name w:val="CB629B68884A49BF810F5622C3F74FB1"/>
    <w:rsid w:val="00730EEB"/>
  </w:style>
  <w:style w:type="paragraph" w:customStyle="1" w:styleId="CE674C8FFBD840AEA665D467A9309F16">
    <w:name w:val="CE674C8FFBD840AEA665D467A9309F16"/>
    <w:rsid w:val="00730EEB"/>
  </w:style>
  <w:style w:type="paragraph" w:customStyle="1" w:styleId="26C4692089CA41C6946FA2F5061169A1">
    <w:name w:val="26C4692089CA41C6946FA2F5061169A1"/>
    <w:rsid w:val="00730EEB"/>
  </w:style>
  <w:style w:type="paragraph" w:customStyle="1" w:styleId="CE4ED0CFC4A24CF2809D50D44B79ED8B">
    <w:name w:val="CE4ED0CFC4A24CF2809D50D44B79ED8B"/>
    <w:rsid w:val="00730EEB"/>
  </w:style>
  <w:style w:type="paragraph" w:customStyle="1" w:styleId="90E65F8E84FA48CA9610BFF8B0CDC78C">
    <w:name w:val="90E65F8E84FA48CA9610BFF8B0CDC78C"/>
    <w:rsid w:val="00730EEB"/>
  </w:style>
  <w:style w:type="paragraph" w:customStyle="1" w:styleId="1157BA9A6A9C4964BB937E79D85CFAD6">
    <w:name w:val="1157BA9A6A9C4964BB937E79D85CFAD6"/>
    <w:rsid w:val="00730EEB"/>
  </w:style>
  <w:style w:type="paragraph" w:customStyle="1" w:styleId="F0F403A77B2740D396D16CB194A2D8E8">
    <w:name w:val="F0F403A77B2740D396D16CB194A2D8E8"/>
    <w:rsid w:val="00730EEB"/>
  </w:style>
  <w:style w:type="paragraph" w:customStyle="1" w:styleId="05A1D47F811D42F084A10CAB0A564607">
    <w:name w:val="05A1D47F811D42F084A10CAB0A564607"/>
    <w:rsid w:val="00730EEB"/>
  </w:style>
  <w:style w:type="paragraph" w:customStyle="1" w:styleId="08826C1ED0FE4DB79BA3D6E89A0A6B80">
    <w:name w:val="08826C1ED0FE4DB79BA3D6E89A0A6B80"/>
    <w:rsid w:val="00730EEB"/>
  </w:style>
  <w:style w:type="paragraph" w:customStyle="1" w:styleId="833735E823B84EF89B3E06FE459C99CE">
    <w:name w:val="833735E823B84EF89B3E06FE459C99CE"/>
    <w:rsid w:val="00730EEB"/>
  </w:style>
  <w:style w:type="paragraph" w:customStyle="1" w:styleId="B666D648F34545D4A0E7CCFAACCDC4B3">
    <w:name w:val="B666D648F34545D4A0E7CCFAACCDC4B3"/>
    <w:rsid w:val="00730EEB"/>
  </w:style>
  <w:style w:type="paragraph" w:customStyle="1" w:styleId="0DEE5AA84AF145A59678D33E3AD6F802">
    <w:name w:val="0DEE5AA84AF145A59678D33E3AD6F802"/>
    <w:rsid w:val="00730EEB"/>
  </w:style>
  <w:style w:type="paragraph" w:customStyle="1" w:styleId="078D5BA031C64A7F9D85DB97EB01F55E">
    <w:name w:val="078D5BA031C64A7F9D85DB97EB01F55E"/>
    <w:rsid w:val="00730EEB"/>
  </w:style>
  <w:style w:type="paragraph" w:customStyle="1" w:styleId="8A3B21794CE84628B833F93FAC1798E9">
    <w:name w:val="8A3B21794CE84628B833F93FAC1798E9"/>
    <w:rsid w:val="00730EEB"/>
  </w:style>
  <w:style w:type="paragraph" w:customStyle="1" w:styleId="56D8510A004943A4802CFCD91C7314F9">
    <w:name w:val="56D8510A004943A4802CFCD91C7314F9"/>
    <w:rsid w:val="00730EEB"/>
  </w:style>
  <w:style w:type="paragraph" w:customStyle="1" w:styleId="6465898A4ED24E7A89F0C7B521AB4F7A">
    <w:name w:val="6465898A4ED24E7A89F0C7B521AB4F7A"/>
    <w:rsid w:val="00730EEB"/>
  </w:style>
  <w:style w:type="paragraph" w:customStyle="1" w:styleId="20D80BF4BEB04FB9B1BA1CFBC15C4917">
    <w:name w:val="20D80BF4BEB04FB9B1BA1CFBC15C4917"/>
    <w:rsid w:val="00730EEB"/>
  </w:style>
  <w:style w:type="paragraph" w:customStyle="1" w:styleId="6D166348D6794E4598DA10272F37851F">
    <w:name w:val="6D166348D6794E4598DA10272F37851F"/>
    <w:rsid w:val="00730EEB"/>
  </w:style>
  <w:style w:type="paragraph" w:customStyle="1" w:styleId="F0D9C729209746D9BA214946EAC4C505">
    <w:name w:val="F0D9C729209746D9BA214946EAC4C505"/>
    <w:rsid w:val="00730EEB"/>
  </w:style>
  <w:style w:type="paragraph" w:customStyle="1" w:styleId="E3B0DA0DEBD1438D8FB950A84E061A9A">
    <w:name w:val="E3B0DA0DEBD1438D8FB950A84E061A9A"/>
    <w:rsid w:val="00730EEB"/>
  </w:style>
  <w:style w:type="paragraph" w:customStyle="1" w:styleId="2CE4EDDA0E7148CD8A9FB60D1531EFE9">
    <w:name w:val="2CE4EDDA0E7148CD8A9FB60D1531EFE9"/>
    <w:rsid w:val="00730EEB"/>
  </w:style>
  <w:style w:type="paragraph" w:customStyle="1" w:styleId="719C9582088649AB9D30D97CA169E9ED">
    <w:name w:val="719C9582088649AB9D30D97CA169E9ED"/>
    <w:rsid w:val="00730EEB"/>
  </w:style>
  <w:style w:type="paragraph" w:customStyle="1" w:styleId="FEFF3580100A47C29CBEF45167BB7F30">
    <w:name w:val="FEFF3580100A47C29CBEF45167BB7F30"/>
    <w:rsid w:val="00730EEB"/>
  </w:style>
  <w:style w:type="paragraph" w:customStyle="1" w:styleId="E3A452BC622945BDB1B92F4E99E5227B">
    <w:name w:val="E3A452BC622945BDB1B92F4E99E5227B"/>
    <w:rsid w:val="00730EEB"/>
  </w:style>
  <w:style w:type="paragraph" w:customStyle="1" w:styleId="27886300B4FA4BEAA5A334587088E1A7">
    <w:name w:val="27886300B4FA4BEAA5A334587088E1A7"/>
    <w:rsid w:val="00730EEB"/>
  </w:style>
  <w:style w:type="paragraph" w:customStyle="1" w:styleId="8D6ED7F12E2F43AFB859D1CFED3F836E">
    <w:name w:val="8D6ED7F12E2F43AFB859D1CFED3F836E"/>
    <w:rsid w:val="00730EEB"/>
  </w:style>
  <w:style w:type="paragraph" w:customStyle="1" w:styleId="9565371F50C54B7B83144FAF928D1AAA">
    <w:name w:val="9565371F50C54B7B83144FAF928D1AAA"/>
    <w:rsid w:val="00730EEB"/>
  </w:style>
  <w:style w:type="paragraph" w:customStyle="1" w:styleId="1564FAB161DA427A96A7DB985F71A454">
    <w:name w:val="1564FAB161DA427A96A7DB985F71A454"/>
    <w:rsid w:val="00730EEB"/>
  </w:style>
  <w:style w:type="paragraph" w:customStyle="1" w:styleId="5880BB4D3220443F830F2294C56DCB31">
    <w:name w:val="5880BB4D3220443F830F2294C56DCB31"/>
    <w:rsid w:val="00730EEB"/>
  </w:style>
  <w:style w:type="paragraph" w:customStyle="1" w:styleId="9E8EE24FA80F43C3A3C2C9EF6FD0353B">
    <w:name w:val="9E8EE24FA80F43C3A3C2C9EF6FD0353B"/>
    <w:rsid w:val="00730EEB"/>
  </w:style>
  <w:style w:type="paragraph" w:customStyle="1" w:styleId="C913B3B1B57E4E2A99F30D81434A6911">
    <w:name w:val="C913B3B1B57E4E2A99F30D81434A6911"/>
    <w:rsid w:val="00730EEB"/>
  </w:style>
  <w:style w:type="paragraph" w:customStyle="1" w:styleId="59C10FC2302F4A9BA44139D95A5FEBD4">
    <w:name w:val="59C10FC2302F4A9BA44139D95A5FEBD4"/>
    <w:rsid w:val="00730EEB"/>
  </w:style>
  <w:style w:type="paragraph" w:customStyle="1" w:styleId="C1331FFF92A247F8A83BB4B571F5F9CE">
    <w:name w:val="C1331FFF92A247F8A83BB4B571F5F9CE"/>
    <w:rsid w:val="00730EEB"/>
  </w:style>
  <w:style w:type="paragraph" w:customStyle="1" w:styleId="AC2CF63E0A5F4436A7DDAF505352865A">
    <w:name w:val="AC2CF63E0A5F4436A7DDAF505352865A"/>
    <w:rsid w:val="00730EEB"/>
  </w:style>
  <w:style w:type="paragraph" w:customStyle="1" w:styleId="BFFB27A88D65444EAF99ED4CC3B004E4">
    <w:name w:val="BFFB27A88D65444EAF99ED4CC3B004E4"/>
    <w:rsid w:val="00730EEB"/>
  </w:style>
  <w:style w:type="paragraph" w:customStyle="1" w:styleId="7D9709B7CC4946FB85F4887E8851802B">
    <w:name w:val="7D9709B7CC4946FB85F4887E8851802B"/>
    <w:rsid w:val="00730EEB"/>
  </w:style>
  <w:style w:type="paragraph" w:customStyle="1" w:styleId="4B317CAA75324D93B757DE8053B65432">
    <w:name w:val="4B317CAA75324D93B757DE8053B65432"/>
    <w:rsid w:val="00730EEB"/>
  </w:style>
  <w:style w:type="paragraph" w:customStyle="1" w:styleId="8220A54BAEB84B7BB4C6A2577BC241FF">
    <w:name w:val="8220A54BAEB84B7BB4C6A2577BC241FF"/>
    <w:rsid w:val="00730EEB"/>
  </w:style>
  <w:style w:type="paragraph" w:customStyle="1" w:styleId="88D65C4F8B3F4DF197487454D85010A4">
    <w:name w:val="88D65C4F8B3F4DF197487454D85010A4"/>
    <w:rsid w:val="00730EEB"/>
  </w:style>
  <w:style w:type="paragraph" w:customStyle="1" w:styleId="B32622C3D99845DFAA2C1BFF2FE8888E">
    <w:name w:val="B32622C3D99845DFAA2C1BFF2FE8888E"/>
    <w:rsid w:val="00730EEB"/>
  </w:style>
  <w:style w:type="paragraph" w:customStyle="1" w:styleId="E150BD667243482B932611A25979FCC1">
    <w:name w:val="E150BD667243482B932611A25979FCC1"/>
    <w:rsid w:val="00730EEB"/>
  </w:style>
  <w:style w:type="paragraph" w:customStyle="1" w:styleId="4936B027C0174D3CA85CF55AF2F88F36">
    <w:name w:val="4936B027C0174D3CA85CF55AF2F88F36"/>
    <w:rsid w:val="00730EEB"/>
  </w:style>
  <w:style w:type="paragraph" w:customStyle="1" w:styleId="86FB0BACD27548D8A670397258999424">
    <w:name w:val="86FB0BACD27548D8A670397258999424"/>
    <w:rsid w:val="00730EEB"/>
  </w:style>
  <w:style w:type="paragraph" w:customStyle="1" w:styleId="F8D2D121EACB4D019F6935DC3E6057E9">
    <w:name w:val="F8D2D121EACB4D019F6935DC3E6057E9"/>
    <w:rsid w:val="00730EEB"/>
  </w:style>
  <w:style w:type="paragraph" w:customStyle="1" w:styleId="0C2F14CC0EC6467380C48BAE447B1775">
    <w:name w:val="0C2F14CC0EC6467380C48BAE447B1775"/>
    <w:rsid w:val="00730EEB"/>
  </w:style>
  <w:style w:type="paragraph" w:customStyle="1" w:styleId="797EBB600B1E4FBEB7D3C8F8AE9A2D36">
    <w:name w:val="797EBB600B1E4FBEB7D3C8F8AE9A2D36"/>
    <w:rsid w:val="00730EEB"/>
  </w:style>
  <w:style w:type="paragraph" w:customStyle="1" w:styleId="E57970D011AF4F929DE189688D0DFA6C">
    <w:name w:val="E57970D011AF4F929DE189688D0DFA6C"/>
    <w:rsid w:val="00730EEB"/>
  </w:style>
  <w:style w:type="paragraph" w:customStyle="1" w:styleId="BBD812DF52C24F5DBE2133E9D4007A00">
    <w:name w:val="BBD812DF52C24F5DBE2133E9D4007A00"/>
    <w:rsid w:val="00730EEB"/>
  </w:style>
  <w:style w:type="paragraph" w:customStyle="1" w:styleId="5A83B08756174557981803CC563DECA5">
    <w:name w:val="5A83B08756174557981803CC563DECA5"/>
    <w:rsid w:val="00730EEB"/>
  </w:style>
  <w:style w:type="paragraph" w:customStyle="1" w:styleId="4D3F2D4598204596837077BC57EA57AC">
    <w:name w:val="4D3F2D4598204596837077BC57EA57AC"/>
    <w:rsid w:val="00730EEB"/>
  </w:style>
  <w:style w:type="paragraph" w:customStyle="1" w:styleId="6148CFB180B144B688A9A5246CD4F699">
    <w:name w:val="6148CFB180B144B688A9A5246CD4F699"/>
    <w:rsid w:val="00730EEB"/>
  </w:style>
  <w:style w:type="paragraph" w:customStyle="1" w:styleId="F01F62CB10324F258ABADB52FBFB8FAB">
    <w:name w:val="F01F62CB10324F258ABADB52FBFB8FAB"/>
    <w:rsid w:val="00730EEB"/>
  </w:style>
  <w:style w:type="paragraph" w:customStyle="1" w:styleId="99B8937D772C456B8630B3E5618BB0F7">
    <w:name w:val="99B8937D772C456B8630B3E5618BB0F7"/>
    <w:rsid w:val="00730EEB"/>
  </w:style>
  <w:style w:type="paragraph" w:customStyle="1" w:styleId="46537C83D06B4EB0BA106EBF43960C5A">
    <w:name w:val="46537C83D06B4EB0BA106EBF43960C5A"/>
    <w:rsid w:val="00730EEB"/>
  </w:style>
  <w:style w:type="paragraph" w:customStyle="1" w:styleId="8428372DB7004648B2F251D3ABD58FAB">
    <w:name w:val="8428372DB7004648B2F251D3ABD58FAB"/>
    <w:rsid w:val="00730EEB"/>
  </w:style>
  <w:style w:type="paragraph" w:customStyle="1" w:styleId="F4B0CD9EC3D4419F9DF477A307358E55">
    <w:name w:val="F4B0CD9EC3D4419F9DF477A307358E55"/>
    <w:rsid w:val="00730EEB"/>
  </w:style>
  <w:style w:type="paragraph" w:customStyle="1" w:styleId="C42719600A1D44A5BF5DFCEFAB8F7AFF">
    <w:name w:val="C42719600A1D44A5BF5DFCEFAB8F7AFF"/>
    <w:rsid w:val="00730EEB"/>
  </w:style>
  <w:style w:type="paragraph" w:customStyle="1" w:styleId="A3C1F43891744750B116A3984009756C">
    <w:name w:val="A3C1F43891744750B116A3984009756C"/>
    <w:rsid w:val="00730EEB"/>
  </w:style>
  <w:style w:type="paragraph" w:customStyle="1" w:styleId="4AD9ACC155C243539C30388E44EF4195">
    <w:name w:val="4AD9ACC155C243539C30388E44EF4195"/>
    <w:rsid w:val="00730EEB"/>
  </w:style>
  <w:style w:type="paragraph" w:customStyle="1" w:styleId="82ECBAE9C94A4753B034322FDA114C85">
    <w:name w:val="82ECBAE9C94A4753B034322FDA114C85"/>
    <w:rsid w:val="00730EEB"/>
  </w:style>
  <w:style w:type="paragraph" w:customStyle="1" w:styleId="944D90EC1761442DAA67BD09C914C68F">
    <w:name w:val="944D90EC1761442DAA67BD09C914C68F"/>
    <w:rsid w:val="00730EEB"/>
  </w:style>
  <w:style w:type="paragraph" w:customStyle="1" w:styleId="84695A5AEB6642E795B215F65AFBA216">
    <w:name w:val="84695A5AEB6642E795B215F65AFBA216"/>
    <w:rsid w:val="00730EEB"/>
  </w:style>
  <w:style w:type="paragraph" w:customStyle="1" w:styleId="6182EAE2CE0945F5B94E3695B88CC618">
    <w:name w:val="6182EAE2CE0945F5B94E3695B88CC618"/>
    <w:rsid w:val="00730EEB"/>
  </w:style>
  <w:style w:type="paragraph" w:customStyle="1" w:styleId="F16BB58B2B0644F9B0B1F97DE45A934B">
    <w:name w:val="F16BB58B2B0644F9B0B1F97DE45A934B"/>
    <w:rsid w:val="00730EEB"/>
  </w:style>
  <w:style w:type="paragraph" w:customStyle="1" w:styleId="0C24272C0F6A413CAFBDA9F783E8B62B">
    <w:name w:val="0C24272C0F6A413CAFBDA9F783E8B62B"/>
    <w:rsid w:val="00730EEB"/>
  </w:style>
  <w:style w:type="paragraph" w:customStyle="1" w:styleId="C2431F1F0C424D66ABF48BAC607582B8">
    <w:name w:val="C2431F1F0C424D66ABF48BAC607582B8"/>
    <w:rsid w:val="00730EEB"/>
  </w:style>
  <w:style w:type="paragraph" w:customStyle="1" w:styleId="23D99390E6E84994ABC7AAB5B308744C">
    <w:name w:val="23D99390E6E84994ABC7AAB5B308744C"/>
    <w:rsid w:val="00730EEB"/>
  </w:style>
  <w:style w:type="paragraph" w:customStyle="1" w:styleId="392FFC64FBBE443EB4D581209158D777">
    <w:name w:val="392FFC64FBBE443EB4D581209158D777"/>
    <w:rsid w:val="00730EEB"/>
  </w:style>
  <w:style w:type="paragraph" w:customStyle="1" w:styleId="7F8F38EF9E804FF9A86B888AD476999B">
    <w:name w:val="7F8F38EF9E804FF9A86B888AD476999B"/>
    <w:rsid w:val="00730EEB"/>
  </w:style>
  <w:style w:type="paragraph" w:customStyle="1" w:styleId="98AFB7BAA8EF4B2A8C01290AA272DAAA">
    <w:name w:val="98AFB7BAA8EF4B2A8C01290AA272DAAA"/>
    <w:rsid w:val="00730EEB"/>
  </w:style>
  <w:style w:type="paragraph" w:customStyle="1" w:styleId="BC9C927223E945F885BCBA39B8ABA0B8">
    <w:name w:val="BC9C927223E945F885BCBA39B8ABA0B8"/>
    <w:rsid w:val="00730EEB"/>
  </w:style>
  <w:style w:type="paragraph" w:customStyle="1" w:styleId="596EFE34F9644DEEAB23F22401E4AADC">
    <w:name w:val="596EFE34F9644DEEAB23F22401E4AADC"/>
    <w:rsid w:val="00730EEB"/>
  </w:style>
  <w:style w:type="paragraph" w:customStyle="1" w:styleId="4BA56D3C23CA4A85B4A80FB2E7DD761F">
    <w:name w:val="4BA56D3C23CA4A85B4A80FB2E7DD761F"/>
    <w:rsid w:val="00730EEB"/>
  </w:style>
  <w:style w:type="paragraph" w:customStyle="1" w:styleId="D1D1959D6DBA40BE95963C8F4A3D8ACE">
    <w:name w:val="D1D1959D6DBA40BE95963C8F4A3D8ACE"/>
    <w:rsid w:val="00730EEB"/>
  </w:style>
  <w:style w:type="paragraph" w:customStyle="1" w:styleId="982E5EB5B4B648D8BF1C873E055CAA8E">
    <w:name w:val="982E5EB5B4B648D8BF1C873E055CAA8E"/>
    <w:rsid w:val="00730EEB"/>
  </w:style>
  <w:style w:type="paragraph" w:customStyle="1" w:styleId="6977E1A08E3D4A26B73646D7930541CB">
    <w:name w:val="6977E1A08E3D4A26B73646D7930541CB"/>
    <w:rsid w:val="00730EEB"/>
  </w:style>
  <w:style w:type="paragraph" w:customStyle="1" w:styleId="A93383FC09BD4C33BA12AADA542963A3">
    <w:name w:val="A93383FC09BD4C33BA12AADA542963A3"/>
    <w:rsid w:val="00730EEB"/>
  </w:style>
  <w:style w:type="paragraph" w:customStyle="1" w:styleId="3A3C3DFB3B7340DCAF872C48B1FC3293">
    <w:name w:val="3A3C3DFB3B7340DCAF872C48B1FC3293"/>
    <w:rsid w:val="00730EEB"/>
  </w:style>
  <w:style w:type="paragraph" w:customStyle="1" w:styleId="514B3AFA55184E0DA8CA92F199094E7C">
    <w:name w:val="514B3AFA55184E0DA8CA92F199094E7C"/>
    <w:rsid w:val="00730EEB"/>
  </w:style>
  <w:style w:type="paragraph" w:customStyle="1" w:styleId="C2EB0164E49A412BAC76B231835BB438">
    <w:name w:val="C2EB0164E49A412BAC76B231835BB438"/>
    <w:rsid w:val="00730EEB"/>
  </w:style>
  <w:style w:type="paragraph" w:customStyle="1" w:styleId="4701D37ED7E84DD5BC3355951406789F">
    <w:name w:val="4701D37ED7E84DD5BC3355951406789F"/>
    <w:rsid w:val="00730EEB"/>
  </w:style>
  <w:style w:type="paragraph" w:customStyle="1" w:styleId="9C1F33F434F144FFA444A9B64CD73DCE">
    <w:name w:val="9C1F33F434F144FFA444A9B64CD73DCE"/>
    <w:rsid w:val="00730EEB"/>
  </w:style>
  <w:style w:type="paragraph" w:customStyle="1" w:styleId="E54E0EF3486345AE976DF7E8633D1C0C">
    <w:name w:val="E54E0EF3486345AE976DF7E8633D1C0C"/>
    <w:rsid w:val="00730EEB"/>
  </w:style>
  <w:style w:type="paragraph" w:customStyle="1" w:styleId="F0755154572D4624B244DA78737FF619">
    <w:name w:val="F0755154572D4624B244DA78737FF619"/>
    <w:rsid w:val="00730EEB"/>
  </w:style>
  <w:style w:type="paragraph" w:customStyle="1" w:styleId="0303459D1BB045A2BB510215746F3DB4">
    <w:name w:val="0303459D1BB045A2BB510215746F3DB4"/>
    <w:rsid w:val="00730EEB"/>
  </w:style>
  <w:style w:type="paragraph" w:customStyle="1" w:styleId="2700CED6FA5948649D580973E75BD91F">
    <w:name w:val="2700CED6FA5948649D580973E75BD91F"/>
    <w:rsid w:val="00730EEB"/>
  </w:style>
  <w:style w:type="paragraph" w:customStyle="1" w:styleId="80FFDBC87482469AB36F6D8F6626EEEF">
    <w:name w:val="80FFDBC87482469AB36F6D8F6626EEEF"/>
    <w:rsid w:val="00730EEB"/>
  </w:style>
  <w:style w:type="paragraph" w:customStyle="1" w:styleId="687BC9B8D97345E08C64185CB27D1528">
    <w:name w:val="687BC9B8D97345E08C64185CB27D1528"/>
    <w:rsid w:val="00730EEB"/>
  </w:style>
  <w:style w:type="paragraph" w:customStyle="1" w:styleId="A7769495BB3247CA8FCF60081F5B959B">
    <w:name w:val="A7769495BB3247CA8FCF60081F5B959B"/>
    <w:rsid w:val="00730EEB"/>
  </w:style>
  <w:style w:type="paragraph" w:customStyle="1" w:styleId="572AB274EB524FE9AB3295F99E47FDAF">
    <w:name w:val="572AB274EB524FE9AB3295F99E47FDAF"/>
    <w:rsid w:val="00730EEB"/>
  </w:style>
  <w:style w:type="paragraph" w:customStyle="1" w:styleId="CC11A60E7A5148D782FBFC873DD5F31F">
    <w:name w:val="CC11A60E7A5148D782FBFC873DD5F31F"/>
    <w:rsid w:val="00730EEB"/>
  </w:style>
  <w:style w:type="paragraph" w:customStyle="1" w:styleId="7E213F99339C497B932454186A17588D">
    <w:name w:val="7E213F99339C497B932454186A17588D"/>
    <w:rsid w:val="00730EEB"/>
  </w:style>
  <w:style w:type="paragraph" w:customStyle="1" w:styleId="B620707BC09F463886BD26B4667F58C3">
    <w:name w:val="B620707BC09F463886BD26B4667F58C3"/>
    <w:rsid w:val="00730EEB"/>
  </w:style>
  <w:style w:type="paragraph" w:customStyle="1" w:styleId="4791A0009D7D4BB285AD2DA9DFAF679D">
    <w:name w:val="4791A0009D7D4BB285AD2DA9DFAF679D"/>
    <w:rsid w:val="00730EEB"/>
  </w:style>
  <w:style w:type="paragraph" w:customStyle="1" w:styleId="84B95A3623BA416D956826DFB7D5236C">
    <w:name w:val="84B95A3623BA416D956826DFB7D5236C"/>
    <w:rsid w:val="00730EEB"/>
  </w:style>
  <w:style w:type="paragraph" w:customStyle="1" w:styleId="60BE175014E543CEA88C53EC4740394E">
    <w:name w:val="60BE175014E543CEA88C53EC4740394E"/>
    <w:rsid w:val="00730EEB"/>
  </w:style>
  <w:style w:type="paragraph" w:customStyle="1" w:styleId="2930F3517510416BA99E3E9482B1393A">
    <w:name w:val="2930F3517510416BA99E3E9482B1393A"/>
    <w:rsid w:val="00730EEB"/>
  </w:style>
  <w:style w:type="paragraph" w:customStyle="1" w:styleId="5FCB69F5348543979310738D832183C2">
    <w:name w:val="5FCB69F5348543979310738D832183C2"/>
    <w:rsid w:val="00730EEB"/>
  </w:style>
  <w:style w:type="paragraph" w:customStyle="1" w:styleId="AC7D221A241B495ABBBC86366C44ADF6">
    <w:name w:val="AC7D221A241B495ABBBC86366C44ADF6"/>
    <w:rsid w:val="00730EEB"/>
  </w:style>
  <w:style w:type="paragraph" w:customStyle="1" w:styleId="59559B50769F415EB71FADD0B78BC398">
    <w:name w:val="59559B50769F415EB71FADD0B78BC398"/>
    <w:rsid w:val="00730EEB"/>
  </w:style>
  <w:style w:type="paragraph" w:customStyle="1" w:styleId="2F5C44CB70FC4ED48B1AD276BEDE6F90">
    <w:name w:val="2F5C44CB70FC4ED48B1AD276BEDE6F90"/>
    <w:rsid w:val="00730EEB"/>
  </w:style>
  <w:style w:type="paragraph" w:customStyle="1" w:styleId="01C8FC2B7AD548728118109BE1A4C1EF">
    <w:name w:val="01C8FC2B7AD548728118109BE1A4C1EF"/>
    <w:rsid w:val="00730EEB"/>
  </w:style>
  <w:style w:type="paragraph" w:customStyle="1" w:styleId="25E10A7C28CC4492807C0B6DE9FB802B">
    <w:name w:val="25E10A7C28CC4492807C0B6DE9FB802B"/>
    <w:rsid w:val="00730EEB"/>
  </w:style>
  <w:style w:type="paragraph" w:customStyle="1" w:styleId="669AABC918584451956CC2BC6DD9603C">
    <w:name w:val="669AABC918584451956CC2BC6DD9603C"/>
    <w:rsid w:val="00730EEB"/>
  </w:style>
  <w:style w:type="paragraph" w:customStyle="1" w:styleId="9BE279FB4ECE4959AD6E2ADF8BC6C125">
    <w:name w:val="9BE279FB4ECE4959AD6E2ADF8BC6C125"/>
    <w:rsid w:val="00730EEB"/>
  </w:style>
  <w:style w:type="paragraph" w:customStyle="1" w:styleId="8538FAF875F140BAB81725956CE6BF32">
    <w:name w:val="8538FAF875F140BAB81725956CE6BF32"/>
    <w:rsid w:val="00730EEB"/>
  </w:style>
  <w:style w:type="paragraph" w:customStyle="1" w:styleId="8593EFB7C1E84DA6B4ABB0C51E9BC9EE">
    <w:name w:val="8593EFB7C1E84DA6B4ABB0C51E9BC9EE"/>
    <w:rsid w:val="00730EEB"/>
  </w:style>
  <w:style w:type="paragraph" w:customStyle="1" w:styleId="F4E8827C37F04A269C41DDB404902DFE">
    <w:name w:val="F4E8827C37F04A269C41DDB404902DFE"/>
    <w:rsid w:val="00730EEB"/>
  </w:style>
  <w:style w:type="paragraph" w:customStyle="1" w:styleId="250D38C0D0C84FC89464D7CDF3FEF1D2">
    <w:name w:val="250D38C0D0C84FC89464D7CDF3FEF1D2"/>
    <w:rsid w:val="00730EEB"/>
  </w:style>
  <w:style w:type="paragraph" w:customStyle="1" w:styleId="C962A8A1BB104D72BDEA0926526E0EAE">
    <w:name w:val="C962A8A1BB104D72BDEA0926526E0EAE"/>
    <w:rsid w:val="00730EEB"/>
  </w:style>
  <w:style w:type="paragraph" w:customStyle="1" w:styleId="A475A6EFABF74F698DA1B2F196DD7FFC">
    <w:name w:val="A475A6EFABF74F698DA1B2F196DD7FFC"/>
    <w:rsid w:val="00730EEB"/>
  </w:style>
  <w:style w:type="paragraph" w:customStyle="1" w:styleId="A866D0237BE64DB7A77FBD9C73A9FA7D">
    <w:name w:val="A866D0237BE64DB7A77FBD9C73A9FA7D"/>
    <w:rsid w:val="00730EEB"/>
  </w:style>
  <w:style w:type="paragraph" w:customStyle="1" w:styleId="BAF00225A10D427090D280BF4A1A28EA">
    <w:name w:val="BAF00225A10D427090D280BF4A1A28EA"/>
    <w:rsid w:val="00730EEB"/>
  </w:style>
  <w:style w:type="paragraph" w:customStyle="1" w:styleId="1E66F5E3BE2C4F13A2A84963A658B74A">
    <w:name w:val="1E66F5E3BE2C4F13A2A84963A658B74A"/>
    <w:rsid w:val="00730EEB"/>
  </w:style>
  <w:style w:type="paragraph" w:customStyle="1" w:styleId="35FBC77D96634DC08EBECB6446598A8E">
    <w:name w:val="35FBC77D96634DC08EBECB6446598A8E"/>
    <w:rsid w:val="00730EEB"/>
  </w:style>
  <w:style w:type="paragraph" w:customStyle="1" w:styleId="7DFBADAA1AD649A992EEE30DC0A57726">
    <w:name w:val="7DFBADAA1AD649A992EEE30DC0A57726"/>
    <w:rsid w:val="00730EEB"/>
  </w:style>
  <w:style w:type="paragraph" w:customStyle="1" w:styleId="A54683781F8D4AFABC474FBCC4F95882">
    <w:name w:val="A54683781F8D4AFABC474FBCC4F95882"/>
    <w:rsid w:val="00730EEB"/>
  </w:style>
  <w:style w:type="paragraph" w:customStyle="1" w:styleId="94AD2AAB3A4D43E98A2C3EFE070D217F">
    <w:name w:val="94AD2AAB3A4D43E98A2C3EFE070D217F"/>
    <w:rsid w:val="00730EEB"/>
  </w:style>
  <w:style w:type="paragraph" w:customStyle="1" w:styleId="F97A681A21C44078A669BF5EBFE65905">
    <w:name w:val="F97A681A21C44078A669BF5EBFE65905"/>
    <w:rsid w:val="00730EEB"/>
  </w:style>
  <w:style w:type="paragraph" w:customStyle="1" w:styleId="FB1B61591E6647BBB2FDACB71ABF09F1">
    <w:name w:val="FB1B61591E6647BBB2FDACB71ABF09F1"/>
    <w:rsid w:val="00730EEB"/>
  </w:style>
  <w:style w:type="paragraph" w:customStyle="1" w:styleId="B54AE77DDCCD4BB6A5762C7C0F57AFDA">
    <w:name w:val="B54AE77DDCCD4BB6A5762C7C0F57AFDA"/>
    <w:rsid w:val="00730EEB"/>
  </w:style>
  <w:style w:type="paragraph" w:customStyle="1" w:styleId="282941F1985F4F76969AA3559C6D6EEA">
    <w:name w:val="282941F1985F4F76969AA3559C6D6EEA"/>
    <w:rsid w:val="00730EEB"/>
  </w:style>
  <w:style w:type="paragraph" w:customStyle="1" w:styleId="5F0DF60BB9C64E42AFC7AF2584AA99A8">
    <w:name w:val="5F0DF60BB9C64E42AFC7AF2584AA99A8"/>
    <w:rsid w:val="00730EEB"/>
  </w:style>
  <w:style w:type="paragraph" w:customStyle="1" w:styleId="DF375EFD7BFC40808EAE32FC7025C955">
    <w:name w:val="DF375EFD7BFC40808EAE32FC7025C955"/>
    <w:rsid w:val="00730EEB"/>
  </w:style>
  <w:style w:type="paragraph" w:customStyle="1" w:styleId="A41B577E4D444C02ADADA5C9C2CA8D93">
    <w:name w:val="A41B577E4D444C02ADADA5C9C2CA8D93"/>
    <w:rsid w:val="00730EEB"/>
  </w:style>
  <w:style w:type="paragraph" w:customStyle="1" w:styleId="D8126A3B63F64B14981FD3E22459670F">
    <w:name w:val="D8126A3B63F64B14981FD3E22459670F"/>
    <w:rsid w:val="00730EEB"/>
  </w:style>
  <w:style w:type="paragraph" w:customStyle="1" w:styleId="485890C53A0245C6B584F80E052D1770">
    <w:name w:val="485890C53A0245C6B584F80E052D1770"/>
    <w:rsid w:val="00730EEB"/>
  </w:style>
  <w:style w:type="paragraph" w:customStyle="1" w:styleId="7B5C805050E94C2CA7E1BF52F1B15EBC">
    <w:name w:val="7B5C805050E94C2CA7E1BF52F1B15EBC"/>
    <w:rsid w:val="00730EEB"/>
  </w:style>
  <w:style w:type="paragraph" w:customStyle="1" w:styleId="55D253064BF9450AA925E72D74FAA5A1">
    <w:name w:val="55D253064BF9450AA925E72D74FAA5A1"/>
    <w:rsid w:val="00730EEB"/>
  </w:style>
  <w:style w:type="paragraph" w:customStyle="1" w:styleId="906EBFB64AA940B49DD543F837300D0A">
    <w:name w:val="906EBFB64AA940B49DD543F837300D0A"/>
    <w:rsid w:val="00730EEB"/>
  </w:style>
  <w:style w:type="paragraph" w:customStyle="1" w:styleId="CB7257DF95E74B179E3978BAAFA725FF">
    <w:name w:val="CB7257DF95E74B179E3978BAAFA725FF"/>
    <w:rsid w:val="00730EEB"/>
  </w:style>
  <w:style w:type="paragraph" w:customStyle="1" w:styleId="E80505158A1642CAA9D694F41E5ED2FC">
    <w:name w:val="E80505158A1642CAA9D694F41E5ED2FC"/>
    <w:rsid w:val="00730EEB"/>
  </w:style>
  <w:style w:type="paragraph" w:customStyle="1" w:styleId="85B006445A044AA083FBB4F43B9B6628">
    <w:name w:val="85B006445A044AA083FBB4F43B9B6628"/>
    <w:rsid w:val="00730EEB"/>
  </w:style>
  <w:style w:type="paragraph" w:customStyle="1" w:styleId="3F212F6B228043DD8FDC01B05B3CE423">
    <w:name w:val="3F212F6B228043DD8FDC01B05B3CE423"/>
    <w:rsid w:val="00730EEB"/>
  </w:style>
  <w:style w:type="paragraph" w:customStyle="1" w:styleId="C41F3C3F45614F2E82452AC9671D2DB1">
    <w:name w:val="C41F3C3F45614F2E82452AC9671D2DB1"/>
    <w:rsid w:val="00730EEB"/>
  </w:style>
  <w:style w:type="paragraph" w:customStyle="1" w:styleId="6A57DEA4606D4CE9B78C9C8D8EAD4963">
    <w:name w:val="6A57DEA4606D4CE9B78C9C8D8EAD4963"/>
    <w:rsid w:val="00730EEB"/>
  </w:style>
  <w:style w:type="paragraph" w:customStyle="1" w:styleId="4AC02109A29A4D9EB16DC2B3FB3CDA1A">
    <w:name w:val="4AC02109A29A4D9EB16DC2B3FB3CDA1A"/>
    <w:rsid w:val="00730EEB"/>
  </w:style>
  <w:style w:type="paragraph" w:customStyle="1" w:styleId="18421087106B425487F22592E22CBFD9">
    <w:name w:val="18421087106B425487F22592E22CBFD9"/>
    <w:rsid w:val="00730EEB"/>
  </w:style>
  <w:style w:type="paragraph" w:customStyle="1" w:styleId="566565B45151442CB65F9A40880DB7F9">
    <w:name w:val="566565B45151442CB65F9A40880DB7F9"/>
    <w:rsid w:val="00730EEB"/>
  </w:style>
  <w:style w:type="paragraph" w:customStyle="1" w:styleId="B76A26E4DCAA466E9B481902AA4A3A6C">
    <w:name w:val="B76A26E4DCAA466E9B481902AA4A3A6C"/>
    <w:rsid w:val="00730EEB"/>
  </w:style>
  <w:style w:type="paragraph" w:customStyle="1" w:styleId="AC4BA5EECBE642A38223441E20AB5ABC">
    <w:name w:val="AC4BA5EECBE642A38223441E20AB5ABC"/>
    <w:rsid w:val="00730EEB"/>
  </w:style>
  <w:style w:type="paragraph" w:customStyle="1" w:styleId="A890F1E792C04A44BFD7AE9F451ACB84">
    <w:name w:val="A890F1E792C04A44BFD7AE9F451ACB84"/>
    <w:rsid w:val="00730EEB"/>
  </w:style>
  <w:style w:type="paragraph" w:customStyle="1" w:styleId="BA804EDABAF74A24B3AC689C5E16A96F">
    <w:name w:val="BA804EDABAF74A24B3AC689C5E16A96F"/>
    <w:rsid w:val="00730EEB"/>
  </w:style>
  <w:style w:type="paragraph" w:customStyle="1" w:styleId="E296282217564ADA8346AA21854DE0B4">
    <w:name w:val="E296282217564ADA8346AA21854DE0B4"/>
    <w:rsid w:val="00730EEB"/>
  </w:style>
  <w:style w:type="paragraph" w:customStyle="1" w:styleId="B7879ED80AA14836A76A7EAA07271662">
    <w:name w:val="B7879ED80AA14836A76A7EAA07271662"/>
    <w:rsid w:val="00730EEB"/>
  </w:style>
  <w:style w:type="paragraph" w:customStyle="1" w:styleId="46845712D8B14C3FA4EBEADBDF9B2E96">
    <w:name w:val="46845712D8B14C3FA4EBEADBDF9B2E96"/>
    <w:rsid w:val="00730EEB"/>
  </w:style>
  <w:style w:type="paragraph" w:customStyle="1" w:styleId="7433DE5E53F446C890BA3035E79C2090">
    <w:name w:val="7433DE5E53F446C890BA3035E79C2090"/>
    <w:rsid w:val="00730EEB"/>
  </w:style>
  <w:style w:type="paragraph" w:customStyle="1" w:styleId="8DE1D00B44634A6B91F2412B0D8A9C3D">
    <w:name w:val="8DE1D00B44634A6B91F2412B0D8A9C3D"/>
    <w:rsid w:val="00730EEB"/>
  </w:style>
  <w:style w:type="paragraph" w:customStyle="1" w:styleId="64CE837EAFB4497CA2A9F44248CE2171">
    <w:name w:val="64CE837EAFB4497CA2A9F44248CE2171"/>
    <w:rsid w:val="00730EEB"/>
  </w:style>
  <w:style w:type="paragraph" w:customStyle="1" w:styleId="E71029E2EF92433F9169B6E194817AB8">
    <w:name w:val="E71029E2EF92433F9169B6E194817AB8"/>
    <w:rsid w:val="00730EEB"/>
  </w:style>
  <w:style w:type="paragraph" w:customStyle="1" w:styleId="A820B39D070B434B9DDE27433B23FC45">
    <w:name w:val="A820B39D070B434B9DDE27433B23FC45"/>
    <w:rsid w:val="00730EEB"/>
  </w:style>
  <w:style w:type="paragraph" w:customStyle="1" w:styleId="7DF0E915A53E41B69FA12959D48393F4">
    <w:name w:val="7DF0E915A53E41B69FA12959D48393F4"/>
    <w:rsid w:val="00730EEB"/>
  </w:style>
  <w:style w:type="paragraph" w:customStyle="1" w:styleId="D7B8A7EF76EB4B20A9B5A701254A4BA7">
    <w:name w:val="D7B8A7EF76EB4B20A9B5A701254A4BA7"/>
    <w:rsid w:val="00730EEB"/>
  </w:style>
  <w:style w:type="paragraph" w:customStyle="1" w:styleId="2353FDD2986D4A1591CF4F02F8229784">
    <w:name w:val="2353FDD2986D4A1591CF4F02F8229784"/>
    <w:rsid w:val="00730EEB"/>
  </w:style>
  <w:style w:type="paragraph" w:customStyle="1" w:styleId="31CA17812BEB47E6B0446EDD358A9CDC">
    <w:name w:val="31CA17812BEB47E6B0446EDD358A9CDC"/>
    <w:rsid w:val="00730EEB"/>
  </w:style>
  <w:style w:type="paragraph" w:customStyle="1" w:styleId="33D13A8EAC84445ABDC6BD39FAE2AB4E">
    <w:name w:val="33D13A8EAC84445ABDC6BD39FAE2AB4E"/>
    <w:rsid w:val="00730EEB"/>
  </w:style>
  <w:style w:type="paragraph" w:customStyle="1" w:styleId="A330F2DF00104A41A5ED5A21C6265C9B">
    <w:name w:val="A330F2DF00104A41A5ED5A21C6265C9B"/>
    <w:rsid w:val="00730EEB"/>
  </w:style>
  <w:style w:type="paragraph" w:customStyle="1" w:styleId="C430BEE99E364B08B078EF8CE58303AE">
    <w:name w:val="C430BEE99E364B08B078EF8CE58303AE"/>
    <w:rsid w:val="00730EEB"/>
  </w:style>
  <w:style w:type="paragraph" w:customStyle="1" w:styleId="18E675E437FD4313A6D6B47A13C484AF">
    <w:name w:val="18E675E437FD4313A6D6B47A13C484AF"/>
    <w:rsid w:val="00730EEB"/>
  </w:style>
  <w:style w:type="paragraph" w:customStyle="1" w:styleId="352AC251F0CF48E5AAD653653D34C463">
    <w:name w:val="352AC251F0CF48E5AAD653653D34C463"/>
    <w:rsid w:val="00730EEB"/>
  </w:style>
  <w:style w:type="paragraph" w:customStyle="1" w:styleId="080BDC1198154F16888A3473ACD7FC43">
    <w:name w:val="080BDC1198154F16888A3473ACD7FC43"/>
    <w:rsid w:val="00730EEB"/>
  </w:style>
  <w:style w:type="paragraph" w:customStyle="1" w:styleId="13F0EF0B35424429A6E8C6A27C49240E">
    <w:name w:val="13F0EF0B35424429A6E8C6A27C49240E"/>
    <w:rsid w:val="00730EEB"/>
  </w:style>
  <w:style w:type="paragraph" w:customStyle="1" w:styleId="DA26EC943E0647A7916B8B05D3D6F591">
    <w:name w:val="DA26EC943E0647A7916B8B05D3D6F591"/>
    <w:rsid w:val="00730EEB"/>
  </w:style>
  <w:style w:type="paragraph" w:customStyle="1" w:styleId="8FB34A09FC4A4449A7B2CFF90894CED8">
    <w:name w:val="8FB34A09FC4A4449A7B2CFF90894CED8"/>
    <w:rsid w:val="00730EEB"/>
  </w:style>
  <w:style w:type="paragraph" w:customStyle="1" w:styleId="015F176CA8FC4D76894F44B7EBD6D31F">
    <w:name w:val="015F176CA8FC4D76894F44B7EBD6D31F"/>
    <w:rsid w:val="00730EEB"/>
  </w:style>
  <w:style w:type="paragraph" w:customStyle="1" w:styleId="8D04FE623CB94E7C9D73F41E8B518769">
    <w:name w:val="8D04FE623CB94E7C9D73F41E8B518769"/>
    <w:rsid w:val="00730EEB"/>
  </w:style>
  <w:style w:type="paragraph" w:customStyle="1" w:styleId="8FE561C1FE964082888D806C29AD659E">
    <w:name w:val="8FE561C1FE964082888D806C29AD659E"/>
    <w:rsid w:val="00730EEB"/>
  </w:style>
  <w:style w:type="paragraph" w:customStyle="1" w:styleId="61C37E1D04014722843D86CC6B32256D">
    <w:name w:val="61C37E1D04014722843D86CC6B32256D"/>
    <w:rsid w:val="00730EEB"/>
  </w:style>
  <w:style w:type="paragraph" w:customStyle="1" w:styleId="FAB08002F8D246F6B2FBDD6EF20E1E84">
    <w:name w:val="FAB08002F8D246F6B2FBDD6EF20E1E84"/>
    <w:rsid w:val="00730EEB"/>
  </w:style>
  <w:style w:type="paragraph" w:customStyle="1" w:styleId="BEDB1EFA16364024AB743E92149D8382">
    <w:name w:val="BEDB1EFA16364024AB743E92149D8382"/>
    <w:rsid w:val="00730EEB"/>
  </w:style>
  <w:style w:type="paragraph" w:customStyle="1" w:styleId="F1FA12C915784978A778EFFDCADE399C">
    <w:name w:val="F1FA12C915784978A778EFFDCADE399C"/>
    <w:rsid w:val="00730EEB"/>
  </w:style>
  <w:style w:type="paragraph" w:customStyle="1" w:styleId="91D4D560D9CF4AAD974441ED645B8C0E">
    <w:name w:val="91D4D560D9CF4AAD974441ED645B8C0E"/>
    <w:rsid w:val="00730EEB"/>
  </w:style>
  <w:style w:type="paragraph" w:customStyle="1" w:styleId="F6FD4BE01B8A45CE8CBCF450DD5AFCB7">
    <w:name w:val="F6FD4BE01B8A45CE8CBCF450DD5AFCB7"/>
    <w:rsid w:val="00730EEB"/>
  </w:style>
  <w:style w:type="paragraph" w:customStyle="1" w:styleId="791F0DA7CBFC4F74919FC197E6600F57">
    <w:name w:val="791F0DA7CBFC4F74919FC197E6600F57"/>
    <w:rsid w:val="00730EEB"/>
  </w:style>
  <w:style w:type="paragraph" w:customStyle="1" w:styleId="6E38FF822D294A7BA696912CBFA0AEDB">
    <w:name w:val="6E38FF822D294A7BA696912CBFA0AEDB"/>
    <w:rsid w:val="00730EEB"/>
  </w:style>
  <w:style w:type="paragraph" w:customStyle="1" w:styleId="C0A80D027D8B44DF881E485696590CD6">
    <w:name w:val="C0A80D027D8B44DF881E485696590CD6"/>
    <w:rsid w:val="00730EEB"/>
  </w:style>
  <w:style w:type="paragraph" w:customStyle="1" w:styleId="4B8C804E2AAE4E08BD6E04E75BFCE822">
    <w:name w:val="4B8C804E2AAE4E08BD6E04E75BFCE822"/>
    <w:rsid w:val="00730EEB"/>
  </w:style>
  <w:style w:type="paragraph" w:customStyle="1" w:styleId="43FA0A5C271A4AA2A62F2763ABA2DFA3">
    <w:name w:val="43FA0A5C271A4AA2A62F2763ABA2DFA3"/>
    <w:rsid w:val="00730EEB"/>
  </w:style>
  <w:style w:type="paragraph" w:customStyle="1" w:styleId="2EEA07EA516F47D39554886233380BCC">
    <w:name w:val="2EEA07EA516F47D39554886233380BCC"/>
    <w:rsid w:val="00730EEB"/>
  </w:style>
  <w:style w:type="paragraph" w:customStyle="1" w:styleId="B2DB61F90A1345CBB9CC7FA06509F5A3">
    <w:name w:val="B2DB61F90A1345CBB9CC7FA06509F5A3"/>
    <w:rsid w:val="00730EEB"/>
  </w:style>
  <w:style w:type="paragraph" w:customStyle="1" w:styleId="1D36807DF9EA4A6CA6CCFDE72AFDD00A">
    <w:name w:val="1D36807DF9EA4A6CA6CCFDE72AFDD00A"/>
    <w:rsid w:val="00730EEB"/>
  </w:style>
  <w:style w:type="paragraph" w:customStyle="1" w:styleId="A40D3BE165304C8FB5D2C4FB6A4F4783">
    <w:name w:val="A40D3BE165304C8FB5D2C4FB6A4F4783"/>
    <w:rsid w:val="00730EEB"/>
  </w:style>
  <w:style w:type="paragraph" w:customStyle="1" w:styleId="76E0001F28374C61B31371593FF93DB8">
    <w:name w:val="76E0001F28374C61B31371593FF93DB8"/>
    <w:rsid w:val="00730EEB"/>
  </w:style>
  <w:style w:type="paragraph" w:customStyle="1" w:styleId="4BF777CF42134C078BC23987ED81EF42">
    <w:name w:val="4BF777CF42134C078BC23987ED81EF42"/>
    <w:rsid w:val="00730EEB"/>
  </w:style>
  <w:style w:type="paragraph" w:customStyle="1" w:styleId="15D61C4AD2ED41058E975AC378F59AC9">
    <w:name w:val="15D61C4AD2ED41058E975AC378F59AC9"/>
    <w:rsid w:val="00730EEB"/>
  </w:style>
  <w:style w:type="paragraph" w:customStyle="1" w:styleId="61875B4915FD4FE6B53782E730758355">
    <w:name w:val="61875B4915FD4FE6B53782E730758355"/>
    <w:rsid w:val="00730EEB"/>
  </w:style>
  <w:style w:type="paragraph" w:customStyle="1" w:styleId="B71B5E1B88EA426F9973CE2956427801">
    <w:name w:val="B71B5E1B88EA426F9973CE2956427801"/>
    <w:rsid w:val="00730EEB"/>
  </w:style>
  <w:style w:type="paragraph" w:customStyle="1" w:styleId="4389301A5A124A149A15681B138DEEFB">
    <w:name w:val="4389301A5A124A149A15681B138DEEFB"/>
    <w:rsid w:val="00730EEB"/>
  </w:style>
  <w:style w:type="paragraph" w:customStyle="1" w:styleId="54F6579C45E44DBE9323D1FAAAF7DBF4">
    <w:name w:val="54F6579C45E44DBE9323D1FAAAF7DBF4"/>
    <w:rsid w:val="00730EEB"/>
  </w:style>
  <w:style w:type="paragraph" w:customStyle="1" w:styleId="BB5CC3E078024B269C92C4554549CAA4">
    <w:name w:val="BB5CC3E078024B269C92C4554549CAA4"/>
    <w:rsid w:val="00730EEB"/>
  </w:style>
  <w:style w:type="paragraph" w:customStyle="1" w:styleId="6875A0FBF26E4AF4AD9B193A4487507C">
    <w:name w:val="6875A0FBF26E4AF4AD9B193A4487507C"/>
    <w:rsid w:val="00730EEB"/>
  </w:style>
  <w:style w:type="paragraph" w:customStyle="1" w:styleId="7A8D20A5CBAF4DE79B6455A8C51A367F">
    <w:name w:val="7A8D20A5CBAF4DE79B6455A8C51A367F"/>
    <w:rsid w:val="00730EEB"/>
  </w:style>
  <w:style w:type="paragraph" w:customStyle="1" w:styleId="E2E73F5C5AC64A7EBFDE0234150E4678">
    <w:name w:val="E2E73F5C5AC64A7EBFDE0234150E4678"/>
    <w:rsid w:val="00730EEB"/>
  </w:style>
  <w:style w:type="paragraph" w:customStyle="1" w:styleId="28ED8788733D411697395905F0BA4DA7">
    <w:name w:val="28ED8788733D411697395905F0BA4DA7"/>
    <w:rsid w:val="00730EEB"/>
  </w:style>
  <w:style w:type="paragraph" w:customStyle="1" w:styleId="D0FB8B40091B4A9B99A26964D5FF5757">
    <w:name w:val="D0FB8B40091B4A9B99A26964D5FF5757"/>
    <w:rsid w:val="00730EEB"/>
  </w:style>
  <w:style w:type="paragraph" w:customStyle="1" w:styleId="82F142925F9840939E42B996C464CA60">
    <w:name w:val="82F142925F9840939E42B996C464CA60"/>
    <w:rsid w:val="00730EEB"/>
  </w:style>
  <w:style w:type="paragraph" w:customStyle="1" w:styleId="7EE5E6C509A84B6AB39B817119CDE62A">
    <w:name w:val="7EE5E6C509A84B6AB39B817119CDE62A"/>
    <w:rsid w:val="00730EEB"/>
  </w:style>
  <w:style w:type="paragraph" w:customStyle="1" w:styleId="794E423E3B1848908D8C22B1CCB79728">
    <w:name w:val="794E423E3B1848908D8C22B1CCB79728"/>
    <w:rsid w:val="00730EEB"/>
  </w:style>
  <w:style w:type="paragraph" w:customStyle="1" w:styleId="9A16A46BBF7C40E2934D5FCCF00ED834">
    <w:name w:val="9A16A46BBF7C40E2934D5FCCF00ED834"/>
    <w:rsid w:val="00730EEB"/>
  </w:style>
  <w:style w:type="paragraph" w:customStyle="1" w:styleId="C25DEE8A28274D3385EE22FC99DD3D83">
    <w:name w:val="C25DEE8A28274D3385EE22FC99DD3D83"/>
    <w:rsid w:val="00730EEB"/>
  </w:style>
  <w:style w:type="paragraph" w:customStyle="1" w:styleId="60CE2DD694844EEDBB81567377122A95">
    <w:name w:val="60CE2DD694844EEDBB81567377122A95"/>
    <w:rsid w:val="00730EEB"/>
  </w:style>
  <w:style w:type="paragraph" w:customStyle="1" w:styleId="E40E326325E94EC1BA853D445E38B614">
    <w:name w:val="E40E326325E94EC1BA853D445E38B614"/>
    <w:rsid w:val="00730EEB"/>
  </w:style>
  <w:style w:type="paragraph" w:customStyle="1" w:styleId="F1D51D7954864011BC461CA531747FF0">
    <w:name w:val="F1D51D7954864011BC461CA531747FF0"/>
    <w:rsid w:val="00730EEB"/>
  </w:style>
  <w:style w:type="paragraph" w:customStyle="1" w:styleId="287A9B58EDB04E3A9F50E7FAE56BE69D">
    <w:name w:val="287A9B58EDB04E3A9F50E7FAE56BE69D"/>
    <w:rsid w:val="00730EEB"/>
  </w:style>
  <w:style w:type="paragraph" w:customStyle="1" w:styleId="33872558D82248409635250EEA0729B5">
    <w:name w:val="33872558D82248409635250EEA0729B5"/>
    <w:rsid w:val="00730EEB"/>
  </w:style>
  <w:style w:type="paragraph" w:customStyle="1" w:styleId="9797A0EBDB8C42418266F5AB09B5543E">
    <w:name w:val="9797A0EBDB8C42418266F5AB09B5543E"/>
    <w:rsid w:val="00730EEB"/>
  </w:style>
  <w:style w:type="paragraph" w:customStyle="1" w:styleId="87FDB3C337D7434AAFC2AB0FC13A5A1E">
    <w:name w:val="87FDB3C337D7434AAFC2AB0FC13A5A1E"/>
    <w:rsid w:val="00730EEB"/>
  </w:style>
  <w:style w:type="paragraph" w:customStyle="1" w:styleId="7F211E6537B741B3B3F82A32684EBDDA">
    <w:name w:val="7F211E6537B741B3B3F82A32684EBDDA"/>
    <w:rsid w:val="00730EEB"/>
  </w:style>
  <w:style w:type="paragraph" w:customStyle="1" w:styleId="7B9ADEA44AB24AFFB763F474E805F9DE">
    <w:name w:val="7B9ADEA44AB24AFFB763F474E805F9DE"/>
    <w:rsid w:val="00730EEB"/>
  </w:style>
  <w:style w:type="paragraph" w:customStyle="1" w:styleId="44C7361468ED4460AC29F44A270F94C2">
    <w:name w:val="44C7361468ED4460AC29F44A270F94C2"/>
    <w:rsid w:val="00730EEB"/>
  </w:style>
  <w:style w:type="paragraph" w:customStyle="1" w:styleId="1D5EC7D5F91A484A841B53B49CB1DCC8">
    <w:name w:val="1D5EC7D5F91A484A841B53B49CB1DCC8"/>
    <w:rsid w:val="00730EEB"/>
  </w:style>
  <w:style w:type="paragraph" w:customStyle="1" w:styleId="1FF54E67891B43BB9EDEDAF3D76BB569">
    <w:name w:val="1FF54E67891B43BB9EDEDAF3D76BB569"/>
    <w:rsid w:val="00730EEB"/>
  </w:style>
  <w:style w:type="paragraph" w:customStyle="1" w:styleId="EA21BCEB03824897BA6AD76573F71DE5">
    <w:name w:val="EA21BCEB03824897BA6AD76573F71DE5"/>
    <w:rsid w:val="00730EEB"/>
  </w:style>
  <w:style w:type="paragraph" w:customStyle="1" w:styleId="5D31CE517CF74989B54FDD8B479DE2EC">
    <w:name w:val="5D31CE517CF74989B54FDD8B479DE2EC"/>
    <w:rsid w:val="00730EEB"/>
  </w:style>
  <w:style w:type="paragraph" w:customStyle="1" w:styleId="741431C7A2C343388D83ECCCD6256412">
    <w:name w:val="741431C7A2C343388D83ECCCD6256412"/>
    <w:rsid w:val="00730EEB"/>
  </w:style>
  <w:style w:type="paragraph" w:customStyle="1" w:styleId="398DCFA97B6E42B4AFA185737C52480C">
    <w:name w:val="398DCFA97B6E42B4AFA185737C52480C"/>
    <w:rsid w:val="00730EEB"/>
  </w:style>
  <w:style w:type="paragraph" w:customStyle="1" w:styleId="34EDC5ED0C8A41239085677DB31FC1BA">
    <w:name w:val="34EDC5ED0C8A41239085677DB31FC1BA"/>
    <w:rsid w:val="00730EEB"/>
  </w:style>
  <w:style w:type="paragraph" w:customStyle="1" w:styleId="CF93230F0E8748E1AE8DE36A37BF02B0">
    <w:name w:val="CF93230F0E8748E1AE8DE36A37BF02B0"/>
    <w:rsid w:val="00730EEB"/>
  </w:style>
  <w:style w:type="paragraph" w:customStyle="1" w:styleId="B1472FCA1A3D4810B1480D12AFDF4BAB">
    <w:name w:val="B1472FCA1A3D4810B1480D12AFDF4BAB"/>
    <w:rsid w:val="00730EEB"/>
  </w:style>
  <w:style w:type="paragraph" w:customStyle="1" w:styleId="35D092CC87744F33AD8B3436120515DC">
    <w:name w:val="35D092CC87744F33AD8B3436120515DC"/>
    <w:rsid w:val="00730EEB"/>
  </w:style>
  <w:style w:type="paragraph" w:customStyle="1" w:styleId="0EE4204FC2F44120A1304EF5E76AF920">
    <w:name w:val="0EE4204FC2F44120A1304EF5E76AF920"/>
    <w:rsid w:val="00730EEB"/>
  </w:style>
  <w:style w:type="paragraph" w:customStyle="1" w:styleId="B07BFA48D63D47D9BBBD5518EFCB7ADA">
    <w:name w:val="B07BFA48D63D47D9BBBD5518EFCB7ADA"/>
    <w:rsid w:val="00730EEB"/>
  </w:style>
  <w:style w:type="paragraph" w:customStyle="1" w:styleId="ADCF26566A734D2C929C527F8E7C53D6">
    <w:name w:val="ADCF26566A734D2C929C527F8E7C53D6"/>
    <w:rsid w:val="00730EEB"/>
  </w:style>
  <w:style w:type="paragraph" w:customStyle="1" w:styleId="4F5A4183D1D64C399AFADA2E16A66AA0">
    <w:name w:val="4F5A4183D1D64C399AFADA2E16A66AA0"/>
    <w:rsid w:val="00730EEB"/>
  </w:style>
  <w:style w:type="paragraph" w:customStyle="1" w:styleId="0401176DFB264120AE9B22CF3631CE53">
    <w:name w:val="0401176DFB264120AE9B22CF3631CE53"/>
    <w:rsid w:val="00730EEB"/>
  </w:style>
  <w:style w:type="paragraph" w:customStyle="1" w:styleId="B7AA3A3EC2BB4F519939F697C585711E">
    <w:name w:val="B7AA3A3EC2BB4F519939F697C585711E"/>
    <w:rsid w:val="00730EEB"/>
  </w:style>
  <w:style w:type="paragraph" w:customStyle="1" w:styleId="B95DBC62CDBE4CB286EBB059737B36DD">
    <w:name w:val="B95DBC62CDBE4CB286EBB059737B36DD"/>
    <w:rsid w:val="00730EEB"/>
  </w:style>
  <w:style w:type="paragraph" w:customStyle="1" w:styleId="1BA57DF3DC4D4E5C8AFDFF54A38DC6AC">
    <w:name w:val="1BA57DF3DC4D4E5C8AFDFF54A38DC6AC"/>
    <w:rsid w:val="00730EEB"/>
  </w:style>
  <w:style w:type="paragraph" w:customStyle="1" w:styleId="79CC8A0453944FDF964F5FDF362D3AA5">
    <w:name w:val="79CC8A0453944FDF964F5FDF362D3AA5"/>
    <w:rsid w:val="00730EEB"/>
  </w:style>
  <w:style w:type="paragraph" w:customStyle="1" w:styleId="4597C871D11644FB962DA24083680932">
    <w:name w:val="4597C871D11644FB962DA24083680932"/>
    <w:rsid w:val="00730EEB"/>
  </w:style>
  <w:style w:type="paragraph" w:customStyle="1" w:styleId="FE647EC9E8F747F7A629E8F99FF753FD">
    <w:name w:val="FE647EC9E8F747F7A629E8F99FF753FD"/>
    <w:rsid w:val="00730EEB"/>
  </w:style>
  <w:style w:type="paragraph" w:customStyle="1" w:styleId="FBD5EB57041C4391AD6C278A55AA3DDC">
    <w:name w:val="FBD5EB57041C4391AD6C278A55AA3DDC"/>
    <w:rsid w:val="00730EEB"/>
  </w:style>
  <w:style w:type="paragraph" w:customStyle="1" w:styleId="122D774344CF4E59BE9BC0FA0F78098C">
    <w:name w:val="122D774344CF4E59BE9BC0FA0F78098C"/>
    <w:rsid w:val="00730EEB"/>
  </w:style>
  <w:style w:type="paragraph" w:customStyle="1" w:styleId="A4F2BFC6210A4AF0A1FE052E7FA34065">
    <w:name w:val="A4F2BFC6210A4AF0A1FE052E7FA34065"/>
    <w:rsid w:val="00730EEB"/>
  </w:style>
  <w:style w:type="paragraph" w:customStyle="1" w:styleId="C54B590335F64230B076CC95B40814EF">
    <w:name w:val="C54B590335F64230B076CC95B40814EF"/>
    <w:rsid w:val="00730EEB"/>
  </w:style>
  <w:style w:type="paragraph" w:customStyle="1" w:styleId="86824C5F67184E9B990742BE05A81FAA">
    <w:name w:val="86824C5F67184E9B990742BE05A81FAA"/>
    <w:rsid w:val="00730EEB"/>
  </w:style>
  <w:style w:type="paragraph" w:customStyle="1" w:styleId="4E1374AAD3FD4A13A1A7052795CE32A1">
    <w:name w:val="4E1374AAD3FD4A13A1A7052795CE32A1"/>
    <w:rsid w:val="00730EEB"/>
  </w:style>
  <w:style w:type="paragraph" w:customStyle="1" w:styleId="826DCEEC37774C1CA06DC988399334B2">
    <w:name w:val="826DCEEC37774C1CA06DC988399334B2"/>
    <w:rsid w:val="00730EEB"/>
  </w:style>
  <w:style w:type="paragraph" w:customStyle="1" w:styleId="F9BE10DAF43C479A974D177ED0F0520F">
    <w:name w:val="F9BE10DAF43C479A974D177ED0F0520F"/>
    <w:rsid w:val="00730EEB"/>
  </w:style>
  <w:style w:type="paragraph" w:customStyle="1" w:styleId="7D2C5BFB38204E499516D6AC791805FA">
    <w:name w:val="7D2C5BFB38204E499516D6AC791805FA"/>
    <w:rsid w:val="00730EEB"/>
  </w:style>
  <w:style w:type="paragraph" w:customStyle="1" w:styleId="6ACD992FD23C4C929AE969148157EEAC">
    <w:name w:val="6ACD992FD23C4C929AE969148157EEAC"/>
    <w:rsid w:val="00730EEB"/>
  </w:style>
  <w:style w:type="paragraph" w:customStyle="1" w:styleId="8CF00D6BA0A148BCB7A6335342011986">
    <w:name w:val="8CF00D6BA0A148BCB7A6335342011986"/>
    <w:rsid w:val="00730EEB"/>
  </w:style>
  <w:style w:type="paragraph" w:customStyle="1" w:styleId="13021FD16A214D068F47BDD20ED6A52F">
    <w:name w:val="13021FD16A214D068F47BDD20ED6A52F"/>
    <w:rsid w:val="00730EEB"/>
  </w:style>
  <w:style w:type="paragraph" w:customStyle="1" w:styleId="5D420F798A964D53AC6710DE1E0CB4B6">
    <w:name w:val="5D420F798A964D53AC6710DE1E0CB4B6"/>
    <w:rsid w:val="00730EEB"/>
  </w:style>
  <w:style w:type="paragraph" w:customStyle="1" w:styleId="ACF5000F527341D49A83F6F18883D4B3">
    <w:name w:val="ACF5000F527341D49A83F6F18883D4B3"/>
    <w:rsid w:val="00730EEB"/>
  </w:style>
  <w:style w:type="paragraph" w:customStyle="1" w:styleId="A9001FFEE8F9480984BE81637EBCDB2D">
    <w:name w:val="A9001FFEE8F9480984BE81637EBCDB2D"/>
    <w:rsid w:val="00730EEB"/>
  </w:style>
  <w:style w:type="paragraph" w:customStyle="1" w:styleId="75E7FB92DD3F40E4A916738967210A1A">
    <w:name w:val="75E7FB92DD3F40E4A916738967210A1A"/>
    <w:rsid w:val="00730EEB"/>
  </w:style>
  <w:style w:type="paragraph" w:customStyle="1" w:styleId="0ED63332A003406BB53470FF21BB1C51">
    <w:name w:val="0ED63332A003406BB53470FF21BB1C51"/>
    <w:rsid w:val="00730EEB"/>
  </w:style>
  <w:style w:type="paragraph" w:customStyle="1" w:styleId="FE7F3FD5E5254464B78516B42EFFC8B6">
    <w:name w:val="FE7F3FD5E5254464B78516B42EFFC8B6"/>
    <w:rsid w:val="00730EEB"/>
  </w:style>
  <w:style w:type="paragraph" w:customStyle="1" w:styleId="90B04CE0EBA84F8DAC7384B0FB9347C4">
    <w:name w:val="90B04CE0EBA84F8DAC7384B0FB9347C4"/>
    <w:rsid w:val="00730EEB"/>
  </w:style>
  <w:style w:type="paragraph" w:customStyle="1" w:styleId="E545A04BFBEB4E219719478517953174">
    <w:name w:val="E545A04BFBEB4E219719478517953174"/>
    <w:rsid w:val="00730EEB"/>
  </w:style>
  <w:style w:type="paragraph" w:customStyle="1" w:styleId="E4EB1C667E5045128D11684F48DD9B2A">
    <w:name w:val="E4EB1C667E5045128D11684F48DD9B2A"/>
    <w:rsid w:val="00730EEB"/>
  </w:style>
  <w:style w:type="paragraph" w:customStyle="1" w:styleId="B1B0E9BD857A40969B007B252A62F3ED">
    <w:name w:val="B1B0E9BD857A40969B007B252A62F3ED"/>
    <w:rsid w:val="00730EEB"/>
  </w:style>
  <w:style w:type="paragraph" w:customStyle="1" w:styleId="2CE9486CCF8C4A78918436670049B977">
    <w:name w:val="2CE9486CCF8C4A78918436670049B977"/>
    <w:rsid w:val="00730EEB"/>
  </w:style>
  <w:style w:type="paragraph" w:customStyle="1" w:styleId="564797D930E84EB0A8505CFA519574BF">
    <w:name w:val="564797D930E84EB0A8505CFA519574BF"/>
    <w:rsid w:val="00730EEB"/>
  </w:style>
  <w:style w:type="paragraph" w:customStyle="1" w:styleId="B7DB268CE8A4454C91252D51612E8106">
    <w:name w:val="B7DB268CE8A4454C91252D51612E8106"/>
    <w:rsid w:val="00730EEB"/>
  </w:style>
  <w:style w:type="paragraph" w:customStyle="1" w:styleId="DD3849DA55D5426FBFD545584D00BDBD">
    <w:name w:val="DD3849DA55D5426FBFD545584D00BDBD"/>
    <w:rsid w:val="00730EEB"/>
  </w:style>
  <w:style w:type="paragraph" w:customStyle="1" w:styleId="D0555C2EC23F40199E310E9F35A09293">
    <w:name w:val="D0555C2EC23F40199E310E9F35A09293"/>
    <w:rsid w:val="00730EEB"/>
  </w:style>
  <w:style w:type="paragraph" w:customStyle="1" w:styleId="79AA45628393496E9831CEDC5404F743">
    <w:name w:val="79AA45628393496E9831CEDC5404F743"/>
    <w:rsid w:val="00730EEB"/>
  </w:style>
  <w:style w:type="paragraph" w:customStyle="1" w:styleId="0812ED19FFF04E4A84E6DD6149DEA75C">
    <w:name w:val="0812ED19FFF04E4A84E6DD6149DEA75C"/>
    <w:rsid w:val="00730EEB"/>
  </w:style>
  <w:style w:type="paragraph" w:customStyle="1" w:styleId="C7294FCB0A2F4948BB559D2E62337ABD">
    <w:name w:val="C7294FCB0A2F4948BB559D2E62337ABD"/>
    <w:rsid w:val="00730EEB"/>
  </w:style>
  <w:style w:type="paragraph" w:customStyle="1" w:styleId="632DD1A0CD144DF7AC1E9505396CDF71">
    <w:name w:val="632DD1A0CD144DF7AC1E9505396CDF71"/>
    <w:rsid w:val="00730EEB"/>
  </w:style>
  <w:style w:type="paragraph" w:customStyle="1" w:styleId="703A44D5DBA948518AA01BFB7E12211A">
    <w:name w:val="703A44D5DBA948518AA01BFB7E12211A"/>
    <w:rsid w:val="00730EEB"/>
  </w:style>
  <w:style w:type="paragraph" w:customStyle="1" w:styleId="5C678F305FFC4AF891A22E54AEC7EECF">
    <w:name w:val="5C678F305FFC4AF891A22E54AEC7EECF"/>
    <w:rsid w:val="00730EEB"/>
  </w:style>
  <w:style w:type="paragraph" w:customStyle="1" w:styleId="19017975DF6F49CD97C00CC61351E47F">
    <w:name w:val="19017975DF6F49CD97C00CC61351E47F"/>
    <w:rsid w:val="00730EEB"/>
  </w:style>
  <w:style w:type="paragraph" w:customStyle="1" w:styleId="499414BA0DDE40C4B435E4F688BA8E03">
    <w:name w:val="499414BA0DDE40C4B435E4F688BA8E03"/>
    <w:rsid w:val="00730EEB"/>
  </w:style>
  <w:style w:type="paragraph" w:customStyle="1" w:styleId="F99D2FD901DD45E1B7AF05CD705795FD">
    <w:name w:val="F99D2FD901DD45E1B7AF05CD705795FD"/>
    <w:rsid w:val="00730EEB"/>
  </w:style>
  <w:style w:type="paragraph" w:customStyle="1" w:styleId="163C98CFB9624357AF687667451A9661">
    <w:name w:val="163C98CFB9624357AF687667451A9661"/>
    <w:rsid w:val="00730EEB"/>
  </w:style>
  <w:style w:type="paragraph" w:customStyle="1" w:styleId="FB6FFE9071994C5CAD9B7E882A95321E">
    <w:name w:val="FB6FFE9071994C5CAD9B7E882A95321E"/>
    <w:rsid w:val="00730EEB"/>
  </w:style>
  <w:style w:type="paragraph" w:customStyle="1" w:styleId="B9E90650FAE24EF0B2301DE4FC78BFFD">
    <w:name w:val="B9E90650FAE24EF0B2301DE4FC78BFFD"/>
    <w:rsid w:val="00730EEB"/>
  </w:style>
  <w:style w:type="paragraph" w:customStyle="1" w:styleId="3D631BC1C8C64C91855B4971E2D89060">
    <w:name w:val="3D631BC1C8C64C91855B4971E2D89060"/>
    <w:rsid w:val="00730EEB"/>
  </w:style>
  <w:style w:type="paragraph" w:customStyle="1" w:styleId="32E579686B1444038127FA37F0DBE521">
    <w:name w:val="32E579686B1444038127FA37F0DBE521"/>
    <w:rsid w:val="00730EEB"/>
  </w:style>
  <w:style w:type="paragraph" w:customStyle="1" w:styleId="6EAC6303C86C403F9224EA4F6C49D256">
    <w:name w:val="6EAC6303C86C403F9224EA4F6C49D256"/>
    <w:rsid w:val="00730EEB"/>
  </w:style>
  <w:style w:type="paragraph" w:customStyle="1" w:styleId="86082F09D5A94E54B4332BEFAA7B097A">
    <w:name w:val="86082F09D5A94E54B4332BEFAA7B097A"/>
    <w:rsid w:val="00730EEB"/>
  </w:style>
  <w:style w:type="paragraph" w:customStyle="1" w:styleId="4C06A23F9FCD44C98646C4C82F9F2E9B">
    <w:name w:val="4C06A23F9FCD44C98646C4C82F9F2E9B"/>
    <w:rsid w:val="00730EEB"/>
  </w:style>
  <w:style w:type="paragraph" w:customStyle="1" w:styleId="16E606ED8208452CA7ED8B3580E68D3F">
    <w:name w:val="16E606ED8208452CA7ED8B3580E68D3F"/>
    <w:rsid w:val="00730EEB"/>
  </w:style>
  <w:style w:type="paragraph" w:customStyle="1" w:styleId="0125F40587034809BC6458222FCE5BD7">
    <w:name w:val="0125F40587034809BC6458222FCE5BD7"/>
    <w:rsid w:val="00730EEB"/>
  </w:style>
  <w:style w:type="paragraph" w:customStyle="1" w:styleId="D8A5E27FCB6645A6802F0756374C865C">
    <w:name w:val="D8A5E27FCB6645A6802F0756374C865C"/>
    <w:rsid w:val="00730EEB"/>
  </w:style>
  <w:style w:type="paragraph" w:customStyle="1" w:styleId="E15556CF43F94F6AAB423F7F5CE0540D">
    <w:name w:val="E15556CF43F94F6AAB423F7F5CE0540D"/>
    <w:rsid w:val="00730EEB"/>
  </w:style>
  <w:style w:type="paragraph" w:customStyle="1" w:styleId="E9E72C0AC1154BD8A25F86ECD822E618">
    <w:name w:val="E9E72C0AC1154BD8A25F86ECD822E618"/>
    <w:rsid w:val="00730EEB"/>
  </w:style>
  <w:style w:type="paragraph" w:customStyle="1" w:styleId="49EDCA52CEE14127A77D37A11F9C0484">
    <w:name w:val="49EDCA52CEE14127A77D37A11F9C0484"/>
    <w:rsid w:val="00730EEB"/>
  </w:style>
  <w:style w:type="paragraph" w:customStyle="1" w:styleId="7A1EF1BFABFF437F9ABE20C182782C8F">
    <w:name w:val="7A1EF1BFABFF437F9ABE20C182782C8F"/>
    <w:rsid w:val="00730EEB"/>
  </w:style>
  <w:style w:type="paragraph" w:customStyle="1" w:styleId="F00EB68078BA4583B47C6DC8BD22AF21">
    <w:name w:val="F00EB68078BA4583B47C6DC8BD22AF21"/>
    <w:rsid w:val="00730EEB"/>
  </w:style>
  <w:style w:type="paragraph" w:customStyle="1" w:styleId="51727857731A4FD3920D83E9BAE5A2E5">
    <w:name w:val="51727857731A4FD3920D83E9BAE5A2E5"/>
    <w:rsid w:val="00730EEB"/>
  </w:style>
  <w:style w:type="paragraph" w:customStyle="1" w:styleId="307D19B9E9584B3D85A13861E15B1809">
    <w:name w:val="307D19B9E9584B3D85A13861E15B1809"/>
    <w:rsid w:val="00730EEB"/>
  </w:style>
  <w:style w:type="paragraph" w:customStyle="1" w:styleId="5C06014A17C4485D8E310DF7F04AA675">
    <w:name w:val="5C06014A17C4485D8E310DF7F04AA675"/>
    <w:rsid w:val="00730EEB"/>
  </w:style>
  <w:style w:type="paragraph" w:customStyle="1" w:styleId="26EBB21FDAC64634B9835697D569690D">
    <w:name w:val="26EBB21FDAC64634B9835697D569690D"/>
    <w:rsid w:val="00730EEB"/>
  </w:style>
  <w:style w:type="paragraph" w:customStyle="1" w:styleId="804136951D1548569C7DEEAB86BFAE17">
    <w:name w:val="804136951D1548569C7DEEAB86BFAE17"/>
    <w:rsid w:val="00730EEB"/>
  </w:style>
  <w:style w:type="paragraph" w:customStyle="1" w:styleId="1C612E0DB59548ABB8EFF2841091FFFE">
    <w:name w:val="1C612E0DB59548ABB8EFF2841091FFFE"/>
    <w:rsid w:val="00730EEB"/>
  </w:style>
  <w:style w:type="paragraph" w:customStyle="1" w:styleId="A285A65AE72448319736EEB728F0DD84">
    <w:name w:val="A285A65AE72448319736EEB728F0DD84"/>
    <w:rsid w:val="00730EEB"/>
  </w:style>
  <w:style w:type="paragraph" w:customStyle="1" w:styleId="944EF482CCF042DDB07EFAAF3F6E265E">
    <w:name w:val="944EF482CCF042DDB07EFAAF3F6E265E"/>
    <w:rsid w:val="00730EEB"/>
  </w:style>
  <w:style w:type="paragraph" w:customStyle="1" w:styleId="A4E5CFB66EB243DFA2E10274A1CF8D58">
    <w:name w:val="A4E5CFB66EB243DFA2E10274A1CF8D58"/>
    <w:rsid w:val="00730EEB"/>
  </w:style>
  <w:style w:type="paragraph" w:customStyle="1" w:styleId="B486BED503884AE9BA7BE6F6453C19AA">
    <w:name w:val="B486BED503884AE9BA7BE6F6453C19AA"/>
    <w:rsid w:val="00730EEB"/>
  </w:style>
  <w:style w:type="paragraph" w:customStyle="1" w:styleId="FEB7FEB3B444445B9D9D81A70F1B0E26">
    <w:name w:val="FEB7FEB3B444445B9D9D81A70F1B0E26"/>
    <w:rsid w:val="00730EEB"/>
  </w:style>
  <w:style w:type="paragraph" w:customStyle="1" w:styleId="F6A0D9C8C0BD4052B1B3445948310D92">
    <w:name w:val="F6A0D9C8C0BD4052B1B3445948310D92"/>
    <w:rsid w:val="00730EEB"/>
  </w:style>
  <w:style w:type="paragraph" w:customStyle="1" w:styleId="0235189BC59347EE9CBCFF7EF0E1C585">
    <w:name w:val="0235189BC59347EE9CBCFF7EF0E1C585"/>
    <w:rsid w:val="00730EEB"/>
  </w:style>
  <w:style w:type="paragraph" w:customStyle="1" w:styleId="FBC546A4BDA14A8993228849FE9B2624">
    <w:name w:val="FBC546A4BDA14A8993228849FE9B2624"/>
    <w:rsid w:val="00730EEB"/>
  </w:style>
  <w:style w:type="paragraph" w:customStyle="1" w:styleId="DCBC8D7AA81941FBAD7AAB25880B0440">
    <w:name w:val="DCBC8D7AA81941FBAD7AAB25880B0440"/>
    <w:rsid w:val="00730EEB"/>
  </w:style>
  <w:style w:type="paragraph" w:customStyle="1" w:styleId="4EB1492C0E96450A98DB2BBE27607B2B">
    <w:name w:val="4EB1492C0E96450A98DB2BBE27607B2B"/>
    <w:rsid w:val="00730EEB"/>
  </w:style>
  <w:style w:type="paragraph" w:customStyle="1" w:styleId="D247142122CA4F26A5D1DBF5A3DBBCC4">
    <w:name w:val="D247142122CA4F26A5D1DBF5A3DBBCC4"/>
    <w:rsid w:val="00730EEB"/>
  </w:style>
  <w:style w:type="paragraph" w:customStyle="1" w:styleId="FB262171E6024834A397CAC250023FBA">
    <w:name w:val="FB262171E6024834A397CAC250023FBA"/>
    <w:rsid w:val="00730EEB"/>
  </w:style>
  <w:style w:type="paragraph" w:customStyle="1" w:styleId="6ACBEDE399F646D3A7089C91AF19613F">
    <w:name w:val="6ACBEDE399F646D3A7089C91AF19613F"/>
    <w:rsid w:val="00730EEB"/>
  </w:style>
  <w:style w:type="paragraph" w:customStyle="1" w:styleId="7A64A412303F49E18150B30F99CE7C78">
    <w:name w:val="7A64A412303F49E18150B30F99CE7C78"/>
    <w:rsid w:val="00730EEB"/>
  </w:style>
  <w:style w:type="paragraph" w:customStyle="1" w:styleId="01DCF97A6AC8403488278873EE09B485">
    <w:name w:val="01DCF97A6AC8403488278873EE09B485"/>
    <w:rsid w:val="00730EEB"/>
  </w:style>
  <w:style w:type="paragraph" w:customStyle="1" w:styleId="7626CD5001854AD3AF12C85AAC989AD0">
    <w:name w:val="7626CD5001854AD3AF12C85AAC989AD0"/>
    <w:rsid w:val="00730EEB"/>
  </w:style>
  <w:style w:type="paragraph" w:customStyle="1" w:styleId="0B8B823BC3674E519F1BB40B832F7E0C">
    <w:name w:val="0B8B823BC3674E519F1BB40B832F7E0C"/>
    <w:rsid w:val="00730EEB"/>
  </w:style>
  <w:style w:type="paragraph" w:customStyle="1" w:styleId="73A54B0C5E2F45408B240E78FEDD9F08">
    <w:name w:val="73A54B0C5E2F45408B240E78FEDD9F08"/>
    <w:rsid w:val="00730EEB"/>
  </w:style>
  <w:style w:type="paragraph" w:customStyle="1" w:styleId="A45A3BF8897B4CEAAD95A7718CA83AC3">
    <w:name w:val="A45A3BF8897B4CEAAD95A7718CA83AC3"/>
    <w:rsid w:val="00730EEB"/>
  </w:style>
  <w:style w:type="paragraph" w:customStyle="1" w:styleId="DFE20567AB104619ABE44EAAADF09034">
    <w:name w:val="DFE20567AB104619ABE44EAAADF09034"/>
    <w:rsid w:val="00730EEB"/>
  </w:style>
  <w:style w:type="paragraph" w:customStyle="1" w:styleId="EEBB6F0FD2A74A40A2C7CED7B3267A99">
    <w:name w:val="EEBB6F0FD2A74A40A2C7CED7B3267A99"/>
    <w:rsid w:val="00730EEB"/>
  </w:style>
  <w:style w:type="paragraph" w:customStyle="1" w:styleId="D027799B44F8414BAF69356D885F42C2">
    <w:name w:val="D027799B44F8414BAF69356D885F42C2"/>
    <w:rsid w:val="00730EEB"/>
  </w:style>
  <w:style w:type="paragraph" w:customStyle="1" w:styleId="ADA45A18EE274B2B9B6A01754199A817">
    <w:name w:val="ADA45A18EE274B2B9B6A01754199A817"/>
    <w:rsid w:val="00730EEB"/>
  </w:style>
  <w:style w:type="paragraph" w:customStyle="1" w:styleId="59D5DA0A0C0E4533B492D166CABB1C51">
    <w:name w:val="59D5DA0A0C0E4533B492D166CABB1C51"/>
    <w:rsid w:val="00730EEB"/>
  </w:style>
  <w:style w:type="paragraph" w:customStyle="1" w:styleId="6A395A65D64F4A1A82C16CEAA7FF0827">
    <w:name w:val="6A395A65D64F4A1A82C16CEAA7FF0827"/>
    <w:rsid w:val="00730EEB"/>
  </w:style>
  <w:style w:type="paragraph" w:customStyle="1" w:styleId="6D779063A5FC46C9B6871DFADEB6C568">
    <w:name w:val="6D779063A5FC46C9B6871DFADEB6C568"/>
    <w:rsid w:val="00730EEB"/>
  </w:style>
  <w:style w:type="paragraph" w:customStyle="1" w:styleId="0EE66E36F27143938C98A40A2462688E">
    <w:name w:val="0EE66E36F27143938C98A40A2462688E"/>
    <w:rsid w:val="00730EEB"/>
  </w:style>
  <w:style w:type="paragraph" w:customStyle="1" w:styleId="A9121748848247DAB351882C168ED9D0">
    <w:name w:val="A9121748848247DAB351882C168ED9D0"/>
    <w:rsid w:val="00730EEB"/>
  </w:style>
  <w:style w:type="paragraph" w:customStyle="1" w:styleId="29FB53BCE4D4473D84A748E325F1EF17">
    <w:name w:val="29FB53BCE4D4473D84A748E325F1EF17"/>
    <w:rsid w:val="00730EEB"/>
  </w:style>
  <w:style w:type="paragraph" w:customStyle="1" w:styleId="7E8F9C1E742C493D81510AFA2B2F1734">
    <w:name w:val="7E8F9C1E742C493D81510AFA2B2F1734"/>
    <w:rsid w:val="00730EEB"/>
  </w:style>
  <w:style w:type="paragraph" w:customStyle="1" w:styleId="C9E7E297A1F94EFD9E44F427060FD191">
    <w:name w:val="C9E7E297A1F94EFD9E44F427060FD191"/>
    <w:rsid w:val="00730EEB"/>
  </w:style>
  <w:style w:type="paragraph" w:customStyle="1" w:styleId="67B844B726474D53926D6BD12E4D02A4">
    <w:name w:val="67B844B726474D53926D6BD12E4D02A4"/>
    <w:rsid w:val="00730EEB"/>
  </w:style>
  <w:style w:type="paragraph" w:customStyle="1" w:styleId="7490A06E41394B43AB33B6308B87A8D8">
    <w:name w:val="7490A06E41394B43AB33B6308B87A8D8"/>
    <w:rsid w:val="00730EEB"/>
  </w:style>
  <w:style w:type="paragraph" w:customStyle="1" w:styleId="B8393A8D183E4DF9A35D755652AB9140">
    <w:name w:val="B8393A8D183E4DF9A35D755652AB9140"/>
    <w:rsid w:val="00730EEB"/>
  </w:style>
  <w:style w:type="paragraph" w:customStyle="1" w:styleId="ADC25A0B18614702902DF48AE0D3D411">
    <w:name w:val="ADC25A0B18614702902DF48AE0D3D411"/>
    <w:rsid w:val="00730EEB"/>
  </w:style>
  <w:style w:type="paragraph" w:customStyle="1" w:styleId="6B775BAA8F774CF58FBC37A44BF0239E">
    <w:name w:val="6B775BAA8F774CF58FBC37A44BF0239E"/>
    <w:rsid w:val="00730EEB"/>
  </w:style>
  <w:style w:type="paragraph" w:customStyle="1" w:styleId="AFA7D88F0E0A484BBCC9E73E653D30C1">
    <w:name w:val="AFA7D88F0E0A484BBCC9E73E653D30C1"/>
    <w:rsid w:val="00730EEB"/>
  </w:style>
  <w:style w:type="paragraph" w:customStyle="1" w:styleId="AC59565BF59247BAAE08997E99764869">
    <w:name w:val="AC59565BF59247BAAE08997E99764869"/>
    <w:rsid w:val="00730EEB"/>
  </w:style>
  <w:style w:type="paragraph" w:customStyle="1" w:styleId="2623B2B61DE34956801C207B615FC944">
    <w:name w:val="2623B2B61DE34956801C207B615FC944"/>
    <w:rsid w:val="00730EEB"/>
  </w:style>
  <w:style w:type="paragraph" w:customStyle="1" w:styleId="97EBC1F1E7B74598A3C249D08D868A23">
    <w:name w:val="97EBC1F1E7B74598A3C249D08D868A23"/>
    <w:rsid w:val="00730EEB"/>
  </w:style>
  <w:style w:type="paragraph" w:customStyle="1" w:styleId="2825E21CB13E43FB9DA8AD619838DB61">
    <w:name w:val="2825E21CB13E43FB9DA8AD619838DB61"/>
    <w:rsid w:val="00730EEB"/>
  </w:style>
  <w:style w:type="paragraph" w:customStyle="1" w:styleId="713E5AA5C0754FEDB72B5B273A82F8A7">
    <w:name w:val="713E5AA5C0754FEDB72B5B273A82F8A7"/>
    <w:rsid w:val="00730EEB"/>
  </w:style>
  <w:style w:type="paragraph" w:customStyle="1" w:styleId="742EEC091A454D00964602FB3E51C097">
    <w:name w:val="742EEC091A454D00964602FB3E51C097"/>
    <w:rsid w:val="00730EEB"/>
  </w:style>
  <w:style w:type="paragraph" w:customStyle="1" w:styleId="0188378CD731450FA8FF08400ADDC37D">
    <w:name w:val="0188378CD731450FA8FF08400ADDC37D"/>
    <w:rsid w:val="00730EEB"/>
  </w:style>
  <w:style w:type="paragraph" w:customStyle="1" w:styleId="1729E0E5B4EB49E3AF103A05CAA5D0E6">
    <w:name w:val="1729E0E5B4EB49E3AF103A05CAA5D0E6"/>
    <w:rsid w:val="00730EEB"/>
  </w:style>
  <w:style w:type="paragraph" w:customStyle="1" w:styleId="17031B4DF2964A54AD215A544017EEA0">
    <w:name w:val="17031B4DF2964A54AD215A544017EEA0"/>
    <w:rsid w:val="00730EEB"/>
  </w:style>
  <w:style w:type="paragraph" w:customStyle="1" w:styleId="706157B95B2441F7BEBD98FEA1D52858">
    <w:name w:val="706157B95B2441F7BEBD98FEA1D52858"/>
    <w:rsid w:val="00730EEB"/>
  </w:style>
  <w:style w:type="paragraph" w:customStyle="1" w:styleId="523FCB612BC74378B038DB9F078B3AB4">
    <w:name w:val="523FCB612BC74378B038DB9F078B3AB4"/>
    <w:rsid w:val="00730EEB"/>
  </w:style>
  <w:style w:type="paragraph" w:customStyle="1" w:styleId="084BBCD49CAB4DF1BF0C6C3FCBB6139A">
    <w:name w:val="084BBCD49CAB4DF1BF0C6C3FCBB6139A"/>
    <w:rsid w:val="00730EEB"/>
  </w:style>
  <w:style w:type="paragraph" w:customStyle="1" w:styleId="934049B8B2544850B74B2443A7356350">
    <w:name w:val="934049B8B2544850B74B2443A7356350"/>
    <w:rsid w:val="00730EEB"/>
  </w:style>
  <w:style w:type="paragraph" w:customStyle="1" w:styleId="A7D9CB1B0C6B443AA9C0D859CADCA7D7">
    <w:name w:val="A7D9CB1B0C6B443AA9C0D859CADCA7D7"/>
    <w:rsid w:val="00730EEB"/>
  </w:style>
  <w:style w:type="paragraph" w:customStyle="1" w:styleId="949CAFEE07E447A4AA790994BE9C10A2">
    <w:name w:val="949CAFEE07E447A4AA790994BE9C10A2"/>
    <w:rsid w:val="00730EEB"/>
  </w:style>
  <w:style w:type="paragraph" w:customStyle="1" w:styleId="8BBB3802592D4831AD831806BD490A78">
    <w:name w:val="8BBB3802592D4831AD831806BD490A78"/>
    <w:rsid w:val="00730EEB"/>
  </w:style>
  <w:style w:type="paragraph" w:customStyle="1" w:styleId="ED9C89EE74BC47CDA72B5EE949928D42">
    <w:name w:val="ED9C89EE74BC47CDA72B5EE949928D42"/>
    <w:rsid w:val="00730EEB"/>
  </w:style>
  <w:style w:type="paragraph" w:customStyle="1" w:styleId="0F9DD579BCDB47D69455F9CAC03D3246">
    <w:name w:val="0F9DD579BCDB47D69455F9CAC03D3246"/>
    <w:rsid w:val="00730EEB"/>
  </w:style>
  <w:style w:type="paragraph" w:customStyle="1" w:styleId="9119DCA8128F4CC49BD9F9789ED245FC">
    <w:name w:val="9119DCA8128F4CC49BD9F9789ED245FC"/>
    <w:rsid w:val="00730EEB"/>
  </w:style>
  <w:style w:type="paragraph" w:customStyle="1" w:styleId="2F395B9313824367BD74D55C1C321AC0">
    <w:name w:val="2F395B9313824367BD74D55C1C321AC0"/>
    <w:rsid w:val="00730EEB"/>
  </w:style>
  <w:style w:type="paragraph" w:customStyle="1" w:styleId="5B3DAA2C40F449AF94788AE812C7F2FC">
    <w:name w:val="5B3DAA2C40F449AF94788AE812C7F2FC"/>
    <w:rsid w:val="00730EEB"/>
  </w:style>
  <w:style w:type="paragraph" w:customStyle="1" w:styleId="D87E7A856B3D495CBD555C4FFF74B623">
    <w:name w:val="D87E7A856B3D495CBD555C4FFF74B623"/>
    <w:rsid w:val="00730EEB"/>
  </w:style>
  <w:style w:type="paragraph" w:customStyle="1" w:styleId="D464225D09194C9AA57DD6F06ED2FC7E">
    <w:name w:val="D464225D09194C9AA57DD6F06ED2FC7E"/>
    <w:rsid w:val="00730EEB"/>
  </w:style>
  <w:style w:type="paragraph" w:customStyle="1" w:styleId="BBAFB1EB17DC43EA98A0E450F1739173">
    <w:name w:val="BBAFB1EB17DC43EA98A0E450F1739173"/>
    <w:rsid w:val="00730EEB"/>
  </w:style>
  <w:style w:type="paragraph" w:customStyle="1" w:styleId="2C3E5FD7848D453CA32BCDB07BDA0D3F">
    <w:name w:val="2C3E5FD7848D453CA32BCDB07BDA0D3F"/>
    <w:rsid w:val="00730EEB"/>
  </w:style>
  <w:style w:type="paragraph" w:customStyle="1" w:styleId="6671C32E5A924A3091C92D2A5EC2414A">
    <w:name w:val="6671C32E5A924A3091C92D2A5EC2414A"/>
    <w:rsid w:val="00730EEB"/>
  </w:style>
  <w:style w:type="paragraph" w:customStyle="1" w:styleId="BDBCC034896F485386F2D5F6CFD87B19">
    <w:name w:val="BDBCC034896F485386F2D5F6CFD87B19"/>
    <w:rsid w:val="00730EEB"/>
  </w:style>
  <w:style w:type="paragraph" w:customStyle="1" w:styleId="9251C043FFC8462A9ABB4A98CA78096C">
    <w:name w:val="9251C043FFC8462A9ABB4A98CA78096C"/>
    <w:rsid w:val="00730EEB"/>
  </w:style>
  <w:style w:type="paragraph" w:customStyle="1" w:styleId="3F20FE5F5368406DB30BBBAEDA0F979D">
    <w:name w:val="3F20FE5F5368406DB30BBBAEDA0F979D"/>
    <w:rsid w:val="00730EEB"/>
  </w:style>
  <w:style w:type="paragraph" w:customStyle="1" w:styleId="04CF3DD748B84C7E8453C9A21199BB9B">
    <w:name w:val="04CF3DD748B84C7E8453C9A21199BB9B"/>
    <w:rsid w:val="00730EEB"/>
  </w:style>
  <w:style w:type="paragraph" w:customStyle="1" w:styleId="86273384A28F4E7787B78FF71DC6EB8A">
    <w:name w:val="86273384A28F4E7787B78FF71DC6EB8A"/>
    <w:rsid w:val="00730EEB"/>
  </w:style>
  <w:style w:type="paragraph" w:customStyle="1" w:styleId="8898DA325B3440BC8F13664D9A00B420">
    <w:name w:val="8898DA325B3440BC8F13664D9A00B420"/>
    <w:rsid w:val="00730EEB"/>
  </w:style>
  <w:style w:type="paragraph" w:customStyle="1" w:styleId="B67F683C68394C6C924E8DF0F448E57E">
    <w:name w:val="B67F683C68394C6C924E8DF0F448E57E"/>
    <w:rsid w:val="00730EEB"/>
  </w:style>
  <w:style w:type="paragraph" w:customStyle="1" w:styleId="BD59D753EC78496BA4387B3334804016">
    <w:name w:val="BD59D753EC78496BA4387B3334804016"/>
    <w:rsid w:val="00730EEB"/>
  </w:style>
  <w:style w:type="paragraph" w:customStyle="1" w:styleId="B19ADD5D2AFE4243AED28DC4381FC756">
    <w:name w:val="B19ADD5D2AFE4243AED28DC4381FC756"/>
    <w:rsid w:val="00730EEB"/>
  </w:style>
  <w:style w:type="paragraph" w:customStyle="1" w:styleId="4365023D0D6B4110A4731E6A9ABD004B">
    <w:name w:val="4365023D0D6B4110A4731E6A9ABD004B"/>
    <w:rsid w:val="00730EEB"/>
  </w:style>
  <w:style w:type="paragraph" w:customStyle="1" w:styleId="B89D3CDEFF3C4C68AE8D4F4D0C4788FD">
    <w:name w:val="B89D3CDEFF3C4C68AE8D4F4D0C4788FD"/>
    <w:rsid w:val="00730EEB"/>
  </w:style>
  <w:style w:type="paragraph" w:customStyle="1" w:styleId="2C2FAAB41A1F4D7588B586F965AAF08F">
    <w:name w:val="2C2FAAB41A1F4D7588B586F965AAF08F"/>
    <w:rsid w:val="00730EEB"/>
  </w:style>
  <w:style w:type="paragraph" w:customStyle="1" w:styleId="EB97A08B1C774738BE34296C05377E90">
    <w:name w:val="EB97A08B1C774738BE34296C05377E90"/>
    <w:rsid w:val="00730EEB"/>
  </w:style>
  <w:style w:type="paragraph" w:customStyle="1" w:styleId="96E83855236C4493B41C975C70BB2030">
    <w:name w:val="96E83855236C4493B41C975C70BB2030"/>
    <w:rsid w:val="00730EEB"/>
  </w:style>
  <w:style w:type="paragraph" w:customStyle="1" w:styleId="E48E8C239BB8469C9F504613CB1E2D67">
    <w:name w:val="E48E8C239BB8469C9F504613CB1E2D67"/>
    <w:rsid w:val="00730EEB"/>
  </w:style>
  <w:style w:type="paragraph" w:customStyle="1" w:styleId="66AA0FE338C54DC38AA90A9D8C980158">
    <w:name w:val="66AA0FE338C54DC38AA90A9D8C980158"/>
    <w:rsid w:val="00730EEB"/>
  </w:style>
  <w:style w:type="paragraph" w:customStyle="1" w:styleId="E8E9AEF589ED4B1291E83D4AA9C7A537">
    <w:name w:val="E8E9AEF589ED4B1291E83D4AA9C7A537"/>
    <w:rsid w:val="00730EEB"/>
  </w:style>
  <w:style w:type="paragraph" w:customStyle="1" w:styleId="6339615C96014212B2CA76ACDE89851D">
    <w:name w:val="6339615C96014212B2CA76ACDE89851D"/>
    <w:rsid w:val="00730EEB"/>
  </w:style>
  <w:style w:type="paragraph" w:customStyle="1" w:styleId="6B0C79CEAF194F3CB55EBF045C3B7E2A">
    <w:name w:val="6B0C79CEAF194F3CB55EBF045C3B7E2A"/>
    <w:rsid w:val="00730EEB"/>
  </w:style>
  <w:style w:type="paragraph" w:customStyle="1" w:styleId="9241DF99E9DD4FB0AD723271E44B2892">
    <w:name w:val="9241DF99E9DD4FB0AD723271E44B2892"/>
    <w:rsid w:val="00730EEB"/>
  </w:style>
  <w:style w:type="paragraph" w:customStyle="1" w:styleId="C13C9B9AEB294804BDC9D781A59167B9">
    <w:name w:val="C13C9B9AEB294804BDC9D781A59167B9"/>
    <w:rsid w:val="00730EEB"/>
  </w:style>
  <w:style w:type="paragraph" w:customStyle="1" w:styleId="5457A025768640CC94DDECE6B6653F2B">
    <w:name w:val="5457A025768640CC94DDECE6B6653F2B"/>
    <w:rsid w:val="00730EEB"/>
  </w:style>
  <w:style w:type="paragraph" w:customStyle="1" w:styleId="29B6DB87A33C4500A2F95CE7C4A3D00B">
    <w:name w:val="29B6DB87A33C4500A2F95CE7C4A3D00B"/>
    <w:rsid w:val="00730EEB"/>
  </w:style>
  <w:style w:type="paragraph" w:customStyle="1" w:styleId="4AC4FDD154CE4C959DC4CA325CDA8A0F">
    <w:name w:val="4AC4FDD154CE4C959DC4CA325CDA8A0F"/>
    <w:rsid w:val="00730EEB"/>
  </w:style>
  <w:style w:type="paragraph" w:customStyle="1" w:styleId="4EF0E0BD670445628EA07265A270C608">
    <w:name w:val="4EF0E0BD670445628EA07265A270C608"/>
    <w:rsid w:val="00730EEB"/>
  </w:style>
  <w:style w:type="paragraph" w:customStyle="1" w:styleId="7F107394ECD6429490F8DA48671D51FF">
    <w:name w:val="7F107394ECD6429490F8DA48671D51FF"/>
    <w:rsid w:val="00730EEB"/>
  </w:style>
  <w:style w:type="paragraph" w:customStyle="1" w:styleId="6919C800E205441CA70D34B312DCD0F2">
    <w:name w:val="6919C800E205441CA70D34B312DCD0F2"/>
    <w:rsid w:val="00730EEB"/>
  </w:style>
  <w:style w:type="paragraph" w:customStyle="1" w:styleId="91228A31D57E44159F241C5EC69F3669">
    <w:name w:val="91228A31D57E44159F241C5EC69F3669"/>
    <w:rsid w:val="00730EEB"/>
  </w:style>
  <w:style w:type="paragraph" w:customStyle="1" w:styleId="2A4B3B509CD7423BACA73A9B7E494FFD">
    <w:name w:val="2A4B3B509CD7423BACA73A9B7E494FFD"/>
    <w:rsid w:val="00730EEB"/>
  </w:style>
  <w:style w:type="paragraph" w:customStyle="1" w:styleId="D4E028E2F24542E7B29D4BEB1CF97F12">
    <w:name w:val="D4E028E2F24542E7B29D4BEB1CF97F12"/>
    <w:rsid w:val="00730EEB"/>
  </w:style>
  <w:style w:type="paragraph" w:customStyle="1" w:styleId="2638C143BFF5485996F4C7D28A1CB253">
    <w:name w:val="2638C143BFF5485996F4C7D28A1CB253"/>
    <w:rsid w:val="00730EEB"/>
  </w:style>
  <w:style w:type="paragraph" w:customStyle="1" w:styleId="FB6B92C85AAD4C9EB43A8DFA737D1FAF">
    <w:name w:val="FB6B92C85AAD4C9EB43A8DFA737D1FAF"/>
    <w:rsid w:val="00730EEB"/>
  </w:style>
  <w:style w:type="paragraph" w:customStyle="1" w:styleId="D936EB57696140738C6C21A5F4BD06DC">
    <w:name w:val="D936EB57696140738C6C21A5F4BD06DC"/>
    <w:rsid w:val="00730EEB"/>
  </w:style>
  <w:style w:type="paragraph" w:customStyle="1" w:styleId="3F6FBADB63C44758ADA3A4B7BD0D7B16">
    <w:name w:val="3F6FBADB63C44758ADA3A4B7BD0D7B16"/>
    <w:rsid w:val="00730EEB"/>
  </w:style>
  <w:style w:type="paragraph" w:customStyle="1" w:styleId="1444D1CE1F504856AB9080BF157939D6">
    <w:name w:val="1444D1CE1F504856AB9080BF157939D6"/>
    <w:rsid w:val="00730EEB"/>
  </w:style>
  <w:style w:type="paragraph" w:customStyle="1" w:styleId="F6B7D2ABE7E244DAAB51697006EF05C6">
    <w:name w:val="F6B7D2ABE7E244DAAB51697006EF05C6"/>
    <w:rsid w:val="00730EEB"/>
  </w:style>
  <w:style w:type="paragraph" w:customStyle="1" w:styleId="0ADF4BCA7B6F405B84A409C219C6730A">
    <w:name w:val="0ADF4BCA7B6F405B84A409C219C6730A"/>
    <w:rsid w:val="00730EEB"/>
  </w:style>
  <w:style w:type="paragraph" w:customStyle="1" w:styleId="7E12B170947147AF937E76DD32B93930">
    <w:name w:val="7E12B170947147AF937E76DD32B93930"/>
    <w:rsid w:val="00730EEB"/>
  </w:style>
  <w:style w:type="paragraph" w:customStyle="1" w:styleId="A7714D5EEEE54CEFA4A909B7AD26A523">
    <w:name w:val="A7714D5EEEE54CEFA4A909B7AD26A523"/>
    <w:rsid w:val="00730EEB"/>
  </w:style>
  <w:style w:type="paragraph" w:customStyle="1" w:styleId="BC6634AB601146D38A48CCFC23165D2C">
    <w:name w:val="BC6634AB601146D38A48CCFC23165D2C"/>
    <w:rsid w:val="00730EEB"/>
  </w:style>
  <w:style w:type="paragraph" w:customStyle="1" w:styleId="A6015210E8C3485E9B89E6C9E65F0290">
    <w:name w:val="A6015210E8C3485E9B89E6C9E65F0290"/>
    <w:rsid w:val="00730EEB"/>
  </w:style>
  <w:style w:type="paragraph" w:customStyle="1" w:styleId="9C69051B663D49C3ABEE077CE550A92D">
    <w:name w:val="9C69051B663D49C3ABEE077CE550A92D"/>
    <w:rsid w:val="00730EEB"/>
  </w:style>
  <w:style w:type="paragraph" w:customStyle="1" w:styleId="4B763FAB4E6E43E5BB9A5DD01C668DB0">
    <w:name w:val="4B763FAB4E6E43E5BB9A5DD01C668DB0"/>
    <w:rsid w:val="00730EEB"/>
  </w:style>
  <w:style w:type="paragraph" w:customStyle="1" w:styleId="2A431F977E2743D7BA697E71F286D784">
    <w:name w:val="2A431F977E2743D7BA697E71F286D784"/>
    <w:rsid w:val="00730EEB"/>
  </w:style>
  <w:style w:type="paragraph" w:customStyle="1" w:styleId="01888EB1AC28411CA0B9822AD693AD94">
    <w:name w:val="01888EB1AC28411CA0B9822AD693AD94"/>
    <w:rsid w:val="00730EEB"/>
  </w:style>
  <w:style w:type="paragraph" w:customStyle="1" w:styleId="2EC2650A55124C2EA0C8C80D7BC5CE82">
    <w:name w:val="2EC2650A55124C2EA0C8C80D7BC5CE82"/>
    <w:rsid w:val="00730EEB"/>
  </w:style>
  <w:style w:type="paragraph" w:customStyle="1" w:styleId="429870FF5B924F1B82076EDBF86956F2">
    <w:name w:val="429870FF5B924F1B82076EDBF86956F2"/>
    <w:rsid w:val="00730EEB"/>
  </w:style>
  <w:style w:type="paragraph" w:customStyle="1" w:styleId="41749339F7AA42A595FFFE37829EBB20">
    <w:name w:val="41749339F7AA42A595FFFE37829EBB20"/>
    <w:rsid w:val="00730EEB"/>
  </w:style>
  <w:style w:type="paragraph" w:customStyle="1" w:styleId="699C162D70AD47F89851BA798E5CC444">
    <w:name w:val="699C162D70AD47F89851BA798E5CC444"/>
    <w:rsid w:val="00730EEB"/>
  </w:style>
  <w:style w:type="paragraph" w:customStyle="1" w:styleId="3787807CF1994989A3176542BC40ADEE">
    <w:name w:val="3787807CF1994989A3176542BC40ADEE"/>
    <w:rsid w:val="00730EEB"/>
  </w:style>
  <w:style w:type="paragraph" w:customStyle="1" w:styleId="6B958AF0105D4BDB822EA68D4F1B1C40">
    <w:name w:val="6B958AF0105D4BDB822EA68D4F1B1C40"/>
    <w:rsid w:val="00730EEB"/>
  </w:style>
  <w:style w:type="paragraph" w:customStyle="1" w:styleId="7C2B271FCB8E493DB1BAFCAE630715F8">
    <w:name w:val="7C2B271FCB8E493DB1BAFCAE630715F8"/>
    <w:rsid w:val="00730EEB"/>
  </w:style>
  <w:style w:type="paragraph" w:customStyle="1" w:styleId="D21E8DA69D464F52BE3C45BD2A1F0F24">
    <w:name w:val="D21E8DA69D464F52BE3C45BD2A1F0F24"/>
    <w:rsid w:val="00730EEB"/>
  </w:style>
  <w:style w:type="paragraph" w:customStyle="1" w:styleId="68FCD8B71E2E422783BD44E318934603">
    <w:name w:val="68FCD8B71E2E422783BD44E318934603"/>
    <w:rsid w:val="00730EEB"/>
  </w:style>
  <w:style w:type="paragraph" w:customStyle="1" w:styleId="ABC091D03EF643F0928B06864F94BA23">
    <w:name w:val="ABC091D03EF643F0928B06864F94BA23"/>
    <w:rsid w:val="00730EEB"/>
  </w:style>
  <w:style w:type="paragraph" w:customStyle="1" w:styleId="D508C38BADB8452C8C91E89AD66CF4A1">
    <w:name w:val="D508C38BADB8452C8C91E89AD66CF4A1"/>
    <w:rsid w:val="00730EEB"/>
  </w:style>
  <w:style w:type="paragraph" w:customStyle="1" w:styleId="B6E67BDBDABF4769BBD2E57B596B71DB">
    <w:name w:val="B6E67BDBDABF4769BBD2E57B596B71DB"/>
    <w:rsid w:val="00730EEB"/>
  </w:style>
  <w:style w:type="paragraph" w:customStyle="1" w:styleId="015255C8024E4F10A1C23FBC5C850024">
    <w:name w:val="015255C8024E4F10A1C23FBC5C850024"/>
    <w:rsid w:val="00730EEB"/>
  </w:style>
  <w:style w:type="paragraph" w:customStyle="1" w:styleId="8E0EDD6396DB4072ADC31D3372E382D0">
    <w:name w:val="8E0EDD6396DB4072ADC31D3372E382D0"/>
    <w:rsid w:val="00730EEB"/>
  </w:style>
  <w:style w:type="paragraph" w:customStyle="1" w:styleId="E23D91BAA99C42B6A43168DC0E254F3F">
    <w:name w:val="E23D91BAA99C42B6A43168DC0E254F3F"/>
    <w:rsid w:val="00730EEB"/>
  </w:style>
  <w:style w:type="paragraph" w:customStyle="1" w:styleId="4FE902A7107247EBAF8583C2F4958FF2">
    <w:name w:val="4FE902A7107247EBAF8583C2F4958FF2"/>
    <w:rsid w:val="00730EEB"/>
  </w:style>
  <w:style w:type="paragraph" w:customStyle="1" w:styleId="93AE2CF37F744187A0CC5C9B87BF539F">
    <w:name w:val="93AE2CF37F744187A0CC5C9B87BF539F"/>
    <w:rsid w:val="00730EEB"/>
  </w:style>
  <w:style w:type="paragraph" w:customStyle="1" w:styleId="298BCFC9F5514003A493E43599BE1C71">
    <w:name w:val="298BCFC9F5514003A493E43599BE1C71"/>
    <w:rsid w:val="00730EEB"/>
  </w:style>
  <w:style w:type="paragraph" w:customStyle="1" w:styleId="74D305A65BFF467C9F1D669EDDEE3758">
    <w:name w:val="74D305A65BFF467C9F1D669EDDEE3758"/>
    <w:rsid w:val="00730EEB"/>
  </w:style>
  <w:style w:type="paragraph" w:customStyle="1" w:styleId="B84FB4AB811B46AA83912F0D9175253B">
    <w:name w:val="B84FB4AB811B46AA83912F0D9175253B"/>
    <w:rsid w:val="00730EEB"/>
  </w:style>
  <w:style w:type="paragraph" w:customStyle="1" w:styleId="77A958F6CC22480F9534B81F052AFFB3">
    <w:name w:val="77A958F6CC22480F9534B81F052AFFB3"/>
    <w:rsid w:val="00730EEB"/>
  </w:style>
  <w:style w:type="paragraph" w:customStyle="1" w:styleId="A27A9B4E7249482486F18ED4F20E3EBE">
    <w:name w:val="A27A9B4E7249482486F18ED4F20E3EBE"/>
    <w:rsid w:val="00730EEB"/>
  </w:style>
  <w:style w:type="paragraph" w:customStyle="1" w:styleId="E5C22A76DF0A415C912C6706779650AF">
    <w:name w:val="E5C22A76DF0A415C912C6706779650AF"/>
    <w:rsid w:val="00730EEB"/>
  </w:style>
  <w:style w:type="paragraph" w:customStyle="1" w:styleId="CD8F9C8075DA42D4905BAB3E769604AE">
    <w:name w:val="CD8F9C8075DA42D4905BAB3E769604AE"/>
    <w:rsid w:val="00730EEB"/>
  </w:style>
  <w:style w:type="paragraph" w:customStyle="1" w:styleId="BFE4C2A31268406AB0D54A4F59209ED3">
    <w:name w:val="BFE4C2A31268406AB0D54A4F59209ED3"/>
    <w:rsid w:val="00730EEB"/>
  </w:style>
  <w:style w:type="paragraph" w:customStyle="1" w:styleId="D8D7B32D42324806940E21CA86E43EB9">
    <w:name w:val="D8D7B32D42324806940E21CA86E43EB9"/>
    <w:rsid w:val="00730EEB"/>
  </w:style>
  <w:style w:type="paragraph" w:customStyle="1" w:styleId="FBE7574A35D440ADA00F660469ADA8D4">
    <w:name w:val="FBE7574A35D440ADA00F660469ADA8D4"/>
    <w:rsid w:val="00730EEB"/>
  </w:style>
  <w:style w:type="paragraph" w:customStyle="1" w:styleId="50F13F96450E4AA1B04B2249DE4C0E2D">
    <w:name w:val="50F13F96450E4AA1B04B2249DE4C0E2D"/>
    <w:rsid w:val="00730EEB"/>
  </w:style>
  <w:style w:type="paragraph" w:customStyle="1" w:styleId="64C87C204C364181B35B193D5835DF4D">
    <w:name w:val="64C87C204C364181B35B193D5835DF4D"/>
    <w:rsid w:val="00730EEB"/>
  </w:style>
  <w:style w:type="paragraph" w:customStyle="1" w:styleId="B20036E97D604F9BA2E36555CE94DC26">
    <w:name w:val="B20036E97D604F9BA2E36555CE94DC26"/>
    <w:rsid w:val="00730EEB"/>
  </w:style>
  <w:style w:type="paragraph" w:customStyle="1" w:styleId="E795B07C4B1448B89CB7686BEA6712E8">
    <w:name w:val="E795B07C4B1448B89CB7686BEA6712E8"/>
    <w:rsid w:val="00730EEB"/>
  </w:style>
  <w:style w:type="paragraph" w:customStyle="1" w:styleId="7088CCB6680C4C80A234759A8D4E7FF9">
    <w:name w:val="7088CCB6680C4C80A234759A8D4E7FF9"/>
    <w:rsid w:val="00730EEB"/>
  </w:style>
  <w:style w:type="paragraph" w:customStyle="1" w:styleId="36E548FD5CCA47798B41F7D61C21CCD3">
    <w:name w:val="36E548FD5CCA47798B41F7D61C21CCD3"/>
    <w:rsid w:val="00730EEB"/>
  </w:style>
  <w:style w:type="paragraph" w:customStyle="1" w:styleId="472DB049B0C743968957582325A685B8">
    <w:name w:val="472DB049B0C743968957582325A685B8"/>
    <w:rsid w:val="00730EEB"/>
  </w:style>
  <w:style w:type="paragraph" w:customStyle="1" w:styleId="3E5D764BFAD046348E993A155BEE09A5">
    <w:name w:val="3E5D764BFAD046348E993A155BEE09A5"/>
    <w:rsid w:val="00730EEB"/>
  </w:style>
  <w:style w:type="paragraph" w:customStyle="1" w:styleId="0ADCA9B218654492ADAA1E3421BC185F">
    <w:name w:val="0ADCA9B218654492ADAA1E3421BC185F"/>
    <w:rsid w:val="00730EEB"/>
  </w:style>
  <w:style w:type="paragraph" w:customStyle="1" w:styleId="A9CE26596E164AFAA15A06EF6D8C8D6F">
    <w:name w:val="A9CE26596E164AFAA15A06EF6D8C8D6F"/>
    <w:rsid w:val="00730EEB"/>
  </w:style>
  <w:style w:type="paragraph" w:customStyle="1" w:styleId="9F304819F43348419A05ACF9DC5E0ABD">
    <w:name w:val="9F304819F43348419A05ACF9DC5E0ABD"/>
    <w:rsid w:val="00730EEB"/>
  </w:style>
  <w:style w:type="paragraph" w:customStyle="1" w:styleId="14ACD3FB5BD1428D8B262CE1F8A7B44B">
    <w:name w:val="14ACD3FB5BD1428D8B262CE1F8A7B44B"/>
    <w:rsid w:val="002D458D"/>
    <w:rPr>
      <w:lang w:val="en-US" w:eastAsia="en-US"/>
    </w:rPr>
  </w:style>
  <w:style w:type="paragraph" w:customStyle="1" w:styleId="AEF6FCACFBFE4BB78A9C5E2C4AF90136">
    <w:name w:val="AEF6FCACFBFE4BB78A9C5E2C4AF90136"/>
    <w:rsid w:val="002D458D"/>
    <w:rPr>
      <w:lang w:val="en-US" w:eastAsia="en-US"/>
    </w:rPr>
  </w:style>
  <w:style w:type="paragraph" w:customStyle="1" w:styleId="B70CBAF8E491403BA8B908ED5C6CA558">
    <w:name w:val="B70CBAF8E491403BA8B908ED5C6CA558"/>
    <w:rsid w:val="002D458D"/>
    <w:rPr>
      <w:lang w:val="en-US" w:eastAsia="en-US"/>
    </w:rPr>
  </w:style>
  <w:style w:type="paragraph" w:customStyle="1" w:styleId="4458F3A909C84CED8CC9F3641D459498">
    <w:name w:val="4458F3A909C84CED8CC9F3641D459498"/>
    <w:rsid w:val="002D458D"/>
    <w:rPr>
      <w:lang w:val="en-US" w:eastAsia="en-US"/>
    </w:rPr>
  </w:style>
  <w:style w:type="paragraph" w:customStyle="1" w:styleId="F6AB91246FCE4BE5A8C70DAB9D31A919">
    <w:name w:val="F6AB91246FCE4BE5A8C70DAB9D31A919"/>
    <w:rsid w:val="002D458D"/>
    <w:rPr>
      <w:lang w:val="en-US" w:eastAsia="en-US"/>
    </w:rPr>
  </w:style>
  <w:style w:type="paragraph" w:customStyle="1" w:styleId="D8B8DBB9B1854791A2DE20C8FDE2BB40">
    <w:name w:val="D8B8DBB9B1854791A2DE20C8FDE2BB40"/>
    <w:rsid w:val="002D458D"/>
    <w:rPr>
      <w:lang w:val="en-US" w:eastAsia="en-US"/>
    </w:rPr>
  </w:style>
  <w:style w:type="paragraph" w:customStyle="1" w:styleId="AB0F31DC6DED4DD7964E4528D31E765C">
    <w:name w:val="AB0F31DC6DED4DD7964E4528D31E765C"/>
    <w:rsid w:val="002D458D"/>
    <w:rPr>
      <w:lang w:val="en-US" w:eastAsia="en-US"/>
    </w:rPr>
  </w:style>
  <w:style w:type="paragraph" w:customStyle="1" w:styleId="0AE22D78AB4B4F68A75EAAFE367265CF">
    <w:name w:val="0AE22D78AB4B4F68A75EAAFE367265CF"/>
    <w:rsid w:val="002D458D"/>
    <w:rPr>
      <w:lang w:val="en-US" w:eastAsia="en-US"/>
    </w:rPr>
  </w:style>
  <w:style w:type="paragraph" w:customStyle="1" w:styleId="C14635AA50634635AEB1512491910B1B">
    <w:name w:val="C14635AA50634635AEB1512491910B1B"/>
    <w:rsid w:val="002D458D"/>
    <w:rPr>
      <w:lang w:val="en-US" w:eastAsia="en-US"/>
    </w:rPr>
  </w:style>
  <w:style w:type="paragraph" w:customStyle="1" w:styleId="56B772FEC9844530A7484EB930919CAA">
    <w:name w:val="56B772FEC9844530A7484EB930919CAA"/>
    <w:rsid w:val="002D458D"/>
    <w:rPr>
      <w:lang w:val="en-US" w:eastAsia="en-US"/>
    </w:rPr>
  </w:style>
  <w:style w:type="paragraph" w:customStyle="1" w:styleId="555A1755214C486B95E2D74DFD62FE9A">
    <w:name w:val="555A1755214C486B95E2D74DFD62FE9A"/>
    <w:rsid w:val="002D458D"/>
    <w:rPr>
      <w:lang w:val="en-US" w:eastAsia="en-US"/>
    </w:rPr>
  </w:style>
  <w:style w:type="paragraph" w:customStyle="1" w:styleId="6F99F88333174D538BB01931159B96B2">
    <w:name w:val="6F99F88333174D538BB01931159B96B2"/>
    <w:rsid w:val="002D458D"/>
    <w:rPr>
      <w:lang w:val="en-US" w:eastAsia="en-US"/>
    </w:rPr>
  </w:style>
  <w:style w:type="paragraph" w:customStyle="1" w:styleId="4D67E8887AD04F33967939F06C341730">
    <w:name w:val="4D67E8887AD04F33967939F06C341730"/>
    <w:rsid w:val="002D458D"/>
    <w:rPr>
      <w:lang w:val="en-US" w:eastAsia="en-US"/>
    </w:rPr>
  </w:style>
  <w:style w:type="paragraph" w:customStyle="1" w:styleId="C7DEEEDA980E46B3A3A4D637BB090F5D">
    <w:name w:val="C7DEEEDA980E46B3A3A4D637BB090F5D"/>
    <w:rsid w:val="002D458D"/>
    <w:rPr>
      <w:lang w:val="en-US" w:eastAsia="en-US"/>
    </w:rPr>
  </w:style>
  <w:style w:type="paragraph" w:customStyle="1" w:styleId="DE7C5E64E6854987BCF14CA54E0FE54C">
    <w:name w:val="DE7C5E64E6854987BCF14CA54E0FE54C"/>
    <w:rsid w:val="002D458D"/>
    <w:rPr>
      <w:lang w:val="en-US" w:eastAsia="en-US"/>
    </w:rPr>
  </w:style>
  <w:style w:type="paragraph" w:customStyle="1" w:styleId="D94E153AD1B64A50B14F2D27CE987132">
    <w:name w:val="D94E153AD1B64A50B14F2D27CE987132"/>
    <w:rsid w:val="002D458D"/>
    <w:rPr>
      <w:lang w:val="en-US" w:eastAsia="en-US"/>
    </w:rPr>
  </w:style>
  <w:style w:type="paragraph" w:customStyle="1" w:styleId="E0ED51775CF04B4EA074E28668D43477">
    <w:name w:val="E0ED51775CF04B4EA074E28668D43477"/>
    <w:rsid w:val="002D458D"/>
    <w:rPr>
      <w:lang w:val="en-US" w:eastAsia="en-US"/>
    </w:rPr>
  </w:style>
  <w:style w:type="paragraph" w:customStyle="1" w:styleId="CDD7CBAB23EF4A289BFC41C8516DBEA9">
    <w:name w:val="CDD7CBAB23EF4A289BFC41C8516DBEA9"/>
    <w:rsid w:val="002D458D"/>
    <w:rPr>
      <w:lang w:val="en-US" w:eastAsia="en-US"/>
    </w:rPr>
  </w:style>
  <w:style w:type="paragraph" w:customStyle="1" w:styleId="E5C3F6961533403EA0AAEEE69B3123AF">
    <w:name w:val="E5C3F6961533403EA0AAEEE69B3123AF"/>
    <w:rsid w:val="002D458D"/>
    <w:rPr>
      <w:lang w:val="en-US" w:eastAsia="en-US"/>
    </w:rPr>
  </w:style>
  <w:style w:type="paragraph" w:customStyle="1" w:styleId="8B1F8BF49BCF4761BBD6E94B45617286">
    <w:name w:val="8B1F8BF49BCF4761BBD6E94B45617286"/>
    <w:rsid w:val="002D458D"/>
    <w:rPr>
      <w:lang w:val="en-US" w:eastAsia="en-US"/>
    </w:rPr>
  </w:style>
  <w:style w:type="paragraph" w:customStyle="1" w:styleId="2749AB1045F546B4BB8F1989819DEB41">
    <w:name w:val="2749AB1045F546B4BB8F1989819DEB41"/>
    <w:rsid w:val="002D458D"/>
    <w:rPr>
      <w:lang w:val="en-US" w:eastAsia="en-US"/>
    </w:rPr>
  </w:style>
  <w:style w:type="paragraph" w:customStyle="1" w:styleId="C118DD22A73A42A79F3EBECA5BE5DD6D">
    <w:name w:val="C118DD22A73A42A79F3EBECA5BE5DD6D"/>
    <w:rsid w:val="002D458D"/>
    <w:rPr>
      <w:lang w:val="en-US" w:eastAsia="en-US"/>
    </w:rPr>
  </w:style>
  <w:style w:type="paragraph" w:customStyle="1" w:styleId="08DF5D95ECEF4C7B9CB00B7812A1207E">
    <w:name w:val="08DF5D95ECEF4C7B9CB00B7812A1207E"/>
    <w:rsid w:val="002D458D"/>
    <w:rPr>
      <w:lang w:val="en-US" w:eastAsia="en-US"/>
    </w:rPr>
  </w:style>
  <w:style w:type="paragraph" w:customStyle="1" w:styleId="B982E3A46E4347A98F5FF3E5DA114468">
    <w:name w:val="B982E3A46E4347A98F5FF3E5DA114468"/>
    <w:rsid w:val="002D458D"/>
    <w:rPr>
      <w:lang w:val="en-US" w:eastAsia="en-US"/>
    </w:rPr>
  </w:style>
  <w:style w:type="paragraph" w:customStyle="1" w:styleId="4E859757AEE643638548F6BC8FD61E34">
    <w:name w:val="4E859757AEE643638548F6BC8FD61E34"/>
    <w:rsid w:val="002D458D"/>
    <w:rPr>
      <w:lang w:val="en-US" w:eastAsia="en-US"/>
    </w:rPr>
  </w:style>
  <w:style w:type="paragraph" w:customStyle="1" w:styleId="0354D1C243D740A2B055FBC604C0ACB9">
    <w:name w:val="0354D1C243D740A2B055FBC604C0ACB9"/>
    <w:rsid w:val="002D458D"/>
    <w:rPr>
      <w:lang w:val="en-US" w:eastAsia="en-US"/>
    </w:rPr>
  </w:style>
  <w:style w:type="paragraph" w:customStyle="1" w:styleId="F7DF8F99E2DC4A6592FE39D5458FBA60">
    <w:name w:val="F7DF8F99E2DC4A6592FE39D5458FBA60"/>
    <w:rsid w:val="002D458D"/>
    <w:rPr>
      <w:lang w:val="en-US" w:eastAsia="en-US"/>
    </w:rPr>
  </w:style>
  <w:style w:type="paragraph" w:customStyle="1" w:styleId="F97E5C10D478424DA32351A8D45D848A">
    <w:name w:val="F97E5C10D478424DA32351A8D45D848A"/>
    <w:rsid w:val="002D458D"/>
    <w:rPr>
      <w:lang w:val="en-US" w:eastAsia="en-US"/>
    </w:rPr>
  </w:style>
  <w:style w:type="paragraph" w:customStyle="1" w:styleId="DF9F7BAA294F400E8701DC3A4FAFCF67">
    <w:name w:val="DF9F7BAA294F400E8701DC3A4FAFCF67"/>
    <w:rsid w:val="002D458D"/>
    <w:rPr>
      <w:lang w:val="en-US" w:eastAsia="en-US"/>
    </w:rPr>
  </w:style>
  <w:style w:type="paragraph" w:customStyle="1" w:styleId="88D521251AFB49AC80725CA565B32340">
    <w:name w:val="88D521251AFB49AC80725CA565B32340"/>
    <w:rsid w:val="002D458D"/>
    <w:rPr>
      <w:lang w:val="en-US" w:eastAsia="en-US"/>
    </w:rPr>
  </w:style>
  <w:style w:type="paragraph" w:customStyle="1" w:styleId="7A6E98C42B2D4E518A7EE220F20502E6">
    <w:name w:val="7A6E98C42B2D4E518A7EE220F20502E6"/>
    <w:rsid w:val="002D458D"/>
    <w:rPr>
      <w:lang w:val="en-US" w:eastAsia="en-US"/>
    </w:rPr>
  </w:style>
  <w:style w:type="paragraph" w:customStyle="1" w:styleId="31F6DD3CC0254B3DB524BFBA81B8AAA3">
    <w:name w:val="31F6DD3CC0254B3DB524BFBA81B8AAA3"/>
    <w:rsid w:val="002D458D"/>
    <w:rPr>
      <w:lang w:val="en-US" w:eastAsia="en-US"/>
    </w:rPr>
  </w:style>
  <w:style w:type="paragraph" w:customStyle="1" w:styleId="8BDF46DA14084AAF84C15932B71AFD2D">
    <w:name w:val="8BDF46DA14084AAF84C15932B71AFD2D"/>
    <w:rsid w:val="002D458D"/>
    <w:rPr>
      <w:lang w:val="en-US" w:eastAsia="en-US"/>
    </w:rPr>
  </w:style>
  <w:style w:type="paragraph" w:customStyle="1" w:styleId="76D1C6E3E7DE4EE497A7728FB90512BF">
    <w:name w:val="76D1C6E3E7DE4EE497A7728FB90512BF"/>
    <w:rsid w:val="002D458D"/>
    <w:rPr>
      <w:lang w:val="en-US" w:eastAsia="en-US"/>
    </w:rPr>
  </w:style>
  <w:style w:type="paragraph" w:customStyle="1" w:styleId="DEE41B71943A4986BD9F00CCE984F80B">
    <w:name w:val="DEE41B71943A4986BD9F00CCE984F80B"/>
    <w:rsid w:val="002D458D"/>
    <w:rPr>
      <w:lang w:val="en-US" w:eastAsia="en-US"/>
    </w:rPr>
  </w:style>
  <w:style w:type="paragraph" w:customStyle="1" w:styleId="F1513C4CDAB14E8FB4F8C6E32180B6FE">
    <w:name w:val="F1513C4CDAB14E8FB4F8C6E32180B6FE"/>
    <w:rsid w:val="002D458D"/>
    <w:rPr>
      <w:lang w:val="en-US" w:eastAsia="en-US"/>
    </w:rPr>
  </w:style>
  <w:style w:type="paragraph" w:customStyle="1" w:styleId="594208A0609142CC8C092C5F99FA78BA">
    <w:name w:val="594208A0609142CC8C092C5F99FA78BA"/>
    <w:rsid w:val="002D458D"/>
    <w:rPr>
      <w:lang w:val="en-US" w:eastAsia="en-US"/>
    </w:rPr>
  </w:style>
  <w:style w:type="paragraph" w:customStyle="1" w:styleId="A335D3A1EE8D42B5B02BBCF6C23E3438">
    <w:name w:val="A335D3A1EE8D42B5B02BBCF6C23E3438"/>
    <w:rsid w:val="002D458D"/>
    <w:rPr>
      <w:lang w:val="en-US" w:eastAsia="en-US"/>
    </w:rPr>
  </w:style>
  <w:style w:type="paragraph" w:customStyle="1" w:styleId="D51D7E3CE2D342DD85BD9A08CE0FEBFA">
    <w:name w:val="D51D7E3CE2D342DD85BD9A08CE0FEBFA"/>
    <w:rsid w:val="002D458D"/>
    <w:rPr>
      <w:lang w:val="en-US" w:eastAsia="en-US"/>
    </w:rPr>
  </w:style>
  <w:style w:type="paragraph" w:customStyle="1" w:styleId="5FE7B2E93650413EA372DD8CEDB9B72C">
    <w:name w:val="5FE7B2E93650413EA372DD8CEDB9B72C"/>
    <w:rsid w:val="002D458D"/>
    <w:rPr>
      <w:lang w:val="en-US" w:eastAsia="en-US"/>
    </w:rPr>
  </w:style>
  <w:style w:type="paragraph" w:customStyle="1" w:styleId="28E0B59B2C9C48DF8BA355FB40D4FFBC">
    <w:name w:val="28E0B59B2C9C48DF8BA355FB40D4FFBC"/>
    <w:rsid w:val="002D458D"/>
    <w:rPr>
      <w:lang w:val="en-US" w:eastAsia="en-US"/>
    </w:rPr>
  </w:style>
  <w:style w:type="paragraph" w:customStyle="1" w:styleId="DE201B833BA7407CB182033E9845FE3C">
    <w:name w:val="DE201B833BA7407CB182033E9845FE3C"/>
    <w:rsid w:val="002D458D"/>
    <w:rPr>
      <w:lang w:val="en-US" w:eastAsia="en-US"/>
    </w:rPr>
  </w:style>
  <w:style w:type="paragraph" w:customStyle="1" w:styleId="556310FD45D745F8B35FC92834D597DE">
    <w:name w:val="556310FD45D745F8B35FC92834D597DE"/>
    <w:rsid w:val="002D458D"/>
    <w:rPr>
      <w:lang w:val="en-US" w:eastAsia="en-US"/>
    </w:rPr>
  </w:style>
  <w:style w:type="paragraph" w:customStyle="1" w:styleId="19B445F50A904C8A9A9E69871E6B517C">
    <w:name w:val="19B445F50A904C8A9A9E69871E6B517C"/>
    <w:rsid w:val="002D458D"/>
    <w:rPr>
      <w:lang w:val="en-US" w:eastAsia="en-US"/>
    </w:rPr>
  </w:style>
  <w:style w:type="paragraph" w:customStyle="1" w:styleId="FA0B69B6D6EA4BF1A944FE890B8BF543">
    <w:name w:val="FA0B69B6D6EA4BF1A944FE890B8BF543"/>
    <w:rsid w:val="002D458D"/>
    <w:rPr>
      <w:lang w:val="en-US" w:eastAsia="en-US"/>
    </w:rPr>
  </w:style>
  <w:style w:type="paragraph" w:customStyle="1" w:styleId="75E9A68126BF4EFA9D000E62E6CB4EA8">
    <w:name w:val="75E9A68126BF4EFA9D000E62E6CB4EA8"/>
    <w:rsid w:val="002D458D"/>
    <w:rPr>
      <w:lang w:val="en-US" w:eastAsia="en-US"/>
    </w:rPr>
  </w:style>
  <w:style w:type="paragraph" w:customStyle="1" w:styleId="2B1C3ED511D64061AD3CB7456D39310E">
    <w:name w:val="2B1C3ED511D64061AD3CB7456D39310E"/>
    <w:rsid w:val="002D458D"/>
    <w:rPr>
      <w:lang w:val="en-US" w:eastAsia="en-US"/>
    </w:rPr>
  </w:style>
  <w:style w:type="paragraph" w:customStyle="1" w:styleId="034A5EE289554AA3BB3644729336BAA0">
    <w:name w:val="034A5EE289554AA3BB3644729336BAA0"/>
    <w:rsid w:val="002D458D"/>
    <w:rPr>
      <w:lang w:val="en-US" w:eastAsia="en-US"/>
    </w:rPr>
  </w:style>
  <w:style w:type="paragraph" w:customStyle="1" w:styleId="DBA4F14E101F48DC97A8F3D0D9FB17A3">
    <w:name w:val="DBA4F14E101F48DC97A8F3D0D9FB17A3"/>
    <w:rsid w:val="002D458D"/>
    <w:rPr>
      <w:lang w:val="en-US" w:eastAsia="en-US"/>
    </w:rPr>
  </w:style>
  <w:style w:type="paragraph" w:customStyle="1" w:styleId="5AB7DCC82723487CABB1162F5F35BCAD">
    <w:name w:val="5AB7DCC82723487CABB1162F5F35BCAD"/>
    <w:rsid w:val="002D458D"/>
    <w:rPr>
      <w:lang w:val="en-US" w:eastAsia="en-US"/>
    </w:rPr>
  </w:style>
  <w:style w:type="paragraph" w:customStyle="1" w:styleId="6CE50EFC03304FC19E59A6B0C83A2727">
    <w:name w:val="6CE50EFC03304FC19E59A6B0C83A2727"/>
    <w:rsid w:val="002D458D"/>
    <w:rPr>
      <w:lang w:val="en-US" w:eastAsia="en-US"/>
    </w:rPr>
  </w:style>
  <w:style w:type="paragraph" w:customStyle="1" w:styleId="75742D80917C497483CE5854B2657665">
    <w:name w:val="75742D80917C497483CE5854B2657665"/>
    <w:rsid w:val="002D458D"/>
    <w:rPr>
      <w:lang w:val="en-US" w:eastAsia="en-US"/>
    </w:rPr>
  </w:style>
  <w:style w:type="paragraph" w:customStyle="1" w:styleId="9BEF339C4ED3487B9A83940874CD885E">
    <w:name w:val="9BEF339C4ED3487B9A83940874CD885E"/>
    <w:rsid w:val="002D458D"/>
    <w:rPr>
      <w:lang w:val="en-US" w:eastAsia="en-US"/>
    </w:rPr>
  </w:style>
  <w:style w:type="paragraph" w:customStyle="1" w:styleId="7414845267C846A38D7A3D77C632CC43">
    <w:name w:val="7414845267C846A38D7A3D77C632CC43"/>
    <w:rsid w:val="002D458D"/>
    <w:rPr>
      <w:lang w:val="en-US" w:eastAsia="en-US"/>
    </w:rPr>
  </w:style>
  <w:style w:type="paragraph" w:customStyle="1" w:styleId="D5714D1333BA4657BC00080D830B72B2">
    <w:name w:val="D5714D1333BA4657BC00080D830B72B2"/>
    <w:rsid w:val="002D458D"/>
    <w:rPr>
      <w:lang w:val="en-US" w:eastAsia="en-US"/>
    </w:rPr>
  </w:style>
  <w:style w:type="paragraph" w:customStyle="1" w:styleId="3DC738CD45BA444F969E5B748557E827">
    <w:name w:val="3DC738CD45BA444F969E5B748557E827"/>
    <w:rsid w:val="002D458D"/>
    <w:rPr>
      <w:lang w:val="en-US" w:eastAsia="en-US"/>
    </w:rPr>
  </w:style>
  <w:style w:type="paragraph" w:customStyle="1" w:styleId="693D21D3627A4E129F49536417F16DD6">
    <w:name w:val="693D21D3627A4E129F49536417F16DD6"/>
    <w:rsid w:val="002D458D"/>
    <w:rPr>
      <w:lang w:val="en-US" w:eastAsia="en-US"/>
    </w:rPr>
  </w:style>
  <w:style w:type="paragraph" w:customStyle="1" w:styleId="D68A3B6497CC4317A0A77917C7F84D35">
    <w:name w:val="D68A3B6497CC4317A0A77917C7F84D35"/>
    <w:rsid w:val="002D458D"/>
    <w:rPr>
      <w:lang w:val="en-US" w:eastAsia="en-US"/>
    </w:rPr>
  </w:style>
  <w:style w:type="paragraph" w:customStyle="1" w:styleId="BCF337008C584BA39BC7C1C8872563D6">
    <w:name w:val="BCF337008C584BA39BC7C1C8872563D6"/>
    <w:rsid w:val="002D458D"/>
    <w:rPr>
      <w:lang w:val="en-US" w:eastAsia="en-US"/>
    </w:rPr>
  </w:style>
  <w:style w:type="paragraph" w:customStyle="1" w:styleId="5E7E2769D5C04E2CABCFD512B912EA1D">
    <w:name w:val="5E7E2769D5C04E2CABCFD512B912EA1D"/>
    <w:rsid w:val="002D458D"/>
    <w:rPr>
      <w:lang w:val="en-US" w:eastAsia="en-US"/>
    </w:rPr>
  </w:style>
  <w:style w:type="paragraph" w:customStyle="1" w:styleId="9B44DA6B09C3470B80003FAE405E8399">
    <w:name w:val="9B44DA6B09C3470B80003FAE405E8399"/>
    <w:rsid w:val="002D458D"/>
    <w:rPr>
      <w:lang w:val="en-US" w:eastAsia="en-US"/>
    </w:rPr>
  </w:style>
  <w:style w:type="paragraph" w:customStyle="1" w:styleId="2D816AB555F04522B8B839EF5FD2BB23">
    <w:name w:val="2D816AB555F04522B8B839EF5FD2BB23"/>
    <w:rsid w:val="002D458D"/>
    <w:rPr>
      <w:lang w:val="en-US" w:eastAsia="en-US"/>
    </w:rPr>
  </w:style>
  <w:style w:type="paragraph" w:customStyle="1" w:styleId="024E9CA3E6CE4309B3D5C3CF4E70EBD5">
    <w:name w:val="024E9CA3E6CE4309B3D5C3CF4E70EBD5"/>
    <w:rsid w:val="002D458D"/>
    <w:rPr>
      <w:lang w:val="en-US" w:eastAsia="en-US"/>
    </w:rPr>
  </w:style>
  <w:style w:type="paragraph" w:customStyle="1" w:styleId="4A926CF8A55444BC9F67847A2ADA9B0B">
    <w:name w:val="4A926CF8A55444BC9F67847A2ADA9B0B"/>
    <w:rsid w:val="002D458D"/>
    <w:rPr>
      <w:lang w:val="en-US" w:eastAsia="en-US"/>
    </w:rPr>
  </w:style>
  <w:style w:type="paragraph" w:customStyle="1" w:styleId="E8BA0C03A12B45688278B1622382406C">
    <w:name w:val="E8BA0C03A12B45688278B1622382406C"/>
    <w:rsid w:val="002D458D"/>
    <w:rPr>
      <w:lang w:val="en-US" w:eastAsia="en-US"/>
    </w:rPr>
  </w:style>
  <w:style w:type="paragraph" w:customStyle="1" w:styleId="39DFE52856E546C6A3393074D142A14E">
    <w:name w:val="39DFE52856E546C6A3393074D142A14E"/>
    <w:rsid w:val="002D458D"/>
    <w:rPr>
      <w:lang w:val="en-US" w:eastAsia="en-US"/>
    </w:rPr>
  </w:style>
  <w:style w:type="paragraph" w:customStyle="1" w:styleId="13AF15606C494DB3B3F9556A41550597">
    <w:name w:val="13AF15606C494DB3B3F9556A41550597"/>
    <w:rsid w:val="002D458D"/>
    <w:rPr>
      <w:lang w:val="en-US" w:eastAsia="en-US"/>
    </w:rPr>
  </w:style>
  <w:style w:type="paragraph" w:customStyle="1" w:styleId="F872350000EB428CAB21BFA5B8454CFD">
    <w:name w:val="F872350000EB428CAB21BFA5B8454CFD"/>
    <w:rsid w:val="002D458D"/>
    <w:rPr>
      <w:lang w:val="en-US" w:eastAsia="en-US"/>
    </w:rPr>
  </w:style>
  <w:style w:type="paragraph" w:customStyle="1" w:styleId="0BD4674EA07B48449D5993563B97B606">
    <w:name w:val="0BD4674EA07B48449D5993563B97B606"/>
    <w:rsid w:val="002D458D"/>
    <w:rPr>
      <w:lang w:val="en-US" w:eastAsia="en-US"/>
    </w:rPr>
  </w:style>
  <w:style w:type="paragraph" w:customStyle="1" w:styleId="ECB523CDEF32453A9D591FF16A36866D">
    <w:name w:val="ECB523CDEF32453A9D591FF16A36866D"/>
    <w:rsid w:val="002D458D"/>
    <w:rPr>
      <w:lang w:val="en-US" w:eastAsia="en-US"/>
    </w:rPr>
  </w:style>
  <w:style w:type="paragraph" w:customStyle="1" w:styleId="A5392A2A4E374598A9DAE8B4B48B6E0A">
    <w:name w:val="A5392A2A4E374598A9DAE8B4B48B6E0A"/>
    <w:rsid w:val="002D458D"/>
    <w:rPr>
      <w:lang w:val="en-US" w:eastAsia="en-US"/>
    </w:rPr>
  </w:style>
  <w:style w:type="paragraph" w:customStyle="1" w:styleId="E9E42DF06523415E939E96328216D271">
    <w:name w:val="E9E42DF06523415E939E96328216D271"/>
    <w:rsid w:val="00281086"/>
  </w:style>
  <w:style w:type="paragraph" w:customStyle="1" w:styleId="0061B4C79A444E01BD7684B44A65C036">
    <w:name w:val="0061B4C79A444E01BD7684B44A65C036"/>
    <w:rsid w:val="00281086"/>
  </w:style>
  <w:style w:type="paragraph" w:customStyle="1" w:styleId="7C8E2F33B60844BD86C0E836D80FB300">
    <w:name w:val="7C8E2F33B60844BD86C0E836D80FB300"/>
    <w:rsid w:val="00281086"/>
  </w:style>
  <w:style w:type="paragraph" w:customStyle="1" w:styleId="1D2E81B575714D2BA2B4F860AF46ED28">
    <w:name w:val="1D2E81B575714D2BA2B4F860AF46ED28"/>
    <w:rsid w:val="00281086"/>
  </w:style>
  <w:style w:type="paragraph" w:customStyle="1" w:styleId="1AB4418F54474F10833FC36D0A3DBF69">
    <w:name w:val="1AB4418F54474F10833FC36D0A3DBF69"/>
    <w:rsid w:val="00281086"/>
  </w:style>
  <w:style w:type="paragraph" w:customStyle="1" w:styleId="C62730300E6F409690ECBED3900D22CC">
    <w:name w:val="C62730300E6F409690ECBED3900D22CC"/>
    <w:rsid w:val="00281086"/>
  </w:style>
  <w:style w:type="paragraph" w:customStyle="1" w:styleId="FE5EAC51CD554EC5B914F59D2F9A8F55">
    <w:name w:val="FE5EAC51CD554EC5B914F59D2F9A8F55"/>
    <w:rsid w:val="00281086"/>
  </w:style>
  <w:style w:type="paragraph" w:customStyle="1" w:styleId="54094BC118A741B8BC4E41D7129FEC54">
    <w:name w:val="54094BC118A741B8BC4E41D7129FEC54"/>
    <w:rsid w:val="00281086"/>
  </w:style>
  <w:style w:type="paragraph" w:customStyle="1" w:styleId="4509CF183ADE43AF9D144BC7B7B71910">
    <w:name w:val="4509CF183ADE43AF9D144BC7B7B71910"/>
    <w:rsid w:val="00281086"/>
  </w:style>
  <w:style w:type="paragraph" w:customStyle="1" w:styleId="DA1E780509704BFAB31F16F7C721286B">
    <w:name w:val="DA1E780509704BFAB31F16F7C721286B"/>
    <w:rsid w:val="00281086"/>
  </w:style>
  <w:style w:type="paragraph" w:customStyle="1" w:styleId="2007D90AC5A44E5DACCF73070CB1AC35">
    <w:name w:val="2007D90AC5A44E5DACCF73070CB1AC35"/>
    <w:rsid w:val="00281086"/>
  </w:style>
  <w:style w:type="paragraph" w:customStyle="1" w:styleId="CA211A1BE72641C184739AD86BA3B25B">
    <w:name w:val="CA211A1BE72641C184739AD86BA3B25B"/>
    <w:rsid w:val="00281086"/>
  </w:style>
  <w:style w:type="paragraph" w:customStyle="1" w:styleId="62DA631F436846B4BEDA5F360FE455C9">
    <w:name w:val="62DA631F436846B4BEDA5F360FE455C9"/>
    <w:rsid w:val="00281086"/>
  </w:style>
  <w:style w:type="paragraph" w:customStyle="1" w:styleId="AA0335AF1E544B548EF65B6571CE04DE">
    <w:name w:val="AA0335AF1E544B548EF65B6571CE04DE"/>
    <w:rsid w:val="00281086"/>
  </w:style>
  <w:style w:type="paragraph" w:customStyle="1" w:styleId="409D14C04B884DAA8645BE6691DD9F99">
    <w:name w:val="409D14C04B884DAA8645BE6691DD9F99"/>
    <w:rsid w:val="00281086"/>
  </w:style>
  <w:style w:type="paragraph" w:customStyle="1" w:styleId="A964FFBB6ECE43D5833AB244E2979942">
    <w:name w:val="A964FFBB6ECE43D5833AB244E2979942"/>
    <w:rsid w:val="00281086"/>
  </w:style>
  <w:style w:type="paragraph" w:customStyle="1" w:styleId="8646E79B4DDB42B98876F45B8C73261F">
    <w:name w:val="8646E79B4DDB42B98876F45B8C73261F"/>
    <w:rsid w:val="00281086"/>
  </w:style>
  <w:style w:type="paragraph" w:customStyle="1" w:styleId="4ECEE6460FE041739CDFA151DA0A9315">
    <w:name w:val="4ECEE6460FE041739CDFA151DA0A9315"/>
    <w:rsid w:val="00281086"/>
  </w:style>
  <w:style w:type="paragraph" w:customStyle="1" w:styleId="330DB8DBF75143C89196266162F69C9B">
    <w:name w:val="330DB8DBF75143C89196266162F69C9B"/>
    <w:rsid w:val="00281086"/>
  </w:style>
  <w:style w:type="paragraph" w:customStyle="1" w:styleId="2E23E177ADAE4AB4B39EB32A60BBAAE3">
    <w:name w:val="2E23E177ADAE4AB4B39EB32A60BBAAE3"/>
    <w:rsid w:val="00281086"/>
  </w:style>
  <w:style w:type="paragraph" w:customStyle="1" w:styleId="5A3FD8CEC45B4727AE2F052742ADC25C">
    <w:name w:val="5A3FD8CEC45B4727AE2F052742ADC25C"/>
    <w:rsid w:val="00281086"/>
  </w:style>
  <w:style w:type="paragraph" w:customStyle="1" w:styleId="62EDCEA2DF774CFBB70C9AD6A869BD32">
    <w:name w:val="62EDCEA2DF774CFBB70C9AD6A869BD32"/>
    <w:rsid w:val="00281086"/>
  </w:style>
  <w:style w:type="paragraph" w:customStyle="1" w:styleId="BC5B35C9D75348F3A4874FFE75F993AC">
    <w:name w:val="BC5B35C9D75348F3A4874FFE75F993AC"/>
    <w:rsid w:val="00281086"/>
  </w:style>
  <w:style w:type="paragraph" w:customStyle="1" w:styleId="DC67F6932FCB415F97241BF4F965806D">
    <w:name w:val="DC67F6932FCB415F97241BF4F965806D"/>
    <w:rsid w:val="00281086"/>
  </w:style>
  <w:style w:type="paragraph" w:customStyle="1" w:styleId="5B56D1D3C24B474D9997E0E298B8754F">
    <w:name w:val="5B56D1D3C24B474D9997E0E298B8754F"/>
    <w:rsid w:val="00281086"/>
  </w:style>
  <w:style w:type="paragraph" w:customStyle="1" w:styleId="6DA244DD6ED0478F92992D175C5A259C">
    <w:name w:val="6DA244DD6ED0478F92992D175C5A259C"/>
    <w:rsid w:val="00281086"/>
  </w:style>
  <w:style w:type="paragraph" w:customStyle="1" w:styleId="864A1475BE26403F870FE0E97D5CD5DA">
    <w:name w:val="864A1475BE26403F870FE0E97D5CD5DA"/>
    <w:rsid w:val="00281086"/>
  </w:style>
  <w:style w:type="paragraph" w:customStyle="1" w:styleId="643C7164B0EF4C1DA27BEADB8CD34D23">
    <w:name w:val="643C7164B0EF4C1DA27BEADB8CD34D23"/>
    <w:rsid w:val="00281086"/>
  </w:style>
  <w:style w:type="paragraph" w:customStyle="1" w:styleId="47E54127F98C4BF29164BABB8403BBC1">
    <w:name w:val="47E54127F98C4BF29164BABB8403BBC1"/>
    <w:rsid w:val="00281086"/>
  </w:style>
  <w:style w:type="paragraph" w:customStyle="1" w:styleId="01B33A4EE5054031B35C65C9542C7335">
    <w:name w:val="01B33A4EE5054031B35C65C9542C7335"/>
    <w:rsid w:val="00281086"/>
  </w:style>
  <w:style w:type="paragraph" w:customStyle="1" w:styleId="788B6D662FDC4D37B908DD9AF4F06D86">
    <w:name w:val="788B6D662FDC4D37B908DD9AF4F06D86"/>
    <w:rsid w:val="00281086"/>
  </w:style>
  <w:style w:type="paragraph" w:customStyle="1" w:styleId="0ACC447E96F14CFC84AFA4BED58D2A37">
    <w:name w:val="0ACC447E96F14CFC84AFA4BED58D2A37"/>
    <w:rsid w:val="00281086"/>
  </w:style>
  <w:style w:type="paragraph" w:customStyle="1" w:styleId="44DF1A44BFB9465D9352626500598D87">
    <w:name w:val="44DF1A44BFB9465D9352626500598D87"/>
    <w:rsid w:val="00281086"/>
  </w:style>
  <w:style w:type="paragraph" w:customStyle="1" w:styleId="35EC0F2AD36A4F01AA82A2C33239634E">
    <w:name w:val="35EC0F2AD36A4F01AA82A2C33239634E"/>
    <w:rsid w:val="00281086"/>
  </w:style>
  <w:style w:type="paragraph" w:customStyle="1" w:styleId="CD1615ABB57343DD8F1FA265AD08DB7D">
    <w:name w:val="CD1615ABB57343DD8F1FA265AD08DB7D"/>
    <w:rsid w:val="00281086"/>
  </w:style>
  <w:style w:type="paragraph" w:customStyle="1" w:styleId="728BA766A3CE4DFBAC6FB732D7430550">
    <w:name w:val="728BA766A3CE4DFBAC6FB732D7430550"/>
    <w:rsid w:val="00281086"/>
  </w:style>
  <w:style w:type="paragraph" w:customStyle="1" w:styleId="0BC5585A31324C709CE7DD724A684F32">
    <w:name w:val="0BC5585A31324C709CE7DD724A684F32"/>
    <w:rsid w:val="00281086"/>
  </w:style>
  <w:style w:type="paragraph" w:customStyle="1" w:styleId="3591DAF2A8BC488981268EFF268F08C6">
    <w:name w:val="3591DAF2A8BC488981268EFF268F08C6"/>
    <w:rsid w:val="00281086"/>
  </w:style>
  <w:style w:type="paragraph" w:customStyle="1" w:styleId="9EC90798BA56434EA2B655F16BFFEBAD">
    <w:name w:val="9EC90798BA56434EA2B655F16BFFEBAD"/>
    <w:rsid w:val="00281086"/>
  </w:style>
  <w:style w:type="paragraph" w:customStyle="1" w:styleId="E0A484512751404A9168FDF8E95E533E">
    <w:name w:val="E0A484512751404A9168FDF8E95E533E"/>
    <w:rsid w:val="00281086"/>
  </w:style>
  <w:style w:type="paragraph" w:customStyle="1" w:styleId="90314A2D70E74BC4978D8440F939AB7C">
    <w:name w:val="90314A2D70E74BC4978D8440F939AB7C"/>
    <w:rsid w:val="00281086"/>
  </w:style>
  <w:style w:type="paragraph" w:customStyle="1" w:styleId="393EEA9D133646EFA4E0A3D304F84E67">
    <w:name w:val="393EEA9D133646EFA4E0A3D304F84E67"/>
    <w:rsid w:val="00281086"/>
  </w:style>
  <w:style w:type="paragraph" w:customStyle="1" w:styleId="ACCAE8D5040F44F1891EDD1140042677">
    <w:name w:val="ACCAE8D5040F44F1891EDD1140042677"/>
    <w:rsid w:val="00281086"/>
  </w:style>
  <w:style w:type="paragraph" w:customStyle="1" w:styleId="AFDBAA48BBB743ECB1770C9FAD176CBD">
    <w:name w:val="AFDBAA48BBB743ECB1770C9FAD176CBD"/>
    <w:rsid w:val="00281086"/>
  </w:style>
  <w:style w:type="paragraph" w:customStyle="1" w:styleId="147C171F427D4EC59F438A250B84E869">
    <w:name w:val="147C171F427D4EC59F438A250B84E869"/>
    <w:rsid w:val="00281086"/>
  </w:style>
  <w:style w:type="paragraph" w:customStyle="1" w:styleId="21BD341500304EC9A34CFB0512E44F0C">
    <w:name w:val="21BD341500304EC9A34CFB0512E44F0C"/>
    <w:rsid w:val="00281086"/>
  </w:style>
  <w:style w:type="paragraph" w:customStyle="1" w:styleId="9740615917B54342B728DCE28DCA78EA">
    <w:name w:val="9740615917B54342B728DCE28DCA78EA"/>
    <w:rsid w:val="00281086"/>
  </w:style>
  <w:style w:type="paragraph" w:customStyle="1" w:styleId="EDB0F201A35F488E9171F9833A973038">
    <w:name w:val="EDB0F201A35F488E9171F9833A973038"/>
    <w:rsid w:val="00281086"/>
  </w:style>
  <w:style w:type="paragraph" w:customStyle="1" w:styleId="3AA8EAAB9D044A889CC74C0599CBF1C7">
    <w:name w:val="3AA8EAAB9D044A889CC74C0599CBF1C7"/>
    <w:rsid w:val="00281086"/>
  </w:style>
  <w:style w:type="paragraph" w:customStyle="1" w:styleId="11CA76692FF646238116CCB6ACF8FBA9">
    <w:name w:val="11CA76692FF646238116CCB6ACF8FBA9"/>
    <w:rsid w:val="00281086"/>
  </w:style>
  <w:style w:type="paragraph" w:customStyle="1" w:styleId="B8FE5378ED2246458C6794FFE86BF1C1">
    <w:name w:val="B8FE5378ED2246458C6794FFE86BF1C1"/>
    <w:rsid w:val="00281086"/>
  </w:style>
  <w:style w:type="paragraph" w:customStyle="1" w:styleId="5E14A2A7690E4C12898B8A2AC59D6265">
    <w:name w:val="5E14A2A7690E4C12898B8A2AC59D6265"/>
    <w:rsid w:val="00281086"/>
  </w:style>
  <w:style w:type="paragraph" w:customStyle="1" w:styleId="2BE255F4E2964143A2E0364A03AB40CE">
    <w:name w:val="2BE255F4E2964143A2E0364A03AB40CE"/>
    <w:rsid w:val="00281086"/>
  </w:style>
  <w:style w:type="paragraph" w:customStyle="1" w:styleId="14CA8F3772AC425395B48076724088F1">
    <w:name w:val="14CA8F3772AC425395B48076724088F1"/>
    <w:rsid w:val="00281086"/>
  </w:style>
  <w:style w:type="paragraph" w:customStyle="1" w:styleId="92A6D979A3E64D838874D8144DCE325F">
    <w:name w:val="92A6D979A3E64D838874D8144DCE325F"/>
    <w:rsid w:val="00281086"/>
  </w:style>
  <w:style w:type="paragraph" w:customStyle="1" w:styleId="12B964D6ECBF4D9383A9DD9BAC885B10">
    <w:name w:val="12B964D6ECBF4D9383A9DD9BAC885B10"/>
    <w:rsid w:val="00281086"/>
  </w:style>
  <w:style w:type="paragraph" w:customStyle="1" w:styleId="B864531A7FAF4E5CBBB7B20D271B6BD8">
    <w:name w:val="B864531A7FAF4E5CBBB7B20D271B6BD8"/>
    <w:rsid w:val="00281086"/>
  </w:style>
  <w:style w:type="paragraph" w:customStyle="1" w:styleId="6B64F46E27CE4891BEB0D5342A6CD41C">
    <w:name w:val="6B64F46E27CE4891BEB0D5342A6CD41C"/>
    <w:rsid w:val="00281086"/>
  </w:style>
  <w:style w:type="paragraph" w:customStyle="1" w:styleId="8096AE150FCF4178B8F2D8F85A330EF3">
    <w:name w:val="8096AE150FCF4178B8F2D8F85A330EF3"/>
    <w:rsid w:val="00281086"/>
  </w:style>
  <w:style w:type="paragraph" w:customStyle="1" w:styleId="0B546C7D4FCB4919AEE6331E549F83A8">
    <w:name w:val="0B546C7D4FCB4919AEE6331E549F83A8"/>
    <w:rsid w:val="00281086"/>
  </w:style>
  <w:style w:type="paragraph" w:customStyle="1" w:styleId="96DC3F155A994E6787D5ACE4782674C9">
    <w:name w:val="96DC3F155A994E6787D5ACE4782674C9"/>
    <w:rsid w:val="00281086"/>
  </w:style>
  <w:style w:type="paragraph" w:customStyle="1" w:styleId="E86FAADFFFBD4375B50BB9BA642ECFEE">
    <w:name w:val="E86FAADFFFBD4375B50BB9BA642ECFEE"/>
    <w:rsid w:val="00281086"/>
  </w:style>
  <w:style w:type="paragraph" w:customStyle="1" w:styleId="9ABC9654C39E4E01A933146657B3B3E7">
    <w:name w:val="9ABC9654C39E4E01A933146657B3B3E7"/>
    <w:rsid w:val="00281086"/>
  </w:style>
  <w:style w:type="paragraph" w:customStyle="1" w:styleId="BC01259868384DE1915CB43760AC74E5">
    <w:name w:val="BC01259868384DE1915CB43760AC74E5"/>
    <w:rsid w:val="00281086"/>
  </w:style>
  <w:style w:type="paragraph" w:customStyle="1" w:styleId="14AE450C30D043CE9DF82343A52732B6">
    <w:name w:val="14AE450C30D043CE9DF82343A52732B6"/>
    <w:rsid w:val="00281086"/>
  </w:style>
  <w:style w:type="paragraph" w:customStyle="1" w:styleId="E9F11795A648463A88AFBCB9AC405DFE">
    <w:name w:val="E9F11795A648463A88AFBCB9AC405DFE"/>
    <w:rsid w:val="00281086"/>
  </w:style>
  <w:style w:type="paragraph" w:customStyle="1" w:styleId="A94456D973764D6F82BBA8B570232BE8">
    <w:name w:val="A94456D973764D6F82BBA8B570232BE8"/>
    <w:rsid w:val="00281086"/>
  </w:style>
  <w:style w:type="paragraph" w:customStyle="1" w:styleId="9DDD0DE51BB440A7B8A1CAE63E98E642">
    <w:name w:val="9DDD0DE51BB440A7B8A1CAE63E98E642"/>
    <w:rsid w:val="00281086"/>
  </w:style>
  <w:style w:type="paragraph" w:customStyle="1" w:styleId="B55306ECC1214AC8A0832FD9B4F4E33D">
    <w:name w:val="B55306ECC1214AC8A0832FD9B4F4E33D"/>
    <w:rsid w:val="00281086"/>
  </w:style>
  <w:style w:type="paragraph" w:customStyle="1" w:styleId="BD8F5595A35A4A46ACF6C0997A9F0B56">
    <w:name w:val="BD8F5595A35A4A46ACF6C0997A9F0B56"/>
    <w:rsid w:val="00281086"/>
  </w:style>
  <w:style w:type="paragraph" w:customStyle="1" w:styleId="2FAD908F15A143D18819C4F01D6C280D">
    <w:name w:val="2FAD908F15A143D18819C4F01D6C280D"/>
    <w:rsid w:val="00281086"/>
  </w:style>
  <w:style w:type="paragraph" w:customStyle="1" w:styleId="4F4C4992922941A685FE7554903EE84E">
    <w:name w:val="4F4C4992922941A685FE7554903EE84E"/>
    <w:rsid w:val="00281086"/>
  </w:style>
  <w:style w:type="paragraph" w:customStyle="1" w:styleId="65872D346E9D4D84BFA9F2AFDC97CDCD">
    <w:name w:val="65872D346E9D4D84BFA9F2AFDC97CDCD"/>
    <w:rsid w:val="00281086"/>
  </w:style>
  <w:style w:type="paragraph" w:customStyle="1" w:styleId="DFDBCB38029949B8B1F376AF75FBDFE5">
    <w:name w:val="DFDBCB38029949B8B1F376AF75FBDFE5"/>
    <w:rsid w:val="00281086"/>
  </w:style>
  <w:style w:type="paragraph" w:customStyle="1" w:styleId="580B9E480FFB417D80B0E3BBAB1BE1BD">
    <w:name w:val="580B9E480FFB417D80B0E3BBAB1BE1BD"/>
    <w:rsid w:val="00281086"/>
  </w:style>
  <w:style w:type="paragraph" w:customStyle="1" w:styleId="606588656B9E4AC9A05A674C6112BC14">
    <w:name w:val="606588656B9E4AC9A05A674C6112BC14"/>
    <w:rsid w:val="00281086"/>
  </w:style>
  <w:style w:type="paragraph" w:customStyle="1" w:styleId="673491F5C01A4AF091A98A7A6BA0DACC">
    <w:name w:val="673491F5C01A4AF091A98A7A6BA0DACC"/>
    <w:rsid w:val="00281086"/>
  </w:style>
  <w:style w:type="paragraph" w:customStyle="1" w:styleId="2ADFE22EAA9B4B66BC6B637FE589B7B6">
    <w:name w:val="2ADFE22EAA9B4B66BC6B637FE589B7B6"/>
    <w:rsid w:val="00281086"/>
  </w:style>
  <w:style w:type="paragraph" w:customStyle="1" w:styleId="65E8DFF0EC5D49A3979A2F050D9F53FF">
    <w:name w:val="65E8DFF0EC5D49A3979A2F050D9F53FF"/>
    <w:rsid w:val="00281086"/>
  </w:style>
  <w:style w:type="paragraph" w:customStyle="1" w:styleId="F29110F9EE7948E9830FF79F5E0F6D7B">
    <w:name w:val="F29110F9EE7948E9830FF79F5E0F6D7B"/>
    <w:rsid w:val="00281086"/>
  </w:style>
  <w:style w:type="paragraph" w:customStyle="1" w:styleId="8B350EB295D94DED92B1074A26AD21C8">
    <w:name w:val="8B350EB295D94DED92B1074A26AD21C8"/>
    <w:rsid w:val="00281086"/>
  </w:style>
  <w:style w:type="paragraph" w:customStyle="1" w:styleId="5D1D7B1DAC524D938E65AC5E6E03DD39">
    <w:name w:val="5D1D7B1DAC524D938E65AC5E6E03DD39"/>
    <w:rsid w:val="008C3592"/>
  </w:style>
  <w:style w:type="paragraph" w:customStyle="1" w:styleId="123C030D8A5247C6A4F7473656720928">
    <w:name w:val="123C030D8A5247C6A4F7473656720928"/>
    <w:rsid w:val="008C3592"/>
  </w:style>
  <w:style w:type="paragraph" w:customStyle="1" w:styleId="67BF426F8E7444BC86A85B7E9E9BB805">
    <w:name w:val="67BF426F8E7444BC86A85B7E9E9BB805"/>
    <w:rsid w:val="008C3592"/>
  </w:style>
  <w:style w:type="paragraph" w:customStyle="1" w:styleId="CEFBA5C49A0D483BA3D3132FFBCCAAA7">
    <w:name w:val="CEFBA5C49A0D483BA3D3132FFBCCAAA7"/>
    <w:rsid w:val="008C3592"/>
  </w:style>
  <w:style w:type="paragraph" w:customStyle="1" w:styleId="9C21A3F01EF745AB9167531F138F6984">
    <w:name w:val="9C21A3F01EF745AB9167531F138F6984"/>
    <w:rsid w:val="008C3592"/>
  </w:style>
  <w:style w:type="paragraph" w:customStyle="1" w:styleId="859D17F144BF4A71BD9BF51991759CEA">
    <w:name w:val="859D17F144BF4A71BD9BF51991759CEA"/>
    <w:rsid w:val="008C3592"/>
  </w:style>
  <w:style w:type="paragraph" w:customStyle="1" w:styleId="8F5021B97DF4474C92E6EB526B2B1CED">
    <w:name w:val="8F5021B97DF4474C92E6EB526B2B1CED"/>
    <w:rsid w:val="00EA6F9D"/>
  </w:style>
  <w:style w:type="paragraph" w:customStyle="1" w:styleId="20713BB9735546F989D33FACFD88672F">
    <w:name w:val="20713BB9735546F989D33FACFD88672F"/>
    <w:rsid w:val="00EA6F9D"/>
  </w:style>
  <w:style w:type="paragraph" w:customStyle="1" w:styleId="F26B9F63E1F74309B6CABB0479AA0A16">
    <w:name w:val="F26B9F63E1F74309B6CABB0479AA0A16"/>
    <w:rsid w:val="00EA6F9D"/>
  </w:style>
  <w:style w:type="paragraph" w:customStyle="1" w:styleId="5480403530A34B4C9C1A07E0D2157374">
    <w:name w:val="5480403530A34B4C9C1A07E0D2157374"/>
    <w:rsid w:val="00EA6F9D"/>
  </w:style>
  <w:style w:type="paragraph" w:customStyle="1" w:styleId="6C63681D35BC41C5A4F665E8012657A9">
    <w:name w:val="6C63681D35BC41C5A4F665E8012657A9"/>
    <w:rsid w:val="00EA6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22CF-B088-428D-9B52-30C49573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Dopis_CMEPIUS-2021.dotx</Template>
  <TotalTime>0</TotalTime>
  <Pages>12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Štrbac Nemec</dc:creator>
  <cp:keywords/>
  <dc:description/>
  <cp:lastModifiedBy>Urška Slapšak</cp:lastModifiedBy>
  <cp:revision>2</cp:revision>
  <dcterms:created xsi:type="dcterms:W3CDTF">2022-12-12T14:32:00Z</dcterms:created>
  <dcterms:modified xsi:type="dcterms:W3CDTF">2022-12-12T14:32:00Z</dcterms:modified>
</cp:coreProperties>
</file>