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FD2D" w14:textId="692F0DF0" w:rsidR="006E41B2" w:rsidRDefault="006E41B2" w:rsidP="006E41B2">
      <w:pPr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LOGA ZA SPREMEMBO SPORAZUMA </w:t>
      </w:r>
      <w:r w:rsidRPr="005F4CCA">
        <w:rPr>
          <w:b/>
          <w:sz w:val="28"/>
          <w:szCs w:val="28"/>
        </w:rPr>
        <w:t xml:space="preserve">V </w:t>
      </w:r>
      <w:r>
        <w:rPr>
          <w:b/>
          <w:sz w:val="28"/>
          <w:szCs w:val="28"/>
        </w:rPr>
        <w:t xml:space="preserve">OKVIRU PROGRAMA ERASMUS+  </w:t>
      </w:r>
      <w:r w:rsidRPr="003D3176">
        <w:rPr>
          <w:b/>
          <w:sz w:val="28"/>
          <w:szCs w:val="28"/>
        </w:rPr>
        <w:t xml:space="preserve">KLJUČNI UKREP 1: </w:t>
      </w:r>
      <w:r w:rsidR="001B3487" w:rsidRPr="001B3487">
        <w:rPr>
          <w:b/>
          <w:sz w:val="28"/>
          <w:szCs w:val="28"/>
        </w:rPr>
        <w:t>AKREDITIRANI PROJEKTI ZA MOBILNOST</w:t>
      </w:r>
      <w:r w:rsidR="001B3487">
        <w:rPr>
          <w:b/>
          <w:sz w:val="28"/>
          <w:szCs w:val="28"/>
        </w:rPr>
        <w:t xml:space="preserve"> POSAMEZNIKOV – akcija KA121</w:t>
      </w:r>
    </w:p>
    <w:p w14:paraId="1921ACCC" w14:textId="77777777" w:rsidR="006E41B2" w:rsidRDefault="006E41B2" w:rsidP="006E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POGODBENO LETO 2021</w:t>
      </w:r>
    </w:p>
    <w:p w14:paraId="3BEED4EB" w14:textId="77777777" w:rsidR="006E41B2" w:rsidRDefault="006E41B2" w:rsidP="006E41B2"/>
    <w:p w14:paraId="546B07CC" w14:textId="30615393" w:rsidR="006E41B2" w:rsidRDefault="006E41B2" w:rsidP="006E41B2">
      <w:pPr>
        <w:jc w:val="both"/>
      </w:pPr>
      <w:r>
        <w:t>Vloga</w:t>
      </w:r>
      <w:r w:rsidRPr="00D1600C">
        <w:t xml:space="preserve"> za spremembo sporazuma </w:t>
      </w:r>
      <w:r>
        <w:t xml:space="preserve">mora </w:t>
      </w:r>
      <w:r w:rsidR="009F16D3">
        <w:t xml:space="preserve">biti </w:t>
      </w:r>
      <w:r>
        <w:t>oddana pisno</w:t>
      </w:r>
      <w:r w:rsidR="00B165FF">
        <w:t xml:space="preserve"> v elektronski obliki</w:t>
      </w:r>
      <w:r>
        <w:t xml:space="preserve">, podpisana s strani zakonitega zastopnika pogodbenika in </w:t>
      </w:r>
      <w:r w:rsidRPr="00D1600C">
        <w:t>je predmet formalne obravnave s strani nacionalne agencije. Vsaka spreme</w:t>
      </w:r>
      <w:r>
        <w:t xml:space="preserve">mba mora biti odobrena v naprej. </w:t>
      </w:r>
    </w:p>
    <w:p w14:paraId="045D0D8A" w14:textId="77777777" w:rsidR="00353B84" w:rsidRDefault="00405AD1" w:rsidP="006E41B2">
      <w:pPr>
        <w:jc w:val="both"/>
      </w:pPr>
      <w:r>
        <w:t>V</w:t>
      </w:r>
      <w:r w:rsidR="006E41B2">
        <w:t>loga za spremembo mora biti ustrezno utemeljena, imeti mora pril</w:t>
      </w:r>
      <w:bookmarkStart w:id="0" w:name="_GoBack"/>
      <w:bookmarkEnd w:id="0"/>
      <w:r w:rsidR="006E41B2">
        <w:t xml:space="preserve">ožena ustrezna dokazila in mora biti poslana dovolj zgodaj pred predvidenim začetkom </w:t>
      </w:r>
      <w:r>
        <w:t>zahtevane spremembe</w:t>
      </w:r>
      <w:r w:rsidR="006E41B2">
        <w:t xml:space="preserve">, </w:t>
      </w:r>
      <w:r w:rsidR="00B165FF">
        <w:t xml:space="preserve">za podaljšanje projekta pa najkasneje </w:t>
      </w:r>
      <w:r w:rsidR="006E41B2" w:rsidRPr="00054FB6">
        <w:rPr>
          <w:b/>
        </w:rPr>
        <w:t>en mesec pred koncem obdobja izvajanja projekta</w:t>
      </w:r>
      <w:r w:rsidR="006E41B2">
        <w:t>.</w:t>
      </w:r>
      <w:r w:rsidR="006E41B2" w:rsidRPr="000A038D">
        <w:t xml:space="preserve"> </w:t>
      </w:r>
      <w:r w:rsidR="006E41B2">
        <w:t>S</w:t>
      </w:r>
      <w:r w:rsidR="006E41B2" w:rsidRPr="00D1600C">
        <w:t>prememba sporazuma je veljavna šele po odobritvi in podpisu dodatka k sporazumu s strani nacionalne agencije.</w:t>
      </w:r>
    </w:p>
    <w:p w14:paraId="5577E22A" w14:textId="221F6222" w:rsidR="00353B84" w:rsidRDefault="00353B84" w:rsidP="00353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V kolikor želite spremeniti trajanja projekta v skupno trajanje 24 mesecev, ali želite zmanjšati dodeljena nepovratna sredstva, morate to storiti preko orodja </w:t>
      </w:r>
      <w:hyperlink r:id="rId8" w:anchor="/project-list" w:history="1">
        <w:proofErr w:type="spellStart"/>
        <w:r w:rsidRPr="00353B84">
          <w:rPr>
            <w:rStyle w:val="Hyperlink"/>
          </w:rPr>
          <w:t>Beneficiary</w:t>
        </w:r>
        <w:proofErr w:type="spellEnd"/>
        <w:r w:rsidRPr="00353B84">
          <w:rPr>
            <w:rStyle w:val="Hyperlink"/>
          </w:rPr>
          <w:t xml:space="preserve"> Module</w:t>
        </w:r>
      </w:hyperlink>
      <w:r>
        <w:t xml:space="preserve">. Obrazec za ti dve spremembi bo </w:t>
      </w:r>
      <w:r w:rsidR="00D562E7">
        <w:t xml:space="preserve">v orodju </w:t>
      </w:r>
      <w:r>
        <w:t xml:space="preserve">na voljo </w:t>
      </w:r>
      <w:r w:rsidRPr="00D562E7">
        <w:rPr>
          <w:b/>
        </w:rPr>
        <w:t xml:space="preserve">od 15. avgusta </w:t>
      </w:r>
      <w:r w:rsidR="00D562E7" w:rsidRPr="00D562E7">
        <w:rPr>
          <w:b/>
        </w:rPr>
        <w:t>do 30. septembra</w:t>
      </w:r>
      <w:r>
        <w:t xml:space="preserve"> in boste o tem obveščeni po elektronski pošti.</w:t>
      </w:r>
    </w:p>
    <w:p w14:paraId="729F07D7" w14:textId="77777777" w:rsidR="006E41B2" w:rsidRDefault="006E41B2" w:rsidP="006E41B2">
      <w:pPr>
        <w:jc w:val="both"/>
      </w:pPr>
      <w:r w:rsidRPr="00267682">
        <w:t xml:space="preserve">V primeru spremembe </w:t>
      </w:r>
      <w:r>
        <w:t>kontaktne osebe – k</w:t>
      </w:r>
      <w:r w:rsidRPr="00267682">
        <w:t>oordinatorja</w:t>
      </w:r>
      <w:r>
        <w:rPr>
          <w:rStyle w:val="FootnoteReference"/>
        </w:rPr>
        <w:footnoteReference w:id="1"/>
      </w:r>
      <w:r w:rsidRPr="00267682">
        <w:t xml:space="preserve"> projekta, spremembe zakonitega zastopnika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 xml:space="preserve">. V omenjenih primerih pošljite </w:t>
      </w:r>
      <w:r w:rsidR="00EF44B4">
        <w:t xml:space="preserve">zgolj </w:t>
      </w:r>
      <w:r w:rsidRPr="00267682">
        <w:t>obvestilo o spremembi na elektronski naslov skrbnika projekta.</w:t>
      </w:r>
    </w:p>
    <w:p w14:paraId="59FCC15C" w14:textId="77777777" w:rsidR="006E41B2" w:rsidRPr="000C3562" w:rsidRDefault="006E41B2" w:rsidP="006E41B2">
      <w:pPr>
        <w:shd w:val="clear" w:color="auto" w:fill="DBDBDB"/>
        <w:rPr>
          <w:b/>
        </w:rPr>
      </w:pPr>
      <w:r w:rsidRPr="000C3562">
        <w:rPr>
          <w:b/>
        </w:rPr>
        <w:t>NAVODILA ZA IZPOLNJEVANJE OBRAZCA</w:t>
      </w:r>
    </w:p>
    <w:p w14:paraId="5092C2CF" w14:textId="63A4EC86" w:rsidR="006E41B2" w:rsidRDefault="006E41B2" w:rsidP="006E41B2">
      <w:pPr>
        <w:jc w:val="both"/>
        <w:rPr>
          <w:rFonts w:cs="Calibri"/>
        </w:rPr>
      </w:pPr>
      <w:r>
        <w:t>Izpolnjeno vlogo, podpisano z digitalnim elektronskim potrdilom, skupaj z morebitnimi zahtevanimi dokazili,</w:t>
      </w:r>
      <w:r w:rsidRPr="0066066D">
        <w:t xml:space="preserve"> </w:t>
      </w:r>
      <w:r>
        <w:t>pošljite po elektronski pošti na naslov</w:t>
      </w:r>
      <w:r w:rsidRPr="0066066D">
        <w:t xml:space="preserve"> </w:t>
      </w:r>
      <w:r w:rsidR="00782649">
        <w:rPr>
          <w:rFonts w:cs="Calibri"/>
          <w:color w:val="0563C1"/>
          <w:u w:val="single"/>
        </w:rPr>
        <w:t>gp.cmepius</w:t>
      </w:r>
      <w:r w:rsidRPr="00636F67">
        <w:rPr>
          <w:rFonts w:cs="Calibri"/>
          <w:color w:val="0563C1"/>
          <w:u w:val="single"/>
        </w:rPr>
        <w:t>@cmepius.si</w:t>
      </w:r>
      <w:r w:rsidRPr="00636F67">
        <w:rPr>
          <w:rFonts w:cs="Calibri"/>
        </w:rPr>
        <w:t xml:space="preserve"> </w:t>
      </w:r>
      <w:r w:rsidRPr="00636F67">
        <w:rPr>
          <w:rFonts w:cs="Calibri"/>
          <w:b/>
        </w:rPr>
        <w:t>in</w:t>
      </w:r>
      <w:r w:rsidRPr="00636F67">
        <w:rPr>
          <w:rFonts w:cs="Calibri"/>
        </w:rPr>
        <w:t xml:space="preserve"> na naslov vašega skrbnika projekta </w:t>
      </w:r>
      <w:r>
        <w:rPr>
          <w:rFonts w:cs="Calibri"/>
        </w:rPr>
        <w:t>na CMEPIUS. Sklicujte se na št. projekta in št. zadeve. Naslov elektronske pošte naj bo: »Vloga za spremembo</w:t>
      </w:r>
      <w:r w:rsidRPr="00636F67">
        <w:rPr>
          <w:rFonts w:cs="Calibri"/>
        </w:rPr>
        <w:t xml:space="preserve"> sporazuma </w:t>
      </w:r>
      <w:r>
        <w:rPr>
          <w:rFonts w:cs="Calibri"/>
        </w:rPr>
        <w:t>[št. zadeve]</w:t>
      </w:r>
      <w:r w:rsidRPr="00636F67">
        <w:rPr>
          <w:rFonts w:cs="Calibri"/>
        </w:rPr>
        <w:t>.</w:t>
      </w:r>
    </w:p>
    <w:p w14:paraId="1A9AFBCE" w14:textId="546C2B31" w:rsidR="006E41B2" w:rsidRPr="00D1600C" w:rsidRDefault="00141516" w:rsidP="006E41B2">
      <w:pPr>
        <w:jc w:val="both"/>
      </w:pPr>
      <w:r>
        <w:t>O</w:t>
      </w:r>
      <w:r w:rsidR="006E41B2" w:rsidRPr="00D1600C">
        <w:t xml:space="preserve">dločitev o </w:t>
      </w:r>
      <w:r w:rsidR="006E41B2">
        <w:t>zahtevanih spremembah</w:t>
      </w:r>
      <w:r w:rsidR="006E41B2" w:rsidRPr="00D1600C">
        <w:t xml:space="preserve"> bo sprejeta na</w:t>
      </w:r>
      <w:r w:rsidR="006E41B2">
        <w:t>jpozneje v 30 koledarskih dneh.</w:t>
      </w:r>
    </w:p>
    <w:p w14:paraId="46BAD4F1" w14:textId="77777777" w:rsidR="006E41B2" w:rsidRPr="0066066D" w:rsidRDefault="006E41B2" w:rsidP="006E41B2">
      <w:pPr>
        <w:shd w:val="clear" w:color="auto" w:fill="DBDBDB"/>
        <w:rPr>
          <w:b/>
        </w:rPr>
      </w:pPr>
      <w:r w:rsidRPr="0066066D">
        <w:rPr>
          <w:b/>
        </w:rPr>
        <w:t>OSNOVNI PODATKI O INSTITUCIJI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E41B2" w:rsidRPr="001428C0" w14:paraId="13E3974A" w14:textId="77777777" w:rsidTr="00405AD1">
        <w:tc>
          <w:tcPr>
            <w:tcW w:w="4530" w:type="dxa"/>
          </w:tcPr>
          <w:p w14:paraId="088809DB" w14:textId="77777777" w:rsidR="006E41B2" w:rsidRPr="001428C0" w:rsidRDefault="006E41B2" w:rsidP="00E00E32">
            <w:r w:rsidRPr="001428C0">
              <w:t xml:space="preserve">Naziv </w:t>
            </w:r>
            <w:r>
              <w:t>organizacije pogodbenice:</w:t>
            </w:r>
          </w:p>
        </w:tc>
        <w:sdt>
          <w:sdtPr>
            <w:id w:val="146122879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65EEC40A" w14:textId="77777777" w:rsidR="006E41B2" w:rsidRPr="001428C0" w:rsidRDefault="006E41B2" w:rsidP="00E00E3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1428C0" w14:paraId="76ED9186" w14:textId="77777777" w:rsidTr="00405AD1">
        <w:tc>
          <w:tcPr>
            <w:tcW w:w="4530" w:type="dxa"/>
          </w:tcPr>
          <w:p w14:paraId="1D2FBBB1" w14:textId="77777777" w:rsidR="006E41B2" w:rsidRPr="001428C0" w:rsidRDefault="006E41B2" w:rsidP="00E00E32">
            <w:r>
              <w:t>Sedež institucije</w:t>
            </w:r>
            <w:r w:rsidRPr="001428C0">
              <w:t xml:space="preserve"> </w:t>
            </w:r>
            <w:r>
              <w:t>:</w:t>
            </w:r>
          </w:p>
        </w:tc>
        <w:sdt>
          <w:sdtPr>
            <w:id w:val="-960729139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B40258E" w14:textId="77777777" w:rsidR="006E41B2" w:rsidRPr="001428C0" w:rsidRDefault="006E41B2" w:rsidP="00E00E3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1428C0" w14:paraId="677F3D09" w14:textId="77777777" w:rsidTr="00405AD1">
        <w:tc>
          <w:tcPr>
            <w:tcW w:w="4530" w:type="dxa"/>
          </w:tcPr>
          <w:p w14:paraId="12F4B2D3" w14:textId="77777777" w:rsidR="006E41B2" w:rsidRPr="000B57C0" w:rsidRDefault="006E41B2" w:rsidP="00E00E32">
            <w:r>
              <w:t>Pooblaščena oseba za podpis sporazuma:</w:t>
            </w:r>
          </w:p>
        </w:tc>
        <w:sdt>
          <w:sdtPr>
            <w:id w:val="1517039011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507D06EB" w14:textId="77777777" w:rsidR="006E41B2" w:rsidRPr="000B57C0" w:rsidRDefault="006E41B2" w:rsidP="00E00E3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1428C0" w14:paraId="06E891C7" w14:textId="77777777" w:rsidTr="00405AD1">
        <w:tc>
          <w:tcPr>
            <w:tcW w:w="4530" w:type="dxa"/>
          </w:tcPr>
          <w:p w14:paraId="1755700B" w14:textId="77777777" w:rsidR="006E41B2" w:rsidRPr="000B57C0" w:rsidRDefault="006E41B2" w:rsidP="00E00E32">
            <w:r>
              <w:t>Koordinator projekta:</w:t>
            </w:r>
          </w:p>
        </w:tc>
        <w:sdt>
          <w:sdtPr>
            <w:rPr>
              <w:rFonts w:eastAsia="SimSun" w:cs="Arial"/>
              <w:color w:val="000000"/>
              <w:lang w:bidi="sd-Deva-IN"/>
            </w:rPr>
            <w:id w:val="-19524076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3B80D71" w14:textId="77777777" w:rsidR="006E41B2" w:rsidRPr="000B57C0" w:rsidRDefault="006E41B2" w:rsidP="00E00E32">
                <w:pPr>
                  <w:rPr>
                    <w:rFonts w:eastAsia="SimSun" w:cs="Arial"/>
                    <w:color w:val="000000"/>
                    <w:lang w:bidi="sd-Deva-IN"/>
                  </w:rPr>
                </w:pPr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2D3E16" w14:textId="77777777" w:rsidR="006E41B2" w:rsidRDefault="006E41B2" w:rsidP="006E41B2">
      <w:pPr>
        <w:rPr>
          <w:b/>
        </w:rPr>
      </w:pPr>
    </w:p>
    <w:p w14:paraId="19B38DB6" w14:textId="77777777" w:rsidR="006E41B2" w:rsidRPr="0066066D" w:rsidRDefault="006E41B2" w:rsidP="006E41B2">
      <w:pPr>
        <w:shd w:val="clear" w:color="auto" w:fill="DBDBDB"/>
        <w:rPr>
          <w:b/>
        </w:rPr>
      </w:pPr>
      <w:r>
        <w:rPr>
          <w:b/>
        </w:rPr>
        <w:lastRenderedPageBreak/>
        <w:t>OSNOVNI PODATKI O PROJEKTU</w:t>
      </w:r>
    </w:p>
    <w:p w14:paraId="1850500B" w14:textId="77777777" w:rsidR="006E41B2" w:rsidRDefault="006E41B2" w:rsidP="006E41B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E41B2" w:rsidRPr="001428C0" w14:paraId="5AB41841" w14:textId="77777777" w:rsidTr="00E00E32">
        <w:tc>
          <w:tcPr>
            <w:tcW w:w="4531" w:type="dxa"/>
          </w:tcPr>
          <w:p w14:paraId="5C1B7010" w14:textId="77777777" w:rsidR="006E41B2" w:rsidRPr="001428C0" w:rsidRDefault="006E41B2" w:rsidP="00E00E32">
            <w:r w:rsidRPr="000B57C0">
              <w:t>Številka sporazuma</w:t>
            </w:r>
            <w:r>
              <w:t xml:space="preserve"> št. projekta:</w:t>
            </w:r>
          </w:p>
        </w:tc>
        <w:sdt>
          <w:sdtPr>
            <w:id w:val="211207687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3A70D40" w14:textId="77777777" w:rsidR="006E41B2" w:rsidRPr="001428C0" w:rsidRDefault="006E41B2" w:rsidP="00E00E32">
                <w:r w:rsidRPr="00A341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1428C0" w14:paraId="109675CB" w14:textId="77777777" w:rsidTr="00E00E32">
        <w:tc>
          <w:tcPr>
            <w:tcW w:w="4531" w:type="dxa"/>
          </w:tcPr>
          <w:p w14:paraId="4A1364CE" w14:textId="77777777" w:rsidR="006E41B2" w:rsidRPr="001428C0" w:rsidRDefault="006E41B2" w:rsidP="00E00E32">
            <w:r>
              <w:t>Številka zadeve:</w:t>
            </w:r>
          </w:p>
        </w:tc>
        <w:tc>
          <w:tcPr>
            <w:tcW w:w="4531" w:type="dxa"/>
          </w:tcPr>
          <w:p w14:paraId="650F21F4" w14:textId="77777777" w:rsidR="006E41B2" w:rsidRPr="001428C0" w:rsidRDefault="006E41B2" w:rsidP="00E00E32">
            <w:r w:rsidRPr="001428C0">
              <w:t>KA1-</w:t>
            </w:r>
            <w:sdt>
              <w:sdtPr>
                <w:id w:val="-209658221"/>
                <w:placeholder>
                  <w:docPart w:val="2AE9A389395542B1A86516A55244C042"/>
                </w:placeholder>
                <w:showingPlcHdr/>
              </w:sdtPr>
              <w:sdtEndPr/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6868" w:rsidRPr="001428C0" w14:paraId="45CE265F" w14:textId="77777777" w:rsidTr="00E00E32">
        <w:tc>
          <w:tcPr>
            <w:tcW w:w="4531" w:type="dxa"/>
          </w:tcPr>
          <w:p w14:paraId="2718F665" w14:textId="2AC1D823" w:rsidR="00696868" w:rsidRDefault="00696868" w:rsidP="00E00E32">
            <w:r>
              <w:t xml:space="preserve">Začetek projekta: </w:t>
            </w:r>
            <w:sdt>
              <w:sdtPr>
                <w:id w:val="2013953547"/>
                <w:placeholder>
                  <w:docPart w:val="DefaultPlaceholder_-185401343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30519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531" w:type="dxa"/>
          </w:tcPr>
          <w:p w14:paraId="03B159C9" w14:textId="54D6F532" w:rsidR="00696868" w:rsidRPr="001428C0" w:rsidRDefault="00696868" w:rsidP="00E00E32">
            <w:r>
              <w:t xml:space="preserve">Konec projekta: </w:t>
            </w:r>
            <w:sdt>
              <w:sdtPr>
                <w:id w:val="-1131708050"/>
                <w:placeholder>
                  <w:docPart w:val="DefaultPlaceholder_-185401343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30519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96868" w:rsidRPr="001428C0" w14:paraId="7B1EE56A" w14:textId="77777777" w:rsidTr="00E00E32">
        <w:tc>
          <w:tcPr>
            <w:tcW w:w="4531" w:type="dxa"/>
          </w:tcPr>
          <w:p w14:paraId="5B0C0F88" w14:textId="1CDB2A24" w:rsidR="00696868" w:rsidRDefault="00696868" w:rsidP="00E00E32">
            <w:r>
              <w:t>Trajanje projekta v mesecih:</w:t>
            </w:r>
          </w:p>
        </w:tc>
        <w:sdt>
          <w:sdtPr>
            <w:id w:val="-841394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8BCB955" w14:textId="21A3510D" w:rsidR="00696868" w:rsidRDefault="00696868" w:rsidP="00E00E32"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31B2A7" w14:textId="77777777" w:rsidR="006E41B2" w:rsidRPr="001428C0" w:rsidRDefault="006E41B2" w:rsidP="006E41B2">
      <w:pPr>
        <w:spacing w:after="0" w:line="240" w:lineRule="auto"/>
        <w:rPr>
          <w:b/>
        </w:rPr>
      </w:pPr>
    </w:p>
    <w:p w14:paraId="489F9C91" w14:textId="77777777" w:rsidR="006E41B2" w:rsidRDefault="006E41B2" w:rsidP="006E41B2">
      <w:pPr>
        <w:shd w:val="clear" w:color="auto" w:fill="DBDBDB"/>
        <w:rPr>
          <w:b/>
        </w:rPr>
      </w:pPr>
      <w:r>
        <w:rPr>
          <w:b/>
        </w:rPr>
        <w:t xml:space="preserve">VSEBINA </w:t>
      </w:r>
      <w:r w:rsidR="00154228">
        <w:rPr>
          <w:b/>
        </w:rPr>
        <w:t>VLOGE ZA SPREMEMBO SPORAZUMA</w:t>
      </w:r>
    </w:p>
    <w:p w14:paraId="2E462FBB" w14:textId="7D75DB37" w:rsidR="006E41B2" w:rsidRDefault="006E41B2" w:rsidP="006E41B2">
      <w:r>
        <w:t>Vloga</w:t>
      </w:r>
      <w:r w:rsidRPr="00267682">
        <w:t xml:space="preserve"> za </w:t>
      </w:r>
      <w:r>
        <w:t>spremembo sporazuma</w:t>
      </w:r>
      <w:r w:rsidRPr="00267682">
        <w:t xml:space="preserve"> </w:t>
      </w:r>
      <w:r w:rsidR="00405AD1">
        <w:t xml:space="preserve">se nanaša </w:t>
      </w:r>
      <w:r w:rsidR="00405AD1" w:rsidRPr="00054FB6">
        <w:rPr>
          <w:b/>
        </w:rPr>
        <w:t>na</w:t>
      </w:r>
      <w:r w:rsidRPr="00054FB6">
        <w:rPr>
          <w:b/>
        </w:rPr>
        <w:t xml:space="preserve"> eno ali več</w:t>
      </w:r>
      <w:r w:rsidRPr="00267682">
        <w:t xml:space="preserve"> spodaj navedenih postavk (prosimo, označite ustrezna okenca):</w:t>
      </w:r>
    </w:p>
    <w:p w14:paraId="55A1F698" w14:textId="24A7EB87" w:rsidR="006E41B2" w:rsidRPr="00405AD1" w:rsidRDefault="00FB020A" w:rsidP="009F3B9A">
      <w:pPr>
        <w:rPr>
          <w:b/>
        </w:rPr>
      </w:pPr>
      <w:sdt>
        <w:sdtPr>
          <w:rPr>
            <w:b/>
          </w:rPr>
          <w:id w:val="1618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91E">
            <w:rPr>
              <w:rFonts w:ascii="MS Gothic" w:eastAsia="MS Gothic" w:hAnsi="MS Gothic" w:hint="eastAsia"/>
              <w:b/>
            </w:rPr>
            <w:t>☐</w:t>
          </w:r>
        </w:sdtContent>
      </w:sdt>
      <w:r w:rsidR="00154228">
        <w:rPr>
          <w:b/>
        </w:rPr>
        <w:t xml:space="preserve"> </w:t>
      </w:r>
      <w:r w:rsidR="006E41B2" w:rsidRPr="00405AD1">
        <w:rPr>
          <w:b/>
        </w:rPr>
        <w:t xml:space="preserve">A – Sprememba naziva institucije </w:t>
      </w:r>
    </w:p>
    <w:p w14:paraId="417E0102" w14:textId="2239C50A" w:rsidR="006E41B2" w:rsidRPr="00405AD1" w:rsidRDefault="00FB020A" w:rsidP="006E41B2">
      <w:pPr>
        <w:rPr>
          <w:b/>
        </w:rPr>
      </w:pPr>
      <w:sdt>
        <w:sdtPr>
          <w:rPr>
            <w:b/>
          </w:rPr>
          <w:id w:val="-12269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E6">
            <w:rPr>
              <w:rFonts w:ascii="MS Gothic" w:eastAsia="MS Gothic" w:hAnsi="MS Gothic" w:hint="eastAsia"/>
              <w:b/>
            </w:rPr>
            <w:t>☐</w:t>
          </w:r>
        </w:sdtContent>
      </w:sdt>
      <w:r w:rsidR="00154228">
        <w:rPr>
          <w:b/>
        </w:rPr>
        <w:t xml:space="preserve"> </w:t>
      </w:r>
      <w:r w:rsidR="006E41B2" w:rsidRPr="00405AD1">
        <w:rPr>
          <w:b/>
        </w:rPr>
        <w:t>B – Sprememba številke bančnega računa</w:t>
      </w:r>
    </w:p>
    <w:p w14:paraId="1167A3D0" w14:textId="05D99073" w:rsidR="006E41B2" w:rsidRDefault="00FB020A" w:rsidP="006E41B2">
      <w:pPr>
        <w:rPr>
          <w:b/>
        </w:rPr>
      </w:pPr>
      <w:sdt>
        <w:sdtPr>
          <w:rPr>
            <w:b/>
          </w:rPr>
          <w:id w:val="-9175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28">
            <w:rPr>
              <w:rFonts w:ascii="MS Gothic" w:eastAsia="MS Gothic" w:hAnsi="MS Gothic" w:hint="eastAsia"/>
              <w:b/>
            </w:rPr>
            <w:t>☐</w:t>
          </w:r>
        </w:sdtContent>
      </w:sdt>
      <w:r w:rsidR="00154228">
        <w:rPr>
          <w:b/>
        </w:rPr>
        <w:t xml:space="preserve"> </w:t>
      </w:r>
      <w:r w:rsidR="00D562E7">
        <w:rPr>
          <w:b/>
        </w:rPr>
        <w:t>C</w:t>
      </w:r>
      <w:r w:rsidR="006E41B2" w:rsidRPr="00405AD1">
        <w:rPr>
          <w:b/>
        </w:rPr>
        <w:t xml:space="preserve"> – </w:t>
      </w:r>
      <w:r w:rsidR="009D783F">
        <w:rPr>
          <w:b/>
        </w:rPr>
        <w:t>Z</w:t>
      </w:r>
      <w:r w:rsidR="009D783F" w:rsidRPr="009D783F">
        <w:rPr>
          <w:b/>
        </w:rPr>
        <w:t>ahtevek za prenos sredstev iz postavke »podpore za vključevanje za udeležence«</w:t>
      </w:r>
    </w:p>
    <w:p w14:paraId="26BB46AE" w14:textId="235C0236" w:rsidR="006759AC" w:rsidRDefault="00FB020A" w:rsidP="003D01F8">
      <w:pPr>
        <w:rPr>
          <w:b/>
        </w:rPr>
      </w:pPr>
      <w:sdt>
        <w:sdtPr>
          <w:rPr>
            <w:b/>
          </w:rPr>
          <w:id w:val="-110542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EAD">
            <w:rPr>
              <w:rFonts w:ascii="MS Gothic" w:eastAsia="MS Gothic" w:hAnsi="MS Gothic" w:hint="eastAsia"/>
              <w:b/>
            </w:rPr>
            <w:t>☐</w:t>
          </w:r>
        </w:sdtContent>
      </w:sdt>
      <w:r w:rsidR="000C4EAD">
        <w:rPr>
          <w:b/>
        </w:rPr>
        <w:t xml:space="preserve"> </w:t>
      </w:r>
      <w:r w:rsidR="00D562E7">
        <w:rPr>
          <w:b/>
        </w:rPr>
        <w:t>D</w:t>
      </w:r>
      <w:r w:rsidR="000C4EAD" w:rsidRPr="00405AD1">
        <w:rPr>
          <w:b/>
        </w:rPr>
        <w:t xml:space="preserve"> – </w:t>
      </w:r>
      <w:r w:rsidR="000C4EAD">
        <w:rPr>
          <w:b/>
        </w:rPr>
        <w:t>Zahtevek za spremembo članov konzorcija, drugo</w:t>
      </w:r>
    </w:p>
    <w:p w14:paraId="738F1589" w14:textId="1747C88C" w:rsidR="003D01F8" w:rsidRDefault="00FB020A" w:rsidP="003D01F8">
      <w:pPr>
        <w:rPr>
          <w:b/>
        </w:rPr>
      </w:pPr>
      <w:sdt>
        <w:sdtPr>
          <w:rPr>
            <w:b/>
          </w:rPr>
          <w:id w:val="178724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1F8" w:rsidRPr="00604BCE">
            <w:rPr>
              <w:rFonts w:ascii="MS Gothic" w:eastAsia="MS Gothic" w:hAnsi="MS Gothic" w:hint="eastAsia"/>
              <w:b/>
            </w:rPr>
            <w:t>☐</w:t>
          </w:r>
        </w:sdtContent>
      </w:sdt>
      <w:r w:rsidR="00D562E7">
        <w:rPr>
          <w:b/>
        </w:rPr>
        <w:t xml:space="preserve"> E</w:t>
      </w:r>
      <w:r w:rsidR="003D01F8" w:rsidRPr="00604BCE">
        <w:rPr>
          <w:b/>
        </w:rPr>
        <w:t xml:space="preserve"> – Zahtevek za dodatna sredstva za izredne stroške in/ali za podporo udeležencu za vključenost </w:t>
      </w:r>
    </w:p>
    <w:p w14:paraId="37E56087" w14:textId="77777777" w:rsidR="00D562E7" w:rsidRPr="00054FB6" w:rsidRDefault="00D562E7" w:rsidP="003D01F8">
      <w:pPr>
        <w:rPr>
          <w:b/>
        </w:rPr>
      </w:pPr>
    </w:p>
    <w:p w14:paraId="5004142A" w14:textId="77777777" w:rsidR="006E41B2" w:rsidRDefault="006E41B2" w:rsidP="006E4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</w:pPr>
      <w:r>
        <w:t>V nadaljevanju obrazec izpolnite le pri točki, kjer zaprošate za spremembo sporazuma.</w:t>
      </w:r>
    </w:p>
    <w:p w14:paraId="4786728A" w14:textId="3EFE39E4" w:rsidR="006E41B2" w:rsidRPr="0066066D" w:rsidRDefault="006E41B2" w:rsidP="006E41B2">
      <w:pPr>
        <w:shd w:val="clear" w:color="auto" w:fill="DBDBDB"/>
        <w:rPr>
          <w:b/>
        </w:rPr>
      </w:pPr>
      <w:r>
        <w:rPr>
          <w:b/>
        </w:rPr>
        <w:t>A) SPREMEMBA NAZIVA INSTITUCIJE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6E41B2" w:rsidRPr="00E02F6E" w14:paraId="29134AA4" w14:textId="397504AB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BE4E576" w14:textId="5773D491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Naziv institucije – PRED spremembo:</w:t>
            </w:r>
          </w:p>
        </w:tc>
        <w:sdt>
          <w:sdtPr>
            <w:id w:val="-1712414834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6743A4B9" w14:textId="62FCF78A" w:rsidR="006E41B2" w:rsidRPr="00E02F6E" w:rsidRDefault="00AA61E6" w:rsidP="00E00E32">
                <w:pPr>
                  <w:spacing w:after="0" w:line="240" w:lineRule="auto"/>
                  <w:jc w:val="both"/>
                </w:pPr>
                <w:r w:rsidRPr="00AA61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E02F6E" w14:paraId="778B2F25" w14:textId="269936FC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64232B99" w14:textId="29F033CF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Naziv institucije – NOVI:</w:t>
            </w:r>
          </w:p>
        </w:tc>
        <w:sdt>
          <w:sdtPr>
            <w:id w:val="1512414954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344C8B5D" w14:textId="24160122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6E41B2" w:rsidRPr="00E02F6E" w14:paraId="772DE186" w14:textId="24CF7BF5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319C9FC5" w14:textId="323E75EF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Matična številka:</w:t>
            </w:r>
          </w:p>
        </w:tc>
        <w:sdt>
          <w:sdtPr>
            <w:id w:val="-931893009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60AA0FD2" w14:textId="3141644D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6E41B2" w:rsidRPr="00E02F6E" w14:paraId="544479F7" w14:textId="416F5C5E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3631C3A6" w14:textId="2F53C984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Davčna številka:</w:t>
            </w:r>
          </w:p>
        </w:tc>
        <w:sdt>
          <w:sdtPr>
            <w:rPr>
              <w:highlight w:val="lightGray"/>
            </w:rPr>
            <w:id w:val="-377937832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2E2B756C" w14:textId="61857928" w:rsidR="006E41B2" w:rsidRPr="00E02F6E" w:rsidRDefault="006E41B2" w:rsidP="00E00E32">
                <w:pPr>
                  <w:spacing w:after="0" w:line="240" w:lineRule="auto"/>
                  <w:jc w:val="both"/>
                  <w:rPr>
                    <w:highlight w:val="lightGray"/>
                  </w:rPr>
                </w:pPr>
              </w:p>
            </w:tc>
          </w:sdtContent>
        </w:sdt>
      </w:tr>
      <w:tr w:rsidR="006E41B2" w:rsidRPr="00E02F6E" w14:paraId="73F46A60" w14:textId="441F9913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6207C861" w14:textId="2FAB40C1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OID koda:</w:t>
            </w:r>
          </w:p>
        </w:tc>
        <w:sdt>
          <w:sdtPr>
            <w:id w:val="751085351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5F9F0E4C" w14:textId="417BC71E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</w:tbl>
    <w:p w14:paraId="02A1CCE1" w14:textId="66A50172" w:rsidR="006E41B2" w:rsidRPr="007C1139" w:rsidRDefault="006E41B2" w:rsidP="006E41B2">
      <w:pPr>
        <w:rPr>
          <w:bCs/>
        </w:rPr>
      </w:pPr>
      <w:r w:rsidRPr="00A974DE">
        <w:rPr>
          <w:bCs/>
          <w:u w:val="single"/>
        </w:rPr>
        <w:t>Pomembno</w:t>
      </w:r>
      <w:r>
        <w:rPr>
          <w:bCs/>
        </w:rPr>
        <w:t xml:space="preserve">! </w:t>
      </w:r>
      <w:r w:rsidRPr="007C1139">
        <w:rPr>
          <w:bCs/>
        </w:rPr>
        <w:t xml:space="preserve">Podatke obvezno popravite na </w:t>
      </w:r>
      <w:hyperlink r:id="rId9" w:history="1">
        <w:r w:rsidR="00696868" w:rsidRPr="00FB3157">
          <w:rPr>
            <w:rStyle w:val="Hyperlink"/>
            <w:bCs/>
          </w:rPr>
          <w:t>portalu ORS</w:t>
        </w:r>
      </w:hyperlink>
      <w:r>
        <w:rPr>
          <w:bCs/>
        </w:rPr>
        <w:t xml:space="preserve"> (OID koda)!</w:t>
      </w:r>
    </w:p>
    <w:p w14:paraId="143D8BB6" w14:textId="32411111" w:rsidR="006E41B2" w:rsidRDefault="006E41B2" w:rsidP="006E41B2">
      <w:r>
        <w:t>Dokazilo za spremembo je izpis iz Poslovnega registra</w:t>
      </w:r>
      <w:r w:rsidR="00696868">
        <w:t xml:space="preserve"> (</w:t>
      </w:r>
      <w:proofErr w:type="spellStart"/>
      <w:r w:rsidR="00696868">
        <w:t>Ajpes</w:t>
      </w:r>
      <w:proofErr w:type="spellEnd"/>
      <w:r w:rsidR="00696868">
        <w:t>)</w:t>
      </w:r>
      <w:r>
        <w:t>.</w:t>
      </w:r>
    </w:p>
    <w:p w14:paraId="182592E6" w14:textId="6BD9EB87" w:rsidR="006E41B2" w:rsidRPr="0066066D" w:rsidRDefault="006E41B2" w:rsidP="006E41B2">
      <w:pPr>
        <w:shd w:val="clear" w:color="auto" w:fill="DBDBDB"/>
        <w:rPr>
          <w:b/>
        </w:rPr>
      </w:pPr>
      <w:r>
        <w:rPr>
          <w:b/>
        </w:rPr>
        <w:t>B) SPREMEMBA ŠTEVILKE BANČNEGA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6E41B2" w:rsidRPr="00E02F6E" w14:paraId="5E7A4A3F" w14:textId="2D129EEB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74813A7F" w14:textId="662353B9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NOVA številka bančnega računa:</w:t>
            </w:r>
          </w:p>
        </w:tc>
        <w:sdt>
          <w:sdtPr>
            <w:id w:val="-200022443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1CAE1C24" w14:textId="7139EAD6" w:rsidR="006E41B2" w:rsidRPr="00E02F6E" w:rsidRDefault="00AA61E6" w:rsidP="00E00E32">
                <w:pPr>
                  <w:spacing w:after="0" w:line="240" w:lineRule="auto"/>
                  <w:jc w:val="both"/>
                </w:pPr>
                <w:r w:rsidRPr="00AA61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1B2" w:rsidRPr="00E02F6E" w14:paraId="57D151C8" w14:textId="677948A2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147F436F" w14:textId="1E0835D3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Naziv banke:</w:t>
            </w:r>
          </w:p>
        </w:tc>
        <w:sdt>
          <w:sdtPr>
            <w:id w:val="-1305461010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714AA60E" w14:textId="0A66E0D5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6E41B2" w:rsidRPr="00E02F6E" w14:paraId="0D6625DB" w14:textId="6D650329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143B58AD" w14:textId="7E1299F3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Matična številka:</w:t>
            </w:r>
          </w:p>
        </w:tc>
        <w:sdt>
          <w:sdtPr>
            <w:id w:val="-2045820914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43C5915B" w14:textId="0D1A7D41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6E41B2" w:rsidRPr="00E02F6E" w14:paraId="0860D226" w14:textId="3F46E351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22C6F536" w14:textId="7B5FEFF7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Davčna številka:</w:t>
            </w:r>
          </w:p>
        </w:tc>
        <w:sdt>
          <w:sdtPr>
            <w:rPr>
              <w:highlight w:val="lightGray"/>
            </w:rPr>
            <w:id w:val="-1575419762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45B9EA5D" w14:textId="65ADF14B" w:rsidR="006E41B2" w:rsidRPr="00E02F6E" w:rsidRDefault="006E41B2" w:rsidP="00E00E32">
                <w:pPr>
                  <w:spacing w:after="0" w:line="240" w:lineRule="auto"/>
                  <w:jc w:val="both"/>
                  <w:rPr>
                    <w:highlight w:val="lightGray"/>
                  </w:rPr>
                </w:pPr>
              </w:p>
            </w:tc>
          </w:sdtContent>
        </w:sdt>
      </w:tr>
      <w:tr w:rsidR="006E41B2" w:rsidRPr="00E02F6E" w14:paraId="12F5775E" w14:textId="4C1480C7" w:rsidTr="00E00E32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56A9F8D" w14:textId="09516DE1" w:rsidR="006E41B2" w:rsidRPr="00E02F6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</w:rPr>
              <w:t>OID koda:</w:t>
            </w:r>
          </w:p>
        </w:tc>
        <w:sdt>
          <w:sdtPr>
            <w:id w:val="-2050372422"/>
            <w:placeholder>
              <w:docPart w:val="2AE9A389395542B1A86516A55244C042"/>
            </w:placeholder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667789FC" w14:textId="118919EE" w:rsidR="006E41B2" w:rsidRPr="00E02F6E" w:rsidRDefault="006E41B2" w:rsidP="00E00E32">
                <w:pPr>
                  <w:spacing w:after="0" w:line="240" w:lineRule="auto"/>
                  <w:jc w:val="both"/>
                </w:pPr>
              </w:p>
            </w:tc>
          </w:sdtContent>
        </w:sdt>
      </w:tr>
      <w:tr w:rsidR="006E41B2" w:rsidRPr="00E02F6E" w14:paraId="5602B4FD" w14:textId="5A93456D" w:rsidTr="00E00E32">
        <w:trPr>
          <w:trHeight w:val="43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F11D6C" w14:textId="3B55831A" w:rsidR="006E41B2" w:rsidRPr="00A974DE" w:rsidRDefault="006E41B2" w:rsidP="00E00E32">
            <w:pPr>
              <w:spacing w:after="0" w:line="240" w:lineRule="auto"/>
              <w:jc w:val="both"/>
              <w:rPr>
                <w:b/>
              </w:rPr>
            </w:pPr>
            <w:r w:rsidRPr="00E02F6E">
              <w:rPr>
                <w:b/>
                <w:bCs/>
              </w:rPr>
              <w:t>Prosimo, navedite razlo</w:t>
            </w:r>
            <w:r w:rsidR="00FE5D58">
              <w:rPr>
                <w:b/>
                <w:bCs/>
              </w:rPr>
              <w:t>ge za spremembo bančnega računa:</w:t>
            </w:r>
          </w:p>
        </w:tc>
      </w:tr>
      <w:tr w:rsidR="006E41B2" w:rsidRPr="00E02F6E" w14:paraId="5B0DE5B6" w14:textId="0BFF175B" w:rsidTr="00E00E32">
        <w:trPr>
          <w:trHeight w:val="431"/>
        </w:trPr>
        <w:sdt>
          <w:sdtPr>
            <w:rPr>
              <w:b/>
              <w:bCs/>
            </w:rPr>
            <w:id w:val="-1086146665"/>
            <w:placeholder>
              <w:docPart w:val="2AE9A389395542B1A86516A55244C042"/>
            </w:placeholder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40E63862" w14:textId="4C97D545" w:rsidR="006E41B2" w:rsidRPr="00E02F6E" w:rsidRDefault="006E41B2" w:rsidP="00E00E32">
                <w:pPr>
                  <w:spacing w:after="0" w:line="240" w:lineRule="auto"/>
                  <w:jc w:val="both"/>
                  <w:rPr>
                    <w:b/>
                    <w:bCs/>
                  </w:rPr>
                </w:pPr>
              </w:p>
            </w:tc>
          </w:sdtContent>
        </w:sdt>
      </w:tr>
    </w:tbl>
    <w:p w14:paraId="3F32565A" w14:textId="15B7233F" w:rsidR="006E41B2" w:rsidRDefault="00696868" w:rsidP="006E41B2">
      <w:r w:rsidRPr="00A974DE">
        <w:rPr>
          <w:bCs/>
          <w:u w:val="single"/>
        </w:rPr>
        <w:lastRenderedPageBreak/>
        <w:t>Pomembno</w:t>
      </w:r>
      <w:r>
        <w:rPr>
          <w:bCs/>
        </w:rPr>
        <w:t xml:space="preserve">! </w:t>
      </w:r>
      <w:r w:rsidRPr="007C1139">
        <w:rPr>
          <w:bCs/>
        </w:rPr>
        <w:t xml:space="preserve">Podatke obvezno popravite na </w:t>
      </w:r>
      <w:hyperlink r:id="rId10" w:history="1">
        <w:r w:rsidRPr="00FB3157">
          <w:rPr>
            <w:rStyle w:val="Hyperlink"/>
            <w:bCs/>
          </w:rPr>
          <w:t>portalu ORS</w:t>
        </w:r>
      </w:hyperlink>
      <w:r>
        <w:rPr>
          <w:bCs/>
        </w:rPr>
        <w:t xml:space="preserve"> (OID koda)!</w:t>
      </w:r>
    </w:p>
    <w:p w14:paraId="09278F5E" w14:textId="29745E8B" w:rsidR="006E41B2" w:rsidRDefault="006E41B2" w:rsidP="006E41B2">
      <w:r>
        <w:t xml:space="preserve">Dokazilo za spremembo je izpolnjen in podpisan obrazec </w:t>
      </w:r>
      <w:hyperlink r:id="rId11" w:history="1">
        <w:r w:rsidRPr="00696868">
          <w:rPr>
            <w:rStyle w:val="Hyperlink"/>
          </w:rPr>
          <w:t>Finančna identifikacija</w:t>
        </w:r>
      </w:hyperlink>
      <w:r>
        <w:t>.</w:t>
      </w:r>
    </w:p>
    <w:p w14:paraId="3ED9D689" w14:textId="466D77F2" w:rsidR="006E41B2" w:rsidRPr="0066066D" w:rsidRDefault="00D562E7" w:rsidP="006E41B2">
      <w:pPr>
        <w:shd w:val="clear" w:color="auto" w:fill="DBDBDB"/>
        <w:rPr>
          <w:b/>
        </w:rPr>
      </w:pPr>
      <w:r>
        <w:rPr>
          <w:b/>
        </w:rPr>
        <w:t>C</w:t>
      </w:r>
      <w:r w:rsidR="006E41B2">
        <w:rPr>
          <w:b/>
        </w:rPr>
        <w:t xml:space="preserve">) </w:t>
      </w:r>
      <w:r w:rsidR="006E41B2" w:rsidRPr="00CB6651">
        <w:rPr>
          <w:b/>
        </w:rPr>
        <w:t xml:space="preserve">ZAHTEVEK ZA PRENOS SREDSTEV </w:t>
      </w:r>
      <w:r w:rsidR="00555EB8">
        <w:rPr>
          <w:b/>
        </w:rPr>
        <w:t>IZ POSTAVKE »PODPORE ZA VKLJUČEVANJE ZA UDELEŽENCE«</w:t>
      </w: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E41B2" w:rsidRPr="00E02F6E" w14:paraId="3F5E449B" w14:textId="0942C9B5" w:rsidTr="00E00E32">
        <w:trPr>
          <w:trHeight w:val="983"/>
        </w:trPr>
        <w:tc>
          <w:tcPr>
            <w:tcW w:w="5000" w:type="pct"/>
            <w:shd w:val="clear" w:color="auto" w:fill="auto"/>
            <w:vAlign w:val="center"/>
          </w:tcPr>
          <w:p w14:paraId="460816C4" w14:textId="292D5260" w:rsidR="006E41B2" w:rsidRPr="00A04C57" w:rsidRDefault="006E41B2" w:rsidP="001B3487">
            <w:pPr>
              <w:spacing w:after="0" w:line="240" w:lineRule="auto"/>
              <w:jc w:val="both"/>
              <w:rPr>
                <w:b/>
                <w:bCs/>
              </w:rPr>
            </w:pPr>
            <w:r w:rsidRPr="00E02F6E">
              <w:rPr>
                <w:b/>
                <w:bCs/>
              </w:rPr>
              <w:t xml:space="preserve">Prosimo, navedite razloge za prenos sredstev med </w:t>
            </w:r>
            <w:r w:rsidR="00405AD1">
              <w:rPr>
                <w:b/>
                <w:bCs/>
              </w:rPr>
              <w:t xml:space="preserve">proračunskimi </w:t>
            </w:r>
            <w:r w:rsidRPr="00E02F6E">
              <w:rPr>
                <w:b/>
                <w:bCs/>
              </w:rPr>
              <w:t xml:space="preserve">postavkami (največ pol strani). </w:t>
            </w:r>
          </w:p>
        </w:tc>
      </w:tr>
      <w:tr w:rsidR="006E41B2" w:rsidRPr="00E02F6E" w14:paraId="656EC1B8" w14:textId="1625D4F5" w:rsidTr="00E00E32">
        <w:trPr>
          <w:trHeight w:val="419"/>
        </w:trPr>
        <w:sdt>
          <w:sdtPr>
            <w:rPr>
              <w:highlight w:val="lightGray"/>
            </w:rPr>
            <w:id w:val="-1856722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1E7ABB43" w14:textId="5F42373B" w:rsidR="006E41B2" w:rsidRPr="00E02F6E" w:rsidRDefault="00555EB8" w:rsidP="00154228">
                <w:pPr>
                  <w:spacing w:after="0" w:line="240" w:lineRule="auto"/>
                  <w:rPr>
                    <w:highlight w:val="lightGray"/>
                  </w:rPr>
                </w:pPr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0A9B84" w14:textId="7DDCA0CD" w:rsidR="006E41B2" w:rsidRPr="0066066D" w:rsidRDefault="006E41B2" w:rsidP="006E41B2"/>
    <w:p w14:paraId="62FCF177" w14:textId="5B61D369" w:rsidR="006E41B2" w:rsidRPr="00555EB8" w:rsidRDefault="00230341" w:rsidP="006E41B2">
      <w:pPr>
        <w:jc w:val="both"/>
        <w:rPr>
          <w:sz w:val="20"/>
          <w:szCs w:val="20"/>
        </w:rPr>
      </w:pPr>
      <w:r w:rsidRPr="00555EB8">
        <w:rPr>
          <w:sz w:val="20"/>
          <w:szCs w:val="20"/>
        </w:rPr>
        <w:t>V členu I.17- Posebne določbe o proračunskih prerazporeditvah</w:t>
      </w:r>
      <w:r w:rsidR="00497D1F" w:rsidRPr="00555EB8">
        <w:rPr>
          <w:sz w:val="20"/>
          <w:szCs w:val="20"/>
        </w:rPr>
        <w:t xml:space="preserve"> </w:t>
      </w:r>
      <w:r w:rsidR="00C05182" w:rsidRPr="00555EB8">
        <w:rPr>
          <w:sz w:val="20"/>
          <w:szCs w:val="20"/>
        </w:rPr>
        <w:t xml:space="preserve">je navedeno: Upravičenec upravlja svoja nepovratna sredstva s ciljem izvedbe ciljnih aktivnosti, opredeljenih v prilogi II, in ob polnem spoštovanju pravil o financiranju iz priloge IV. Vse proračunske prerazporeditve iz proračunske kategorije „podpora za vključevanje za udeležence“ v drugo proračunsko kategorijo se izvedejo s spremembo. </w:t>
      </w:r>
      <w:r w:rsidR="006E41B2" w:rsidRPr="00555EB8">
        <w:rPr>
          <w:sz w:val="20"/>
          <w:szCs w:val="20"/>
        </w:rPr>
        <w:t>V primeru, da želite narediti prenose</w:t>
      </w:r>
      <w:r w:rsidRPr="00555EB8">
        <w:rPr>
          <w:sz w:val="20"/>
          <w:szCs w:val="20"/>
        </w:rPr>
        <w:t>,</w:t>
      </w:r>
      <w:r w:rsidR="006E41B2" w:rsidRPr="00555EB8">
        <w:rPr>
          <w:sz w:val="20"/>
          <w:szCs w:val="20"/>
        </w:rPr>
        <w:t xml:space="preserve"> </w:t>
      </w:r>
      <w:r w:rsidR="00C05182" w:rsidRPr="00555EB8">
        <w:rPr>
          <w:sz w:val="20"/>
          <w:szCs w:val="20"/>
        </w:rPr>
        <w:t>iz postavke „podpora za vključevanje za udeležence“</w:t>
      </w:r>
      <w:r w:rsidR="00555EB8" w:rsidRPr="00555EB8">
        <w:rPr>
          <w:sz w:val="20"/>
          <w:szCs w:val="20"/>
        </w:rPr>
        <w:t xml:space="preserve"> </w:t>
      </w:r>
      <w:r w:rsidR="00C05182" w:rsidRPr="00555EB8">
        <w:rPr>
          <w:sz w:val="20"/>
          <w:szCs w:val="20"/>
        </w:rPr>
        <w:t xml:space="preserve">na druge postavke </w:t>
      </w:r>
      <w:r w:rsidR="006E41B2" w:rsidRPr="00555EB8">
        <w:rPr>
          <w:sz w:val="20"/>
          <w:szCs w:val="20"/>
        </w:rPr>
        <w:t>kot so naveden</w:t>
      </w:r>
      <w:r w:rsidR="00C05182" w:rsidRPr="00555EB8">
        <w:rPr>
          <w:sz w:val="20"/>
          <w:szCs w:val="20"/>
        </w:rPr>
        <w:t>e</w:t>
      </w:r>
      <w:r w:rsidR="006E41B2" w:rsidRPr="00555EB8">
        <w:rPr>
          <w:sz w:val="20"/>
          <w:szCs w:val="20"/>
        </w:rPr>
        <w:t xml:space="preserve"> v sporazumu, izpolnite spodnjo tabelo.</w:t>
      </w:r>
      <w:r w:rsidRPr="00555EB8">
        <w:rPr>
          <w:sz w:val="20"/>
          <w:szCs w:val="20"/>
        </w:rPr>
        <w:t xml:space="preserve"> Po potrebi priložite podrobnejšo tabelo.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6E41B2" w:rsidRPr="00E02F6E" w14:paraId="02EE4F1A" w14:textId="2AB88DDB" w:rsidTr="00E00E32">
        <w:trPr>
          <w:trHeight w:val="697"/>
        </w:trPr>
        <w:tc>
          <w:tcPr>
            <w:tcW w:w="5000" w:type="pct"/>
            <w:shd w:val="clear" w:color="auto" w:fill="auto"/>
            <w:vAlign w:val="center"/>
          </w:tcPr>
          <w:p w14:paraId="1CC84C42" w14:textId="71ACA9D2" w:rsidR="006E41B2" w:rsidRDefault="006E41B2" w:rsidP="00E00E32">
            <w:pPr>
              <w:spacing w:after="0" w:line="240" w:lineRule="auto"/>
            </w:pPr>
            <w:r>
              <w:t>Želeli bi zaprositi za:</w:t>
            </w:r>
          </w:p>
          <w:p w14:paraId="4B223447" w14:textId="276D6A0F" w:rsidR="006E41B2" w:rsidRPr="00311E69" w:rsidRDefault="006E41B2" w:rsidP="00E00E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E02F6E">
              <w:t>prenos sredstev iz postavk</w:t>
            </w:r>
            <w:r w:rsidR="00555EB8">
              <w:t>e »podpore</w:t>
            </w:r>
            <w:r w:rsidR="00555EB8" w:rsidRPr="00555EB8">
              <w:t xml:space="preserve"> za vključevanje za udeležence</w:t>
            </w:r>
            <w:r w:rsidR="00555EB8">
              <w:t>«</w:t>
            </w:r>
          </w:p>
          <w:p w14:paraId="2B8A96B8" w14:textId="0D07668C" w:rsidR="00311E69" w:rsidRPr="00A04C57" w:rsidRDefault="00311E69" w:rsidP="00E00E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>
              <w:t xml:space="preserve">v višini EUR: </w:t>
            </w:r>
            <w:sdt>
              <w:sdtPr>
                <w:id w:val="458774140"/>
                <w:placeholder>
                  <w:docPart w:val="F85EC32987874979B7745F6019698DF9"/>
                </w:placeholder>
                <w:showingPlcHdr/>
              </w:sdtPr>
              <w:sdtEndPr/>
              <w:sdtContent>
                <w:r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3C5963" w14:textId="1676B5A1" w:rsidR="006E41B2" w:rsidRDefault="006E41B2" w:rsidP="00E00E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</w:pPr>
            <w:r w:rsidRPr="00E02F6E">
              <w:t xml:space="preserve">na </w:t>
            </w:r>
            <w:r w:rsidR="00F93803">
              <w:t>vrste aktivnosti (npr. tečaji in usposabljanje; lahko navedete več aktivnosti)</w:t>
            </w:r>
            <w:r>
              <w:t xml:space="preserve"> </w:t>
            </w:r>
            <w:sdt>
              <w:sdtPr>
                <w:id w:val="714774129"/>
                <w:placeholder>
                  <w:docPart w:val="2AE9A389395542B1A86516A55244C042"/>
                </w:placeholder>
                <w:showingPlcHdr/>
              </w:sdtPr>
              <w:sdtEndPr/>
              <w:sdtContent>
                <w:r w:rsidR="00C05182" w:rsidRPr="00A3412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</w:t>
            </w:r>
          </w:p>
          <w:p w14:paraId="7638F4C6" w14:textId="77777777" w:rsidR="006E41B2" w:rsidRDefault="006E41B2" w:rsidP="00F93803">
            <w:pPr>
              <w:spacing w:after="0" w:line="240" w:lineRule="auto"/>
              <w:contextualSpacing/>
            </w:pPr>
          </w:p>
          <w:p w14:paraId="783E23BF" w14:textId="23BD0CE9" w:rsidR="00F93803" w:rsidRPr="00E02F6E" w:rsidRDefault="00F93803" w:rsidP="00F93803">
            <w:pPr>
              <w:spacing w:after="0" w:line="240" w:lineRule="auto"/>
              <w:contextualSpacing/>
            </w:pPr>
            <w:r>
              <w:t xml:space="preserve">Navedite dodatno številno mobilnosti na posamezni aktivnosti oz. podaljšano trajanje (v številu dni) pri obstoječih aktivnosti: </w:t>
            </w:r>
            <w:sdt>
              <w:sdtPr>
                <w:id w:val="766348235"/>
                <w:placeholder>
                  <w:docPart w:val="F2568E2A5F2743E086F2EE1C4C88FE74"/>
                </w:placeholder>
                <w:showingPlcHdr/>
              </w:sdtPr>
              <w:sdtEndPr/>
              <w:sdtContent>
                <w:r w:rsidR="00311E69" w:rsidRPr="00A341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9242B4" w14:textId="2668EA45" w:rsidR="006E41B2" w:rsidRDefault="006E41B2" w:rsidP="006E41B2">
      <w:pPr>
        <w:spacing w:line="276" w:lineRule="auto"/>
        <w:rPr>
          <w:u w:val="single"/>
        </w:rPr>
      </w:pPr>
    </w:p>
    <w:p w14:paraId="61DDA50F" w14:textId="0FBEF272" w:rsidR="000C4EAD" w:rsidRPr="0066066D" w:rsidRDefault="00D562E7" w:rsidP="000C4EAD">
      <w:pPr>
        <w:shd w:val="clear" w:color="auto" w:fill="DBDBDB"/>
        <w:rPr>
          <w:b/>
        </w:rPr>
      </w:pPr>
      <w:r>
        <w:rPr>
          <w:b/>
        </w:rPr>
        <w:t>D</w:t>
      </w:r>
      <w:r w:rsidR="000C4EAD">
        <w:rPr>
          <w:b/>
        </w:rPr>
        <w:t xml:space="preserve">) </w:t>
      </w:r>
      <w:r w:rsidR="00311E69">
        <w:rPr>
          <w:b/>
        </w:rPr>
        <w:t>ZAHTEVEK ZA SPREMEMBO</w:t>
      </w:r>
      <w:r w:rsidR="00A627E0">
        <w:rPr>
          <w:b/>
        </w:rPr>
        <w:t xml:space="preserve"> </w:t>
      </w:r>
      <w:r w:rsidR="000C4EAD">
        <w:rPr>
          <w:b/>
        </w:rPr>
        <w:t>ČLANOV KONZORCIJA, DRUGO</w:t>
      </w: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C4EAD" w:rsidRPr="00E02F6E" w14:paraId="452F6761" w14:textId="77777777" w:rsidTr="000C4EAD">
        <w:trPr>
          <w:trHeight w:val="558"/>
        </w:trPr>
        <w:tc>
          <w:tcPr>
            <w:tcW w:w="5000" w:type="pct"/>
            <w:shd w:val="clear" w:color="auto" w:fill="auto"/>
            <w:vAlign w:val="center"/>
          </w:tcPr>
          <w:p w14:paraId="0F121EAC" w14:textId="619F212F" w:rsidR="000C4EAD" w:rsidRPr="00A04C57" w:rsidRDefault="000C4EAD" w:rsidP="000C4EAD">
            <w:pPr>
              <w:spacing w:after="0" w:line="240" w:lineRule="auto"/>
              <w:jc w:val="both"/>
              <w:rPr>
                <w:b/>
                <w:bCs/>
              </w:rPr>
            </w:pPr>
            <w:r w:rsidRPr="00E02F6E">
              <w:rPr>
                <w:b/>
                <w:bCs/>
              </w:rPr>
              <w:t>Prosimo, navedite</w:t>
            </w:r>
            <w:r>
              <w:rPr>
                <w:b/>
                <w:bCs/>
              </w:rPr>
              <w:t xml:space="preserve"> vrste sprememb in</w:t>
            </w:r>
            <w:r w:rsidRPr="00E02F6E">
              <w:rPr>
                <w:b/>
                <w:bCs/>
              </w:rPr>
              <w:t xml:space="preserve"> razloge za </w:t>
            </w:r>
            <w:r>
              <w:rPr>
                <w:b/>
                <w:bCs/>
              </w:rPr>
              <w:t>spremembo.</w:t>
            </w:r>
            <w:r>
              <w:t xml:space="preserve"> </w:t>
            </w:r>
            <w:r w:rsidRPr="000C4EAD">
              <w:rPr>
                <w:b/>
                <w:bCs/>
              </w:rPr>
              <w:t>Po potrebi priložite podrobnejšo tabelo.</w:t>
            </w:r>
          </w:p>
        </w:tc>
      </w:tr>
      <w:tr w:rsidR="000C4EAD" w:rsidRPr="00E02F6E" w14:paraId="2DA47633" w14:textId="77777777" w:rsidTr="00E00E32">
        <w:trPr>
          <w:trHeight w:val="419"/>
        </w:trPr>
        <w:sdt>
          <w:sdtPr>
            <w:rPr>
              <w:highlight w:val="lightGray"/>
            </w:rPr>
            <w:id w:val="1276049269"/>
            <w:placeholder>
              <w:docPart w:val="DAB77BEEBCA841D290672B2A3943B329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469DC53C" w14:textId="77777777" w:rsidR="000C4EAD" w:rsidRPr="00E02F6E" w:rsidRDefault="000C4EAD" w:rsidP="00E00E32">
                <w:pPr>
                  <w:spacing w:after="0" w:line="240" w:lineRule="auto"/>
                  <w:rPr>
                    <w:highlight w:val="lightGray"/>
                  </w:rPr>
                </w:pPr>
                <w:r w:rsidRPr="002B73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487" w:rsidRPr="00E02F6E" w14:paraId="4E4C0DF1" w14:textId="77777777" w:rsidTr="00E00E32">
        <w:trPr>
          <w:trHeight w:val="419"/>
        </w:trPr>
        <w:tc>
          <w:tcPr>
            <w:tcW w:w="5000" w:type="pct"/>
            <w:shd w:val="clear" w:color="auto" w:fill="auto"/>
            <w:vAlign w:val="center"/>
          </w:tcPr>
          <w:p w14:paraId="13696B74" w14:textId="1B4C71B4" w:rsidR="001B3487" w:rsidRPr="00C05182" w:rsidRDefault="001B3487" w:rsidP="00EE591E">
            <w:pPr>
              <w:spacing w:after="0" w:line="240" w:lineRule="auto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 xml:space="preserve">POMEMBNO: Vselej, ko želite spremeniti sestavo članov konzorcija, morate predložiti </w:t>
            </w:r>
            <w:r>
              <w:rPr>
                <w:b/>
                <w:highlight w:val="lightGray"/>
              </w:rPr>
              <w:t xml:space="preserve">mandatno pismo, </w:t>
            </w:r>
            <w:r>
              <w:rPr>
                <w:highlight w:val="lightGray"/>
              </w:rPr>
              <w:t xml:space="preserve">ki mora biti </w:t>
            </w:r>
            <w:r>
              <w:rPr>
                <w:b/>
                <w:highlight w:val="lightGray"/>
              </w:rPr>
              <w:t xml:space="preserve">podpisano </w:t>
            </w:r>
            <w:r>
              <w:rPr>
                <w:highlight w:val="lightGray"/>
              </w:rPr>
              <w:t xml:space="preserve"> s strani zakonitega zastopnika </w:t>
            </w:r>
            <w:r>
              <w:rPr>
                <w:b/>
                <w:highlight w:val="lightGray"/>
              </w:rPr>
              <w:t xml:space="preserve">nosilca konzorcija </w:t>
            </w:r>
            <w:r>
              <w:rPr>
                <w:highlight w:val="lightGray"/>
              </w:rPr>
              <w:t xml:space="preserve">ter s strani zakonitega zastopnika </w:t>
            </w:r>
            <w:r>
              <w:rPr>
                <w:b/>
                <w:highlight w:val="lightGray"/>
              </w:rPr>
              <w:t xml:space="preserve">novega člana konzorcija. </w:t>
            </w:r>
            <w:r w:rsidR="00C05182">
              <w:rPr>
                <w:highlight w:val="lightGray"/>
              </w:rPr>
              <w:t xml:space="preserve">Vzorec mandatnega pisma je na voljo </w:t>
            </w:r>
            <w:hyperlink r:id="rId12" w:history="1">
              <w:r w:rsidR="00C05182" w:rsidRPr="00EE591E">
                <w:rPr>
                  <w:rStyle w:val="Hyperlink"/>
                  <w:highlight w:val="lightGray"/>
                </w:rPr>
                <w:t>na tej povezavi.</w:t>
              </w:r>
            </w:hyperlink>
          </w:p>
        </w:tc>
      </w:tr>
    </w:tbl>
    <w:p w14:paraId="19574F7B" w14:textId="7729F786" w:rsidR="000C4EAD" w:rsidRDefault="000C4EAD" w:rsidP="000C4EAD"/>
    <w:p w14:paraId="2009C40C" w14:textId="7BA2DE77" w:rsidR="00D562E7" w:rsidRDefault="00D562E7" w:rsidP="000C4EAD"/>
    <w:p w14:paraId="323D67A7" w14:textId="244A786C" w:rsidR="00D562E7" w:rsidRDefault="00D562E7" w:rsidP="000C4EAD"/>
    <w:p w14:paraId="57FA90E3" w14:textId="26328592" w:rsidR="00D562E7" w:rsidRDefault="00D562E7" w:rsidP="000C4EAD"/>
    <w:p w14:paraId="7B3B01C2" w14:textId="560C0E86" w:rsidR="00D562E7" w:rsidRDefault="00D562E7" w:rsidP="000C4EAD"/>
    <w:p w14:paraId="27960A71" w14:textId="5DDC53D5" w:rsidR="00D562E7" w:rsidRDefault="00D562E7" w:rsidP="000C4EAD"/>
    <w:p w14:paraId="688902E9" w14:textId="77777777" w:rsidR="00D562E7" w:rsidRPr="0066066D" w:rsidRDefault="00D562E7" w:rsidP="000C4EAD"/>
    <w:p w14:paraId="31F3A039" w14:textId="3704075C" w:rsidR="006759AC" w:rsidRPr="0066066D" w:rsidRDefault="00D562E7" w:rsidP="00C95D76">
      <w:pPr>
        <w:shd w:val="clear" w:color="auto" w:fill="DBDBDB"/>
        <w:rPr>
          <w:b/>
        </w:rPr>
      </w:pPr>
      <w:r>
        <w:rPr>
          <w:b/>
        </w:rPr>
        <w:lastRenderedPageBreak/>
        <w:t>E</w:t>
      </w:r>
      <w:r w:rsidR="006759AC">
        <w:rPr>
          <w:b/>
        </w:rPr>
        <w:t xml:space="preserve">) </w:t>
      </w:r>
      <w:r w:rsidR="00311E69">
        <w:rPr>
          <w:b/>
        </w:rPr>
        <w:t>ZAHTEVEK ZA DODATNA SREDSTVA</w:t>
      </w:r>
      <w:r w:rsidR="006759AC">
        <w:rPr>
          <w:b/>
        </w:rPr>
        <w:t xml:space="preserve"> </w:t>
      </w:r>
      <w:r w:rsidR="00311E69">
        <w:rPr>
          <w:b/>
        </w:rPr>
        <w:t>ZA IZREDNE STROŠKE</w:t>
      </w:r>
      <w:r w:rsidR="006759AC">
        <w:rPr>
          <w:b/>
        </w:rPr>
        <w:t xml:space="preserve"> </w:t>
      </w:r>
      <w:r w:rsidR="00C95D76">
        <w:rPr>
          <w:b/>
        </w:rPr>
        <w:t xml:space="preserve"> ( 1-dragi potni stroški, </w:t>
      </w:r>
      <w:r w:rsidR="00980568">
        <w:rPr>
          <w:b/>
        </w:rPr>
        <w:t>2-</w:t>
      </w:r>
      <w:r w:rsidR="00980568" w:rsidRPr="00980568">
        <w:rPr>
          <w:b/>
        </w:rPr>
        <w:t xml:space="preserve"> </w:t>
      </w:r>
      <w:r w:rsidR="00980568">
        <w:rPr>
          <w:b/>
        </w:rPr>
        <w:t>podp</w:t>
      </w:r>
      <w:r w:rsidR="00D54EE7">
        <w:rPr>
          <w:b/>
        </w:rPr>
        <w:t>ora udeležencu za vključevanje)</w:t>
      </w:r>
    </w:p>
    <w:p w14:paraId="6A566F57" w14:textId="77777777" w:rsidR="006759AC" w:rsidRDefault="006759AC" w:rsidP="006759AC">
      <w:pPr>
        <w:jc w:val="both"/>
        <w:rPr>
          <w:b/>
          <w:sz w:val="28"/>
          <w:szCs w:val="28"/>
        </w:rPr>
      </w:pPr>
      <w:r w:rsidRPr="000B64E3">
        <w:rPr>
          <w:rFonts w:cstheme="minorHAnsi"/>
          <w:b/>
        </w:rPr>
        <w:t xml:space="preserve">1) </w:t>
      </w:r>
      <w:sdt>
        <w:sdtPr>
          <w:rPr>
            <w:rFonts w:cstheme="minorHAnsi"/>
            <w:b/>
          </w:rPr>
          <w:id w:val="-140452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4E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b/>
          <w:sz w:val="28"/>
          <w:szCs w:val="28"/>
        </w:rPr>
        <w:t xml:space="preserve">  </w:t>
      </w:r>
      <w:r w:rsidRPr="00FE0E6C">
        <w:rPr>
          <w:b/>
        </w:rPr>
        <w:t>Vloga za dodatna sredstva za drage potne stroške</w:t>
      </w:r>
    </w:p>
    <w:p w14:paraId="10FA4522" w14:textId="77777777" w:rsidR="006759AC" w:rsidRDefault="006759AC" w:rsidP="006759AC">
      <w:pPr>
        <w:spacing w:after="0"/>
        <w:jc w:val="both"/>
      </w:pPr>
      <w:r w:rsidRPr="00F447CE">
        <w:t>V razpis</w:t>
      </w:r>
      <w:r>
        <w:t>nem</w:t>
      </w:r>
      <w:r w:rsidRPr="00F447CE">
        <w:t xml:space="preserve"> letu 20</w:t>
      </w:r>
      <w:r>
        <w:t>21</w:t>
      </w:r>
      <w:r w:rsidRPr="00F447CE">
        <w:t xml:space="preserve"> imajo </w:t>
      </w:r>
      <w:r w:rsidRPr="00D17E68">
        <w:rPr>
          <w:b/>
        </w:rPr>
        <w:t>udeleženci</w:t>
      </w:r>
      <w:r>
        <w:t xml:space="preserve"> </w:t>
      </w:r>
      <w:r w:rsidRPr="001D79AD">
        <w:rPr>
          <w:b/>
        </w:rPr>
        <w:t xml:space="preserve">mobilnosti </w:t>
      </w:r>
      <w:r w:rsidRPr="00F447CE">
        <w:t>v program</w:t>
      </w:r>
      <w:r>
        <w:t xml:space="preserve">u </w:t>
      </w:r>
      <w:proofErr w:type="spellStart"/>
      <w:r>
        <w:t>Erasmus</w:t>
      </w:r>
      <w:proofErr w:type="spellEnd"/>
      <w:r>
        <w:t xml:space="preserve">+ možnost, da </w:t>
      </w:r>
      <w:r w:rsidRPr="00F447CE">
        <w:t>pridobijo sredstva za kritje potnih stroškov v primeru dragih potnih stroškov</w:t>
      </w:r>
      <w:r>
        <w:t xml:space="preserve"> v skladu z določili Vodnika za prijavitelje 2021 in Prilogo III k sporazumu za nepovratna sredstva. </w:t>
      </w:r>
    </w:p>
    <w:p w14:paraId="6C3AEBBC" w14:textId="77777777" w:rsidR="006759AC" w:rsidRDefault="006759AC" w:rsidP="006759AC">
      <w:pPr>
        <w:spacing w:after="0"/>
        <w:jc w:val="both"/>
      </w:pPr>
    </w:p>
    <w:p w14:paraId="2B7288F4" w14:textId="77777777" w:rsidR="006759AC" w:rsidRPr="001E0C86" w:rsidRDefault="006759AC" w:rsidP="006759AC">
      <w:pPr>
        <w:spacing w:after="0"/>
        <w:jc w:val="both"/>
        <w:rPr>
          <w:b/>
        </w:rPr>
      </w:pPr>
      <w:r w:rsidRPr="001E0C86">
        <w:rPr>
          <w:b/>
        </w:rPr>
        <w:t>Za pridobitev sredstev je potrebno upoštevati naslednje pogoje:</w:t>
      </w:r>
    </w:p>
    <w:p w14:paraId="63FCC3A4" w14:textId="77777777" w:rsidR="006759AC" w:rsidRDefault="006759AC" w:rsidP="006759AC">
      <w:pPr>
        <w:pStyle w:val="NoSpacing"/>
        <w:numPr>
          <w:ilvl w:val="0"/>
          <w:numId w:val="8"/>
        </w:numPr>
        <w:jc w:val="both"/>
      </w:pPr>
      <w:r w:rsidRPr="001266C6">
        <w:t>običajn</w:t>
      </w:r>
      <w:r>
        <w:t>o</w:t>
      </w:r>
      <w:r w:rsidRPr="001266C6">
        <w:t xml:space="preserve"> pravil</w:t>
      </w:r>
      <w:r>
        <w:t>o</w:t>
      </w:r>
      <w:r w:rsidRPr="001266C6">
        <w:t xml:space="preserve"> financiranja </w:t>
      </w:r>
      <w:r>
        <w:t xml:space="preserve">(prispevek na enoto) </w:t>
      </w:r>
      <w:r w:rsidRPr="001266C6">
        <w:t xml:space="preserve">ne krije vsaj 70 % upravičenih </w:t>
      </w:r>
      <w:r>
        <w:t xml:space="preserve">potnih </w:t>
      </w:r>
      <w:r w:rsidRPr="001266C6">
        <w:t>stroškov</w:t>
      </w:r>
      <w:r>
        <w:t>,</w:t>
      </w:r>
    </w:p>
    <w:p w14:paraId="72EA63F6" w14:textId="002F0FBC" w:rsidR="006759AC" w:rsidRDefault="006759AC" w:rsidP="006759AC">
      <w:pPr>
        <w:pStyle w:val="NoSpacing"/>
        <w:numPr>
          <w:ilvl w:val="0"/>
          <w:numId w:val="8"/>
        </w:numPr>
        <w:jc w:val="both"/>
      </w:pPr>
      <w:r>
        <w:t>upravičenec lahko zaprosi za največ 80 % upravičenih dejanskih stroškov za drage potne stroške,</w:t>
      </w:r>
    </w:p>
    <w:p w14:paraId="2509B819" w14:textId="77777777" w:rsidR="006759AC" w:rsidRDefault="006759AC" w:rsidP="006759AC">
      <w:pPr>
        <w:pStyle w:val="NoSpacing"/>
        <w:numPr>
          <w:ilvl w:val="0"/>
          <w:numId w:val="8"/>
        </w:numPr>
        <w:jc w:val="both"/>
      </w:pPr>
      <w:r>
        <w:t xml:space="preserve">upravičeni stroški so </w:t>
      </w:r>
      <w:r w:rsidRPr="00241E7E">
        <w:rPr>
          <w:b/>
        </w:rPr>
        <w:t>stroški najvarčnejšega, a tudi najučinkovitejšega načina potovanja</w:t>
      </w:r>
      <w:r>
        <w:t>.</w:t>
      </w:r>
    </w:p>
    <w:p w14:paraId="00E867EF" w14:textId="77777777" w:rsidR="006759AC" w:rsidRDefault="006759AC" w:rsidP="006759AC">
      <w:pPr>
        <w:spacing w:after="0"/>
        <w:jc w:val="both"/>
      </w:pPr>
    </w:p>
    <w:p w14:paraId="6EE7EEEC" w14:textId="76BF3AB4" w:rsidR="006759AC" w:rsidRPr="001428C0" w:rsidRDefault="006759AC" w:rsidP="006759AC">
      <w:pPr>
        <w:spacing w:after="0"/>
      </w:pPr>
      <w:r w:rsidRPr="001428C0">
        <w:t>V spodnj</w:t>
      </w:r>
      <w:r>
        <w:t>o</w:t>
      </w:r>
      <w:r w:rsidRPr="001428C0">
        <w:t xml:space="preserve"> tabel</w:t>
      </w:r>
      <w:r>
        <w:t xml:space="preserve">o vnesite zahtevane podatke. V primeru večjega števila udeležencev, prosim izpolnite </w:t>
      </w:r>
      <w:hyperlink r:id="rId13" w:history="1">
        <w:r w:rsidRPr="00430EC0">
          <w:rPr>
            <w:rStyle w:val="Hyperlink"/>
          </w:rPr>
          <w:t>tabelo</w:t>
        </w:r>
      </w:hyperlink>
      <w:r>
        <w:t xml:space="preserve">, </w:t>
      </w:r>
      <w:hyperlink r:id="rId14" w:history="1">
        <w:r w:rsidRPr="00FE0E6C">
          <w:rPr>
            <w:rStyle w:val="Hyperlink"/>
          </w:rPr>
          <w:t>list A</w:t>
        </w:r>
      </w:hyperlink>
      <w:r>
        <w:t>.</w:t>
      </w:r>
    </w:p>
    <w:p w14:paraId="52C5CF4B" w14:textId="77777777" w:rsidR="006759AC" w:rsidRPr="001428C0" w:rsidRDefault="006759AC" w:rsidP="006759AC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759AC" w:rsidRPr="001428C0" w14:paraId="68948FC4" w14:textId="77777777" w:rsidTr="00E00E32">
        <w:tc>
          <w:tcPr>
            <w:tcW w:w="4530" w:type="dxa"/>
          </w:tcPr>
          <w:p w14:paraId="09AE437F" w14:textId="77777777" w:rsidR="006759AC" w:rsidRPr="000B57C0" w:rsidRDefault="006759AC" w:rsidP="00E00E32">
            <w:r>
              <w:t>Tip mobilnosti (sledenje na delovnem mestu, udeležba na strukturiranem tečaju, mobilnost učencev/dijakov/učečih se odraslih …)</w:t>
            </w:r>
          </w:p>
        </w:tc>
        <w:tc>
          <w:tcPr>
            <w:tcW w:w="4530" w:type="dxa"/>
          </w:tcPr>
          <w:p w14:paraId="7D600B0B" w14:textId="77777777" w:rsidR="006759AC" w:rsidRPr="000B57C0" w:rsidRDefault="00FB020A" w:rsidP="00E00E32">
            <w:pPr>
              <w:rPr>
                <w:rFonts w:eastAsia="SimSun" w:cs="Arial"/>
                <w:color w:val="000000"/>
                <w:lang w:bidi="sd-Deva-IN"/>
              </w:rPr>
            </w:pPr>
            <w:sdt>
              <w:sdtPr>
                <w:rPr>
                  <w:rFonts w:eastAsia="SimSun" w:cs="Arial"/>
                  <w:color w:val="000000"/>
                  <w:lang w:bidi="sd-Deva-IN"/>
                </w:rPr>
                <w:id w:val="-2088532763"/>
                <w:placeholder>
                  <w:docPart w:val="62A760425E5449BDADA20D31FED17B23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4E321D7F" w14:textId="77777777" w:rsidTr="00E00E32">
        <w:tc>
          <w:tcPr>
            <w:tcW w:w="4530" w:type="dxa"/>
          </w:tcPr>
          <w:p w14:paraId="265C4C43" w14:textId="77777777" w:rsidR="006759AC" w:rsidRPr="000B57C0" w:rsidRDefault="006759AC" w:rsidP="00E00E32">
            <w:pPr>
              <w:spacing w:line="276" w:lineRule="auto"/>
            </w:pPr>
            <w:r w:rsidRPr="000B57C0">
              <w:t>Ime in priimek</w:t>
            </w:r>
            <w:r>
              <w:t xml:space="preserve"> udeleženca</w:t>
            </w:r>
          </w:p>
        </w:tc>
        <w:tc>
          <w:tcPr>
            <w:tcW w:w="4530" w:type="dxa"/>
          </w:tcPr>
          <w:p w14:paraId="3DE67C0F" w14:textId="77777777" w:rsidR="006759AC" w:rsidRPr="000B57C0" w:rsidRDefault="00FB020A" w:rsidP="00E00E32">
            <w:pPr>
              <w:spacing w:line="276" w:lineRule="auto"/>
            </w:pPr>
            <w:sdt>
              <w:sdtPr>
                <w:id w:val="-1439760511"/>
                <w:placeholder>
                  <w:docPart w:val="62A760425E5449BDADA20D31FED17B23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67473108" w14:textId="77777777" w:rsidTr="00E00E32">
        <w:tc>
          <w:tcPr>
            <w:tcW w:w="4530" w:type="dxa"/>
          </w:tcPr>
          <w:p w14:paraId="73A26700" w14:textId="77777777" w:rsidR="006759AC" w:rsidRPr="000B57C0" w:rsidRDefault="006759AC" w:rsidP="00E00E32">
            <w:pPr>
              <w:spacing w:line="276" w:lineRule="auto"/>
            </w:pPr>
            <w:r>
              <w:t>Organizacija</w:t>
            </w:r>
            <w:r w:rsidRPr="000B57C0">
              <w:t xml:space="preserve"> gostiteljica</w:t>
            </w:r>
          </w:p>
        </w:tc>
        <w:tc>
          <w:tcPr>
            <w:tcW w:w="4530" w:type="dxa"/>
          </w:tcPr>
          <w:p w14:paraId="38567159" w14:textId="77777777" w:rsidR="006759AC" w:rsidRPr="000B57C0" w:rsidRDefault="00FB020A" w:rsidP="00E00E32">
            <w:pPr>
              <w:spacing w:line="276" w:lineRule="auto"/>
            </w:pPr>
            <w:sdt>
              <w:sdtPr>
                <w:id w:val="35330801"/>
                <w:placeholder>
                  <w:docPart w:val="62A760425E5449BDADA20D31FED17B23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67550C9C" w14:textId="77777777" w:rsidTr="00E00E32">
        <w:tc>
          <w:tcPr>
            <w:tcW w:w="4530" w:type="dxa"/>
          </w:tcPr>
          <w:p w14:paraId="3130E79C" w14:textId="77777777" w:rsidR="006759AC" w:rsidRPr="000B57C0" w:rsidRDefault="006759AC" w:rsidP="00E00E32">
            <w:pPr>
              <w:spacing w:line="276" w:lineRule="auto"/>
            </w:pPr>
            <w:r w:rsidRPr="000B57C0">
              <w:t>Država gostiteljica</w:t>
            </w:r>
          </w:p>
        </w:tc>
        <w:tc>
          <w:tcPr>
            <w:tcW w:w="4530" w:type="dxa"/>
          </w:tcPr>
          <w:p w14:paraId="3C320E22" w14:textId="77777777" w:rsidR="006759AC" w:rsidRPr="000B57C0" w:rsidRDefault="00FB020A" w:rsidP="00E00E32">
            <w:pPr>
              <w:spacing w:line="276" w:lineRule="auto"/>
            </w:pPr>
            <w:sdt>
              <w:sdtPr>
                <w:id w:val="-1951083189"/>
                <w:placeholder>
                  <w:docPart w:val="62A760425E5449BDADA20D31FED17B23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18362886" w14:textId="77777777" w:rsidTr="00E00E32">
        <w:tc>
          <w:tcPr>
            <w:tcW w:w="4530" w:type="dxa"/>
          </w:tcPr>
          <w:p w14:paraId="44D1A9D8" w14:textId="77777777" w:rsidR="006759AC" w:rsidRPr="000B57C0" w:rsidRDefault="006759AC" w:rsidP="00E00E32">
            <w:pPr>
              <w:spacing w:line="276" w:lineRule="auto"/>
            </w:pPr>
            <w:r w:rsidRPr="000B57C0">
              <w:t>Kraj usposabljanja/poučevanja</w:t>
            </w:r>
          </w:p>
        </w:tc>
        <w:tc>
          <w:tcPr>
            <w:tcW w:w="4530" w:type="dxa"/>
          </w:tcPr>
          <w:p w14:paraId="3A6D8FE5" w14:textId="77777777" w:rsidR="006759AC" w:rsidRPr="000B57C0" w:rsidRDefault="00FB020A" w:rsidP="00E00E32">
            <w:pPr>
              <w:spacing w:line="276" w:lineRule="auto"/>
            </w:pPr>
            <w:sdt>
              <w:sdtPr>
                <w:id w:val="-694766874"/>
                <w:placeholder>
                  <w:docPart w:val="62A760425E5449BDADA20D31FED17B23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7D26A333" w14:textId="77777777" w:rsidTr="00E00E32">
        <w:tc>
          <w:tcPr>
            <w:tcW w:w="4530" w:type="dxa"/>
          </w:tcPr>
          <w:p w14:paraId="70BD5878" w14:textId="77777777" w:rsidR="006759AC" w:rsidRPr="000B57C0" w:rsidRDefault="006759AC" w:rsidP="00E00E32">
            <w:pPr>
              <w:spacing w:line="276" w:lineRule="auto"/>
            </w:pPr>
            <w:r w:rsidRPr="00D42AF2">
              <w:t xml:space="preserve">Dejanski </w:t>
            </w:r>
            <w:r>
              <w:t xml:space="preserve">dragi </w:t>
            </w:r>
            <w:r w:rsidRPr="00D42AF2">
              <w:t xml:space="preserve">potni stroški od kraja </w:t>
            </w:r>
            <w:r>
              <w:t>organizacije pošiljateljice</w:t>
            </w:r>
            <w:r w:rsidRPr="00D42AF2">
              <w:t xml:space="preserve"> do kraja usposabljanja/poučevanja</w:t>
            </w:r>
            <w:r>
              <w:t xml:space="preserve"> in nazaj</w:t>
            </w:r>
          </w:p>
        </w:tc>
        <w:tc>
          <w:tcPr>
            <w:tcW w:w="4530" w:type="dxa"/>
          </w:tcPr>
          <w:p w14:paraId="2AF7F1D9" w14:textId="77777777" w:rsidR="006759AC" w:rsidRDefault="006759AC" w:rsidP="00E00E32">
            <w:pPr>
              <w:jc w:val="center"/>
              <w:rPr>
                <w:b/>
              </w:rPr>
            </w:pPr>
          </w:p>
          <w:p w14:paraId="0505EE39" w14:textId="77777777" w:rsidR="006759AC" w:rsidRDefault="006759AC" w:rsidP="00E00E32">
            <w:pPr>
              <w:jc w:val="center"/>
              <w:rPr>
                <w:b/>
              </w:rPr>
            </w:pPr>
            <w:r w:rsidRPr="003F6E3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6E3A">
              <w:rPr>
                <w:b/>
              </w:rPr>
              <w:instrText xml:space="preserve"> FORMTEXT </w:instrText>
            </w:r>
            <w:r w:rsidRPr="003F6E3A">
              <w:rPr>
                <w:b/>
              </w:rPr>
            </w:r>
            <w:r w:rsidRPr="003F6E3A">
              <w:rPr>
                <w:b/>
              </w:rPr>
              <w:fldChar w:fldCharType="separate"/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  <w:noProof/>
              </w:rPr>
              <w:t> </w:t>
            </w:r>
            <w:r w:rsidRPr="003F6E3A">
              <w:rPr>
                <w:b/>
              </w:rPr>
              <w:fldChar w:fldCharType="end"/>
            </w:r>
            <w:r w:rsidRPr="003F6E3A">
              <w:rPr>
                <w:b/>
              </w:rPr>
              <w:t xml:space="preserve"> EUR</w:t>
            </w:r>
          </w:p>
          <w:p w14:paraId="4F90B2C2" w14:textId="77777777" w:rsidR="006759AC" w:rsidRDefault="006759AC" w:rsidP="00E00E32">
            <w:pPr>
              <w:spacing w:line="276" w:lineRule="auto"/>
              <w:jc w:val="center"/>
            </w:pPr>
          </w:p>
        </w:tc>
      </w:tr>
      <w:tr w:rsidR="006759AC" w:rsidRPr="00470513" w14:paraId="2E8D2514" w14:textId="77777777" w:rsidTr="00E00E32">
        <w:tc>
          <w:tcPr>
            <w:tcW w:w="4530" w:type="dxa"/>
          </w:tcPr>
          <w:p w14:paraId="4E4FDCDA" w14:textId="77777777" w:rsidR="006759AC" w:rsidRPr="00D42AF2" w:rsidRDefault="006759AC" w:rsidP="00E00E32">
            <w:pPr>
              <w:jc w:val="both"/>
            </w:pPr>
            <w:r w:rsidRPr="007F224A">
              <w:t>Zaprošena sredstva za kritje dragih potni</w:t>
            </w:r>
            <w:r>
              <w:t>h</w:t>
            </w:r>
            <w:r w:rsidRPr="007F224A">
              <w:t xml:space="preserve"> stroškov</w:t>
            </w:r>
            <w:r>
              <w:t xml:space="preserve"> (maksimalno </w:t>
            </w:r>
            <w:r w:rsidRPr="007F224A">
              <w:t>80</w:t>
            </w:r>
            <w:r>
              <w:t xml:space="preserve"> </w:t>
            </w:r>
            <w:r w:rsidRPr="007F224A">
              <w:t xml:space="preserve">% dejanskih </w:t>
            </w:r>
            <w:r>
              <w:t xml:space="preserve">potnih </w:t>
            </w:r>
            <w:r w:rsidRPr="007F224A">
              <w:t>stroškov)</w:t>
            </w:r>
          </w:p>
        </w:tc>
        <w:tc>
          <w:tcPr>
            <w:tcW w:w="4530" w:type="dxa"/>
          </w:tcPr>
          <w:p w14:paraId="68D884D0" w14:textId="77777777" w:rsidR="006759AC" w:rsidRDefault="006759AC" w:rsidP="00E00E32">
            <w:pPr>
              <w:jc w:val="center"/>
              <w:rPr>
                <w:b/>
              </w:rPr>
            </w:pPr>
          </w:p>
          <w:p w14:paraId="556C15CC" w14:textId="77777777" w:rsidR="006759AC" w:rsidRPr="003F6E3A" w:rsidRDefault="006759AC" w:rsidP="00E00E32">
            <w:pPr>
              <w:jc w:val="center"/>
              <w:rPr>
                <w:b/>
              </w:rPr>
            </w:pPr>
            <w:r w:rsidRPr="005B63F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63FC">
              <w:rPr>
                <w:b/>
              </w:rPr>
              <w:instrText xml:space="preserve"> FORMTEXT </w:instrText>
            </w:r>
            <w:r w:rsidRPr="005B63FC">
              <w:rPr>
                <w:b/>
              </w:rPr>
            </w:r>
            <w:r w:rsidRPr="005B63FC">
              <w:rPr>
                <w:b/>
              </w:rPr>
              <w:fldChar w:fldCharType="separate"/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</w:rPr>
              <w:fldChar w:fldCharType="end"/>
            </w:r>
            <w:r w:rsidRPr="005B63FC">
              <w:rPr>
                <w:b/>
              </w:rPr>
              <w:t xml:space="preserve"> EUR</w:t>
            </w:r>
          </w:p>
        </w:tc>
      </w:tr>
      <w:tr w:rsidR="006759AC" w:rsidRPr="00470513" w14:paraId="22014F76" w14:textId="77777777" w:rsidTr="00E00E32">
        <w:tc>
          <w:tcPr>
            <w:tcW w:w="9060" w:type="dxa"/>
            <w:gridSpan w:val="2"/>
          </w:tcPr>
          <w:p w14:paraId="77D42E4E" w14:textId="77777777" w:rsidR="006759AC" w:rsidRDefault="006759AC" w:rsidP="00E00E32">
            <w:pPr>
              <w:jc w:val="both"/>
              <w:rPr>
                <w:b/>
              </w:rPr>
            </w:pPr>
            <w:r w:rsidRPr="00445C0A">
              <w:rPr>
                <w:b/>
              </w:rPr>
              <w:t>Utemeljite vlogo za pridobitev sredstev za kritje dragih stroškov poti</w:t>
            </w:r>
            <w:r>
              <w:rPr>
                <w:b/>
              </w:rPr>
              <w:t xml:space="preserve"> </w:t>
            </w:r>
            <w:r w:rsidRPr="00BE1C3D">
              <w:t>(</w:t>
            </w:r>
            <w:r>
              <w:t>utemeljitev naj izkazuje</w:t>
            </w:r>
            <w:r w:rsidRPr="00BE1C3D">
              <w:t xml:space="preserve">, </w:t>
            </w:r>
            <w:r>
              <w:t xml:space="preserve">da je izbran način potovanja najvarčnejši in najučinkovitejši ter </w:t>
            </w:r>
            <w:r w:rsidRPr="00BE1C3D">
              <w:t>da stroški na enoto ne krijejo vsaj 70</w:t>
            </w:r>
            <w:r>
              <w:t xml:space="preserve"> </w:t>
            </w:r>
            <w:r w:rsidRPr="00BE1C3D">
              <w:t xml:space="preserve">% </w:t>
            </w:r>
            <w:r>
              <w:t>stroška tega</w:t>
            </w:r>
            <w:r w:rsidRPr="001D79AD">
              <w:t xml:space="preserve"> potova</w:t>
            </w:r>
            <w:r>
              <w:t>nja)</w:t>
            </w:r>
          </w:p>
        </w:tc>
      </w:tr>
      <w:tr w:rsidR="006759AC" w:rsidRPr="00470513" w14:paraId="17E36AC6" w14:textId="77777777" w:rsidTr="00E00E32">
        <w:sdt>
          <w:sdtPr>
            <w:rPr>
              <w:b/>
            </w:rPr>
            <w:id w:val="521439304"/>
            <w:placeholder>
              <w:docPart w:val="62A760425E5449BDADA20D31FED17B23"/>
            </w:placeholder>
            <w:showingPlcHdr/>
          </w:sdtPr>
          <w:sdtEndPr/>
          <w:sdtContent>
            <w:tc>
              <w:tcPr>
                <w:tcW w:w="9060" w:type="dxa"/>
                <w:gridSpan w:val="2"/>
              </w:tcPr>
              <w:p w14:paraId="275235B7" w14:textId="77777777" w:rsidR="006759AC" w:rsidRPr="00445C0A" w:rsidRDefault="006759AC" w:rsidP="00E00E32">
                <w:pPr>
                  <w:jc w:val="both"/>
                  <w:rPr>
                    <w:b/>
                  </w:rPr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83F7BD" w14:textId="77777777" w:rsidR="006759AC" w:rsidRPr="001428C0" w:rsidRDefault="006759AC" w:rsidP="006759AC">
      <w:pPr>
        <w:spacing w:after="0" w:line="240" w:lineRule="auto"/>
        <w:rPr>
          <w:b/>
        </w:rPr>
      </w:pPr>
    </w:p>
    <w:p w14:paraId="03C3BDEB" w14:textId="77777777" w:rsidR="006759AC" w:rsidRDefault="006759AC" w:rsidP="006759AC">
      <w:pPr>
        <w:jc w:val="both"/>
      </w:pPr>
      <w:r w:rsidRPr="00A92369">
        <w:rPr>
          <w:b/>
          <w:u w:val="single"/>
        </w:rPr>
        <w:t>Obvezna priloga</w:t>
      </w:r>
      <w:r>
        <w:t>: informacija o ceni dragih potnih stroškov (izpis cenika, predračun, ponudba ipd.).</w:t>
      </w:r>
    </w:p>
    <w:p w14:paraId="075992F4" w14:textId="77777777" w:rsidR="006759AC" w:rsidRDefault="006759AC" w:rsidP="006759AC">
      <w:pPr>
        <w:spacing w:after="0"/>
        <w:jc w:val="both"/>
      </w:pPr>
      <w:r>
        <w:t>Sredstva za drage potne stroške, odobrena v tej vlogi, so največ v višini</w:t>
      </w:r>
      <w:r w:rsidRPr="00DF0B41">
        <w:t xml:space="preserve"> </w:t>
      </w:r>
      <w:r>
        <w:t>80</w:t>
      </w:r>
      <w:r w:rsidRPr="00DF0B41">
        <w:t xml:space="preserve"> % upravičenih </w:t>
      </w:r>
      <w:r>
        <w:t xml:space="preserve">dejanskih </w:t>
      </w:r>
      <w:r w:rsidRPr="00DF0B41">
        <w:t>stroškov</w:t>
      </w:r>
      <w:r>
        <w:t>.</w:t>
      </w:r>
    </w:p>
    <w:p w14:paraId="12673F0F" w14:textId="77777777" w:rsidR="006759AC" w:rsidRDefault="006759AC" w:rsidP="006759AC">
      <w:pPr>
        <w:jc w:val="both"/>
      </w:pPr>
    </w:p>
    <w:p w14:paraId="1DEAE091" w14:textId="77777777" w:rsidR="006759AC" w:rsidRPr="000B64E3" w:rsidRDefault="006759AC" w:rsidP="006759AC">
      <w:pPr>
        <w:jc w:val="both"/>
        <w:rPr>
          <w:rFonts w:cstheme="minorHAnsi"/>
          <w:b/>
        </w:rPr>
      </w:pPr>
      <w:r w:rsidRPr="000B64E3">
        <w:rPr>
          <w:rFonts w:cstheme="minorHAnsi"/>
          <w:b/>
        </w:rPr>
        <w:t xml:space="preserve">2) </w:t>
      </w:r>
      <w:sdt>
        <w:sdtPr>
          <w:rPr>
            <w:rFonts w:eastAsia="MS Gothic" w:cstheme="minorHAnsi"/>
            <w:b/>
          </w:rPr>
          <w:id w:val="-134008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4E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0B64E3">
        <w:rPr>
          <w:rFonts w:cstheme="minorHAnsi"/>
          <w:b/>
        </w:rPr>
        <w:t xml:space="preserve"> Vloga za dodatna sredstva za podporo pri vključevanju udeležencev z manj priložnostmi</w:t>
      </w:r>
    </w:p>
    <w:p w14:paraId="56B5E467" w14:textId="77777777" w:rsidR="006759AC" w:rsidRDefault="006759AC" w:rsidP="006759AC">
      <w:pPr>
        <w:spacing w:after="0"/>
        <w:jc w:val="both"/>
      </w:pPr>
      <w:r w:rsidRPr="001B16D9">
        <w:t xml:space="preserve">V razpisnem letu 2021 imajo udeleženci mobilnosti v programu </w:t>
      </w:r>
      <w:proofErr w:type="spellStart"/>
      <w:r w:rsidRPr="001B16D9">
        <w:t>Erasmus</w:t>
      </w:r>
      <w:proofErr w:type="spellEnd"/>
      <w:r w:rsidRPr="001B16D9">
        <w:t xml:space="preserve">+ možnost, da pridobijo dodatna sredstva za stroške, ki so neposredno povezani z udeleženci z manj priložnostmi in </w:t>
      </w:r>
      <w:r>
        <w:t xml:space="preserve">ki niso kriti v okviru proračunskih kategorij na podlagi prispevkov na enoto, v skladu z določili Vodnika za prijavitelje 2021 in Prilogo III k sporazumu za nepovratna sredstva, poglavje II in II.2. </w:t>
      </w:r>
    </w:p>
    <w:p w14:paraId="1B08396F" w14:textId="77777777" w:rsidR="006759AC" w:rsidRDefault="006759AC" w:rsidP="006759AC">
      <w:pPr>
        <w:spacing w:after="0"/>
        <w:jc w:val="both"/>
      </w:pPr>
    </w:p>
    <w:p w14:paraId="25900E06" w14:textId="449D5A89" w:rsidR="006759AC" w:rsidRPr="00A77164" w:rsidRDefault="006759AC" w:rsidP="006759AC">
      <w:pPr>
        <w:spacing w:after="0"/>
      </w:pPr>
      <w:r w:rsidRPr="001428C0">
        <w:lastRenderedPageBreak/>
        <w:t>V spodnj</w:t>
      </w:r>
      <w:r>
        <w:t>o</w:t>
      </w:r>
      <w:r w:rsidRPr="001428C0">
        <w:t xml:space="preserve"> tabel</w:t>
      </w:r>
      <w:r>
        <w:t xml:space="preserve">o vnesite zahtevane podatke. </w:t>
      </w:r>
      <w:r w:rsidRPr="008769DE">
        <w:t>V primeru večjega števila udeležencev, pros</w:t>
      </w:r>
      <w:r>
        <w:t xml:space="preserve">im izpolnite </w:t>
      </w:r>
      <w:hyperlink r:id="rId15" w:history="1">
        <w:r w:rsidRPr="00430EC0">
          <w:rPr>
            <w:rStyle w:val="Hyperlink"/>
          </w:rPr>
          <w:t>tabelo</w:t>
        </w:r>
      </w:hyperlink>
      <w:r>
        <w:t xml:space="preserve">, </w:t>
      </w:r>
      <w:hyperlink r:id="rId16" w:history="1">
        <w:r w:rsidRPr="00FE0E6C">
          <w:rPr>
            <w:rStyle w:val="Hyperlink"/>
          </w:rPr>
          <w:t>list B</w:t>
        </w:r>
      </w:hyperlink>
      <w:r>
        <w:t>.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815"/>
        <w:gridCol w:w="4245"/>
      </w:tblGrid>
      <w:tr w:rsidR="006759AC" w:rsidRPr="00470513" w14:paraId="2B361253" w14:textId="77777777" w:rsidTr="00E00E32">
        <w:tc>
          <w:tcPr>
            <w:tcW w:w="4815" w:type="dxa"/>
          </w:tcPr>
          <w:p w14:paraId="2276C696" w14:textId="77777777" w:rsidR="006759AC" w:rsidRPr="000B57C0" w:rsidRDefault="006759AC" w:rsidP="00E00E32">
            <w:pPr>
              <w:spacing w:line="276" w:lineRule="auto"/>
            </w:pPr>
            <w:r>
              <w:t>Tip mobilnosti</w:t>
            </w:r>
          </w:p>
        </w:tc>
        <w:sdt>
          <w:sdtPr>
            <w:id w:val="1962154290"/>
            <w:placeholder>
              <w:docPart w:val="0B8C481D1C9F4054AE0410ACABC56638"/>
            </w:placeholder>
            <w:showingPlcHdr/>
          </w:sdtPr>
          <w:sdtEndPr/>
          <w:sdtContent>
            <w:tc>
              <w:tcPr>
                <w:tcW w:w="4245" w:type="dxa"/>
              </w:tcPr>
              <w:p w14:paraId="41AD2A21" w14:textId="77777777" w:rsidR="006759AC" w:rsidRDefault="006759AC" w:rsidP="00E00E32">
                <w:pPr>
                  <w:spacing w:line="276" w:lineRule="auto"/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9AC" w:rsidRPr="00470513" w14:paraId="04A7ECE9" w14:textId="77777777" w:rsidTr="00E00E32">
        <w:tc>
          <w:tcPr>
            <w:tcW w:w="4815" w:type="dxa"/>
          </w:tcPr>
          <w:p w14:paraId="5469C7ED" w14:textId="77777777" w:rsidR="006759AC" w:rsidRPr="000B57C0" w:rsidRDefault="006759AC" w:rsidP="00E00E32">
            <w:pPr>
              <w:spacing w:line="276" w:lineRule="auto"/>
            </w:pPr>
            <w:r w:rsidRPr="000B57C0">
              <w:t>Ime in priimek</w:t>
            </w:r>
            <w:r>
              <w:t xml:space="preserve"> udeleženca</w:t>
            </w:r>
          </w:p>
        </w:tc>
        <w:tc>
          <w:tcPr>
            <w:tcW w:w="4245" w:type="dxa"/>
          </w:tcPr>
          <w:p w14:paraId="7927BDC3" w14:textId="77777777" w:rsidR="006759AC" w:rsidRPr="000B57C0" w:rsidRDefault="00FB020A" w:rsidP="00E00E32">
            <w:pPr>
              <w:spacing w:line="276" w:lineRule="auto"/>
            </w:pPr>
            <w:sdt>
              <w:sdtPr>
                <w:id w:val="-1528634537"/>
                <w:placeholder>
                  <w:docPart w:val="4BDF533341A74841943BA8FF877681A1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4757AB37" w14:textId="77777777" w:rsidTr="00E00E32">
        <w:tc>
          <w:tcPr>
            <w:tcW w:w="4815" w:type="dxa"/>
          </w:tcPr>
          <w:p w14:paraId="39385EEB" w14:textId="77777777" w:rsidR="006759AC" w:rsidRPr="000B57C0" w:rsidRDefault="006759AC" w:rsidP="00E00E32">
            <w:pPr>
              <w:spacing w:line="276" w:lineRule="auto"/>
            </w:pPr>
            <w:r>
              <w:t>Organizacija</w:t>
            </w:r>
            <w:r w:rsidRPr="000B57C0">
              <w:t xml:space="preserve"> gostiteljica</w:t>
            </w:r>
          </w:p>
        </w:tc>
        <w:tc>
          <w:tcPr>
            <w:tcW w:w="4245" w:type="dxa"/>
          </w:tcPr>
          <w:p w14:paraId="429E20A8" w14:textId="77777777" w:rsidR="006759AC" w:rsidRPr="000B57C0" w:rsidRDefault="00FB020A" w:rsidP="00E00E32">
            <w:pPr>
              <w:spacing w:line="276" w:lineRule="auto"/>
            </w:pPr>
            <w:sdt>
              <w:sdtPr>
                <w:id w:val="-334767471"/>
                <w:placeholder>
                  <w:docPart w:val="4BDF533341A74841943BA8FF877681A1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7258E1B7" w14:textId="77777777" w:rsidTr="00E00E32">
        <w:tc>
          <w:tcPr>
            <w:tcW w:w="4815" w:type="dxa"/>
          </w:tcPr>
          <w:p w14:paraId="09504330" w14:textId="77777777" w:rsidR="006759AC" w:rsidRPr="000B57C0" w:rsidRDefault="006759AC" w:rsidP="00E00E32">
            <w:pPr>
              <w:spacing w:line="276" w:lineRule="auto"/>
            </w:pPr>
            <w:r w:rsidRPr="000B57C0">
              <w:t>Država gostiteljica</w:t>
            </w:r>
          </w:p>
        </w:tc>
        <w:tc>
          <w:tcPr>
            <w:tcW w:w="4245" w:type="dxa"/>
          </w:tcPr>
          <w:p w14:paraId="672E329F" w14:textId="77777777" w:rsidR="006759AC" w:rsidRPr="000B57C0" w:rsidRDefault="00FB020A" w:rsidP="00E00E32">
            <w:pPr>
              <w:spacing w:line="276" w:lineRule="auto"/>
            </w:pPr>
            <w:sdt>
              <w:sdtPr>
                <w:id w:val="1546026608"/>
                <w:placeholder>
                  <w:docPart w:val="4BDF533341A74841943BA8FF877681A1"/>
                </w:placeholder>
                <w:showingPlcHdr/>
              </w:sdtPr>
              <w:sdtEndPr/>
              <w:sdtContent>
                <w:r w:rsidR="006759AC" w:rsidRPr="002D06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AC" w:rsidRPr="00470513" w14:paraId="56F34621" w14:textId="77777777" w:rsidTr="00E00E32">
        <w:tc>
          <w:tcPr>
            <w:tcW w:w="4815" w:type="dxa"/>
          </w:tcPr>
          <w:p w14:paraId="56D80F28" w14:textId="77777777" w:rsidR="006759AC" w:rsidRPr="00D42AF2" w:rsidRDefault="006759AC" w:rsidP="00E00E32">
            <w:pPr>
              <w:jc w:val="both"/>
            </w:pPr>
            <w:r w:rsidRPr="007F224A">
              <w:t xml:space="preserve">Zaprošena </w:t>
            </w:r>
            <w:r w:rsidRPr="003400B8">
              <w:t xml:space="preserve">sredstva za podporo za vključevanje za udeležence z manj priložnostmi </w:t>
            </w:r>
            <w:r>
              <w:t xml:space="preserve">(100 </w:t>
            </w:r>
            <w:r w:rsidRPr="007F224A">
              <w:t>% dejanskih stroškov)</w:t>
            </w:r>
          </w:p>
        </w:tc>
        <w:tc>
          <w:tcPr>
            <w:tcW w:w="4245" w:type="dxa"/>
          </w:tcPr>
          <w:p w14:paraId="39CA5E1A" w14:textId="77777777" w:rsidR="006759AC" w:rsidRDefault="006759AC" w:rsidP="00E00E32">
            <w:pPr>
              <w:jc w:val="center"/>
              <w:rPr>
                <w:b/>
              </w:rPr>
            </w:pPr>
          </w:p>
          <w:p w14:paraId="2388ECDB" w14:textId="77777777" w:rsidR="006759AC" w:rsidRPr="003F6E3A" w:rsidRDefault="006759AC" w:rsidP="00E00E32">
            <w:pPr>
              <w:jc w:val="center"/>
              <w:rPr>
                <w:b/>
              </w:rPr>
            </w:pPr>
            <w:r w:rsidRPr="005B63F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63FC">
              <w:rPr>
                <w:b/>
              </w:rPr>
              <w:instrText xml:space="preserve"> FORMTEXT </w:instrText>
            </w:r>
            <w:r w:rsidRPr="005B63FC">
              <w:rPr>
                <w:b/>
              </w:rPr>
            </w:r>
            <w:r w:rsidRPr="005B63FC">
              <w:rPr>
                <w:b/>
              </w:rPr>
              <w:fldChar w:fldCharType="separate"/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  <w:noProof/>
              </w:rPr>
              <w:t> </w:t>
            </w:r>
            <w:r w:rsidRPr="005B63FC">
              <w:rPr>
                <w:b/>
              </w:rPr>
              <w:fldChar w:fldCharType="end"/>
            </w:r>
            <w:r w:rsidRPr="005B63FC">
              <w:rPr>
                <w:b/>
              </w:rPr>
              <w:t xml:space="preserve"> EUR</w:t>
            </w:r>
          </w:p>
        </w:tc>
      </w:tr>
      <w:tr w:rsidR="006759AC" w:rsidRPr="00470513" w14:paraId="2F416282" w14:textId="77777777" w:rsidTr="00E00E32">
        <w:tc>
          <w:tcPr>
            <w:tcW w:w="9060" w:type="dxa"/>
            <w:gridSpan w:val="2"/>
          </w:tcPr>
          <w:p w14:paraId="4DD63F26" w14:textId="77777777" w:rsidR="006759AC" w:rsidRPr="00445C0A" w:rsidRDefault="006759AC" w:rsidP="00E00E32">
            <w:pPr>
              <w:jc w:val="both"/>
              <w:rPr>
                <w:b/>
              </w:rPr>
            </w:pPr>
            <w:r w:rsidRPr="00445C0A">
              <w:rPr>
                <w:b/>
              </w:rPr>
              <w:t xml:space="preserve">Utemeljite vlogo za </w:t>
            </w:r>
            <w:r w:rsidRPr="003E6F59">
              <w:rPr>
                <w:b/>
              </w:rPr>
              <w:t xml:space="preserve">sredstva za </w:t>
            </w:r>
            <w:r>
              <w:rPr>
                <w:b/>
              </w:rPr>
              <w:t xml:space="preserve">dodatne </w:t>
            </w:r>
            <w:r w:rsidRPr="003E6F59">
              <w:rPr>
                <w:b/>
              </w:rPr>
              <w:t>stroške, ki so neposredno povezani z udeleženci z manj priložnostmi</w:t>
            </w:r>
          </w:p>
        </w:tc>
      </w:tr>
      <w:tr w:rsidR="006759AC" w:rsidRPr="00470513" w14:paraId="3C703B23" w14:textId="77777777" w:rsidTr="00E00E32">
        <w:sdt>
          <w:sdtPr>
            <w:rPr>
              <w:b/>
            </w:rPr>
            <w:id w:val="1041248065"/>
            <w:placeholder>
              <w:docPart w:val="104F2D19C3B14E61BCBEFB70E40911E2"/>
            </w:placeholder>
            <w:showingPlcHdr/>
          </w:sdtPr>
          <w:sdtEndPr/>
          <w:sdtContent>
            <w:tc>
              <w:tcPr>
                <w:tcW w:w="9060" w:type="dxa"/>
                <w:gridSpan w:val="2"/>
              </w:tcPr>
              <w:p w14:paraId="7A6CD690" w14:textId="77777777" w:rsidR="006759AC" w:rsidRDefault="006759AC" w:rsidP="00E00E32">
                <w:pPr>
                  <w:jc w:val="both"/>
                  <w:rPr>
                    <w:b/>
                  </w:rPr>
                </w:pPr>
                <w:r w:rsidRPr="002D06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998C0D" w14:textId="77777777" w:rsidR="006759AC" w:rsidRPr="00890ABE" w:rsidRDefault="006759AC" w:rsidP="006759AC">
      <w:pPr>
        <w:spacing w:after="0" w:line="276" w:lineRule="auto"/>
        <w:jc w:val="both"/>
      </w:pPr>
      <w:r w:rsidRPr="00890ABE">
        <w:t xml:space="preserve">Vloga mora biti oddana po izboru </w:t>
      </w:r>
      <w:r>
        <w:t xml:space="preserve">udeleženca </w:t>
      </w:r>
      <w:r w:rsidRPr="00890ABE">
        <w:t xml:space="preserve">za </w:t>
      </w:r>
      <w:proofErr w:type="spellStart"/>
      <w:r w:rsidRPr="00890ABE">
        <w:t>Erasmus</w:t>
      </w:r>
      <w:proofErr w:type="spellEnd"/>
      <w:r w:rsidRPr="00890ABE">
        <w:t xml:space="preserve">+ mobilnost in </w:t>
      </w:r>
      <w:r w:rsidRPr="001E6657">
        <w:t>najkasneje 30</w:t>
      </w:r>
      <w:r>
        <w:t xml:space="preserve"> </w:t>
      </w:r>
      <w:r w:rsidRPr="001E6657">
        <w:t>dni pred začetkom mobi</w:t>
      </w:r>
      <w:r>
        <w:t>lnosti.</w:t>
      </w:r>
    </w:p>
    <w:p w14:paraId="759E9C7F" w14:textId="77777777" w:rsidR="006759AC" w:rsidRDefault="006759AC" w:rsidP="006759AC">
      <w:pPr>
        <w:spacing w:after="0"/>
        <w:jc w:val="both"/>
      </w:pPr>
    </w:p>
    <w:p w14:paraId="60E6A2CE" w14:textId="77777777" w:rsidR="006759AC" w:rsidRDefault="006759AC" w:rsidP="006759AC">
      <w:pPr>
        <w:jc w:val="both"/>
      </w:pPr>
      <w:r w:rsidRPr="00A92369">
        <w:rPr>
          <w:b/>
          <w:u w:val="single"/>
        </w:rPr>
        <w:t>Obvezna priloga</w:t>
      </w:r>
      <w:r>
        <w:t xml:space="preserve">: informacija o ceni zahtevanih dodatnih sredstev </w:t>
      </w:r>
      <w:r w:rsidRPr="006A0D93">
        <w:t xml:space="preserve">(izpis </w:t>
      </w:r>
      <w:r>
        <w:t>cenika, predračun, ponudba ipd.).</w:t>
      </w:r>
    </w:p>
    <w:p w14:paraId="0B009D9E" w14:textId="77777777" w:rsidR="006759AC" w:rsidRDefault="006759AC" w:rsidP="006759AC">
      <w:pPr>
        <w:spacing w:after="0"/>
        <w:jc w:val="both"/>
      </w:pPr>
      <w:r>
        <w:t>Sredstva</w:t>
      </w:r>
      <w:r w:rsidRPr="001E6657">
        <w:t xml:space="preserve"> za podporo za vključevanje za udeležence</w:t>
      </w:r>
      <w:r>
        <w:t xml:space="preserve"> z manj priložnostmi, odobrena v tej vlogi, bodo v višini</w:t>
      </w:r>
      <w:r w:rsidRPr="00DF0B41">
        <w:t xml:space="preserve"> 100 % upravičenih stroškov, ki </w:t>
      </w:r>
      <w:r>
        <w:t>bodo</w:t>
      </w:r>
      <w:r w:rsidRPr="00DF0B41">
        <w:t xml:space="preserve"> dejansko nastali</w:t>
      </w:r>
      <w:r>
        <w:t xml:space="preserve">. </w:t>
      </w:r>
    </w:p>
    <w:p w14:paraId="16755667" w14:textId="07CEF25D" w:rsidR="000C4EAD" w:rsidRPr="00614331" w:rsidRDefault="000C4EAD" w:rsidP="006E41B2">
      <w:pPr>
        <w:spacing w:line="276" w:lineRule="auto"/>
        <w:rPr>
          <w:strike/>
          <w:u w:val="single"/>
        </w:rPr>
      </w:pPr>
    </w:p>
    <w:p w14:paraId="2A22C9FD" w14:textId="44C635DE" w:rsidR="006E41B2" w:rsidRDefault="006E41B2" w:rsidP="006E41B2">
      <w:pPr>
        <w:spacing w:after="120"/>
        <w:rPr>
          <w:b/>
        </w:rPr>
      </w:pPr>
      <w:r>
        <w:rPr>
          <w:b/>
        </w:rPr>
        <w:t xml:space="preserve">Podpis </w:t>
      </w:r>
      <w:r w:rsidR="00990494">
        <w:rPr>
          <w:b/>
        </w:rPr>
        <w:t>zakonitega zastopnika</w:t>
      </w:r>
      <w:r>
        <w:rPr>
          <w:b/>
        </w:rPr>
        <w:t xml:space="preserve"> projekta: </w:t>
      </w:r>
      <w:sdt>
        <w:sdtPr>
          <w:rPr>
            <w:b/>
          </w:rPr>
          <w:id w:val="-1091781558"/>
          <w:placeholder>
            <w:docPart w:val="2AE9A389395542B1A86516A55244C042"/>
          </w:placeholder>
          <w:showingPlcHdr/>
        </w:sdtPr>
        <w:sdtEndPr/>
        <w:sdtContent>
          <w:r w:rsidRPr="00A34120">
            <w:rPr>
              <w:rStyle w:val="PlaceholderText"/>
            </w:rPr>
            <w:t>Click or tap here to enter text.</w:t>
          </w:r>
        </w:sdtContent>
      </w:sdt>
    </w:p>
    <w:p w14:paraId="13ABA96F" w14:textId="030D621D" w:rsidR="006E41B2" w:rsidRDefault="00990494" w:rsidP="006E41B2">
      <w:pPr>
        <w:spacing w:after="120"/>
        <w:rPr>
          <w:b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280D8" wp14:editId="570C32B8">
                <wp:simplePos x="0" y="0"/>
                <wp:positionH relativeFrom="column">
                  <wp:posOffset>3787941</wp:posOffset>
                </wp:positionH>
                <wp:positionV relativeFrom="paragraph">
                  <wp:posOffset>87824</wp:posOffset>
                </wp:positionV>
                <wp:extent cx="1765300" cy="7239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39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CF64CE9" id="Rectangle 7" o:spid="_x0000_s1026" style="position:absolute;margin-left:298.25pt;margin-top:6.9pt;width:139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" fillcolor="#252c64 [3204]" strokecolor="#121531 [1604]" strokeweight="1pt">
                <v:fill r:id="rId18" o:title="" color2="white [3212]" type="pattern"/>
              </v:rect>
            </w:pict>
          </mc:Fallback>
        </mc:AlternateContent>
      </w:r>
    </w:p>
    <w:p w14:paraId="4D9D0B9D" w14:textId="77777777" w:rsidR="00990494" w:rsidRDefault="00990494" w:rsidP="00920A4D">
      <w:pPr>
        <w:spacing w:after="120"/>
        <w:ind w:left="3540"/>
        <w:rPr>
          <w:i/>
          <w:sz w:val="18"/>
          <w:szCs w:val="18"/>
        </w:rPr>
      </w:pPr>
    </w:p>
    <w:p w14:paraId="3B8FB57B" w14:textId="4E2DC9A1" w:rsidR="006E41B2" w:rsidRPr="00920A4D" w:rsidRDefault="00920A4D" w:rsidP="00920A4D">
      <w:pPr>
        <w:spacing w:after="120"/>
        <w:ind w:left="3540"/>
        <w:rPr>
          <w:i/>
          <w:sz w:val="18"/>
          <w:szCs w:val="18"/>
        </w:rPr>
      </w:pPr>
      <w:r w:rsidRPr="00920A4D">
        <w:rPr>
          <w:i/>
          <w:sz w:val="18"/>
          <w:szCs w:val="18"/>
        </w:rPr>
        <w:t>Prostor za elektronski podpis</w:t>
      </w:r>
    </w:p>
    <w:p w14:paraId="2B324BED" w14:textId="77777777" w:rsidR="00990494" w:rsidRDefault="00990494" w:rsidP="006E41B2">
      <w:pPr>
        <w:spacing w:after="120"/>
      </w:pPr>
    </w:p>
    <w:p w14:paraId="13320554" w14:textId="6300A7CD" w:rsidR="006E41B2" w:rsidRPr="00203898" w:rsidRDefault="006E41B2" w:rsidP="006E41B2">
      <w:pPr>
        <w:spacing w:after="120"/>
      </w:pPr>
      <w:r w:rsidRPr="00203898">
        <w:t>S podpisom tega dokumenta potrjujem, da so navedene informacije v tem obrazcu resnične in točne in da je oddana vloga popolna.</w:t>
      </w:r>
    </w:p>
    <w:p w14:paraId="01033299" w14:textId="77777777" w:rsidR="00FB5B69" w:rsidRDefault="00FB5B69" w:rsidP="000546AC"/>
    <w:p w14:paraId="72B8CB34" w14:textId="77777777" w:rsidR="006E41B2" w:rsidRDefault="006E41B2" w:rsidP="000546AC"/>
    <w:p w14:paraId="36588FDD" w14:textId="77777777" w:rsidR="006E41B2" w:rsidRDefault="006E41B2" w:rsidP="000546AC"/>
    <w:p w14:paraId="7E93EDF8" w14:textId="77777777" w:rsidR="006E41B2" w:rsidRDefault="006E41B2" w:rsidP="000546AC"/>
    <w:p w14:paraId="0C1D3763" w14:textId="77777777" w:rsidR="006E41B2" w:rsidRPr="000546AC" w:rsidRDefault="006E41B2" w:rsidP="000546AC"/>
    <w:sectPr w:rsidR="006E41B2" w:rsidRPr="000546AC" w:rsidSect="00C42ABE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53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E3E59" w14:textId="77777777" w:rsidR="00FB020A" w:rsidRDefault="00FB020A" w:rsidP="003F3034">
      <w:pPr>
        <w:spacing w:after="0" w:line="240" w:lineRule="auto"/>
      </w:pPr>
      <w:r>
        <w:separator/>
      </w:r>
    </w:p>
  </w:endnote>
  <w:endnote w:type="continuationSeparator" w:id="0">
    <w:p w14:paraId="051A4870" w14:textId="77777777" w:rsidR="00FB020A" w:rsidRDefault="00FB020A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7FDE" w14:textId="148490FF" w:rsidR="00E00E32" w:rsidRPr="00C87991" w:rsidRDefault="00E00E32" w:rsidP="00C42ABE">
    <w:pPr>
      <w:pStyle w:val="Details"/>
      <w:spacing w:after="120"/>
    </w:pPr>
    <w:r>
      <w:br/>
    </w:r>
    <w:r>
      <w:fldChar w:fldCharType="begin"/>
    </w:r>
    <w:r>
      <w:instrText xml:space="preserve"> DATE  \@ "d. MM. yyyy" \l  \* MERGEFORMAT </w:instrText>
    </w:r>
    <w:r>
      <w:fldChar w:fldCharType="separate"/>
    </w:r>
    <w:r w:rsidR="00405DEB">
      <w:rPr>
        <w:noProof/>
      </w:rPr>
      <w:t>11. 11. 2022</w:t>
    </w:r>
    <w:r>
      <w:fldChar w:fldCharType="end"/>
    </w:r>
    <w:r>
      <w:rPr>
        <w:b/>
      </w:rPr>
      <w:tab/>
    </w:r>
    <w:r>
      <w:rPr>
        <w:b/>
      </w:rPr>
      <w:tab/>
    </w:r>
    <w:r w:rsidRPr="00A54282">
      <w:t>Stran</w:t>
    </w:r>
    <w:r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Pr="005F1BFD">
      <w:rPr>
        <w:rFonts w:ascii="Calibri" w:eastAsia="Calibri" w:hAnsi="Calibri" w:cs="Calibri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782649" w:rsidRPr="00782649">
      <w:rPr>
        <w:rFonts w:ascii="Calibri" w:eastAsia="Calibri" w:hAnsi="Calibri" w:cs="Calibri"/>
        <w:b/>
        <w:bCs/>
        <w:noProof/>
        <w:color w:val="2F2C64"/>
        <w:sz w:val="16"/>
        <w:szCs w:val="16"/>
      </w:rPr>
      <w:t>4</w:t>
    </w:r>
    <w:r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782649">
      <w:rPr>
        <w:rFonts w:ascii="Calibri" w:eastAsia="Calibri" w:hAnsi="Calibri" w:cs="Calibri"/>
        <w:b/>
        <w:bCs/>
        <w:noProof/>
        <w:sz w:val="16"/>
        <w:szCs w:val="16"/>
      </w:rPr>
      <w:t>5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3F0A" w14:textId="77777777" w:rsidR="00E00E32" w:rsidRDefault="00E00E32" w:rsidP="000546AC">
    <w:pPr>
      <w:pStyle w:val="noga-opis"/>
      <w:jc w:val="right"/>
    </w:pPr>
    <w:r>
      <w:drawing>
        <wp:inline distT="0" distB="0" distL="0" distR="0" wp14:anchorId="5F87708F" wp14:editId="69F61815">
          <wp:extent cx="1312044" cy="53262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F33919" w14:textId="77777777" w:rsidR="00E00E32" w:rsidRDefault="00E00E32" w:rsidP="000546AC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106BA51" wp14:editId="1A26835B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B8A3A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</w:p>
  <w:p w14:paraId="61E26572" w14:textId="77777777" w:rsidR="00E00E32" w:rsidRDefault="00E00E32" w:rsidP="000546AC">
    <w:pPr>
      <w:pStyle w:val="noga-opis"/>
    </w:pPr>
  </w:p>
  <w:p w14:paraId="455ABFCC" w14:textId="77777777" w:rsidR="00E00E32" w:rsidRPr="003E3351" w:rsidRDefault="00E00E32" w:rsidP="000546AC">
    <w:pPr>
      <w:pStyle w:val="noga-opis"/>
      <w:rPr>
        <w:b/>
      </w:rPr>
    </w:pPr>
    <w:r w:rsidRPr="003E3351">
      <w:rPr>
        <w:b/>
      </w:rPr>
      <w:drawing>
        <wp:anchor distT="0" distB="0" distL="114300" distR="114300" simplePos="0" relativeHeight="251680768" behindDoc="1" locked="0" layoutInCell="1" allowOverlap="1" wp14:anchorId="5289E9F0" wp14:editId="0FE078A7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406400" cy="467995"/>
          <wp:effectExtent l="0" t="0" r="0" b="8255"/>
          <wp:wrapSquare wrapText="bothSides"/>
          <wp:docPr id="10" name="Picture 10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3351">
      <w:rPr>
        <w:b/>
      </w:rPr>
      <w:t>CMEPIUS, Center RS za mobilnost in evropske programe izobraževanja in usposabljanja</w:t>
    </w:r>
  </w:p>
  <w:p w14:paraId="457CD8D7" w14:textId="77777777" w:rsidR="00E00E32" w:rsidRDefault="00E00E32" w:rsidP="000546AC">
    <w:pPr>
      <w:pStyle w:val="noga-opis"/>
      <w:rPr>
        <w:rFonts w:ascii="Calibri" w:eastAsia="Calibri" w:hAnsi="Calibri"/>
      </w:rPr>
    </w:pPr>
    <w:r w:rsidRPr="007F1556">
      <w:t>Ob železnici 30a, 1000 Ljubljana  |  Tel.: +386 1 620 94 50  |  Faks: +386 1 620 94 51</w:t>
    </w:r>
  </w:p>
  <w:p w14:paraId="619780E0" w14:textId="77777777" w:rsidR="00E00E32" w:rsidRPr="00C42ABE" w:rsidRDefault="00E00E32" w:rsidP="000546AC">
    <w:pPr>
      <w:pStyle w:val="noga-opis"/>
      <w:rPr>
        <w:rFonts w:ascii="Calibri" w:eastAsia="Calibri" w:hAnsi="Calibri"/>
      </w:rPr>
    </w:pPr>
    <w:r w:rsidRPr="007F1556">
      <w:t>E-</w:t>
    </w:r>
    <w:r>
      <w:t>pošta</w:t>
    </w:r>
    <w:r w:rsidRPr="007F1556">
      <w:t>: info@cmepius.si  |  www.cmepius</w:t>
    </w:r>
    <w:r>
      <w:t>.si</w:t>
    </w:r>
    <w:r w:rsidRPr="007F1556">
      <w:t xml:space="preserve">  |  </w:t>
    </w:r>
    <w:r>
      <w:t>www.erasmusplus.si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01789" w14:textId="77777777" w:rsidR="00FB020A" w:rsidRDefault="00FB020A" w:rsidP="003F3034">
      <w:pPr>
        <w:spacing w:after="0" w:line="240" w:lineRule="auto"/>
      </w:pPr>
      <w:r>
        <w:separator/>
      </w:r>
    </w:p>
  </w:footnote>
  <w:footnote w:type="continuationSeparator" w:id="0">
    <w:p w14:paraId="519BC402" w14:textId="77777777" w:rsidR="00FB020A" w:rsidRDefault="00FB020A" w:rsidP="003F3034">
      <w:pPr>
        <w:spacing w:after="0" w:line="240" w:lineRule="auto"/>
      </w:pPr>
      <w:r>
        <w:continuationSeparator/>
      </w:r>
    </w:p>
  </w:footnote>
  <w:footnote w:id="1">
    <w:p w14:paraId="318157B1" w14:textId="77777777" w:rsidR="00E00E32" w:rsidRDefault="00E00E32" w:rsidP="006E41B2">
      <w:pPr>
        <w:pStyle w:val="FootnoteText"/>
      </w:pPr>
      <w:r>
        <w:rPr>
          <w:rStyle w:val="FootnoteReference"/>
        </w:rPr>
        <w:footnoteRef/>
      </w:r>
      <w:r w:rsidRPr="00A974DE">
        <w:t>V tem razpisu so uporabljeni izrazi, ki se nanašajo na osebe in so zapisani v moški slovnični obliki, uporabljeni kot nevtralni za ženski in moški spol.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28458" w14:textId="77777777" w:rsidR="00E00E32" w:rsidRPr="00E34CC0" w:rsidRDefault="00E00E32" w:rsidP="00C42ABE">
    <w:pPr>
      <w:pStyle w:val="Details"/>
      <w:rPr>
        <w:b/>
        <w:i w:val="0"/>
      </w:rPr>
    </w:pPr>
    <w:r>
      <w:rPr>
        <w:b/>
        <w:i w:val="0"/>
      </w:rPr>
      <w:br/>
      <w:t>C</w:t>
    </w:r>
    <w:r w:rsidRPr="00E34CC0">
      <w:rPr>
        <w:b/>
        <w:i w:val="0"/>
      </w:rPr>
      <w:t>MEPIUS</w:t>
    </w:r>
  </w:p>
  <w:p w14:paraId="048BF545" w14:textId="77777777" w:rsidR="00E00E32" w:rsidRDefault="00E00E32" w:rsidP="00C87991">
    <w:pPr>
      <w:pStyle w:val="Details"/>
    </w:pPr>
    <w:r w:rsidRPr="00E34CC0">
      <w:rPr>
        <w:i w:val="0"/>
      </w:rPr>
      <w:t>Center RS za mobilnost in evropske programe izobraževanja in usposabljanj</w:t>
    </w:r>
    <w:r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1D4C14CB" wp14:editId="0AC67FA0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 w:val="0"/>
      </w:rPr>
      <w:t>a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E5A1" w14:textId="6E5E5774" w:rsidR="00E00E32" w:rsidRDefault="00E00E32" w:rsidP="00A54282">
    <w:pPr>
      <w:pStyle w:val="Details"/>
      <w:spacing w:after="120"/>
    </w:pPr>
    <w:r>
      <w:fldChar w:fldCharType="begin"/>
    </w:r>
    <w:r>
      <w:instrText xml:space="preserve"> DATE  \@ "d. MM. yyyy" \l  \* MERGEFORMAT </w:instrText>
    </w:r>
    <w:r>
      <w:fldChar w:fldCharType="separate"/>
    </w:r>
    <w:r w:rsidR="00405DEB">
      <w:rPr>
        <w:noProof/>
      </w:rPr>
      <w:t>11. 11. 2022</w:t>
    </w:r>
    <w:r>
      <w:fldChar w:fldCharType="end"/>
    </w:r>
  </w:p>
  <w:p w14:paraId="3582264F" w14:textId="77777777" w:rsidR="00E00E32" w:rsidRDefault="00E00E32" w:rsidP="00A54282">
    <w:pPr>
      <w:pStyle w:val="Details"/>
      <w:spacing w:after="120"/>
    </w:pPr>
  </w:p>
  <w:p w14:paraId="5D046FDA" w14:textId="77777777" w:rsidR="00E00E32" w:rsidRDefault="00E00E32" w:rsidP="001E7CA2">
    <w:pPr>
      <w:pStyle w:val="Details"/>
    </w:pPr>
  </w:p>
  <w:p w14:paraId="0E43DF28" w14:textId="77777777" w:rsidR="00E00E32" w:rsidRDefault="00E00E32" w:rsidP="00E34CC0">
    <w:pPr>
      <w:pStyle w:val="Details"/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 wp14:anchorId="7C1AC25C" wp14:editId="299F4E3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4B6A7" w14:textId="77777777" w:rsidR="00E00E32" w:rsidRDefault="00E00E32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F92390"/>
    <w:multiLevelType w:val="hybridMultilevel"/>
    <w:tmpl w:val="F2F89F9E"/>
    <w:lvl w:ilvl="0" w:tplc="408814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A57"/>
    <w:multiLevelType w:val="hybridMultilevel"/>
    <w:tmpl w:val="9B4408C4"/>
    <w:lvl w:ilvl="0" w:tplc="50C2A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17B9C"/>
    <w:multiLevelType w:val="hybridMultilevel"/>
    <w:tmpl w:val="55D0A64C"/>
    <w:lvl w:ilvl="0" w:tplc="40D80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709F4"/>
    <w:multiLevelType w:val="hybridMultilevel"/>
    <w:tmpl w:val="68060D4A"/>
    <w:lvl w:ilvl="0" w:tplc="19F40EB2">
      <w:start w:val="1"/>
      <w:numFmt w:val="decimal"/>
      <w:lvlText w:val="ČLEN I.%1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84BDC"/>
    <w:multiLevelType w:val="hybridMultilevel"/>
    <w:tmpl w:val="68364CE0"/>
    <w:lvl w:ilvl="0" w:tplc="6B40F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D3FB6"/>
    <w:multiLevelType w:val="hybridMultilevel"/>
    <w:tmpl w:val="C598E068"/>
    <w:lvl w:ilvl="0" w:tplc="440281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837664"/>
    <w:multiLevelType w:val="hybridMultilevel"/>
    <w:tmpl w:val="CC4E69A0"/>
    <w:lvl w:ilvl="0" w:tplc="452AA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DA036A"/>
    <w:multiLevelType w:val="hybridMultilevel"/>
    <w:tmpl w:val="4E90386E"/>
    <w:lvl w:ilvl="0" w:tplc="408814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F22C0"/>
    <w:multiLevelType w:val="hybridMultilevel"/>
    <w:tmpl w:val="98AC6C8E"/>
    <w:lvl w:ilvl="0" w:tplc="8B6C0F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2050"/>
    <w:multiLevelType w:val="hybridMultilevel"/>
    <w:tmpl w:val="D654EEE2"/>
    <w:lvl w:ilvl="0" w:tplc="D158C3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062949"/>
    <w:multiLevelType w:val="hybridMultilevel"/>
    <w:tmpl w:val="7F46408E"/>
    <w:lvl w:ilvl="0" w:tplc="F4E6A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2"/>
  </w:num>
  <w:num w:numId="5">
    <w:abstractNumId w:val="14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4"/>
  </w:num>
  <w:num w:numId="12">
    <w:abstractNumId w:val="7"/>
  </w:num>
  <w:num w:numId="13">
    <w:abstractNumId w:val="8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B2"/>
    <w:rsid w:val="00022467"/>
    <w:rsid w:val="00040D08"/>
    <w:rsid w:val="00042059"/>
    <w:rsid w:val="000546AC"/>
    <w:rsid w:val="000547C1"/>
    <w:rsid w:val="00054FB6"/>
    <w:rsid w:val="00065462"/>
    <w:rsid w:val="0007252A"/>
    <w:rsid w:val="00092501"/>
    <w:rsid w:val="00093501"/>
    <w:rsid w:val="000A78D6"/>
    <w:rsid w:val="000B64E3"/>
    <w:rsid w:val="000C4EAD"/>
    <w:rsid w:val="000C7C81"/>
    <w:rsid w:val="00141516"/>
    <w:rsid w:val="00146509"/>
    <w:rsid w:val="00147C25"/>
    <w:rsid w:val="00154228"/>
    <w:rsid w:val="001B3487"/>
    <w:rsid w:val="001B3706"/>
    <w:rsid w:val="001E7CA2"/>
    <w:rsid w:val="00226C10"/>
    <w:rsid w:val="00230341"/>
    <w:rsid w:val="00257096"/>
    <w:rsid w:val="00266DCC"/>
    <w:rsid w:val="0027329A"/>
    <w:rsid w:val="00274918"/>
    <w:rsid w:val="002C3377"/>
    <w:rsid w:val="002D3156"/>
    <w:rsid w:val="002E3BBF"/>
    <w:rsid w:val="00307604"/>
    <w:rsid w:val="00311E69"/>
    <w:rsid w:val="00353B84"/>
    <w:rsid w:val="00366615"/>
    <w:rsid w:val="00382C45"/>
    <w:rsid w:val="00383C8F"/>
    <w:rsid w:val="003906C3"/>
    <w:rsid w:val="003D01F8"/>
    <w:rsid w:val="003D54A8"/>
    <w:rsid w:val="003D6245"/>
    <w:rsid w:val="003E3351"/>
    <w:rsid w:val="003F3034"/>
    <w:rsid w:val="00405AD1"/>
    <w:rsid w:val="00405DEB"/>
    <w:rsid w:val="0041250B"/>
    <w:rsid w:val="00437DF8"/>
    <w:rsid w:val="00473E8D"/>
    <w:rsid w:val="00474FCC"/>
    <w:rsid w:val="00490626"/>
    <w:rsid w:val="00497D1F"/>
    <w:rsid w:val="004A21D3"/>
    <w:rsid w:val="004A6268"/>
    <w:rsid w:val="004D413F"/>
    <w:rsid w:val="004F5079"/>
    <w:rsid w:val="00554DA3"/>
    <w:rsid w:val="00555EB8"/>
    <w:rsid w:val="00560048"/>
    <w:rsid w:val="005B5D80"/>
    <w:rsid w:val="005C28DF"/>
    <w:rsid w:val="005D087F"/>
    <w:rsid w:val="005F1BFD"/>
    <w:rsid w:val="005F722E"/>
    <w:rsid w:val="006010BD"/>
    <w:rsid w:val="006018A3"/>
    <w:rsid w:val="00604BCE"/>
    <w:rsid w:val="00607AB8"/>
    <w:rsid w:val="00614331"/>
    <w:rsid w:val="00624A09"/>
    <w:rsid w:val="00633387"/>
    <w:rsid w:val="006759AC"/>
    <w:rsid w:val="00696868"/>
    <w:rsid w:val="006A0439"/>
    <w:rsid w:val="006C23CE"/>
    <w:rsid w:val="006D262B"/>
    <w:rsid w:val="006E1BC4"/>
    <w:rsid w:val="006E41B2"/>
    <w:rsid w:val="0070168B"/>
    <w:rsid w:val="00734572"/>
    <w:rsid w:val="00741CB8"/>
    <w:rsid w:val="007442F2"/>
    <w:rsid w:val="00782649"/>
    <w:rsid w:val="0078505B"/>
    <w:rsid w:val="00797A17"/>
    <w:rsid w:val="007D382C"/>
    <w:rsid w:val="007D5A12"/>
    <w:rsid w:val="008112B9"/>
    <w:rsid w:val="00823554"/>
    <w:rsid w:val="00826D25"/>
    <w:rsid w:val="0085460D"/>
    <w:rsid w:val="008834B2"/>
    <w:rsid w:val="008A1395"/>
    <w:rsid w:val="008C1A8B"/>
    <w:rsid w:val="008E58CD"/>
    <w:rsid w:val="00903D5F"/>
    <w:rsid w:val="00920A4D"/>
    <w:rsid w:val="00920C3F"/>
    <w:rsid w:val="00922B32"/>
    <w:rsid w:val="009269C2"/>
    <w:rsid w:val="00936D13"/>
    <w:rsid w:val="0095164D"/>
    <w:rsid w:val="00962300"/>
    <w:rsid w:val="00980568"/>
    <w:rsid w:val="009822BB"/>
    <w:rsid w:val="00983298"/>
    <w:rsid w:val="00990494"/>
    <w:rsid w:val="009D572D"/>
    <w:rsid w:val="009D783F"/>
    <w:rsid w:val="009F16D3"/>
    <w:rsid w:val="009F3B9A"/>
    <w:rsid w:val="009F455A"/>
    <w:rsid w:val="00A13441"/>
    <w:rsid w:val="00A1532F"/>
    <w:rsid w:val="00A20340"/>
    <w:rsid w:val="00A31851"/>
    <w:rsid w:val="00A32FD3"/>
    <w:rsid w:val="00A5032C"/>
    <w:rsid w:val="00A54282"/>
    <w:rsid w:val="00A627E0"/>
    <w:rsid w:val="00A75845"/>
    <w:rsid w:val="00A94556"/>
    <w:rsid w:val="00AA61E6"/>
    <w:rsid w:val="00AB0B93"/>
    <w:rsid w:val="00AB2A66"/>
    <w:rsid w:val="00AC01B7"/>
    <w:rsid w:val="00B165FF"/>
    <w:rsid w:val="00B4643D"/>
    <w:rsid w:val="00B56AB1"/>
    <w:rsid w:val="00B64E09"/>
    <w:rsid w:val="00BB2FCC"/>
    <w:rsid w:val="00BF3A28"/>
    <w:rsid w:val="00C02356"/>
    <w:rsid w:val="00C05182"/>
    <w:rsid w:val="00C33E78"/>
    <w:rsid w:val="00C42ABE"/>
    <w:rsid w:val="00C52E81"/>
    <w:rsid w:val="00C65E37"/>
    <w:rsid w:val="00C668F1"/>
    <w:rsid w:val="00C74941"/>
    <w:rsid w:val="00C80483"/>
    <w:rsid w:val="00C87991"/>
    <w:rsid w:val="00C95D76"/>
    <w:rsid w:val="00CA548D"/>
    <w:rsid w:val="00CB42D3"/>
    <w:rsid w:val="00CE5264"/>
    <w:rsid w:val="00CE7E4A"/>
    <w:rsid w:val="00D437D6"/>
    <w:rsid w:val="00D54EE7"/>
    <w:rsid w:val="00D562E7"/>
    <w:rsid w:val="00D56693"/>
    <w:rsid w:val="00D92618"/>
    <w:rsid w:val="00DB386F"/>
    <w:rsid w:val="00E00E32"/>
    <w:rsid w:val="00E34CC0"/>
    <w:rsid w:val="00E51B75"/>
    <w:rsid w:val="00E52596"/>
    <w:rsid w:val="00E52D9F"/>
    <w:rsid w:val="00E90016"/>
    <w:rsid w:val="00EB5E96"/>
    <w:rsid w:val="00EC2F30"/>
    <w:rsid w:val="00ED1245"/>
    <w:rsid w:val="00ED29C9"/>
    <w:rsid w:val="00EE4348"/>
    <w:rsid w:val="00EE591E"/>
    <w:rsid w:val="00EF44B4"/>
    <w:rsid w:val="00F20A9E"/>
    <w:rsid w:val="00F31508"/>
    <w:rsid w:val="00F50FE1"/>
    <w:rsid w:val="00F63232"/>
    <w:rsid w:val="00F83F94"/>
    <w:rsid w:val="00F93803"/>
    <w:rsid w:val="00FB020A"/>
    <w:rsid w:val="00FB3157"/>
    <w:rsid w:val="00FB5B69"/>
    <w:rsid w:val="00FC1C62"/>
    <w:rsid w:val="00FE0E6C"/>
    <w:rsid w:val="00FE5D58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EED54"/>
  <w15:chartTrackingRefBased/>
  <w15:docId w15:val="{A1DF8E7A-F0CE-479E-8767-EDEBDC0B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1B2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0546AC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0546AC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6E41B2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4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1B2"/>
    <w:rPr>
      <w:sz w:val="20"/>
      <w:szCs w:val="20"/>
      <w:lang w:val="sl-SI"/>
    </w:rPr>
  </w:style>
  <w:style w:type="paragraph" w:styleId="FootnoteText">
    <w:name w:val="footnote text"/>
    <w:basedOn w:val="Normal"/>
    <w:link w:val="FootnoteTextChar"/>
    <w:uiPriority w:val="99"/>
    <w:unhideWhenUsed/>
    <w:rsid w:val="006E4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41B2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6E41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B2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4B4"/>
    <w:rPr>
      <w:b/>
      <w:bCs/>
      <w:sz w:val="20"/>
      <w:szCs w:val="20"/>
      <w:lang w:val="sl-SI"/>
    </w:rPr>
  </w:style>
  <w:style w:type="paragraph" w:styleId="NoSpacing">
    <w:name w:val="No Spacing"/>
    <w:uiPriority w:val="1"/>
    <w:qFormat/>
    <w:rsid w:val="00D56693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beneficiary-module/project/" TargetMode="External"/><Relationship Id="rId13" Type="http://schemas.openxmlformats.org/officeDocument/2006/relationships/hyperlink" Target="https://www.cmepius.si/wp-content/uploads/2021/10/Vloga_dodatna_sredstva_TABELA.xlsx" TargetMode="External"/><Relationship Id="rId18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cmepius.si/wp-content/uploads/2022/04/Call-2021-Mandates_Template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mepius.si/wp-content/uploads/2021/10/Vloga_dodatna_sredstva_TABELA.xl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sites/default/files/about_the_european_commission/eu_budget/fich_sign_ba_gb_sl.pdf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cmepius.si/wp-content/uploads/2021/10/Vloga_dodatna_sredstva_TABELA.xls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ebgate.ec.europa.eu/erasmus-esc/organisation-registration/screen/hom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organisation-registration/screen/home" TargetMode="External"/><Relationship Id="rId14" Type="http://schemas.openxmlformats.org/officeDocument/2006/relationships/hyperlink" Target="https://www.cmepius.si/wp-content/uploads/2021/10/Vloga_dodatna_sredstva_TABELA.xls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AJNISTVO\predloge\word%20fiksne%20predloge%202021\Dopis_CMEPIUS_fix-2021-E+-S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E9A389395542B1A86516A55244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7A79-0F6B-44ED-8A98-DF7414F3414F}"/>
      </w:docPartPr>
      <w:docPartBody>
        <w:p w:rsidR="005171B9" w:rsidRDefault="003A3A50" w:rsidP="003A3A50">
          <w:pPr>
            <w:pStyle w:val="2AE9A389395542B1A86516A55244C042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DD6C-799A-40E7-9801-26F219C6537F}"/>
      </w:docPartPr>
      <w:docPartBody>
        <w:p w:rsidR="00532D7C" w:rsidRDefault="005171B9"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ACF4-FCA4-460B-B5B2-C3DCBDFAED0E}"/>
      </w:docPartPr>
      <w:docPartBody>
        <w:p w:rsidR="00E56C0B" w:rsidRDefault="000642EA">
          <w:r w:rsidRPr="003051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B77BEEBCA841D290672B2A3943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BA5D-34CC-4978-9EF8-5F6E66E3C9CD}"/>
      </w:docPartPr>
      <w:docPartBody>
        <w:p w:rsidR="00896F1F" w:rsidRDefault="004B3213" w:rsidP="004B3213">
          <w:pPr>
            <w:pStyle w:val="DAB77BEEBCA841D290672B2A3943B329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760425E5449BDADA20D31FED1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9BEC-15B3-4990-9B11-235702F9BB60}"/>
      </w:docPartPr>
      <w:docPartBody>
        <w:p w:rsidR="006139BC" w:rsidRDefault="001F33B6" w:rsidP="001F33B6">
          <w:pPr>
            <w:pStyle w:val="62A760425E5449BDADA20D31FED17B23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C481D1C9F4054AE0410ACABC5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9D87-8235-4F1D-8112-7732A8EA9EF0}"/>
      </w:docPartPr>
      <w:docPartBody>
        <w:p w:rsidR="006139BC" w:rsidRDefault="001F33B6" w:rsidP="001F33B6">
          <w:pPr>
            <w:pStyle w:val="0B8C481D1C9F4054AE0410ACABC56638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F533341A74841943BA8FF8776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CF77-7E04-435C-BF21-4B9285B0DEA5}"/>
      </w:docPartPr>
      <w:docPartBody>
        <w:p w:rsidR="006139BC" w:rsidRDefault="001F33B6" w:rsidP="001F33B6">
          <w:pPr>
            <w:pStyle w:val="4BDF533341A74841943BA8FF877681A1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F2D19C3B14E61BCBEFB70E409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24E1-4AEE-4F43-AC34-4AEC0ECC2AF5}"/>
      </w:docPartPr>
      <w:docPartBody>
        <w:p w:rsidR="006139BC" w:rsidRDefault="001F33B6" w:rsidP="001F33B6">
          <w:pPr>
            <w:pStyle w:val="104F2D19C3B14E61BCBEFB70E40911E2"/>
          </w:pPr>
          <w:r w:rsidRPr="002D06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68E2A5F2743E086F2EE1C4C88F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D0C25-690D-4932-A9C8-C1263E858468}"/>
      </w:docPartPr>
      <w:docPartBody>
        <w:p w:rsidR="00C8573E" w:rsidRDefault="00366E43" w:rsidP="00366E43">
          <w:pPr>
            <w:pStyle w:val="F2568E2A5F2743E086F2EE1C4C88FE74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EC32987874979B7745F6019698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4397-C2A9-4A93-A229-2A86E2A9FEE3}"/>
      </w:docPartPr>
      <w:docPartBody>
        <w:p w:rsidR="00C8573E" w:rsidRDefault="00366E43" w:rsidP="00366E43">
          <w:pPr>
            <w:pStyle w:val="F85EC32987874979B7745F6019698DF9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50"/>
    <w:rsid w:val="00003CA9"/>
    <w:rsid w:val="000642EA"/>
    <w:rsid w:val="001F33B6"/>
    <w:rsid w:val="002B51A5"/>
    <w:rsid w:val="00366E43"/>
    <w:rsid w:val="003A3A50"/>
    <w:rsid w:val="004B3213"/>
    <w:rsid w:val="004B6C9E"/>
    <w:rsid w:val="005171B9"/>
    <w:rsid w:val="00532D7C"/>
    <w:rsid w:val="00563B66"/>
    <w:rsid w:val="006040B4"/>
    <w:rsid w:val="006139BC"/>
    <w:rsid w:val="006B6E47"/>
    <w:rsid w:val="00714E5A"/>
    <w:rsid w:val="007458F3"/>
    <w:rsid w:val="00896F1F"/>
    <w:rsid w:val="008C1DC5"/>
    <w:rsid w:val="00917E16"/>
    <w:rsid w:val="00924CA4"/>
    <w:rsid w:val="00A778C6"/>
    <w:rsid w:val="00B0290C"/>
    <w:rsid w:val="00BF2B2A"/>
    <w:rsid w:val="00C82459"/>
    <w:rsid w:val="00C8573E"/>
    <w:rsid w:val="00D467FB"/>
    <w:rsid w:val="00DE5809"/>
    <w:rsid w:val="00E56C0B"/>
    <w:rsid w:val="00F8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E43"/>
    <w:rPr>
      <w:color w:val="808080"/>
    </w:rPr>
  </w:style>
  <w:style w:type="paragraph" w:customStyle="1" w:styleId="2AE9A389395542B1A86516A55244C042">
    <w:name w:val="2AE9A389395542B1A86516A55244C042"/>
    <w:rsid w:val="003A3A50"/>
  </w:style>
  <w:style w:type="paragraph" w:customStyle="1" w:styleId="03905BD183374DAE9ADBB251431791F7">
    <w:name w:val="03905BD183374DAE9ADBB251431791F7"/>
    <w:rsid w:val="000642EA"/>
  </w:style>
  <w:style w:type="paragraph" w:customStyle="1" w:styleId="F676F504291547BE84D41DE7AEC3ECC9">
    <w:name w:val="F676F504291547BE84D41DE7AEC3ECC9"/>
    <w:rsid w:val="000642EA"/>
  </w:style>
  <w:style w:type="paragraph" w:customStyle="1" w:styleId="DAB77BEEBCA841D290672B2A3943B329">
    <w:name w:val="DAB77BEEBCA841D290672B2A3943B329"/>
    <w:rsid w:val="004B3213"/>
  </w:style>
  <w:style w:type="paragraph" w:customStyle="1" w:styleId="42AA39E0572E4C51BB74EE7EF9544A52">
    <w:name w:val="42AA39E0572E4C51BB74EE7EF9544A52"/>
    <w:rsid w:val="00896F1F"/>
  </w:style>
  <w:style w:type="paragraph" w:customStyle="1" w:styleId="3E8FFA2926FF4C74BBA6ECDFFB84E9BE">
    <w:name w:val="3E8FFA2926FF4C74BBA6ECDFFB84E9BE"/>
    <w:rsid w:val="00896F1F"/>
  </w:style>
  <w:style w:type="paragraph" w:customStyle="1" w:styleId="B520AB4DB7A44F9D822ED126DA88D988">
    <w:name w:val="B520AB4DB7A44F9D822ED126DA88D988"/>
    <w:rsid w:val="00896F1F"/>
  </w:style>
  <w:style w:type="paragraph" w:customStyle="1" w:styleId="4FEDDCABC22B45FEA7FC034C8F659310">
    <w:name w:val="4FEDDCABC22B45FEA7FC034C8F659310"/>
    <w:rsid w:val="00896F1F"/>
  </w:style>
  <w:style w:type="paragraph" w:customStyle="1" w:styleId="33B3011DE4634B3390CA40F9EA70EC14">
    <w:name w:val="33B3011DE4634B3390CA40F9EA70EC14"/>
    <w:rsid w:val="00896F1F"/>
  </w:style>
  <w:style w:type="paragraph" w:customStyle="1" w:styleId="4B8DD3D1F109422FAD7217E3603A0DA4">
    <w:name w:val="4B8DD3D1F109422FAD7217E3603A0DA4"/>
    <w:rsid w:val="00896F1F"/>
  </w:style>
  <w:style w:type="paragraph" w:customStyle="1" w:styleId="8949C66EBB2540EBB0D1528FEAD9E5D2">
    <w:name w:val="8949C66EBB2540EBB0D1528FEAD9E5D2"/>
    <w:rsid w:val="00896F1F"/>
  </w:style>
  <w:style w:type="paragraph" w:customStyle="1" w:styleId="1F21EF7FF9F84897A1C9ED8C72A31CD9">
    <w:name w:val="1F21EF7FF9F84897A1C9ED8C72A31CD9"/>
    <w:rsid w:val="00896F1F"/>
  </w:style>
  <w:style w:type="paragraph" w:customStyle="1" w:styleId="BE098C8F662040E994F39F1B30E02BAB">
    <w:name w:val="BE098C8F662040E994F39F1B30E02BAB"/>
    <w:rsid w:val="00896F1F"/>
  </w:style>
  <w:style w:type="paragraph" w:customStyle="1" w:styleId="A8E4569702A948B38F4D6D14E5E9B676">
    <w:name w:val="A8E4569702A948B38F4D6D14E5E9B676"/>
    <w:rsid w:val="00896F1F"/>
  </w:style>
  <w:style w:type="paragraph" w:customStyle="1" w:styleId="5BBBD93FE6924221A7B937B41111BF36">
    <w:name w:val="5BBBD93FE6924221A7B937B41111BF36"/>
    <w:rsid w:val="00896F1F"/>
  </w:style>
  <w:style w:type="paragraph" w:customStyle="1" w:styleId="A20A5870608641A8B3B815A41DCAA6A9">
    <w:name w:val="A20A5870608641A8B3B815A41DCAA6A9"/>
    <w:rsid w:val="00896F1F"/>
  </w:style>
  <w:style w:type="paragraph" w:customStyle="1" w:styleId="F14765E4519248558A6099FE78B3FBB3">
    <w:name w:val="F14765E4519248558A6099FE78B3FBB3"/>
    <w:rsid w:val="00896F1F"/>
  </w:style>
  <w:style w:type="paragraph" w:customStyle="1" w:styleId="B713C31FB6264383B3FBB97F0346874F">
    <w:name w:val="B713C31FB6264383B3FBB97F0346874F"/>
    <w:rsid w:val="00896F1F"/>
  </w:style>
  <w:style w:type="paragraph" w:customStyle="1" w:styleId="51FA52DAC70544A087270542D331B617">
    <w:name w:val="51FA52DAC70544A087270542D331B617"/>
    <w:rsid w:val="00896F1F"/>
  </w:style>
  <w:style w:type="paragraph" w:customStyle="1" w:styleId="D09093E4D9EC498D8557B3AA01AE4908">
    <w:name w:val="D09093E4D9EC498D8557B3AA01AE4908"/>
    <w:rsid w:val="00896F1F"/>
  </w:style>
  <w:style w:type="paragraph" w:customStyle="1" w:styleId="B8292F9F091B4014B5F6AEFA90AEAD49">
    <w:name w:val="B8292F9F091B4014B5F6AEFA90AEAD49"/>
    <w:rsid w:val="00896F1F"/>
  </w:style>
  <w:style w:type="paragraph" w:customStyle="1" w:styleId="7A729718001642FCAE83355B1A346CC0">
    <w:name w:val="7A729718001642FCAE83355B1A346CC0"/>
    <w:rsid w:val="00896F1F"/>
  </w:style>
  <w:style w:type="paragraph" w:customStyle="1" w:styleId="1CB80DB3993244DC8576DF1D69814C79">
    <w:name w:val="1CB80DB3993244DC8576DF1D69814C79"/>
    <w:rsid w:val="00896F1F"/>
  </w:style>
  <w:style w:type="paragraph" w:customStyle="1" w:styleId="EDB0B106F9EB4A48B02F083E8F43302E">
    <w:name w:val="EDB0B106F9EB4A48B02F083E8F43302E"/>
    <w:rsid w:val="00896F1F"/>
  </w:style>
  <w:style w:type="paragraph" w:customStyle="1" w:styleId="D933C6E5B3614D7C8E83FD6521C5D398">
    <w:name w:val="D933C6E5B3614D7C8E83FD6521C5D398"/>
    <w:rsid w:val="00896F1F"/>
  </w:style>
  <w:style w:type="paragraph" w:customStyle="1" w:styleId="5095802B4BC94296B020A3D12AAC0673">
    <w:name w:val="5095802B4BC94296B020A3D12AAC0673"/>
    <w:rsid w:val="00896F1F"/>
  </w:style>
  <w:style w:type="paragraph" w:customStyle="1" w:styleId="2006F6E40FAF4F9B81981A3248744FC5">
    <w:name w:val="2006F6E40FAF4F9B81981A3248744FC5"/>
    <w:rsid w:val="00896F1F"/>
  </w:style>
  <w:style w:type="paragraph" w:customStyle="1" w:styleId="22CC643861BB40B2856B76BA673FC65B">
    <w:name w:val="22CC643861BB40B2856B76BA673FC65B"/>
    <w:rsid w:val="00896F1F"/>
  </w:style>
  <w:style w:type="paragraph" w:customStyle="1" w:styleId="1D1FF8D4D2584E638D9A6AA0B85BF488">
    <w:name w:val="1D1FF8D4D2584E638D9A6AA0B85BF488"/>
    <w:rsid w:val="00896F1F"/>
  </w:style>
  <w:style w:type="paragraph" w:customStyle="1" w:styleId="1201C362E35B4A0FB90A71D6A3AE77C2">
    <w:name w:val="1201C362E35B4A0FB90A71D6A3AE77C2"/>
    <w:rsid w:val="00896F1F"/>
  </w:style>
  <w:style w:type="paragraph" w:customStyle="1" w:styleId="5E49F2DD774943BEB7A183970012FF23">
    <w:name w:val="5E49F2DD774943BEB7A183970012FF23"/>
    <w:rsid w:val="00896F1F"/>
  </w:style>
  <w:style w:type="paragraph" w:customStyle="1" w:styleId="1E4D0A8D08CA4B3BB4E6025A0F7A8B32">
    <w:name w:val="1E4D0A8D08CA4B3BB4E6025A0F7A8B32"/>
    <w:rsid w:val="00896F1F"/>
  </w:style>
  <w:style w:type="paragraph" w:customStyle="1" w:styleId="52E587F79DDF45E5B30C676C8CC9F53C">
    <w:name w:val="52E587F79DDF45E5B30C676C8CC9F53C"/>
    <w:rsid w:val="00896F1F"/>
  </w:style>
  <w:style w:type="paragraph" w:customStyle="1" w:styleId="A9BD6BD78D0D467CAE663A76BFE408DE">
    <w:name w:val="A9BD6BD78D0D467CAE663A76BFE408DE"/>
    <w:rsid w:val="00896F1F"/>
  </w:style>
  <w:style w:type="paragraph" w:customStyle="1" w:styleId="C7BED1CED48D4B91998D10BE035E02E8">
    <w:name w:val="C7BED1CED48D4B91998D10BE035E02E8"/>
    <w:rsid w:val="00896F1F"/>
  </w:style>
  <w:style w:type="paragraph" w:customStyle="1" w:styleId="499A652F9D0B4D20A1D408C45FAFC7BC">
    <w:name w:val="499A652F9D0B4D20A1D408C45FAFC7BC"/>
    <w:rsid w:val="00896F1F"/>
  </w:style>
  <w:style w:type="paragraph" w:customStyle="1" w:styleId="CCA48BCF972C4FFBACA27B1D73C705BC">
    <w:name w:val="CCA48BCF972C4FFBACA27B1D73C705BC"/>
    <w:rsid w:val="00896F1F"/>
  </w:style>
  <w:style w:type="paragraph" w:customStyle="1" w:styleId="A5279E3070B9454FAFF794ACEF2CF60C">
    <w:name w:val="A5279E3070B9454FAFF794ACEF2CF60C"/>
    <w:rsid w:val="00896F1F"/>
  </w:style>
  <w:style w:type="paragraph" w:customStyle="1" w:styleId="2C20E6E09B4C4071AD26FF56075E962F">
    <w:name w:val="2C20E6E09B4C4071AD26FF56075E962F"/>
    <w:rsid w:val="00896F1F"/>
  </w:style>
  <w:style w:type="paragraph" w:customStyle="1" w:styleId="BF2608961D294B38AE0FDD3192389FEC">
    <w:name w:val="BF2608961D294B38AE0FDD3192389FEC"/>
    <w:rsid w:val="00896F1F"/>
  </w:style>
  <w:style w:type="paragraph" w:customStyle="1" w:styleId="BE53D95B25354CECBF7A8905BE7AC3DB">
    <w:name w:val="BE53D95B25354CECBF7A8905BE7AC3DB"/>
    <w:rsid w:val="00896F1F"/>
  </w:style>
  <w:style w:type="paragraph" w:customStyle="1" w:styleId="2D2F152FF58C494295589EF97B7F4209">
    <w:name w:val="2D2F152FF58C494295589EF97B7F4209"/>
    <w:rsid w:val="00896F1F"/>
  </w:style>
  <w:style w:type="paragraph" w:customStyle="1" w:styleId="065B060448C34D4FB7DB6F6C6815DC8B">
    <w:name w:val="065B060448C34D4FB7DB6F6C6815DC8B"/>
    <w:rsid w:val="00896F1F"/>
  </w:style>
  <w:style w:type="paragraph" w:customStyle="1" w:styleId="6024FCA11C9646189DBEB5AA60A9DD95">
    <w:name w:val="6024FCA11C9646189DBEB5AA60A9DD95"/>
    <w:rsid w:val="00896F1F"/>
  </w:style>
  <w:style w:type="paragraph" w:customStyle="1" w:styleId="64509A20F0E4464B8D54E7D973F28357">
    <w:name w:val="64509A20F0E4464B8D54E7D973F28357"/>
    <w:rsid w:val="00896F1F"/>
  </w:style>
  <w:style w:type="paragraph" w:customStyle="1" w:styleId="3A841EDFFA374D60B5F471B367618109">
    <w:name w:val="3A841EDFFA374D60B5F471B367618109"/>
    <w:rsid w:val="00896F1F"/>
  </w:style>
  <w:style w:type="paragraph" w:customStyle="1" w:styleId="62A760425E5449BDADA20D31FED17B23">
    <w:name w:val="62A760425E5449BDADA20D31FED17B23"/>
    <w:rsid w:val="001F33B6"/>
  </w:style>
  <w:style w:type="paragraph" w:customStyle="1" w:styleId="0B8C481D1C9F4054AE0410ACABC56638">
    <w:name w:val="0B8C481D1C9F4054AE0410ACABC56638"/>
    <w:rsid w:val="001F33B6"/>
  </w:style>
  <w:style w:type="paragraph" w:customStyle="1" w:styleId="4BDF533341A74841943BA8FF877681A1">
    <w:name w:val="4BDF533341A74841943BA8FF877681A1"/>
    <w:rsid w:val="001F33B6"/>
  </w:style>
  <w:style w:type="paragraph" w:customStyle="1" w:styleId="104F2D19C3B14E61BCBEFB70E40911E2">
    <w:name w:val="104F2D19C3B14E61BCBEFB70E40911E2"/>
    <w:rsid w:val="001F33B6"/>
  </w:style>
  <w:style w:type="paragraph" w:customStyle="1" w:styleId="C12BE5DF33AD4CF18C0CAB752A626946">
    <w:name w:val="C12BE5DF33AD4CF18C0CAB752A626946"/>
    <w:rsid w:val="001F33B6"/>
  </w:style>
  <w:style w:type="paragraph" w:customStyle="1" w:styleId="AF7286F9AB7D47DEA5A21EE9CDD87DCA">
    <w:name w:val="AF7286F9AB7D47DEA5A21EE9CDD87DCA"/>
    <w:rsid w:val="001F33B6"/>
  </w:style>
  <w:style w:type="paragraph" w:customStyle="1" w:styleId="3A62DD6FCBC644EAB2A8E661A749F110">
    <w:name w:val="3A62DD6FCBC644EAB2A8E661A749F110"/>
    <w:rsid w:val="001F33B6"/>
  </w:style>
  <w:style w:type="paragraph" w:customStyle="1" w:styleId="CDC667338EBA4BFF90A603473B372D14">
    <w:name w:val="CDC667338EBA4BFF90A603473B372D14"/>
    <w:rsid w:val="001F33B6"/>
  </w:style>
  <w:style w:type="paragraph" w:customStyle="1" w:styleId="751510FE838B44B280E26B28DDA9E2D8">
    <w:name w:val="751510FE838B44B280E26B28DDA9E2D8"/>
    <w:rsid w:val="001F33B6"/>
  </w:style>
  <w:style w:type="paragraph" w:customStyle="1" w:styleId="B4C27175B1E14D558DE67244FE002B94">
    <w:name w:val="B4C27175B1E14D558DE67244FE002B94"/>
    <w:rsid w:val="001F33B6"/>
  </w:style>
  <w:style w:type="paragraph" w:customStyle="1" w:styleId="20F4AF5F3EE44FBDB69587EFC37468E0">
    <w:name w:val="20F4AF5F3EE44FBDB69587EFC37468E0"/>
    <w:rsid w:val="001F33B6"/>
  </w:style>
  <w:style w:type="paragraph" w:customStyle="1" w:styleId="3EF28224CD924E808DA06D0BC41E3267">
    <w:name w:val="3EF28224CD924E808DA06D0BC41E3267"/>
    <w:rsid w:val="001F33B6"/>
  </w:style>
  <w:style w:type="paragraph" w:customStyle="1" w:styleId="027BC5A7563148CA83A13A60D6739F14">
    <w:name w:val="027BC5A7563148CA83A13A60D6739F14"/>
    <w:rsid w:val="001F33B6"/>
  </w:style>
  <w:style w:type="paragraph" w:customStyle="1" w:styleId="D494FF84D817404693F06A95545AD34B">
    <w:name w:val="D494FF84D817404693F06A95545AD34B"/>
    <w:rsid w:val="001F33B6"/>
  </w:style>
  <w:style w:type="paragraph" w:customStyle="1" w:styleId="01E48824C778433CB140E04073C64C3E">
    <w:name w:val="01E48824C778433CB140E04073C64C3E"/>
    <w:rsid w:val="001F33B6"/>
  </w:style>
  <w:style w:type="paragraph" w:customStyle="1" w:styleId="6CE62AEE6692475BA72FCB273FDDE18A">
    <w:name w:val="6CE62AEE6692475BA72FCB273FDDE18A"/>
    <w:rsid w:val="001F33B6"/>
  </w:style>
  <w:style w:type="paragraph" w:customStyle="1" w:styleId="50C2D221FC3740B7B06463B22182F0A2">
    <w:name w:val="50C2D221FC3740B7B06463B22182F0A2"/>
    <w:rsid w:val="001F33B6"/>
  </w:style>
  <w:style w:type="paragraph" w:customStyle="1" w:styleId="5B736A36C3DA426D8600AA5D853E06D6">
    <w:name w:val="5B736A36C3DA426D8600AA5D853E06D6"/>
    <w:rsid w:val="001F33B6"/>
  </w:style>
  <w:style w:type="paragraph" w:customStyle="1" w:styleId="3CB7D109E61B4FBB8D4D7920D9A8CCE9">
    <w:name w:val="3CB7D109E61B4FBB8D4D7920D9A8CCE9"/>
    <w:rsid w:val="001F33B6"/>
  </w:style>
  <w:style w:type="paragraph" w:customStyle="1" w:styleId="36D8A5EEF63A49BFBF37A8AD44BC16D1">
    <w:name w:val="36D8A5EEF63A49BFBF37A8AD44BC16D1"/>
    <w:rsid w:val="001F33B6"/>
  </w:style>
  <w:style w:type="paragraph" w:customStyle="1" w:styleId="2F7A8A9E00D646C0A95F4C9D0127483C">
    <w:name w:val="2F7A8A9E00D646C0A95F4C9D0127483C"/>
    <w:rsid w:val="001F33B6"/>
  </w:style>
  <w:style w:type="paragraph" w:customStyle="1" w:styleId="0A062AD2440D4FCBAD04242B4A41EE63">
    <w:name w:val="0A062AD2440D4FCBAD04242B4A41EE63"/>
    <w:rsid w:val="001F33B6"/>
  </w:style>
  <w:style w:type="paragraph" w:customStyle="1" w:styleId="66EB78A64F204F7681D83C9E002975EA">
    <w:name w:val="66EB78A64F204F7681D83C9E002975EA"/>
    <w:rsid w:val="001F33B6"/>
  </w:style>
  <w:style w:type="paragraph" w:customStyle="1" w:styleId="BC3422D7575B40A1823D913FF3D5CAA2">
    <w:name w:val="BC3422D7575B40A1823D913FF3D5CAA2"/>
    <w:rsid w:val="001F33B6"/>
  </w:style>
  <w:style w:type="paragraph" w:customStyle="1" w:styleId="88E71803DF104E6A81833D6EED576205">
    <w:name w:val="88E71803DF104E6A81833D6EED576205"/>
    <w:rsid w:val="001F33B6"/>
  </w:style>
  <w:style w:type="paragraph" w:customStyle="1" w:styleId="F3C6890B393741939175C81048D42F04">
    <w:name w:val="F3C6890B393741939175C81048D42F04"/>
    <w:rsid w:val="001F33B6"/>
  </w:style>
  <w:style w:type="paragraph" w:customStyle="1" w:styleId="9687CB2EC53B46AF9A62B8A6BCF0F90F">
    <w:name w:val="9687CB2EC53B46AF9A62B8A6BCF0F90F"/>
    <w:rsid w:val="001F33B6"/>
  </w:style>
  <w:style w:type="paragraph" w:customStyle="1" w:styleId="2FADF39090564222B22C75A2DF430BEE">
    <w:name w:val="2FADF39090564222B22C75A2DF430BEE"/>
    <w:rsid w:val="001F33B6"/>
  </w:style>
  <w:style w:type="paragraph" w:customStyle="1" w:styleId="D8422BCA0CCC4F9B83DF3F1C37795FFC">
    <w:name w:val="D8422BCA0CCC4F9B83DF3F1C37795FFC"/>
    <w:rsid w:val="00D467FB"/>
  </w:style>
  <w:style w:type="paragraph" w:customStyle="1" w:styleId="61C106F895574FF6A75BE73E7FE7A5C3">
    <w:name w:val="61C106F895574FF6A75BE73E7FE7A5C3"/>
    <w:rsid w:val="006B6E47"/>
  </w:style>
  <w:style w:type="paragraph" w:customStyle="1" w:styleId="FCDD43FC160F4A78951F3C3ED2744100">
    <w:name w:val="FCDD43FC160F4A78951F3C3ED2744100"/>
    <w:rsid w:val="006B6E47"/>
  </w:style>
  <w:style w:type="paragraph" w:customStyle="1" w:styleId="7A158A0B564647BB828A6F9DBE6F1C50">
    <w:name w:val="7A158A0B564647BB828A6F9DBE6F1C50"/>
    <w:rsid w:val="006B6E47"/>
  </w:style>
  <w:style w:type="paragraph" w:customStyle="1" w:styleId="063AAD91C91B43B881B74A35583FD5C6">
    <w:name w:val="063AAD91C91B43B881B74A35583FD5C6"/>
    <w:rsid w:val="006B6E47"/>
  </w:style>
  <w:style w:type="paragraph" w:customStyle="1" w:styleId="56AACF69A78B4C8BB6F7305C98997D70">
    <w:name w:val="56AACF69A78B4C8BB6F7305C98997D70"/>
    <w:rsid w:val="00366E43"/>
  </w:style>
  <w:style w:type="paragraph" w:customStyle="1" w:styleId="29CCF9FF340840CDAC3D9A0C4351D10A">
    <w:name w:val="29CCF9FF340840CDAC3D9A0C4351D10A"/>
    <w:rsid w:val="00366E43"/>
  </w:style>
  <w:style w:type="paragraph" w:customStyle="1" w:styleId="4FD8CAF8CEA745019FE8D633D3153698">
    <w:name w:val="4FD8CAF8CEA745019FE8D633D3153698"/>
    <w:rsid w:val="00366E43"/>
  </w:style>
  <w:style w:type="paragraph" w:customStyle="1" w:styleId="F2568E2A5F2743E086F2EE1C4C88FE74">
    <w:name w:val="F2568E2A5F2743E086F2EE1C4C88FE74"/>
    <w:rsid w:val="00366E43"/>
  </w:style>
  <w:style w:type="paragraph" w:customStyle="1" w:styleId="F85EC32987874979B7745F6019698DF9">
    <w:name w:val="F85EC32987874979B7745F6019698DF9"/>
    <w:rsid w:val="00366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356E-DBDD-4171-925B-FC863B2B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Dopis_CMEPIUS_fix-2021-E+-SLO</Template>
  <TotalTime>2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Kos</dc:creator>
  <cp:keywords/>
  <dc:description/>
  <cp:lastModifiedBy>Mateja Žagar Pečjak</cp:lastModifiedBy>
  <cp:revision>3</cp:revision>
  <dcterms:created xsi:type="dcterms:W3CDTF">2022-11-11T14:32:00Z</dcterms:created>
  <dcterms:modified xsi:type="dcterms:W3CDTF">2022-11-11T14:34:00Z</dcterms:modified>
</cp:coreProperties>
</file>