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E318C" w14:textId="6C65B520" w:rsidR="00130091" w:rsidRDefault="00130091" w:rsidP="0050017F">
      <w:pPr>
        <w:spacing w:line="240" w:lineRule="auto"/>
      </w:pPr>
    </w:p>
    <w:p w14:paraId="11DE68C6" w14:textId="2F2BB6D4" w:rsidR="0050017F" w:rsidRDefault="00550C86" w:rsidP="0050017F">
      <w:pPr>
        <w:shd w:val="clear" w:color="auto" w:fill="D9D9D9" w:themeFill="background1" w:themeFillShade="D9"/>
        <w:spacing w:line="240" w:lineRule="auto"/>
        <w:jc w:val="center"/>
        <w:rPr>
          <w:b/>
          <w:sz w:val="28"/>
          <w:szCs w:val="28"/>
        </w:rPr>
      </w:pPr>
      <w:r w:rsidRPr="006E7DD4">
        <w:rPr>
          <w:b/>
        </w:rPr>
        <w:t>VLOGA ZA SPREMEMBO SPORAZUMA V OKVIRU PROGRAMA ERASMUS+  KLJUČNI UKREP 1: UČNA MOBILNOST POSAMEZNIKOV</w:t>
      </w:r>
      <w:r>
        <w:rPr>
          <w:b/>
          <w:sz w:val="28"/>
          <w:szCs w:val="28"/>
        </w:rPr>
        <w:t xml:space="preserve"> </w:t>
      </w:r>
    </w:p>
    <w:p w14:paraId="3B11AACC" w14:textId="77777777" w:rsidR="003D6EA4" w:rsidRPr="0066066D" w:rsidRDefault="003D6EA4" w:rsidP="0050017F">
      <w:pPr>
        <w:shd w:val="clear" w:color="auto" w:fill="D9D9D9" w:themeFill="background1" w:themeFillShade="D9"/>
        <w:spacing w:line="240" w:lineRule="auto"/>
        <w:jc w:val="center"/>
        <w:rPr>
          <w:b/>
          <w:sz w:val="26"/>
          <w:szCs w:val="26"/>
        </w:rPr>
      </w:pPr>
    </w:p>
    <w:p w14:paraId="2F8E5F1D" w14:textId="1115A3E7" w:rsidR="0050017F" w:rsidRDefault="003D6EA4" w:rsidP="0050017F">
      <w:pPr>
        <w:shd w:val="clear" w:color="auto" w:fill="D9D9D9" w:themeFill="background1" w:themeFillShade="D9"/>
        <w:spacing w:line="240" w:lineRule="auto"/>
        <w:jc w:val="center"/>
        <w:rPr>
          <w:b/>
        </w:rPr>
      </w:pPr>
      <w:r>
        <w:rPr>
          <w:b/>
        </w:rPr>
        <w:t>Erasmus+ KA17</w:t>
      </w:r>
      <w:r w:rsidR="0050017F">
        <w:rPr>
          <w:b/>
        </w:rPr>
        <w:t>1</w:t>
      </w:r>
      <w:r w:rsidR="0050017F" w:rsidRPr="0066066D">
        <w:rPr>
          <w:b/>
        </w:rPr>
        <w:t xml:space="preserve"> </w:t>
      </w:r>
      <w:r w:rsidR="0050017F" w:rsidRPr="00E95F8E">
        <w:rPr>
          <w:b/>
        </w:rPr>
        <w:t>projekti mobilnosti za študente in osebje v terciarnem izobraževanju</w:t>
      </w:r>
      <w:r>
        <w:rPr>
          <w:b/>
        </w:rPr>
        <w:t xml:space="preserve"> z državami, ki niso pridružene programu</w:t>
      </w:r>
    </w:p>
    <w:p w14:paraId="7D527ED9" w14:textId="77777777" w:rsidR="0050017F" w:rsidRDefault="0050017F" w:rsidP="0050017F">
      <w:pPr>
        <w:shd w:val="clear" w:color="auto" w:fill="D9D9D9" w:themeFill="background1" w:themeFillShade="D9"/>
        <w:spacing w:line="240" w:lineRule="auto"/>
        <w:jc w:val="center"/>
        <w:rPr>
          <w:b/>
        </w:rPr>
      </w:pPr>
    </w:p>
    <w:p w14:paraId="03E3A87E" w14:textId="76B1FAB3" w:rsidR="0050017F" w:rsidRPr="00871B13" w:rsidRDefault="0050017F" w:rsidP="0050017F">
      <w:pPr>
        <w:shd w:val="clear" w:color="auto" w:fill="D9D9D9" w:themeFill="background1" w:themeFillShade="D9"/>
        <w:spacing w:line="240" w:lineRule="auto"/>
        <w:jc w:val="center"/>
        <w:rPr>
          <w:b/>
        </w:rPr>
      </w:pPr>
      <w:r w:rsidRPr="00871B13">
        <w:rPr>
          <w:b/>
        </w:rPr>
        <w:t>P</w:t>
      </w:r>
      <w:r>
        <w:rPr>
          <w:b/>
        </w:rPr>
        <w:t>ogodbeno leto 20</w:t>
      </w:r>
      <w:r w:rsidR="00E14BC0">
        <w:rPr>
          <w:b/>
        </w:rPr>
        <w:t>22</w:t>
      </w:r>
    </w:p>
    <w:p w14:paraId="419B579E" w14:textId="77777777" w:rsidR="0050017F" w:rsidRDefault="0050017F" w:rsidP="0050017F">
      <w:pPr>
        <w:spacing w:line="240" w:lineRule="auto"/>
      </w:pPr>
    </w:p>
    <w:p w14:paraId="65EF46A7" w14:textId="61A20E86" w:rsidR="005E1803" w:rsidRDefault="005E1803" w:rsidP="005E1803">
      <w:r>
        <w:t>Vloga</w:t>
      </w:r>
      <w:r w:rsidRPr="00D1600C">
        <w:t xml:space="preserve"> za spremembo sporazuma </w:t>
      </w:r>
      <w:r>
        <w:t xml:space="preserve">mora biti oddana pisno v elektronski obliki, podpisana s strani zakonitega zastopnika pogodbenika in </w:t>
      </w:r>
      <w:r w:rsidRPr="00D1600C">
        <w:t>je predmet formalne obravnave s strani nacionalne agencije. Vsaka spreme</w:t>
      </w:r>
      <w:r>
        <w:t xml:space="preserve">mba mora biti odobrena v naprej. </w:t>
      </w:r>
    </w:p>
    <w:p w14:paraId="21141574" w14:textId="77777777" w:rsidR="005E1803" w:rsidRDefault="005E1803" w:rsidP="005E1803"/>
    <w:p w14:paraId="2776581A" w14:textId="4C14CDCA" w:rsidR="005E1803" w:rsidRDefault="005E1803" w:rsidP="005E1803">
      <w:r>
        <w:t>Vloga za spremembo mora biti ustrezno utemeljena, imeti mora priložena ustrezna dokazila in mora biti poslana dovolj zgodaj pred predvidenim začetkom zahtevane spremembe, za podaljšanje projekta pa najkasneje en mesec pred koncem obdobja izvajanja projekta.</w:t>
      </w:r>
      <w:r w:rsidRPr="000A038D">
        <w:t xml:space="preserve"> </w:t>
      </w:r>
      <w:r>
        <w:t>S</w:t>
      </w:r>
      <w:r w:rsidRPr="00D1600C">
        <w:t>prememba sporazuma je veljavna šele po odobritvi in podpisu dodatka k sporazumu s strani nacionalne agencije.</w:t>
      </w:r>
    </w:p>
    <w:p w14:paraId="5527A136" w14:textId="77777777" w:rsidR="005E1803" w:rsidRDefault="005E1803" w:rsidP="005E1803"/>
    <w:p w14:paraId="021E9259" w14:textId="77777777" w:rsidR="005E1803" w:rsidRDefault="005E1803" w:rsidP="005E1803">
      <w:r w:rsidRPr="00267682">
        <w:t xml:space="preserve">V primeru spremembe </w:t>
      </w:r>
      <w:r>
        <w:t>kontaktne osebe – k</w:t>
      </w:r>
      <w:r w:rsidRPr="00267682">
        <w:t>oordinatorja</w:t>
      </w:r>
      <w:r>
        <w:rPr>
          <w:rStyle w:val="FootnoteReference"/>
        </w:rPr>
        <w:footnoteReference w:id="1"/>
      </w:r>
      <w:r w:rsidRPr="00267682">
        <w:t xml:space="preserve"> projekta, spremembe zakonitega zastopnika organizacije ali spremembe naslova/sedeža organizacije upravičenke, dodatek k sporazumu </w:t>
      </w:r>
      <w:r w:rsidRPr="00267682">
        <w:rPr>
          <w:b/>
        </w:rPr>
        <w:t>ni potreben</w:t>
      </w:r>
      <w:r w:rsidRPr="00267682">
        <w:t xml:space="preserve">. V omenjenih primerih pošljite </w:t>
      </w:r>
      <w:r>
        <w:t xml:space="preserve">zgolj </w:t>
      </w:r>
      <w:r w:rsidRPr="00267682">
        <w:t>obvestilo o spremembi na elektronski naslov skrbnika projekta.</w:t>
      </w:r>
    </w:p>
    <w:p w14:paraId="2EB08EC0" w14:textId="77777777" w:rsidR="00130091" w:rsidRDefault="00130091" w:rsidP="0050017F">
      <w:pPr>
        <w:spacing w:line="240" w:lineRule="auto"/>
      </w:pPr>
    </w:p>
    <w:p w14:paraId="15BFC82A" w14:textId="77777777" w:rsidR="00130091" w:rsidRPr="0066066D" w:rsidRDefault="00130091" w:rsidP="0050017F">
      <w:pPr>
        <w:spacing w:line="240" w:lineRule="auto"/>
        <w:rPr>
          <w:b/>
        </w:rPr>
      </w:pPr>
    </w:p>
    <w:p w14:paraId="796EC1EE" w14:textId="77777777" w:rsidR="00130091" w:rsidRPr="0050017F" w:rsidRDefault="00130091" w:rsidP="0050017F">
      <w:pPr>
        <w:shd w:val="clear" w:color="auto" w:fill="D9D9D9" w:themeFill="background1" w:themeFillShade="D9"/>
        <w:spacing w:line="240" w:lineRule="auto"/>
        <w:rPr>
          <w:b/>
        </w:rPr>
      </w:pPr>
      <w:r w:rsidRPr="0050017F">
        <w:rPr>
          <w:b/>
        </w:rPr>
        <w:t>NAVODILA ZA IZPOLNJEVANJE OBRAZCA</w:t>
      </w:r>
    </w:p>
    <w:p w14:paraId="2912BD06" w14:textId="77777777" w:rsidR="00130091" w:rsidRPr="0066066D" w:rsidRDefault="00130091" w:rsidP="0050017F">
      <w:pPr>
        <w:spacing w:line="240" w:lineRule="auto"/>
      </w:pPr>
    </w:p>
    <w:p w14:paraId="390907BC" w14:textId="6BACD54A" w:rsidR="00F84CBD" w:rsidRDefault="00F84CBD" w:rsidP="00F84CBD">
      <w:pPr>
        <w:rPr>
          <w:rFonts w:cs="Calibri"/>
        </w:rPr>
      </w:pPr>
      <w:r>
        <w:t>Izpolnjeno vlogo, podpisano z digitalnim elektronskim potrdilom, skupaj z morebitnimi zahtevanimi dokazili,</w:t>
      </w:r>
      <w:r w:rsidRPr="0066066D">
        <w:t xml:space="preserve"> </w:t>
      </w:r>
      <w:r w:rsidRPr="005F5FA0">
        <w:rPr>
          <w:b/>
        </w:rPr>
        <w:t xml:space="preserve">pošljite po elektronski pošti na naslov </w:t>
      </w:r>
      <w:hyperlink r:id="rId8" w:history="1">
        <w:r w:rsidR="006820D1" w:rsidRPr="007622E7">
          <w:rPr>
            <w:rStyle w:val="Hyperlink"/>
            <w:rFonts w:cs="Calibri"/>
            <w:b/>
          </w:rPr>
          <w:t>gp.cmepius@cmepius.si</w:t>
        </w:r>
      </w:hyperlink>
      <w:r w:rsidRPr="005F5FA0">
        <w:rPr>
          <w:rFonts w:cs="Calibri"/>
          <w:b/>
        </w:rPr>
        <w:t xml:space="preserve"> </w:t>
      </w:r>
      <w:r w:rsidR="00462F83" w:rsidRPr="00462F83">
        <w:rPr>
          <w:rFonts w:cs="Calibri"/>
          <w:b/>
          <w:u w:val="single"/>
        </w:rPr>
        <w:t>IN</w:t>
      </w:r>
      <w:r w:rsidR="006E7DD4" w:rsidRPr="005F5FA0">
        <w:rPr>
          <w:rFonts w:cs="Calibri"/>
          <w:b/>
        </w:rPr>
        <w:t xml:space="preserve"> </w:t>
      </w:r>
      <w:r w:rsidRPr="005F5FA0">
        <w:rPr>
          <w:rFonts w:cs="Calibri"/>
          <w:b/>
        </w:rPr>
        <w:t xml:space="preserve">na naslov vašega skrbnika projekta </w:t>
      </w:r>
      <w:r w:rsidR="006E7DD4" w:rsidRPr="005F5FA0">
        <w:rPr>
          <w:rFonts w:cs="Calibri"/>
          <w:b/>
        </w:rPr>
        <w:t xml:space="preserve">na CMEPIUS. </w:t>
      </w:r>
      <w:r w:rsidRPr="005F5FA0">
        <w:rPr>
          <w:rFonts w:cs="Calibri"/>
          <w:b/>
        </w:rPr>
        <w:t>Sklicujte se na št. zadeve. Naslov elektronske pošte naj bo: »Vloga za spremembo sporazuma [št. zadeve].</w:t>
      </w:r>
    </w:p>
    <w:p w14:paraId="2A7A8214" w14:textId="77777777" w:rsidR="00F84CBD" w:rsidRPr="00D1600C" w:rsidRDefault="00F84CBD" w:rsidP="00F84CBD">
      <w:r>
        <w:t>O</w:t>
      </w:r>
      <w:r w:rsidRPr="00D1600C">
        <w:t xml:space="preserve">dločitev o </w:t>
      </w:r>
      <w:r>
        <w:t>zahtevanih spremembah</w:t>
      </w:r>
      <w:r w:rsidRPr="00D1600C">
        <w:t xml:space="preserve"> bo sprejeta na</w:t>
      </w:r>
      <w:r>
        <w:t>jpozneje v 30 koledarskih dneh.</w:t>
      </w:r>
    </w:p>
    <w:p w14:paraId="4807AD5B" w14:textId="77777777" w:rsidR="00130091" w:rsidRPr="0066066D" w:rsidRDefault="00130091" w:rsidP="0050017F">
      <w:pPr>
        <w:spacing w:line="240" w:lineRule="auto"/>
      </w:pPr>
    </w:p>
    <w:p w14:paraId="69925C1D" w14:textId="77777777" w:rsidR="00130091" w:rsidRPr="0050017F" w:rsidRDefault="00130091" w:rsidP="0050017F">
      <w:pPr>
        <w:shd w:val="clear" w:color="auto" w:fill="D9D9D9" w:themeFill="background1" w:themeFillShade="D9"/>
        <w:spacing w:line="240" w:lineRule="auto"/>
        <w:rPr>
          <w:b/>
        </w:rPr>
      </w:pPr>
      <w:r w:rsidRPr="0050017F">
        <w:rPr>
          <w:b/>
        </w:rPr>
        <w:t>OSNOVNI PODATKI O INSTITUCIJI</w:t>
      </w:r>
    </w:p>
    <w:p w14:paraId="2EE4BF7E" w14:textId="77777777" w:rsidR="00130091" w:rsidRPr="0066066D" w:rsidRDefault="00130091" w:rsidP="0050017F">
      <w:pPr>
        <w:spacing w:line="240" w:lineRule="auto"/>
      </w:pPr>
    </w:p>
    <w:tbl>
      <w:tblPr>
        <w:tblStyle w:val="TableGrid2"/>
        <w:tblW w:w="5000" w:type="pct"/>
        <w:tblLook w:val="04A0" w:firstRow="1" w:lastRow="0" w:firstColumn="1" w:lastColumn="0" w:noHBand="0" w:noVBand="1"/>
      </w:tblPr>
      <w:tblGrid>
        <w:gridCol w:w="2948"/>
        <w:gridCol w:w="6112"/>
      </w:tblGrid>
      <w:tr w:rsidR="00130091" w:rsidRPr="0066066D" w14:paraId="1741CD1A" w14:textId="77777777" w:rsidTr="00437580">
        <w:trPr>
          <w:trHeight w:val="431"/>
        </w:trPr>
        <w:tc>
          <w:tcPr>
            <w:tcW w:w="1627" w:type="pct"/>
            <w:vAlign w:val="center"/>
          </w:tcPr>
          <w:p w14:paraId="18932163" w14:textId="77777777" w:rsidR="00130091" w:rsidRPr="0066066D" w:rsidRDefault="00130091" w:rsidP="0050017F">
            <w:pPr>
              <w:rPr>
                <w:b/>
              </w:rPr>
            </w:pPr>
            <w:r w:rsidRPr="0066066D">
              <w:rPr>
                <w:b/>
              </w:rPr>
              <w:t>Naziv institucije:</w:t>
            </w:r>
          </w:p>
        </w:tc>
        <w:sdt>
          <w:sdtPr>
            <w:rPr>
              <w:highlight w:val="lightGray"/>
            </w:rPr>
            <w:id w:val="-1831820625"/>
            <w:placeholder>
              <w:docPart w:val="98FC892B7F654755B5076D98989D991A"/>
            </w:placeholder>
          </w:sdtPr>
          <w:sdtEndPr/>
          <w:sdtContent>
            <w:tc>
              <w:tcPr>
                <w:tcW w:w="3373" w:type="pct"/>
                <w:vAlign w:val="center"/>
              </w:tcPr>
              <w:p w14:paraId="5F7499EC" w14:textId="77777777" w:rsidR="00130091" w:rsidRPr="0066066D" w:rsidRDefault="00130091" w:rsidP="0050017F">
                <w:r w:rsidRPr="0066066D">
                  <w:rPr>
                    <w:highlight w:val="lightGray"/>
                  </w:rPr>
                  <w:t xml:space="preserve">   </w:t>
                </w:r>
                <w:r w:rsidRPr="0050017F">
                  <w:rPr>
                    <w:highlight w:val="lightGray"/>
                    <w:shd w:val="clear" w:color="auto" w:fill="D9D9D9" w:themeFill="background1" w:themeFillShade="D9"/>
                  </w:rPr>
                  <w:t xml:space="preserve">                                       </w:t>
                </w:r>
                <w:r w:rsidRPr="0066066D">
                  <w:rPr>
                    <w:highlight w:val="lightGray"/>
                  </w:rPr>
                  <w:t xml:space="preserve">  </w:t>
                </w:r>
              </w:p>
            </w:tc>
          </w:sdtContent>
        </w:sdt>
      </w:tr>
      <w:tr w:rsidR="00156857" w:rsidRPr="0066066D" w14:paraId="4A8843E4" w14:textId="77777777" w:rsidTr="0089046A">
        <w:trPr>
          <w:trHeight w:val="407"/>
        </w:trPr>
        <w:tc>
          <w:tcPr>
            <w:tcW w:w="1627" w:type="pct"/>
          </w:tcPr>
          <w:p w14:paraId="5266142B" w14:textId="472909A4" w:rsidR="00156857" w:rsidRPr="0066066D" w:rsidRDefault="00156857" w:rsidP="00156857">
            <w:pPr>
              <w:rPr>
                <w:b/>
              </w:rPr>
            </w:pPr>
            <w:r>
              <w:t>Sedež institucije</w:t>
            </w:r>
            <w:r w:rsidRPr="001428C0">
              <w:t xml:space="preserve"> </w:t>
            </w:r>
            <w:r>
              <w:t>:</w:t>
            </w:r>
          </w:p>
        </w:tc>
        <w:tc>
          <w:tcPr>
            <w:tcW w:w="3373" w:type="pct"/>
            <w:vAlign w:val="center"/>
          </w:tcPr>
          <w:p w14:paraId="31209887" w14:textId="1B8E5966" w:rsidR="00156857" w:rsidRPr="0066066D" w:rsidRDefault="00D90B9F" w:rsidP="00156857">
            <w:sdt>
              <w:sdtPr>
                <w:id w:val="2029063193"/>
                <w:placeholder>
                  <w:docPart w:val="9117332B43A14427BFFCFE5A8C0800A4"/>
                </w:placeholder>
                <w:showingPlcHdr/>
              </w:sdtPr>
              <w:sdtEndPr/>
              <w:sdtContent>
                <w:r w:rsidR="00807A01" w:rsidRPr="00A34120">
                  <w:rPr>
                    <w:rStyle w:val="PlaceholderText"/>
                  </w:rPr>
                  <w:t>Click or tap here to enter text.</w:t>
                </w:r>
              </w:sdtContent>
            </w:sdt>
          </w:p>
        </w:tc>
      </w:tr>
      <w:tr w:rsidR="00156857" w:rsidRPr="0066066D" w14:paraId="094A17EF" w14:textId="77777777" w:rsidTr="0089046A">
        <w:trPr>
          <w:trHeight w:val="407"/>
        </w:trPr>
        <w:tc>
          <w:tcPr>
            <w:tcW w:w="1627" w:type="pct"/>
          </w:tcPr>
          <w:p w14:paraId="72650CEC" w14:textId="32E13287" w:rsidR="00156857" w:rsidRDefault="00156857" w:rsidP="00156857">
            <w:pPr>
              <w:rPr>
                <w:b/>
              </w:rPr>
            </w:pPr>
            <w:r>
              <w:t>Koordinator projekta:</w:t>
            </w:r>
          </w:p>
        </w:tc>
        <w:tc>
          <w:tcPr>
            <w:tcW w:w="3373" w:type="pct"/>
            <w:vAlign w:val="center"/>
          </w:tcPr>
          <w:p w14:paraId="29ADBD76" w14:textId="2871B522" w:rsidR="00156857" w:rsidRPr="0066066D" w:rsidRDefault="00D90B9F" w:rsidP="00156857">
            <w:pPr>
              <w:rPr>
                <w:highlight w:val="lightGray"/>
              </w:rPr>
            </w:pPr>
            <w:sdt>
              <w:sdtPr>
                <w:id w:val="-769695077"/>
                <w:placeholder>
                  <w:docPart w:val="42BB54C041C647AA8250D06B05FC479F"/>
                </w:placeholder>
                <w:showingPlcHdr/>
              </w:sdtPr>
              <w:sdtEndPr/>
              <w:sdtContent>
                <w:r w:rsidR="00807A01" w:rsidRPr="00A34120">
                  <w:rPr>
                    <w:rStyle w:val="PlaceholderText"/>
                  </w:rPr>
                  <w:t>Click or tap here to enter text.</w:t>
                </w:r>
              </w:sdtContent>
            </w:sdt>
          </w:p>
        </w:tc>
      </w:tr>
    </w:tbl>
    <w:p w14:paraId="4B3BF0D9" w14:textId="77777777" w:rsidR="00130091" w:rsidRPr="00E95F8E" w:rsidRDefault="00130091" w:rsidP="0050017F">
      <w:pPr>
        <w:spacing w:line="240" w:lineRule="auto"/>
      </w:pPr>
    </w:p>
    <w:p w14:paraId="319DE921" w14:textId="77777777" w:rsidR="00156857" w:rsidRDefault="00156857" w:rsidP="00156857">
      <w:pPr>
        <w:rPr>
          <w:b/>
        </w:rPr>
      </w:pPr>
    </w:p>
    <w:p w14:paraId="1205764D" w14:textId="77777777" w:rsidR="00156857" w:rsidRPr="0066066D" w:rsidRDefault="00156857" w:rsidP="00156857">
      <w:pPr>
        <w:shd w:val="clear" w:color="auto" w:fill="DBDBDB"/>
        <w:rPr>
          <w:b/>
        </w:rPr>
      </w:pPr>
      <w:r>
        <w:rPr>
          <w:b/>
        </w:rPr>
        <w:lastRenderedPageBreak/>
        <w:t>OSNOVNI PODATKI O PROJEKTU</w:t>
      </w:r>
    </w:p>
    <w:p w14:paraId="76981D3E" w14:textId="77777777" w:rsidR="00156857" w:rsidRDefault="00156857" w:rsidP="00156857">
      <w:pPr>
        <w:spacing w:line="240" w:lineRule="auto"/>
        <w:rPr>
          <w:b/>
        </w:rPr>
      </w:pPr>
    </w:p>
    <w:tbl>
      <w:tblPr>
        <w:tblStyle w:val="TableGrid"/>
        <w:tblW w:w="0" w:type="auto"/>
        <w:tblLook w:val="04A0" w:firstRow="1" w:lastRow="0" w:firstColumn="1" w:lastColumn="0" w:noHBand="0" w:noVBand="1"/>
      </w:tblPr>
      <w:tblGrid>
        <w:gridCol w:w="4530"/>
        <w:gridCol w:w="4530"/>
      </w:tblGrid>
      <w:tr w:rsidR="00156857" w:rsidRPr="001428C0" w14:paraId="4F8DE174" w14:textId="77777777" w:rsidTr="00A7321E">
        <w:tc>
          <w:tcPr>
            <w:tcW w:w="4531" w:type="dxa"/>
          </w:tcPr>
          <w:p w14:paraId="44A6D958" w14:textId="219F3E76" w:rsidR="00156857" w:rsidRPr="001428C0" w:rsidRDefault="00156857" w:rsidP="00A7321E">
            <w:r w:rsidRPr="000B57C0">
              <w:t>Številka sporazuma</w:t>
            </w:r>
            <w:r>
              <w:t>/št. projekta:</w:t>
            </w:r>
          </w:p>
        </w:tc>
        <w:sdt>
          <w:sdtPr>
            <w:id w:val="2112076875"/>
            <w:placeholder>
              <w:docPart w:val="ABE0538349E24D26A800757CC9244AFD"/>
            </w:placeholder>
            <w:showingPlcHdr/>
          </w:sdtPr>
          <w:sdtEndPr/>
          <w:sdtContent>
            <w:tc>
              <w:tcPr>
                <w:tcW w:w="4531" w:type="dxa"/>
              </w:tcPr>
              <w:p w14:paraId="4FECEEB1" w14:textId="77777777" w:rsidR="00156857" w:rsidRPr="001428C0" w:rsidRDefault="00156857" w:rsidP="00A7321E">
                <w:r w:rsidRPr="00A34120">
                  <w:rPr>
                    <w:rStyle w:val="PlaceholderText"/>
                  </w:rPr>
                  <w:t>Click or tap here to enter text.</w:t>
                </w:r>
              </w:p>
            </w:tc>
          </w:sdtContent>
        </w:sdt>
      </w:tr>
      <w:tr w:rsidR="00156857" w:rsidRPr="001428C0" w14:paraId="54EDD8EC" w14:textId="77777777" w:rsidTr="00A7321E">
        <w:tc>
          <w:tcPr>
            <w:tcW w:w="4531" w:type="dxa"/>
          </w:tcPr>
          <w:p w14:paraId="110F013A" w14:textId="77777777" w:rsidR="00156857" w:rsidRPr="001428C0" w:rsidRDefault="00156857" w:rsidP="00A7321E">
            <w:r>
              <w:t>Številka zadeve:</w:t>
            </w:r>
          </w:p>
        </w:tc>
        <w:tc>
          <w:tcPr>
            <w:tcW w:w="4531" w:type="dxa"/>
          </w:tcPr>
          <w:p w14:paraId="07AEB8A2" w14:textId="77777777" w:rsidR="00156857" w:rsidRPr="001428C0" w:rsidRDefault="00156857" w:rsidP="00A7321E">
            <w:r w:rsidRPr="001428C0">
              <w:t>KA1-</w:t>
            </w:r>
            <w:sdt>
              <w:sdtPr>
                <w:id w:val="-209658221"/>
                <w:placeholder>
                  <w:docPart w:val="ABE0538349E24D26A800757CC9244AFD"/>
                </w:placeholder>
                <w:showingPlcHdr/>
              </w:sdtPr>
              <w:sdtEndPr/>
              <w:sdtContent>
                <w:r w:rsidRPr="00A34120">
                  <w:rPr>
                    <w:rStyle w:val="PlaceholderText"/>
                  </w:rPr>
                  <w:t>Click or tap here to enter text.</w:t>
                </w:r>
              </w:sdtContent>
            </w:sdt>
          </w:p>
        </w:tc>
      </w:tr>
      <w:tr w:rsidR="00156857" w:rsidRPr="001428C0" w14:paraId="389B8916" w14:textId="77777777" w:rsidTr="00A7321E">
        <w:tc>
          <w:tcPr>
            <w:tcW w:w="4531" w:type="dxa"/>
          </w:tcPr>
          <w:p w14:paraId="43A7A6CF" w14:textId="77777777" w:rsidR="00156857" w:rsidRDefault="00156857" w:rsidP="00A7321E">
            <w:r>
              <w:t xml:space="preserve">Začetek projekta: </w:t>
            </w:r>
            <w:sdt>
              <w:sdtPr>
                <w:id w:val="2013953547"/>
                <w:placeholder>
                  <w:docPart w:val="ABEEE87A274740659940C61C563FFCCE"/>
                </w:placeholder>
                <w:showingPlcHdr/>
                <w:date>
                  <w:dateFormat w:val="d. MM. yyyy"/>
                  <w:lid w:val="sl-SI"/>
                  <w:storeMappedDataAs w:val="dateTime"/>
                  <w:calendar w:val="gregorian"/>
                </w:date>
              </w:sdtPr>
              <w:sdtEndPr/>
              <w:sdtContent>
                <w:r w:rsidRPr="0030519D">
                  <w:rPr>
                    <w:rStyle w:val="PlaceholderText"/>
                  </w:rPr>
                  <w:t>Click or tap to enter a date.</w:t>
                </w:r>
              </w:sdtContent>
            </w:sdt>
          </w:p>
        </w:tc>
        <w:tc>
          <w:tcPr>
            <w:tcW w:w="4531" w:type="dxa"/>
          </w:tcPr>
          <w:p w14:paraId="11B71B35" w14:textId="77777777" w:rsidR="00156857" w:rsidRPr="001428C0" w:rsidRDefault="00156857" w:rsidP="00A7321E">
            <w:r>
              <w:t xml:space="preserve">Konec projekta: </w:t>
            </w:r>
            <w:sdt>
              <w:sdtPr>
                <w:id w:val="-1131708050"/>
                <w:placeholder>
                  <w:docPart w:val="ABEEE87A274740659940C61C563FFCCE"/>
                </w:placeholder>
                <w:showingPlcHdr/>
                <w:date>
                  <w:dateFormat w:val="d. MM. yyyy"/>
                  <w:lid w:val="sl-SI"/>
                  <w:storeMappedDataAs w:val="dateTime"/>
                  <w:calendar w:val="gregorian"/>
                </w:date>
              </w:sdtPr>
              <w:sdtEndPr/>
              <w:sdtContent>
                <w:r w:rsidRPr="0030519D">
                  <w:rPr>
                    <w:rStyle w:val="PlaceholderText"/>
                  </w:rPr>
                  <w:t>Click or tap to enter a date.</w:t>
                </w:r>
              </w:sdtContent>
            </w:sdt>
          </w:p>
        </w:tc>
      </w:tr>
    </w:tbl>
    <w:p w14:paraId="55938AEC" w14:textId="2027A308" w:rsidR="00130091" w:rsidRDefault="00130091" w:rsidP="0050017F">
      <w:pPr>
        <w:spacing w:line="240" w:lineRule="auto"/>
      </w:pPr>
    </w:p>
    <w:p w14:paraId="3FC0CFBC" w14:textId="77777777" w:rsidR="0089046A" w:rsidRDefault="0089046A" w:rsidP="0089046A">
      <w:pPr>
        <w:shd w:val="clear" w:color="auto" w:fill="DBDBDB"/>
        <w:rPr>
          <w:b/>
        </w:rPr>
      </w:pPr>
      <w:r>
        <w:rPr>
          <w:b/>
        </w:rPr>
        <w:t>VSEBINA VLOGE ZA SPREMEMBO SPORAZUMA</w:t>
      </w:r>
    </w:p>
    <w:p w14:paraId="4C61BAD2" w14:textId="77777777" w:rsidR="00130091" w:rsidRDefault="00130091" w:rsidP="0050017F">
      <w:pPr>
        <w:spacing w:line="240" w:lineRule="auto"/>
        <w:rPr>
          <w:b/>
        </w:rPr>
      </w:pPr>
    </w:p>
    <w:p w14:paraId="5C48ECAB" w14:textId="413D49F0" w:rsidR="00130091" w:rsidRPr="00267682" w:rsidRDefault="00130091" w:rsidP="0050017F">
      <w:pPr>
        <w:spacing w:line="240" w:lineRule="auto"/>
      </w:pPr>
      <w:r w:rsidRPr="00267682">
        <w:t xml:space="preserve">Zahtevek za </w:t>
      </w:r>
      <w:r>
        <w:t>spremembo sporazuma</w:t>
      </w:r>
      <w:r w:rsidRPr="00267682">
        <w:t xml:space="preserve"> (vključujoč predhodne dodatke k sporazumu) zadeva eno ali več spodaj navedenih postavk (prosimo, označite ustrezna okenca):</w:t>
      </w:r>
    </w:p>
    <w:p w14:paraId="74AC48EA" w14:textId="77777777" w:rsidR="00130091" w:rsidRPr="00267682" w:rsidRDefault="00130091" w:rsidP="0050017F">
      <w:pPr>
        <w:spacing w:line="240" w:lineRule="auto"/>
        <w:rPr>
          <w:b/>
        </w:rPr>
      </w:pPr>
    </w:p>
    <w:p w14:paraId="7E511442" w14:textId="77777777" w:rsidR="003D6EA4" w:rsidRPr="00267682" w:rsidRDefault="003D6EA4" w:rsidP="003D6EA4">
      <w:r w:rsidRPr="00267682">
        <w:fldChar w:fldCharType="begin">
          <w:ffData>
            <w:name w:val="Check7"/>
            <w:enabled/>
            <w:calcOnExit w:val="0"/>
            <w:checkBox>
              <w:sizeAuto/>
              <w:default w:val="0"/>
              <w:checked w:val="0"/>
            </w:checkBox>
          </w:ffData>
        </w:fldChar>
      </w:r>
      <w:bookmarkStart w:id="0" w:name="Check7"/>
      <w:r w:rsidRPr="00267682">
        <w:instrText xml:space="preserve"> FORMCHECKBOX </w:instrText>
      </w:r>
      <w:r w:rsidR="00D90B9F">
        <w:fldChar w:fldCharType="separate"/>
      </w:r>
      <w:r w:rsidRPr="00267682">
        <w:fldChar w:fldCharType="end"/>
      </w:r>
      <w:bookmarkEnd w:id="0"/>
      <w:r>
        <w:t xml:space="preserve">   </w:t>
      </w:r>
      <w:r w:rsidRPr="00267682">
        <w:t xml:space="preserve">A – Sprememba naziva institucije </w:t>
      </w:r>
    </w:p>
    <w:p w14:paraId="07833226" w14:textId="77777777" w:rsidR="003D6EA4" w:rsidRPr="00267682" w:rsidRDefault="003D6EA4" w:rsidP="003D6EA4"/>
    <w:p w14:paraId="4F2798B9" w14:textId="77777777" w:rsidR="003D6EA4" w:rsidRPr="00267682" w:rsidRDefault="003D6EA4" w:rsidP="003D6EA4">
      <w:r w:rsidRPr="00267682">
        <w:fldChar w:fldCharType="begin">
          <w:ffData>
            <w:name w:val="Check9"/>
            <w:enabled/>
            <w:calcOnExit w:val="0"/>
            <w:checkBox>
              <w:sizeAuto/>
              <w:default w:val="0"/>
            </w:checkBox>
          </w:ffData>
        </w:fldChar>
      </w:r>
      <w:bookmarkStart w:id="1" w:name="Check9"/>
      <w:r w:rsidRPr="00267682">
        <w:instrText xml:space="preserve"> FORMCHECKBOX </w:instrText>
      </w:r>
      <w:r w:rsidR="00D90B9F">
        <w:fldChar w:fldCharType="separate"/>
      </w:r>
      <w:r w:rsidRPr="00267682">
        <w:fldChar w:fldCharType="end"/>
      </w:r>
      <w:bookmarkEnd w:id="1"/>
      <w:r>
        <w:t xml:space="preserve">   </w:t>
      </w:r>
      <w:r w:rsidRPr="00267682">
        <w:t>B – Sprememba številke bančnega računa</w:t>
      </w:r>
    </w:p>
    <w:p w14:paraId="3D1ABE89" w14:textId="77777777" w:rsidR="003D6EA4" w:rsidRPr="00267682" w:rsidRDefault="003D6EA4" w:rsidP="003D6EA4"/>
    <w:p w14:paraId="460C52A1" w14:textId="77777777" w:rsidR="003D6EA4" w:rsidRPr="00267682" w:rsidRDefault="003D6EA4" w:rsidP="003D6EA4">
      <w:r w:rsidRPr="00267682">
        <w:fldChar w:fldCharType="begin">
          <w:ffData>
            <w:name w:val="Check11"/>
            <w:enabled/>
            <w:calcOnExit w:val="0"/>
            <w:checkBox>
              <w:sizeAuto/>
              <w:default w:val="0"/>
            </w:checkBox>
          </w:ffData>
        </w:fldChar>
      </w:r>
      <w:bookmarkStart w:id="2" w:name="Check11"/>
      <w:r w:rsidRPr="00267682">
        <w:instrText xml:space="preserve"> FORMCHECKBOX </w:instrText>
      </w:r>
      <w:r w:rsidR="00D90B9F">
        <w:fldChar w:fldCharType="separate"/>
      </w:r>
      <w:r w:rsidRPr="00267682">
        <w:fldChar w:fldCharType="end"/>
      </w:r>
      <w:bookmarkEnd w:id="2"/>
      <w:r>
        <w:t xml:space="preserve">   </w:t>
      </w:r>
      <w:r w:rsidRPr="00267682">
        <w:t>C – Sprememba trajanja projekta</w:t>
      </w:r>
    </w:p>
    <w:p w14:paraId="61CAC18E" w14:textId="77777777" w:rsidR="003D6EA4" w:rsidRPr="00267682" w:rsidRDefault="003D6EA4" w:rsidP="003D6EA4"/>
    <w:p w14:paraId="3A7040F9" w14:textId="4A116101" w:rsidR="003D6EA4" w:rsidRDefault="003D6EA4" w:rsidP="003D6EA4">
      <w:r w:rsidRPr="00267682">
        <w:fldChar w:fldCharType="begin">
          <w:ffData>
            <w:name w:val="Check11"/>
            <w:enabled/>
            <w:calcOnExit w:val="0"/>
            <w:checkBox>
              <w:sizeAuto/>
              <w:default w:val="0"/>
              <w:checked w:val="0"/>
            </w:checkBox>
          </w:ffData>
        </w:fldChar>
      </w:r>
      <w:r w:rsidRPr="00267682">
        <w:instrText xml:space="preserve"> FORMCHECKBOX </w:instrText>
      </w:r>
      <w:r w:rsidR="00D90B9F">
        <w:fldChar w:fldCharType="separate"/>
      </w:r>
      <w:r w:rsidRPr="00267682">
        <w:fldChar w:fldCharType="end"/>
      </w:r>
      <w:r>
        <w:t xml:space="preserve">   </w:t>
      </w:r>
      <w:r w:rsidRPr="00267682">
        <w:t xml:space="preserve">D – </w:t>
      </w:r>
      <w:r>
        <w:t>Sprememba partnerske visokošolske institucije</w:t>
      </w:r>
    </w:p>
    <w:p w14:paraId="7F7968DE" w14:textId="77777777" w:rsidR="003D6EA4" w:rsidRDefault="003D6EA4" w:rsidP="003D6EA4"/>
    <w:p w14:paraId="6FB919BC" w14:textId="77777777" w:rsidR="003D6EA4" w:rsidRPr="00267682" w:rsidRDefault="003D6EA4" w:rsidP="003D6EA4">
      <w:r w:rsidRPr="00267682">
        <w:fldChar w:fldCharType="begin">
          <w:ffData>
            <w:name w:val="Check11"/>
            <w:enabled/>
            <w:calcOnExit w:val="0"/>
            <w:checkBox>
              <w:sizeAuto/>
              <w:default w:val="0"/>
            </w:checkBox>
          </w:ffData>
        </w:fldChar>
      </w:r>
      <w:r w:rsidRPr="00267682">
        <w:instrText xml:space="preserve"> FORMCHECKBOX </w:instrText>
      </w:r>
      <w:r w:rsidR="00D90B9F">
        <w:fldChar w:fldCharType="separate"/>
      </w:r>
      <w:r w:rsidRPr="00267682">
        <w:fldChar w:fldCharType="end"/>
      </w:r>
      <w:r>
        <w:t xml:space="preserve">   E – </w:t>
      </w:r>
      <w:r w:rsidRPr="00267682">
        <w:t>Zahtevek</w:t>
      </w:r>
      <w:r>
        <w:t xml:space="preserve"> </w:t>
      </w:r>
      <w:r w:rsidRPr="00267682">
        <w:t>za prenos sredstev med postavkami/spremembe prenosov med postavkami</w:t>
      </w:r>
    </w:p>
    <w:p w14:paraId="376FCBA9" w14:textId="77777777" w:rsidR="00130091" w:rsidRDefault="00130091" w:rsidP="0050017F">
      <w:pPr>
        <w:spacing w:line="240" w:lineRule="auto"/>
        <w:rPr>
          <w:b/>
        </w:rPr>
      </w:pPr>
    </w:p>
    <w:p w14:paraId="20E21489" w14:textId="77777777" w:rsidR="001935CB" w:rsidRDefault="001935CB" w:rsidP="001935CB">
      <w:pPr>
        <w:pBdr>
          <w:top w:val="single" w:sz="4" w:space="1" w:color="auto"/>
          <w:left w:val="single" w:sz="4" w:space="4" w:color="auto"/>
          <w:bottom w:val="single" w:sz="4" w:space="1" w:color="auto"/>
          <w:right w:val="single" w:sz="4" w:space="4" w:color="auto"/>
        </w:pBdr>
        <w:shd w:val="clear" w:color="auto" w:fill="FFC000"/>
      </w:pPr>
      <w:r>
        <w:t>V nadaljevanju obrazec izpolnite le pri točki, kjer zaprošate za spremembo sporazuma.</w:t>
      </w:r>
    </w:p>
    <w:p w14:paraId="3B86A691" w14:textId="0CEE743B" w:rsidR="00130091" w:rsidRDefault="00130091" w:rsidP="0050017F">
      <w:pPr>
        <w:spacing w:line="240" w:lineRule="auto"/>
      </w:pPr>
    </w:p>
    <w:p w14:paraId="32EDB222" w14:textId="77777777" w:rsidR="003D6EA4" w:rsidRDefault="003D6EA4" w:rsidP="0050017F">
      <w:pPr>
        <w:spacing w:line="240" w:lineRule="auto"/>
      </w:pPr>
    </w:p>
    <w:p w14:paraId="37B0E55D" w14:textId="77777777" w:rsidR="00130091" w:rsidRPr="0050017F" w:rsidRDefault="00130091" w:rsidP="003D6EA4">
      <w:pPr>
        <w:shd w:val="clear" w:color="auto" w:fill="9299D6" w:themeFill="accent1" w:themeFillTint="66"/>
        <w:spacing w:line="240" w:lineRule="auto"/>
        <w:rPr>
          <w:b/>
        </w:rPr>
      </w:pPr>
      <w:r w:rsidRPr="0050017F">
        <w:rPr>
          <w:b/>
        </w:rPr>
        <w:t>A) SPREMEMBA NAZIVA INSTITUCIJE</w:t>
      </w:r>
    </w:p>
    <w:p w14:paraId="185BEEB7" w14:textId="77777777" w:rsidR="00130091" w:rsidRDefault="00130091" w:rsidP="0050017F">
      <w:pPr>
        <w:spacing w:line="240" w:lineRule="auto"/>
      </w:pPr>
    </w:p>
    <w:tbl>
      <w:tblPr>
        <w:tblStyle w:val="TableGrid2"/>
        <w:tblW w:w="5000" w:type="pct"/>
        <w:tblLook w:val="04A0" w:firstRow="1" w:lastRow="0" w:firstColumn="1" w:lastColumn="0" w:noHBand="0" w:noVBand="1"/>
      </w:tblPr>
      <w:tblGrid>
        <w:gridCol w:w="3539"/>
        <w:gridCol w:w="5521"/>
      </w:tblGrid>
      <w:tr w:rsidR="00130091" w:rsidRPr="0066066D" w14:paraId="3140507D" w14:textId="77777777" w:rsidTr="00437580">
        <w:trPr>
          <w:trHeight w:val="431"/>
        </w:trPr>
        <w:tc>
          <w:tcPr>
            <w:tcW w:w="1953" w:type="pct"/>
            <w:vAlign w:val="center"/>
          </w:tcPr>
          <w:p w14:paraId="19E1925D" w14:textId="77777777" w:rsidR="00130091" w:rsidRPr="0066066D" w:rsidRDefault="00130091" w:rsidP="0050017F">
            <w:pPr>
              <w:rPr>
                <w:b/>
              </w:rPr>
            </w:pPr>
            <w:r w:rsidRPr="0066066D">
              <w:rPr>
                <w:b/>
              </w:rPr>
              <w:t>Na</w:t>
            </w:r>
            <w:r>
              <w:rPr>
                <w:b/>
              </w:rPr>
              <w:t>ziv institucije – PRED spremembo:</w:t>
            </w:r>
          </w:p>
        </w:tc>
        <w:sdt>
          <w:sdtPr>
            <w:rPr>
              <w:highlight w:val="lightGray"/>
            </w:rPr>
            <w:id w:val="-1017762321"/>
            <w:placeholder>
              <w:docPart w:val="567A955D565448DD90B849F174BC7EB4"/>
            </w:placeholder>
          </w:sdtPr>
          <w:sdtEndPr/>
          <w:sdtContent>
            <w:tc>
              <w:tcPr>
                <w:tcW w:w="3047" w:type="pct"/>
                <w:vAlign w:val="center"/>
              </w:tcPr>
              <w:p w14:paraId="7DB8AFE1" w14:textId="433018AA" w:rsidR="00130091" w:rsidRPr="0066066D" w:rsidRDefault="00D90B9F" w:rsidP="0050017F">
                <w:sdt>
                  <w:sdtPr>
                    <w:id w:val="-1712414834"/>
                    <w:placeholder>
                      <w:docPart w:val="9193C0EE64874F669EE669F290BC88B9"/>
                    </w:placeholder>
                    <w:showingPlcHdr/>
                  </w:sdtPr>
                  <w:sdtEndPr/>
                  <w:sdtContent>
                    <w:r w:rsidR="00E362A8" w:rsidRPr="00A34120">
                      <w:rPr>
                        <w:rStyle w:val="PlaceholderText"/>
                      </w:rPr>
                      <w:t>Click or tap here to enter text.</w:t>
                    </w:r>
                  </w:sdtContent>
                </w:sdt>
              </w:p>
            </w:tc>
          </w:sdtContent>
        </w:sdt>
      </w:tr>
      <w:tr w:rsidR="00E362A8" w:rsidRPr="0066066D" w14:paraId="79F39333" w14:textId="77777777" w:rsidTr="00722BF7">
        <w:trPr>
          <w:trHeight w:val="431"/>
        </w:trPr>
        <w:tc>
          <w:tcPr>
            <w:tcW w:w="1953" w:type="pct"/>
            <w:vAlign w:val="center"/>
          </w:tcPr>
          <w:p w14:paraId="0B5C87BB" w14:textId="72375683" w:rsidR="00E362A8" w:rsidRPr="0066066D" w:rsidRDefault="00722BF7" w:rsidP="00722BF7">
            <w:pPr>
              <w:ind w:hanging="120"/>
              <w:rPr>
                <w:b/>
              </w:rPr>
            </w:pPr>
            <w:r>
              <w:rPr>
                <w:b/>
              </w:rPr>
              <w:t xml:space="preserve">   </w:t>
            </w:r>
            <w:r w:rsidR="00BE7818" w:rsidRPr="0066066D">
              <w:rPr>
                <w:b/>
              </w:rPr>
              <w:t>Na</w:t>
            </w:r>
            <w:r w:rsidR="00BE7818">
              <w:rPr>
                <w:b/>
              </w:rPr>
              <w:t>ziv institucije – PO spremembi:</w:t>
            </w:r>
          </w:p>
        </w:tc>
        <w:tc>
          <w:tcPr>
            <w:tcW w:w="3047" w:type="pct"/>
          </w:tcPr>
          <w:p w14:paraId="77CFCCE0" w14:textId="7C6AF1A7" w:rsidR="00E362A8" w:rsidRPr="0066066D" w:rsidRDefault="00D90B9F" w:rsidP="00E362A8">
            <w:sdt>
              <w:sdtPr>
                <w:id w:val="200835815"/>
                <w:placeholder>
                  <w:docPart w:val="AA8CA1C2E3B54002BC1B46B2A21F8F0F"/>
                </w:placeholder>
                <w:showingPlcHdr/>
              </w:sdtPr>
              <w:sdtEndPr/>
              <w:sdtContent>
                <w:r w:rsidR="00E362A8" w:rsidRPr="00A01471">
                  <w:rPr>
                    <w:rStyle w:val="PlaceholderText"/>
                  </w:rPr>
                  <w:t>Click or tap here to enter text.</w:t>
                </w:r>
              </w:sdtContent>
            </w:sdt>
          </w:p>
        </w:tc>
      </w:tr>
      <w:tr w:rsidR="00130091" w:rsidRPr="0066066D" w14:paraId="420CFF8D" w14:textId="77777777" w:rsidTr="00437580">
        <w:trPr>
          <w:trHeight w:val="431"/>
        </w:trPr>
        <w:tc>
          <w:tcPr>
            <w:tcW w:w="1953" w:type="pct"/>
            <w:vAlign w:val="center"/>
          </w:tcPr>
          <w:p w14:paraId="6C0628BB" w14:textId="77777777" w:rsidR="00130091" w:rsidRPr="0066066D" w:rsidRDefault="00130091" w:rsidP="0050017F">
            <w:pPr>
              <w:rPr>
                <w:b/>
              </w:rPr>
            </w:pPr>
            <w:r>
              <w:rPr>
                <w:b/>
              </w:rPr>
              <w:t>Matična številka:</w:t>
            </w:r>
          </w:p>
        </w:tc>
        <w:sdt>
          <w:sdtPr>
            <w:rPr>
              <w:highlight w:val="lightGray"/>
            </w:rPr>
            <w:id w:val="-736247044"/>
            <w:placeholder>
              <w:docPart w:val="5090CAA0FA8447B584B5E53182682C27"/>
            </w:placeholder>
          </w:sdtPr>
          <w:sdtEndPr/>
          <w:sdtContent>
            <w:tc>
              <w:tcPr>
                <w:tcW w:w="3047" w:type="pct"/>
                <w:vAlign w:val="center"/>
              </w:tcPr>
              <w:p w14:paraId="43557F9A" w14:textId="2DC5A0AF" w:rsidR="00130091" w:rsidRPr="0066066D" w:rsidRDefault="00D90B9F" w:rsidP="0050017F">
                <w:sdt>
                  <w:sdtPr>
                    <w:id w:val="343903322"/>
                    <w:placeholder>
                      <w:docPart w:val="362AD49CDA634C96BF762C990438E4A3"/>
                    </w:placeholder>
                    <w:showingPlcHdr/>
                  </w:sdtPr>
                  <w:sdtEndPr/>
                  <w:sdtContent>
                    <w:r w:rsidR="00E362A8" w:rsidRPr="00A34120">
                      <w:rPr>
                        <w:rStyle w:val="PlaceholderText"/>
                      </w:rPr>
                      <w:t>Click or tap here to enter text.</w:t>
                    </w:r>
                  </w:sdtContent>
                </w:sdt>
              </w:p>
            </w:tc>
          </w:sdtContent>
        </w:sdt>
      </w:tr>
      <w:tr w:rsidR="00130091" w:rsidRPr="0066066D" w14:paraId="20A688E4" w14:textId="77777777" w:rsidTr="00437580">
        <w:trPr>
          <w:trHeight w:val="431"/>
        </w:trPr>
        <w:tc>
          <w:tcPr>
            <w:tcW w:w="1953" w:type="pct"/>
            <w:vAlign w:val="center"/>
          </w:tcPr>
          <w:p w14:paraId="07B49E71" w14:textId="77777777" w:rsidR="00130091" w:rsidRPr="0066066D" w:rsidRDefault="00130091" w:rsidP="0050017F">
            <w:pPr>
              <w:rPr>
                <w:b/>
              </w:rPr>
            </w:pPr>
            <w:r>
              <w:rPr>
                <w:b/>
              </w:rPr>
              <w:t>OID koda:</w:t>
            </w:r>
          </w:p>
        </w:tc>
        <w:sdt>
          <w:sdtPr>
            <w:rPr>
              <w:highlight w:val="lightGray"/>
            </w:rPr>
            <w:id w:val="856545409"/>
            <w:placeholder>
              <w:docPart w:val="B9D3243F15164734A739DC8C98EC5D8A"/>
            </w:placeholder>
          </w:sdtPr>
          <w:sdtEndPr/>
          <w:sdtContent>
            <w:tc>
              <w:tcPr>
                <w:tcW w:w="3047" w:type="pct"/>
                <w:vAlign w:val="center"/>
              </w:tcPr>
              <w:p w14:paraId="372EFCD7" w14:textId="14634DEF" w:rsidR="00130091" w:rsidRPr="0066066D" w:rsidRDefault="00D90B9F" w:rsidP="0050017F">
                <w:sdt>
                  <w:sdtPr>
                    <w:id w:val="817296729"/>
                    <w:placeholder>
                      <w:docPart w:val="41F80A0F71084A25BAB861D791A944D7"/>
                    </w:placeholder>
                    <w:showingPlcHdr/>
                  </w:sdtPr>
                  <w:sdtEndPr/>
                  <w:sdtContent>
                    <w:r w:rsidR="00E362A8" w:rsidRPr="00A34120">
                      <w:rPr>
                        <w:rStyle w:val="PlaceholderText"/>
                      </w:rPr>
                      <w:t>Click or tap here to enter text.</w:t>
                    </w:r>
                  </w:sdtContent>
                </w:sdt>
              </w:p>
            </w:tc>
          </w:sdtContent>
        </w:sdt>
      </w:tr>
    </w:tbl>
    <w:p w14:paraId="4D39DD06" w14:textId="77777777" w:rsidR="00E362A8" w:rsidRPr="007C1139" w:rsidRDefault="00E362A8" w:rsidP="00E362A8">
      <w:pPr>
        <w:rPr>
          <w:bCs/>
        </w:rPr>
      </w:pPr>
      <w:r w:rsidRPr="00A974DE">
        <w:rPr>
          <w:bCs/>
          <w:u w:val="single"/>
        </w:rPr>
        <w:t>Pomembno</w:t>
      </w:r>
      <w:r>
        <w:rPr>
          <w:bCs/>
        </w:rPr>
        <w:t xml:space="preserve">! </w:t>
      </w:r>
      <w:r w:rsidRPr="007C1139">
        <w:rPr>
          <w:bCs/>
        </w:rPr>
        <w:t xml:space="preserve">Podatke obvezno popravite na </w:t>
      </w:r>
      <w:hyperlink r:id="rId9" w:history="1">
        <w:r w:rsidRPr="00FB3157">
          <w:rPr>
            <w:rStyle w:val="Hyperlink"/>
            <w:bCs/>
          </w:rPr>
          <w:t>portalu ORS</w:t>
        </w:r>
      </w:hyperlink>
      <w:r>
        <w:rPr>
          <w:bCs/>
        </w:rPr>
        <w:t xml:space="preserve"> (OID koda)!</w:t>
      </w:r>
    </w:p>
    <w:p w14:paraId="3FE1147C" w14:textId="4B7C3EFF" w:rsidR="00E362A8" w:rsidRDefault="00E362A8" w:rsidP="00E362A8">
      <w:r>
        <w:t>Dokazilo za spremembo je izpis iz Poslovnega registra (Ajpes).</w:t>
      </w:r>
    </w:p>
    <w:p w14:paraId="788991FA" w14:textId="0ED37E95" w:rsidR="006E7DD4" w:rsidRDefault="006E7DD4" w:rsidP="00E362A8"/>
    <w:p w14:paraId="62ABD0C0" w14:textId="77777777" w:rsidR="003D6EA4" w:rsidRDefault="003D6EA4" w:rsidP="00E362A8"/>
    <w:p w14:paraId="56A4D6AA" w14:textId="77777777" w:rsidR="003D6EA4" w:rsidRPr="0066066D" w:rsidRDefault="003D6EA4" w:rsidP="003D6EA4">
      <w:pPr>
        <w:shd w:val="clear" w:color="auto" w:fill="9299D6" w:themeFill="accent1" w:themeFillTint="66"/>
        <w:rPr>
          <w:b/>
        </w:rPr>
      </w:pPr>
      <w:r>
        <w:rPr>
          <w:b/>
        </w:rPr>
        <w:t>B) SPREMEMBA ŠTEVILKE BANČNEGA RAČUNA</w:t>
      </w:r>
    </w:p>
    <w:p w14:paraId="0B1965BE" w14:textId="4030F717" w:rsidR="00130091" w:rsidRDefault="00130091" w:rsidP="0050017F">
      <w:pPr>
        <w:spacing w:line="240" w:lineRule="auto"/>
      </w:pPr>
    </w:p>
    <w:tbl>
      <w:tblPr>
        <w:tblStyle w:val="TableGrid2"/>
        <w:tblW w:w="5000" w:type="pct"/>
        <w:tblLook w:val="04A0" w:firstRow="1" w:lastRow="0" w:firstColumn="1" w:lastColumn="0" w:noHBand="0" w:noVBand="1"/>
      </w:tblPr>
      <w:tblGrid>
        <w:gridCol w:w="3539"/>
        <w:gridCol w:w="5521"/>
      </w:tblGrid>
      <w:tr w:rsidR="00130091" w:rsidRPr="0066066D" w14:paraId="10474DB3" w14:textId="77777777" w:rsidTr="00E503B9">
        <w:trPr>
          <w:trHeight w:val="431"/>
        </w:trPr>
        <w:tc>
          <w:tcPr>
            <w:tcW w:w="1953" w:type="pct"/>
            <w:shd w:val="clear" w:color="auto" w:fill="FFFFFF" w:themeFill="background1"/>
            <w:vAlign w:val="center"/>
          </w:tcPr>
          <w:p w14:paraId="6860CEE3" w14:textId="77777777" w:rsidR="00130091" w:rsidRPr="0066066D" w:rsidRDefault="00130091" w:rsidP="0050017F">
            <w:pPr>
              <w:rPr>
                <w:b/>
              </w:rPr>
            </w:pPr>
            <w:r>
              <w:rPr>
                <w:b/>
              </w:rPr>
              <w:t>NOVA številka bančnega računa:</w:t>
            </w:r>
          </w:p>
        </w:tc>
        <w:sdt>
          <w:sdtPr>
            <w:rPr>
              <w:highlight w:val="lightGray"/>
            </w:rPr>
            <w:id w:val="288552097"/>
            <w:placeholder>
              <w:docPart w:val="381E3BFD47CF4251B09350121E057C80"/>
            </w:placeholder>
          </w:sdtPr>
          <w:sdtEndPr/>
          <w:sdtContent>
            <w:tc>
              <w:tcPr>
                <w:tcW w:w="3047" w:type="pct"/>
                <w:shd w:val="clear" w:color="auto" w:fill="FFFFFF" w:themeFill="background1"/>
                <w:vAlign w:val="center"/>
              </w:tcPr>
              <w:p w14:paraId="64EDC263" w14:textId="77777777" w:rsidR="00130091" w:rsidRPr="0066066D" w:rsidRDefault="00130091" w:rsidP="0050017F">
                <w:r w:rsidRPr="0066066D">
                  <w:rPr>
                    <w:highlight w:val="lightGray"/>
                  </w:rPr>
                  <w:t xml:space="preserve">       </w:t>
                </w:r>
                <w:r w:rsidRPr="0050017F">
                  <w:rPr>
                    <w:highlight w:val="lightGray"/>
                    <w:shd w:val="clear" w:color="auto" w:fill="D9D9D9" w:themeFill="background1" w:themeFillShade="D9"/>
                  </w:rPr>
                  <w:t xml:space="preserve">                            </w:t>
                </w:r>
                <w:r w:rsidRPr="0066066D">
                  <w:rPr>
                    <w:highlight w:val="lightGray"/>
                  </w:rPr>
                  <w:t xml:space="preserve">         </w:t>
                </w:r>
              </w:p>
            </w:tc>
          </w:sdtContent>
        </w:sdt>
      </w:tr>
      <w:tr w:rsidR="00130091" w:rsidRPr="0066066D" w14:paraId="08CE0DC1" w14:textId="77777777" w:rsidTr="00E503B9">
        <w:trPr>
          <w:trHeight w:val="431"/>
        </w:trPr>
        <w:tc>
          <w:tcPr>
            <w:tcW w:w="1953" w:type="pct"/>
            <w:shd w:val="clear" w:color="auto" w:fill="FFFFFF" w:themeFill="background1"/>
            <w:vAlign w:val="center"/>
          </w:tcPr>
          <w:p w14:paraId="1A7C7790" w14:textId="77777777" w:rsidR="00130091" w:rsidRPr="0066066D" w:rsidRDefault="00130091" w:rsidP="0050017F">
            <w:pPr>
              <w:rPr>
                <w:b/>
              </w:rPr>
            </w:pPr>
            <w:r>
              <w:rPr>
                <w:b/>
              </w:rPr>
              <w:t>Naziv banke:</w:t>
            </w:r>
          </w:p>
        </w:tc>
        <w:sdt>
          <w:sdtPr>
            <w:rPr>
              <w:highlight w:val="lightGray"/>
            </w:rPr>
            <w:id w:val="901171454"/>
            <w:placeholder>
              <w:docPart w:val="4AA49B702AA94290B772885D89F818DE"/>
            </w:placeholder>
          </w:sdtPr>
          <w:sdtEndPr/>
          <w:sdtContent>
            <w:tc>
              <w:tcPr>
                <w:tcW w:w="3047" w:type="pct"/>
                <w:shd w:val="clear" w:color="auto" w:fill="FFFFFF" w:themeFill="background1"/>
                <w:vAlign w:val="center"/>
              </w:tcPr>
              <w:p w14:paraId="3403973F" w14:textId="77777777" w:rsidR="00130091" w:rsidRPr="0066066D" w:rsidRDefault="00130091" w:rsidP="0050017F">
                <w:r w:rsidRPr="0066066D">
                  <w:rPr>
                    <w:highlight w:val="lightGray"/>
                  </w:rPr>
                  <w:t xml:space="preserve">       </w:t>
                </w:r>
                <w:r w:rsidRPr="0050017F">
                  <w:rPr>
                    <w:highlight w:val="lightGray"/>
                    <w:shd w:val="clear" w:color="auto" w:fill="D9D9D9" w:themeFill="background1" w:themeFillShade="D9"/>
                  </w:rPr>
                  <w:t xml:space="preserve">                             </w:t>
                </w:r>
                <w:r w:rsidRPr="0066066D">
                  <w:rPr>
                    <w:highlight w:val="lightGray"/>
                  </w:rPr>
                  <w:t xml:space="preserve">        </w:t>
                </w:r>
              </w:p>
            </w:tc>
          </w:sdtContent>
        </w:sdt>
      </w:tr>
      <w:tr w:rsidR="00130091" w:rsidRPr="0066066D" w14:paraId="7E4DA621" w14:textId="77777777" w:rsidTr="00E503B9">
        <w:trPr>
          <w:trHeight w:val="431"/>
        </w:trPr>
        <w:tc>
          <w:tcPr>
            <w:tcW w:w="1953" w:type="pct"/>
            <w:shd w:val="clear" w:color="auto" w:fill="FFFFFF" w:themeFill="background1"/>
            <w:vAlign w:val="center"/>
          </w:tcPr>
          <w:p w14:paraId="7D01BB78" w14:textId="77777777" w:rsidR="00130091" w:rsidRPr="0066066D" w:rsidRDefault="00130091" w:rsidP="0050017F">
            <w:pPr>
              <w:rPr>
                <w:b/>
              </w:rPr>
            </w:pPr>
            <w:r>
              <w:rPr>
                <w:b/>
              </w:rPr>
              <w:t>Matična številka:</w:t>
            </w:r>
          </w:p>
        </w:tc>
        <w:sdt>
          <w:sdtPr>
            <w:rPr>
              <w:highlight w:val="lightGray"/>
            </w:rPr>
            <w:id w:val="161290559"/>
            <w:placeholder>
              <w:docPart w:val="B5AF3E6506884915B06F2EBFF152858B"/>
            </w:placeholder>
          </w:sdtPr>
          <w:sdtEndPr/>
          <w:sdtContent>
            <w:tc>
              <w:tcPr>
                <w:tcW w:w="3047" w:type="pct"/>
                <w:shd w:val="clear" w:color="auto" w:fill="FFFFFF" w:themeFill="background1"/>
                <w:vAlign w:val="center"/>
              </w:tcPr>
              <w:p w14:paraId="4681D824" w14:textId="77777777" w:rsidR="00130091" w:rsidRPr="0066066D" w:rsidRDefault="00130091" w:rsidP="0050017F">
                <w:r w:rsidRPr="0066066D">
                  <w:rPr>
                    <w:highlight w:val="lightGray"/>
                  </w:rPr>
                  <w:t xml:space="preserve">       </w:t>
                </w:r>
                <w:r w:rsidRPr="0050017F">
                  <w:rPr>
                    <w:highlight w:val="lightGray"/>
                    <w:shd w:val="clear" w:color="auto" w:fill="D9D9D9" w:themeFill="background1" w:themeFillShade="D9"/>
                  </w:rPr>
                  <w:t xml:space="preserve">                           </w:t>
                </w:r>
                <w:r w:rsidRPr="0066066D">
                  <w:rPr>
                    <w:highlight w:val="lightGray"/>
                  </w:rPr>
                  <w:t xml:space="preserve">          </w:t>
                </w:r>
              </w:p>
            </w:tc>
          </w:sdtContent>
        </w:sdt>
      </w:tr>
      <w:tr w:rsidR="00237CEF" w:rsidRPr="0066066D" w14:paraId="61CC1AC9" w14:textId="77777777" w:rsidTr="00E503B9">
        <w:trPr>
          <w:trHeight w:val="431"/>
        </w:trPr>
        <w:tc>
          <w:tcPr>
            <w:tcW w:w="1953" w:type="pct"/>
            <w:shd w:val="clear" w:color="auto" w:fill="FFFFFF" w:themeFill="background1"/>
            <w:vAlign w:val="center"/>
          </w:tcPr>
          <w:p w14:paraId="020C47AF" w14:textId="18BE6E56" w:rsidR="00237CEF" w:rsidRPr="000336AD" w:rsidRDefault="00237CEF" w:rsidP="00237CEF">
            <w:pPr>
              <w:rPr>
                <w:b/>
              </w:rPr>
            </w:pPr>
            <w:r w:rsidRPr="000336AD">
              <w:rPr>
                <w:b/>
              </w:rPr>
              <w:t>Davčna številka:</w:t>
            </w:r>
          </w:p>
        </w:tc>
        <w:sdt>
          <w:sdtPr>
            <w:id w:val="-1575419762"/>
            <w:placeholder>
              <w:docPart w:val="AC5FF68420B241B2AE61644BDBD9EF0A"/>
            </w:placeholder>
          </w:sdtPr>
          <w:sdtEndPr/>
          <w:sdtContent>
            <w:tc>
              <w:tcPr>
                <w:tcW w:w="3047" w:type="pct"/>
                <w:shd w:val="clear" w:color="auto" w:fill="FFFFFF" w:themeFill="background1"/>
                <w:vAlign w:val="center"/>
              </w:tcPr>
              <w:p w14:paraId="2C26A671" w14:textId="5C9B8AB2" w:rsidR="00237CEF" w:rsidRPr="000336AD" w:rsidRDefault="00237CEF" w:rsidP="00237CEF">
                <w:r w:rsidRPr="000336AD">
                  <w:rPr>
                    <w:rStyle w:val="PlaceholderText"/>
                  </w:rPr>
                  <w:t>Click or tap here to enter text.</w:t>
                </w:r>
              </w:p>
            </w:tc>
          </w:sdtContent>
        </w:sdt>
      </w:tr>
      <w:tr w:rsidR="00130091" w:rsidRPr="0066066D" w14:paraId="6989F882" w14:textId="77777777" w:rsidTr="00E503B9">
        <w:trPr>
          <w:trHeight w:val="431"/>
        </w:trPr>
        <w:tc>
          <w:tcPr>
            <w:tcW w:w="1953" w:type="pct"/>
            <w:shd w:val="clear" w:color="auto" w:fill="FFFFFF" w:themeFill="background1"/>
            <w:vAlign w:val="center"/>
          </w:tcPr>
          <w:p w14:paraId="03EB4404" w14:textId="77777777" w:rsidR="00130091" w:rsidRPr="0066066D" w:rsidRDefault="00130091" w:rsidP="0050017F">
            <w:pPr>
              <w:rPr>
                <w:b/>
              </w:rPr>
            </w:pPr>
            <w:r>
              <w:rPr>
                <w:b/>
              </w:rPr>
              <w:t>OID koda:</w:t>
            </w:r>
          </w:p>
        </w:tc>
        <w:sdt>
          <w:sdtPr>
            <w:rPr>
              <w:highlight w:val="lightGray"/>
            </w:rPr>
            <w:id w:val="-1055622900"/>
            <w:placeholder>
              <w:docPart w:val="BD85F3BD9F344C9A8D5E92020FA136EA"/>
            </w:placeholder>
          </w:sdtPr>
          <w:sdtEndPr/>
          <w:sdtContent>
            <w:tc>
              <w:tcPr>
                <w:tcW w:w="3047" w:type="pct"/>
                <w:shd w:val="clear" w:color="auto" w:fill="FFFFFF" w:themeFill="background1"/>
                <w:vAlign w:val="center"/>
              </w:tcPr>
              <w:p w14:paraId="739D0306" w14:textId="77777777" w:rsidR="00130091" w:rsidRPr="0066066D" w:rsidRDefault="00130091" w:rsidP="0050017F">
                <w:r w:rsidRPr="0066066D">
                  <w:rPr>
                    <w:highlight w:val="lightGray"/>
                  </w:rPr>
                  <w:t xml:space="preserve">       </w:t>
                </w:r>
                <w:r w:rsidRPr="0050017F">
                  <w:rPr>
                    <w:highlight w:val="lightGray"/>
                    <w:shd w:val="clear" w:color="auto" w:fill="D9D9D9" w:themeFill="background1" w:themeFillShade="D9"/>
                  </w:rPr>
                  <w:t xml:space="preserve">                            </w:t>
                </w:r>
                <w:r w:rsidRPr="0066066D">
                  <w:rPr>
                    <w:highlight w:val="lightGray"/>
                  </w:rPr>
                  <w:t xml:space="preserve">         </w:t>
                </w:r>
              </w:p>
            </w:tc>
          </w:sdtContent>
        </w:sdt>
      </w:tr>
      <w:tr w:rsidR="00130091" w:rsidRPr="0066066D" w14:paraId="29C63544" w14:textId="77777777" w:rsidTr="00E503B9">
        <w:trPr>
          <w:trHeight w:val="431"/>
        </w:trPr>
        <w:tc>
          <w:tcPr>
            <w:tcW w:w="1953" w:type="pct"/>
            <w:shd w:val="clear" w:color="auto" w:fill="FFFFFF" w:themeFill="background1"/>
            <w:vAlign w:val="center"/>
          </w:tcPr>
          <w:p w14:paraId="6D0F92D4" w14:textId="77777777" w:rsidR="00130091" w:rsidRDefault="00130091" w:rsidP="0050017F">
            <w:pPr>
              <w:rPr>
                <w:b/>
              </w:rPr>
            </w:pPr>
            <w:r>
              <w:rPr>
                <w:rFonts w:ascii="Calibri" w:hAnsi="Calibri"/>
                <w:b/>
                <w:bCs/>
              </w:rPr>
              <w:lastRenderedPageBreak/>
              <w:t>Prosimo, navedite razloge za spremembo bančnega računa.</w:t>
            </w:r>
          </w:p>
        </w:tc>
        <w:sdt>
          <w:sdtPr>
            <w:rPr>
              <w:highlight w:val="lightGray"/>
            </w:rPr>
            <w:id w:val="2094044732"/>
            <w:placeholder>
              <w:docPart w:val="A49228BCF1DF47E39607149DCC16D756"/>
            </w:placeholder>
          </w:sdtPr>
          <w:sdtEndPr/>
          <w:sdtContent>
            <w:tc>
              <w:tcPr>
                <w:tcW w:w="3047" w:type="pct"/>
                <w:shd w:val="clear" w:color="auto" w:fill="FFFFFF" w:themeFill="background1"/>
                <w:vAlign w:val="center"/>
              </w:tcPr>
              <w:p w14:paraId="0980B5AC" w14:textId="77777777" w:rsidR="00130091" w:rsidRPr="0066066D" w:rsidRDefault="00130091" w:rsidP="0050017F">
                <w:pPr>
                  <w:rPr>
                    <w:highlight w:val="lightGray"/>
                  </w:rPr>
                </w:pPr>
                <w:r w:rsidRPr="0066066D">
                  <w:rPr>
                    <w:highlight w:val="lightGray"/>
                  </w:rPr>
                  <w:t xml:space="preserve">          </w:t>
                </w:r>
                <w:r w:rsidRPr="0050017F">
                  <w:rPr>
                    <w:highlight w:val="lightGray"/>
                    <w:shd w:val="clear" w:color="auto" w:fill="D9D9D9" w:themeFill="background1" w:themeFillShade="D9"/>
                  </w:rPr>
                  <w:t xml:space="preserve">                        </w:t>
                </w:r>
                <w:r w:rsidRPr="0066066D">
                  <w:rPr>
                    <w:highlight w:val="lightGray"/>
                  </w:rPr>
                  <w:t xml:space="preserve">          </w:t>
                </w:r>
              </w:p>
            </w:tc>
          </w:sdtContent>
        </w:sdt>
      </w:tr>
      <w:tr w:rsidR="00E503B9" w:rsidRPr="0066066D" w14:paraId="11E6A147" w14:textId="77777777" w:rsidTr="00E503B9">
        <w:trPr>
          <w:trHeight w:val="431"/>
        </w:trPr>
        <w:sdt>
          <w:sdtPr>
            <w:rPr>
              <w:b/>
              <w:bCs/>
            </w:rPr>
            <w:id w:val="-1086146665"/>
            <w:placeholder>
              <w:docPart w:val="66A73EB3945542B18151EAC841FE0FE5"/>
            </w:placeholder>
            <w:showingPlcHdr/>
          </w:sdtPr>
          <w:sdtEndPr/>
          <w:sdtContent>
            <w:tc>
              <w:tcPr>
                <w:tcW w:w="5000" w:type="pct"/>
                <w:gridSpan w:val="2"/>
                <w:shd w:val="clear" w:color="auto" w:fill="auto"/>
                <w:vAlign w:val="center"/>
              </w:tcPr>
              <w:p w14:paraId="2820EB11" w14:textId="50F55917" w:rsidR="00E503B9" w:rsidRDefault="00E503B9" w:rsidP="0050017F">
                <w:pPr>
                  <w:rPr>
                    <w:highlight w:val="lightGray"/>
                  </w:rPr>
                </w:pPr>
                <w:r w:rsidRPr="00A34120">
                  <w:rPr>
                    <w:rStyle w:val="PlaceholderText"/>
                  </w:rPr>
                  <w:t>Click or tap here to enter text.</w:t>
                </w:r>
              </w:p>
            </w:tc>
          </w:sdtContent>
        </w:sdt>
      </w:tr>
      <w:tr w:rsidR="00130091" w:rsidRPr="0066066D" w14:paraId="2B36C2FF" w14:textId="77777777" w:rsidTr="00E503B9">
        <w:trPr>
          <w:trHeight w:val="431"/>
        </w:trPr>
        <w:tc>
          <w:tcPr>
            <w:tcW w:w="1953" w:type="pct"/>
            <w:shd w:val="clear" w:color="auto" w:fill="FFFFFF" w:themeFill="background1"/>
            <w:vAlign w:val="center"/>
          </w:tcPr>
          <w:p w14:paraId="33F64ADE" w14:textId="32706605" w:rsidR="00130091" w:rsidRDefault="00130091" w:rsidP="0050017F">
            <w:pPr>
              <w:jc w:val="left"/>
              <w:rPr>
                <w:b/>
              </w:rPr>
            </w:pPr>
          </w:p>
        </w:tc>
        <w:tc>
          <w:tcPr>
            <w:tcW w:w="3047" w:type="pct"/>
            <w:shd w:val="clear" w:color="auto" w:fill="FFFFFF" w:themeFill="background1"/>
          </w:tcPr>
          <w:p w14:paraId="0AA30656" w14:textId="50619E28" w:rsidR="00130091" w:rsidRPr="00A75721" w:rsidRDefault="00130091" w:rsidP="0050017F"/>
        </w:tc>
      </w:tr>
    </w:tbl>
    <w:p w14:paraId="7CBCA596" w14:textId="77777777" w:rsidR="00E503B9" w:rsidRDefault="00E503B9" w:rsidP="00E503B9">
      <w:r w:rsidRPr="00A974DE">
        <w:rPr>
          <w:bCs/>
          <w:u w:val="single"/>
        </w:rPr>
        <w:t>Pomembno</w:t>
      </w:r>
      <w:r>
        <w:rPr>
          <w:bCs/>
        </w:rPr>
        <w:t xml:space="preserve">! </w:t>
      </w:r>
      <w:r w:rsidRPr="007C1139">
        <w:rPr>
          <w:bCs/>
        </w:rPr>
        <w:t xml:space="preserve">Podatke obvezno popravite na </w:t>
      </w:r>
      <w:hyperlink r:id="rId10" w:history="1">
        <w:r w:rsidRPr="00FB3157">
          <w:rPr>
            <w:rStyle w:val="Hyperlink"/>
            <w:bCs/>
          </w:rPr>
          <w:t>portalu ORS</w:t>
        </w:r>
      </w:hyperlink>
      <w:r>
        <w:rPr>
          <w:bCs/>
        </w:rPr>
        <w:t xml:space="preserve"> (OID koda)!</w:t>
      </w:r>
    </w:p>
    <w:p w14:paraId="6C296F83" w14:textId="1AB74202" w:rsidR="00E503B9" w:rsidRDefault="00E503B9" w:rsidP="00E503B9">
      <w:r>
        <w:t xml:space="preserve">Dokazilo za spremembo je izpolnjen in podpisan obrazec </w:t>
      </w:r>
      <w:hyperlink r:id="rId11" w:history="1">
        <w:r w:rsidRPr="00696868">
          <w:rPr>
            <w:rStyle w:val="Hyperlink"/>
          </w:rPr>
          <w:t>Finančna identifikacija</w:t>
        </w:r>
      </w:hyperlink>
      <w:r>
        <w:t>.</w:t>
      </w:r>
    </w:p>
    <w:p w14:paraId="036BFE1A" w14:textId="38F97C1D" w:rsidR="003D6EA4" w:rsidRDefault="003D6EA4" w:rsidP="00E503B9"/>
    <w:p w14:paraId="561B2AE4" w14:textId="77777777" w:rsidR="003D6EA4" w:rsidRDefault="003D6EA4" w:rsidP="00E503B9"/>
    <w:p w14:paraId="79D564F6" w14:textId="77777777" w:rsidR="003D6EA4" w:rsidRPr="0066066D" w:rsidRDefault="003D6EA4" w:rsidP="003D6EA4">
      <w:pPr>
        <w:shd w:val="clear" w:color="auto" w:fill="9299D6" w:themeFill="accent1" w:themeFillTint="66"/>
        <w:rPr>
          <w:b/>
        </w:rPr>
      </w:pPr>
      <w:r>
        <w:rPr>
          <w:b/>
        </w:rPr>
        <w:t>C) SPREMEMBA TRAJANJA PROJEKTA</w:t>
      </w:r>
    </w:p>
    <w:p w14:paraId="0A8F24FC" w14:textId="77777777" w:rsidR="003D6EA4" w:rsidRDefault="003D6EA4" w:rsidP="003D6EA4"/>
    <w:p w14:paraId="308A9584" w14:textId="77777777" w:rsidR="003D6EA4" w:rsidRPr="00267682" w:rsidRDefault="003D6EA4" w:rsidP="003D6EA4">
      <w:r w:rsidRPr="00267682">
        <w:fldChar w:fldCharType="begin">
          <w:ffData>
            <w:name w:val="Check11"/>
            <w:enabled/>
            <w:calcOnExit w:val="0"/>
            <w:checkBox>
              <w:sizeAuto/>
              <w:default w:val="0"/>
            </w:checkBox>
          </w:ffData>
        </w:fldChar>
      </w:r>
      <w:r w:rsidRPr="00267682">
        <w:instrText xml:space="preserve"> FORMCHECKBOX </w:instrText>
      </w:r>
      <w:r w:rsidR="00D90B9F">
        <w:fldChar w:fldCharType="separate"/>
      </w:r>
      <w:r w:rsidRPr="00267682">
        <w:fldChar w:fldCharType="end"/>
      </w:r>
      <w:r>
        <w:t xml:space="preserve">   Podaljšanje trajanja projekta – na 36 mesecev</w:t>
      </w:r>
    </w:p>
    <w:p w14:paraId="4F96A4BF" w14:textId="77777777" w:rsidR="003D6EA4" w:rsidRDefault="003D6EA4" w:rsidP="003D6EA4"/>
    <w:tbl>
      <w:tblPr>
        <w:tblStyle w:val="TableGrid2"/>
        <w:tblW w:w="5000" w:type="pct"/>
        <w:tblLook w:val="04A0" w:firstRow="1" w:lastRow="0" w:firstColumn="1" w:lastColumn="0" w:noHBand="0" w:noVBand="1"/>
      </w:tblPr>
      <w:tblGrid>
        <w:gridCol w:w="3539"/>
        <w:gridCol w:w="5521"/>
      </w:tblGrid>
      <w:tr w:rsidR="003D6EA4" w:rsidRPr="0066066D" w14:paraId="13150042" w14:textId="77777777" w:rsidTr="00E82F31">
        <w:trPr>
          <w:trHeight w:val="431"/>
        </w:trPr>
        <w:tc>
          <w:tcPr>
            <w:tcW w:w="1953" w:type="pct"/>
            <w:vAlign w:val="center"/>
          </w:tcPr>
          <w:p w14:paraId="613B0B47" w14:textId="77777777" w:rsidR="003D6EA4" w:rsidRDefault="003D6EA4" w:rsidP="00E82F31">
            <w:pPr>
              <w:rPr>
                <w:b/>
              </w:rPr>
            </w:pPr>
            <w:r>
              <w:rPr>
                <w:rFonts w:ascii="Calibri" w:hAnsi="Calibri"/>
                <w:b/>
                <w:bCs/>
              </w:rPr>
              <w:t>Prosimo, navedite razloge za spremembo trajanja projekta (največ pol strani).</w:t>
            </w:r>
          </w:p>
        </w:tc>
        <w:sdt>
          <w:sdtPr>
            <w:rPr>
              <w:highlight w:val="lightGray"/>
            </w:rPr>
            <w:id w:val="-1321351255"/>
            <w:placeholder>
              <w:docPart w:val="55BCA5CB9B314E5E8A2EBBFEC5B4E311"/>
            </w:placeholder>
          </w:sdtPr>
          <w:sdtEndPr/>
          <w:sdtContent>
            <w:tc>
              <w:tcPr>
                <w:tcW w:w="3047" w:type="pct"/>
                <w:vAlign w:val="center"/>
              </w:tcPr>
              <w:p w14:paraId="312C7F1B" w14:textId="77777777" w:rsidR="003D6EA4" w:rsidRPr="0066066D" w:rsidRDefault="003D6EA4" w:rsidP="00E82F31">
                <w:pPr>
                  <w:rPr>
                    <w:highlight w:val="lightGray"/>
                  </w:rPr>
                </w:pPr>
                <w:r w:rsidRPr="0066066D">
                  <w:rPr>
                    <w:highlight w:val="lightGray"/>
                  </w:rPr>
                  <w:t xml:space="preserve">                                            </w:t>
                </w:r>
              </w:p>
            </w:tc>
          </w:sdtContent>
        </w:sdt>
      </w:tr>
    </w:tbl>
    <w:p w14:paraId="3DD43C15" w14:textId="65C13DC1" w:rsidR="003D6EA4" w:rsidRDefault="003D6EA4" w:rsidP="00E503B9"/>
    <w:p w14:paraId="416B0355" w14:textId="77777777" w:rsidR="003D6EA4" w:rsidRDefault="003D6EA4" w:rsidP="00E503B9"/>
    <w:p w14:paraId="3117E7E4" w14:textId="26A5EBBF" w:rsidR="003D6EA4" w:rsidRPr="0066066D" w:rsidRDefault="003D6EA4" w:rsidP="003D6EA4">
      <w:pPr>
        <w:shd w:val="clear" w:color="auto" w:fill="9299D6" w:themeFill="accent1" w:themeFillTint="66"/>
        <w:rPr>
          <w:b/>
        </w:rPr>
      </w:pPr>
      <w:r>
        <w:rPr>
          <w:b/>
        </w:rPr>
        <w:t>D) SPREMEMBA PARTNERSKE VISOKOŠOLSKE INSTITUCIJE</w:t>
      </w:r>
    </w:p>
    <w:p w14:paraId="7D27EB78" w14:textId="77777777" w:rsidR="003D6EA4" w:rsidRDefault="003D6EA4" w:rsidP="003D6EA4">
      <w:pPr>
        <w:rPr>
          <w:sz w:val="18"/>
        </w:rPr>
      </w:pPr>
      <w:r w:rsidRPr="008B4ADC">
        <w:rPr>
          <w:sz w:val="18"/>
        </w:rPr>
        <w:t>Opomba: za spremembo neakademske institucije oz. institucije, ki ni</w:t>
      </w:r>
      <w:r>
        <w:rPr>
          <w:sz w:val="18"/>
        </w:rPr>
        <w:t>so</w:t>
      </w:r>
      <w:r w:rsidRPr="008B4ADC">
        <w:rPr>
          <w:sz w:val="18"/>
        </w:rPr>
        <w:t xml:space="preserve"> izobraževaln</w:t>
      </w:r>
      <w:r>
        <w:rPr>
          <w:sz w:val="18"/>
        </w:rPr>
        <w:t>e</w:t>
      </w:r>
      <w:r w:rsidRPr="008B4ADC">
        <w:rPr>
          <w:sz w:val="18"/>
        </w:rPr>
        <w:t xml:space="preserve">, ni potrebna sprememba sporazuma, temveč zgolj obvestilo skrbnika vašega projekta po elektronski pošti. </w:t>
      </w:r>
    </w:p>
    <w:p w14:paraId="7F814C08" w14:textId="77777777" w:rsidR="003D6EA4" w:rsidRPr="008B4ADC" w:rsidRDefault="003D6EA4" w:rsidP="003D6EA4">
      <w:pPr>
        <w:rPr>
          <w:sz w:val="18"/>
        </w:rPr>
      </w:pPr>
      <w:r>
        <w:rPr>
          <w:sz w:val="18"/>
        </w:rPr>
        <w:t xml:space="preserve">Lahko dodate več institucij hkrati tako, da kopirate D3 del. </w:t>
      </w:r>
    </w:p>
    <w:p w14:paraId="1E4ECF69" w14:textId="77777777" w:rsidR="003D6EA4" w:rsidRDefault="003D6EA4" w:rsidP="003D6EA4"/>
    <w:p w14:paraId="5077B667" w14:textId="77777777" w:rsidR="003D6EA4" w:rsidRDefault="003D6EA4" w:rsidP="003D6EA4">
      <w:r>
        <w:rPr>
          <w:b/>
        </w:rPr>
        <w:t xml:space="preserve">D.1 </w:t>
      </w:r>
      <w:r w:rsidRPr="008B4ADC">
        <w:rPr>
          <w:b/>
        </w:rPr>
        <w:t>Država:</w:t>
      </w:r>
      <w:r>
        <w:t xml:space="preserve"> </w:t>
      </w:r>
      <w:sdt>
        <w:sdtPr>
          <w:rPr>
            <w:highlight w:val="lightGray"/>
          </w:rPr>
          <w:id w:val="1889445460"/>
          <w:placeholder>
            <w:docPart w:val="5BC93D343F404B77906039797F73FBBF"/>
          </w:placeholder>
        </w:sdtPr>
        <w:sdtEndPr/>
        <w:sdtContent>
          <w:r w:rsidRPr="0066066D">
            <w:rPr>
              <w:highlight w:val="lightGray"/>
            </w:rPr>
            <w:t xml:space="preserve">                                            </w:t>
          </w:r>
        </w:sdtContent>
      </w:sdt>
    </w:p>
    <w:p w14:paraId="1B9D5D4B" w14:textId="77777777" w:rsidR="003D6EA4" w:rsidRDefault="003D6EA4" w:rsidP="003D6EA4"/>
    <w:p w14:paraId="7F10D1D8" w14:textId="77777777" w:rsidR="003D6EA4" w:rsidRDefault="003D6EA4" w:rsidP="003D6EA4">
      <w:r>
        <w:rPr>
          <w:b/>
        </w:rPr>
        <w:t xml:space="preserve">D.2 </w:t>
      </w:r>
      <w:r w:rsidRPr="008B4ADC">
        <w:rPr>
          <w:b/>
        </w:rPr>
        <w:t>S seznama partnerskih institucij želimo odstraniti (uradno ime partnerske institucije):</w:t>
      </w:r>
      <w:r>
        <w:t xml:space="preserve">  </w:t>
      </w:r>
      <w:sdt>
        <w:sdtPr>
          <w:rPr>
            <w:highlight w:val="lightGray"/>
          </w:rPr>
          <w:id w:val="-1233771398"/>
          <w:placeholder>
            <w:docPart w:val="ABF80C885D3646D29225165BDD9C36D4"/>
          </w:placeholder>
        </w:sdtPr>
        <w:sdtEndPr/>
        <w:sdtContent>
          <w:r w:rsidRPr="0066066D">
            <w:rPr>
              <w:highlight w:val="lightGray"/>
            </w:rPr>
            <w:t xml:space="preserve">                                            </w:t>
          </w:r>
        </w:sdtContent>
      </w:sdt>
    </w:p>
    <w:p w14:paraId="434F563C" w14:textId="77777777" w:rsidR="003D6EA4" w:rsidRPr="0066066D" w:rsidRDefault="003D6EA4" w:rsidP="003D6EA4"/>
    <w:p w14:paraId="55AC24EC" w14:textId="77777777" w:rsidR="003D6EA4" w:rsidRPr="008B4ADC" w:rsidRDefault="003D6EA4" w:rsidP="003D6EA4">
      <w:pPr>
        <w:rPr>
          <w:b/>
        </w:rPr>
      </w:pPr>
      <w:r>
        <w:rPr>
          <w:b/>
        </w:rPr>
        <w:t xml:space="preserve">D.3 </w:t>
      </w:r>
      <w:r w:rsidRPr="008B4ADC">
        <w:rPr>
          <w:b/>
        </w:rPr>
        <w:t xml:space="preserve">Na seznam partnerskih institucij želimo dodati: </w:t>
      </w:r>
    </w:p>
    <w:p w14:paraId="48114581" w14:textId="77777777" w:rsidR="003D6EA4" w:rsidRDefault="003D6EA4" w:rsidP="003D6EA4">
      <w:r>
        <w:t xml:space="preserve">Uradno ime partnerske institucije: </w:t>
      </w:r>
      <w:sdt>
        <w:sdtPr>
          <w:rPr>
            <w:highlight w:val="lightGray"/>
          </w:rPr>
          <w:id w:val="1193502260"/>
          <w:placeholder>
            <w:docPart w:val="E21188CF30864B449846E2AAE8557A97"/>
          </w:placeholder>
        </w:sdtPr>
        <w:sdtEndPr/>
        <w:sdtContent>
          <w:r w:rsidRPr="0066066D">
            <w:rPr>
              <w:highlight w:val="lightGray"/>
            </w:rPr>
            <w:t xml:space="preserve">                                            </w:t>
          </w:r>
        </w:sdtContent>
      </w:sdt>
    </w:p>
    <w:p w14:paraId="59A4428C" w14:textId="77777777" w:rsidR="003D6EA4" w:rsidRDefault="003D6EA4" w:rsidP="003D6EA4">
      <w:r>
        <w:t xml:space="preserve">Kontaktna oseba: </w:t>
      </w:r>
      <w:sdt>
        <w:sdtPr>
          <w:rPr>
            <w:highlight w:val="lightGray"/>
          </w:rPr>
          <w:id w:val="989515701"/>
          <w:placeholder>
            <w:docPart w:val="773844FDB1854224BD01484348AC7271"/>
          </w:placeholder>
        </w:sdtPr>
        <w:sdtEndPr/>
        <w:sdtContent>
          <w:r w:rsidRPr="0066066D">
            <w:rPr>
              <w:highlight w:val="lightGray"/>
            </w:rPr>
            <w:t xml:space="preserve">                                            </w:t>
          </w:r>
        </w:sdtContent>
      </w:sdt>
    </w:p>
    <w:p w14:paraId="0D99E927" w14:textId="77777777" w:rsidR="003D6EA4" w:rsidRDefault="003D6EA4" w:rsidP="003D6EA4">
      <w:r>
        <w:t xml:space="preserve">Elektronski naslov kontaktne osebe: </w:t>
      </w:r>
      <w:sdt>
        <w:sdtPr>
          <w:rPr>
            <w:highlight w:val="lightGray"/>
          </w:rPr>
          <w:id w:val="-50155269"/>
          <w:placeholder>
            <w:docPart w:val="D9B604812D254E989C00DD6B9307FDE1"/>
          </w:placeholder>
        </w:sdtPr>
        <w:sdtEndPr/>
        <w:sdtContent>
          <w:r w:rsidRPr="0066066D">
            <w:rPr>
              <w:highlight w:val="lightGray"/>
            </w:rPr>
            <w:t xml:space="preserve">                                            </w:t>
          </w:r>
        </w:sdtContent>
      </w:sdt>
    </w:p>
    <w:p w14:paraId="1A2A5D59" w14:textId="64922D0C" w:rsidR="003D6EA4" w:rsidRDefault="003D6EA4" w:rsidP="003D6EA4">
      <w:r>
        <w:t xml:space="preserve">Kratka utemeljitev: </w:t>
      </w:r>
      <w:sdt>
        <w:sdtPr>
          <w:rPr>
            <w:highlight w:val="lightGray"/>
          </w:rPr>
          <w:id w:val="-563714562"/>
          <w:placeholder>
            <w:docPart w:val="0100151914D4464BBC668303256F1CC3"/>
          </w:placeholder>
        </w:sdtPr>
        <w:sdtEndPr/>
        <w:sdtContent>
          <w:r w:rsidRPr="0066066D">
            <w:rPr>
              <w:highlight w:val="lightGray"/>
            </w:rPr>
            <w:t xml:space="preserve">            </w:t>
          </w:r>
          <w:r>
            <w:rPr>
              <w:highlight w:val="lightGray"/>
            </w:rPr>
            <w:t xml:space="preserve">                                                                                                                                  </w:t>
          </w:r>
        </w:sdtContent>
      </w:sdt>
    </w:p>
    <w:p w14:paraId="280555DC" w14:textId="71380851" w:rsidR="00130091" w:rsidRDefault="00130091" w:rsidP="0050017F">
      <w:pPr>
        <w:spacing w:line="240" w:lineRule="auto"/>
        <w:rPr>
          <w:b/>
        </w:rPr>
      </w:pPr>
    </w:p>
    <w:p w14:paraId="0DA40616" w14:textId="77777777" w:rsidR="003D6EA4" w:rsidRDefault="003D6EA4" w:rsidP="0050017F">
      <w:pPr>
        <w:spacing w:line="240" w:lineRule="auto"/>
        <w:rPr>
          <w:b/>
        </w:rPr>
      </w:pPr>
    </w:p>
    <w:p w14:paraId="4083DAA7" w14:textId="77777777" w:rsidR="003D6EA4" w:rsidRPr="0066066D" w:rsidRDefault="003D6EA4" w:rsidP="003D6EA4">
      <w:pPr>
        <w:shd w:val="clear" w:color="auto" w:fill="9299D6" w:themeFill="accent1" w:themeFillTint="66"/>
        <w:rPr>
          <w:b/>
        </w:rPr>
      </w:pPr>
      <w:r>
        <w:rPr>
          <w:b/>
        </w:rPr>
        <w:t xml:space="preserve">E) </w:t>
      </w:r>
      <w:r w:rsidRPr="00CB6651">
        <w:rPr>
          <w:b/>
        </w:rPr>
        <w:t>ZAHTEVEK ZA PRENOS SREDSTEV MED POSTAVKAMI/SPREMEMBE PRENOSOV MED POSTAVKAMI</w:t>
      </w:r>
    </w:p>
    <w:p w14:paraId="1D681761" w14:textId="77777777" w:rsidR="003D6EA4" w:rsidRPr="0066066D" w:rsidRDefault="003D6EA4" w:rsidP="003D6EA4"/>
    <w:p w14:paraId="3D55AE7E" w14:textId="77777777" w:rsidR="003D6EA4" w:rsidRPr="00CB6651" w:rsidRDefault="003D6EA4" w:rsidP="003D6EA4">
      <w:r w:rsidRPr="00CB6651">
        <w:t xml:space="preserve">Za pogodbeno dovoljene prenose zapisane v členu </w:t>
      </w:r>
      <w:r w:rsidRPr="00CB6651">
        <w:rPr>
          <w:i/>
        </w:rPr>
        <w:t xml:space="preserve">»I.3.3 Proračunske prerazporeditve brez spremembe« </w:t>
      </w:r>
      <w:r w:rsidRPr="00CB6651">
        <w:t>Sporazuma o nepovratnih sredstvih, dodatek k sporazumu ni potreben, zato zahtevka v tem primeru ne izpolnjujete.</w:t>
      </w:r>
    </w:p>
    <w:p w14:paraId="1B13F1D7" w14:textId="77777777" w:rsidR="003D6EA4" w:rsidRPr="0066066D" w:rsidRDefault="003D6EA4" w:rsidP="003D6EA4"/>
    <w:p w14:paraId="67318551" w14:textId="77777777" w:rsidR="003D6EA4" w:rsidRPr="0066066D" w:rsidRDefault="003D6EA4" w:rsidP="003D6EA4">
      <w:pPr>
        <w:rPr>
          <w:b/>
        </w:rPr>
      </w:pPr>
    </w:p>
    <w:p w14:paraId="71D467D0" w14:textId="77777777" w:rsidR="003D6EA4" w:rsidRDefault="003D6EA4" w:rsidP="003D6EA4">
      <w:pPr>
        <w:spacing w:after="200" w:line="360" w:lineRule="auto"/>
        <w:rPr>
          <w:rFonts w:ascii="Calibri" w:eastAsia="Calibri" w:hAnsi="Calibri"/>
          <w:b/>
          <w:color w:val="000000"/>
          <w:lang w:eastAsia="sl-SI"/>
        </w:rPr>
      </w:pPr>
      <w:r w:rsidRPr="00AB4733">
        <w:rPr>
          <w:rFonts w:ascii="Calibri" w:eastAsia="Calibri" w:hAnsi="Calibri"/>
          <w:b/>
        </w:rPr>
        <w:t>Prenos: Želeli bi zaprosi</w:t>
      </w:r>
      <w:r>
        <w:rPr>
          <w:rFonts w:ascii="Calibri" w:eastAsia="Calibri" w:hAnsi="Calibri"/>
          <w:b/>
        </w:rPr>
        <w:t xml:space="preserve">ti za prenos sredstev med odhodnimi in dohodnimi mobilnostmi. </w:t>
      </w:r>
      <w:r w:rsidRPr="00AB4733">
        <w:rPr>
          <w:rFonts w:ascii="Calibri" w:eastAsia="Calibri" w:hAnsi="Calibri"/>
          <w:b/>
        </w:rPr>
        <w:t xml:space="preserve"> </w:t>
      </w:r>
    </w:p>
    <w:p w14:paraId="7C9F8C45" w14:textId="77777777" w:rsidR="003D6EA4" w:rsidRDefault="003D6EA4" w:rsidP="003D6EA4">
      <w:pPr>
        <w:spacing w:after="200" w:line="360" w:lineRule="auto"/>
        <w:rPr>
          <w:rFonts w:ascii="Calibri" w:eastAsia="Calibri" w:hAnsi="Calibri"/>
          <w:b/>
          <w:color w:val="000000"/>
          <w:lang w:eastAsia="sl-SI"/>
        </w:rPr>
      </w:pPr>
      <w:r>
        <w:rPr>
          <w:rFonts w:ascii="Calibri" w:eastAsia="Calibri" w:hAnsi="Calibri"/>
          <w:b/>
          <w:color w:val="000000"/>
          <w:lang w:eastAsia="sl-SI"/>
        </w:rPr>
        <w:t xml:space="preserve">Država: </w:t>
      </w:r>
      <w:r w:rsidRPr="00794E84">
        <w:rPr>
          <w:rFonts w:ascii="Calibri" w:hAnsi="Calibri"/>
          <w:b/>
          <w:bCs/>
          <w:highlight w:val="lightGray"/>
        </w:rPr>
        <w:fldChar w:fldCharType="begin">
          <w:ffData>
            <w:name w:val="Text65"/>
            <w:enabled/>
            <w:calcOnExit w:val="0"/>
            <w:textInput/>
          </w:ffData>
        </w:fldChar>
      </w:r>
      <w:r w:rsidRPr="00794E84">
        <w:rPr>
          <w:rFonts w:ascii="Calibri" w:hAnsi="Calibri"/>
          <w:b/>
          <w:bCs/>
          <w:highlight w:val="lightGray"/>
        </w:rPr>
        <w:instrText xml:space="preserve"> FORMTEXT </w:instrText>
      </w:r>
      <w:r w:rsidRPr="00794E84">
        <w:rPr>
          <w:rFonts w:ascii="Calibri" w:hAnsi="Calibri"/>
          <w:b/>
          <w:bCs/>
          <w:highlight w:val="lightGray"/>
        </w:rPr>
      </w:r>
      <w:r w:rsidRPr="00794E84">
        <w:rPr>
          <w:rFonts w:ascii="Calibri" w:hAnsi="Calibri"/>
          <w:b/>
          <w:bCs/>
          <w:highlight w:val="lightGray"/>
        </w:rPr>
        <w:fldChar w:fldCharType="separate"/>
      </w:r>
      <w:r w:rsidRPr="00794E84">
        <w:rPr>
          <w:rFonts w:ascii="Calibri" w:hAnsi="Calibri"/>
          <w:b/>
          <w:bCs/>
          <w:noProof/>
          <w:highlight w:val="lightGray"/>
        </w:rPr>
        <w:t> </w:t>
      </w:r>
      <w:r w:rsidRPr="00794E84">
        <w:rPr>
          <w:rFonts w:ascii="Calibri" w:hAnsi="Calibri"/>
          <w:b/>
          <w:bCs/>
          <w:noProof/>
          <w:highlight w:val="lightGray"/>
        </w:rPr>
        <w:t> </w:t>
      </w:r>
      <w:r w:rsidRPr="00794E84">
        <w:rPr>
          <w:rFonts w:ascii="Calibri" w:hAnsi="Calibri"/>
          <w:b/>
          <w:bCs/>
          <w:noProof/>
          <w:highlight w:val="lightGray"/>
        </w:rPr>
        <w:t> </w:t>
      </w:r>
      <w:r w:rsidRPr="00794E84">
        <w:rPr>
          <w:rFonts w:ascii="Calibri" w:hAnsi="Calibri"/>
          <w:b/>
          <w:bCs/>
          <w:noProof/>
          <w:highlight w:val="lightGray"/>
        </w:rPr>
        <w:t> </w:t>
      </w:r>
      <w:r w:rsidRPr="00794E84">
        <w:rPr>
          <w:rFonts w:ascii="Calibri" w:hAnsi="Calibri"/>
          <w:b/>
          <w:bCs/>
          <w:noProof/>
          <w:highlight w:val="lightGray"/>
        </w:rPr>
        <w:t> </w:t>
      </w:r>
      <w:r w:rsidRPr="00794E84">
        <w:rPr>
          <w:rFonts w:ascii="Calibri" w:hAnsi="Calibri"/>
          <w:b/>
          <w:bCs/>
          <w:highlight w:val="lightGray"/>
        </w:rPr>
        <w:fldChar w:fldCharType="end"/>
      </w:r>
    </w:p>
    <w:p w14:paraId="0FD5410F" w14:textId="77777777" w:rsidR="003D6EA4" w:rsidRDefault="003D6EA4" w:rsidP="003D6EA4">
      <w:pPr>
        <w:spacing w:line="360" w:lineRule="auto"/>
        <w:rPr>
          <w:rFonts w:ascii="Calibri" w:eastAsia="Calibri" w:hAnsi="Calibri"/>
          <w:b/>
          <w:color w:val="000000"/>
          <w:lang w:eastAsia="sl-SI"/>
        </w:rPr>
      </w:pPr>
      <w:r>
        <w:rPr>
          <w:rFonts w:ascii="Calibri" w:eastAsia="Calibri" w:hAnsi="Calibri"/>
          <w:b/>
          <w:color w:val="000000"/>
          <w:lang w:eastAsia="sl-SI"/>
        </w:rPr>
        <w:t>Odobreno po sporazumu na postavkah:</w:t>
      </w:r>
    </w:p>
    <w:tbl>
      <w:tblPr>
        <w:tblpPr w:leftFromText="141" w:rightFromText="141" w:vertAnchor="text" w:horzAnchor="margin" w:tblpY="267"/>
        <w:tblW w:w="98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985"/>
        <w:gridCol w:w="2260"/>
        <w:gridCol w:w="2260"/>
        <w:gridCol w:w="2260"/>
      </w:tblGrid>
      <w:tr w:rsidR="003D6EA4" w:rsidRPr="00670B04" w14:paraId="001EB6DF" w14:textId="77777777" w:rsidTr="00E82F31">
        <w:trPr>
          <w:cantSplit/>
        </w:trPr>
        <w:tc>
          <w:tcPr>
            <w:tcW w:w="1134" w:type="dxa"/>
            <w:shd w:val="clear" w:color="auto" w:fill="D9D9D9" w:themeFill="background1" w:themeFillShade="D9"/>
          </w:tcPr>
          <w:p w14:paraId="032D9805" w14:textId="77777777" w:rsidR="003D6EA4" w:rsidRPr="00F13513" w:rsidRDefault="003D6EA4" w:rsidP="00E82F31">
            <w:pPr>
              <w:spacing w:before="60" w:after="40"/>
              <w:rPr>
                <w:rFonts w:ascii="Calibri" w:hAnsi="Calibri" w:cs="Arial Narrow"/>
                <w:sz w:val="20"/>
                <w:szCs w:val="20"/>
              </w:rPr>
            </w:pPr>
            <w:r w:rsidRPr="00F13513">
              <w:rPr>
                <w:rFonts w:ascii="Calibri" w:hAnsi="Calibri" w:cs="Arial Narrow"/>
                <w:sz w:val="20"/>
                <w:szCs w:val="20"/>
              </w:rPr>
              <w:lastRenderedPageBreak/>
              <w:t>Tip mobilnosti</w:t>
            </w:r>
          </w:p>
        </w:tc>
        <w:tc>
          <w:tcPr>
            <w:tcW w:w="1985" w:type="dxa"/>
            <w:shd w:val="clear" w:color="auto" w:fill="D9D9D9" w:themeFill="background1" w:themeFillShade="D9"/>
          </w:tcPr>
          <w:p w14:paraId="072DBACE" w14:textId="77777777" w:rsidR="003D6EA4" w:rsidRPr="00F13513" w:rsidRDefault="003D6EA4" w:rsidP="00E82F31">
            <w:pPr>
              <w:spacing w:before="60" w:after="40"/>
              <w:rPr>
                <w:rFonts w:ascii="Calibri" w:hAnsi="Calibri" w:cs="Arial Narrow"/>
                <w:sz w:val="20"/>
                <w:szCs w:val="20"/>
              </w:rPr>
            </w:pPr>
            <w:r w:rsidRPr="00F13513">
              <w:rPr>
                <w:rFonts w:ascii="Calibri" w:eastAsia="Calibri" w:hAnsi="Calibri"/>
                <w:color w:val="000000"/>
                <w:sz w:val="20"/>
                <w:szCs w:val="20"/>
                <w:lang w:eastAsia="sl-SI"/>
              </w:rPr>
              <w:t>Smer mobilnosti</w:t>
            </w:r>
          </w:p>
        </w:tc>
        <w:tc>
          <w:tcPr>
            <w:tcW w:w="2260" w:type="dxa"/>
            <w:shd w:val="clear" w:color="auto" w:fill="D9D9D9" w:themeFill="background1" w:themeFillShade="D9"/>
          </w:tcPr>
          <w:p w14:paraId="00643327" w14:textId="77777777" w:rsidR="003D6EA4" w:rsidRPr="00F13513" w:rsidRDefault="003D6EA4" w:rsidP="00E82F31">
            <w:pPr>
              <w:spacing w:before="60" w:after="40"/>
              <w:rPr>
                <w:rFonts w:eastAsia="Calibri" w:cstheme="minorHAnsi"/>
                <w:color w:val="000000"/>
                <w:sz w:val="20"/>
                <w:szCs w:val="20"/>
                <w:lang w:eastAsia="sl-SI"/>
              </w:rPr>
            </w:pPr>
            <w:r>
              <w:rPr>
                <w:rFonts w:cstheme="minorHAnsi"/>
                <w:sz w:val="20"/>
                <w:szCs w:val="20"/>
              </w:rPr>
              <w:t>Pas razdalje</w:t>
            </w:r>
          </w:p>
        </w:tc>
        <w:tc>
          <w:tcPr>
            <w:tcW w:w="2260" w:type="dxa"/>
            <w:shd w:val="clear" w:color="auto" w:fill="D9D9D9" w:themeFill="background1" w:themeFillShade="D9"/>
          </w:tcPr>
          <w:p w14:paraId="1F0B2020" w14:textId="77777777" w:rsidR="003D6EA4" w:rsidRPr="00F13513" w:rsidRDefault="003D6EA4" w:rsidP="00E82F31">
            <w:pPr>
              <w:spacing w:before="60" w:after="40"/>
              <w:rPr>
                <w:rFonts w:cstheme="minorHAnsi"/>
                <w:sz w:val="20"/>
                <w:szCs w:val="20"/>
              </w:rPr>
            </w:pPr>
            <w:r>
              <w:rPr>
                <w:rFonts w:cstheme="minorHAnsi"/>
                <w:sz w:val="20"/>
                <w:szCs w:val="20"/>
              </w:rPr>
              <w:t>Trajanje</w:t>
            </w:r>
          </w:p>
        </w:tc>
        <w:tc>
          <w:tcPr>
            <w:tcW w:w="2260" w:type="dxa"/>
            <w:shd w:val="clear" w:color="auto" w:fill="D9D9D9" w:themeFill="background1" w:themeFillShade="D9"/>
          </w:tcPr>
          <w:p w14:paraId="08DC225B" w14:textId="77777777" w:rsidR="003D6EA4" w:rsidRDefault="003D6EA4" w:rsidP="00E82F31">
            <w:pPr>
              <w:spacing w:before="60" w:after="40"/>
              <w:rPr>
                <w:rFonts w:cstheme="minorHAnsi"/>
                <w:sz w:val="20"/>
                <w:szCs w:val="20"/>
              </w:rPr>
            </w:pPr>
            <w:r>
              <w:rPr>
                <w:rFonts w:cstheme="minorHAnsi"/>
                <w:sz w:val="20"/>
                <w:szCs w:val="20"/>
              </w:rPr>
              <w:t>Število oseb</w:t>
            </w:r>
          </w:p>
        </w:tc>
      </w:tr>
      <w:tr w:rsidR="003D6EA4" w:rsidRPr="00670B04" w14:paraId="52275EA0" w14:textId="77777777" w:rsidTr="00E82F31">
        <w:trPr>
          <w:cantSplit/>
        </w:trPr>
        <w:tc>
          <w:tcPr>
            <w:tcW w:w="1134" w:type="dxa"/>
            <w:shd w:val="clear" w:color="auto" w:fill="auto"/>
          </w:tcPr>
          <w:p w14:paraId="355A2E84" w14:textId="77777777" w:rsidR="003D6EA4" w:rsidRPr="00670B04" w:rsidRDefault="003D6EA4" w:rsidP="00E82F31">
            <w:pPr>
              <w:spacing w:before="60" w:after="40"/>
              <w:rPr>
                <w:rFonts w:ascii="Calibri" w:hAnsi="Calibri" w:cs="Arial Narrow"/>
                <w:sz w:val="20"/>
                <w:szCs w:val="20"/>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bookmarkStart w:id="3" w:name="_GoBack"/>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bookmarkEnd w:id="3"/>
            <w:r>
              <w:rPr>
                <w:rFonts w:ascii="Calibri" w:hAnsi="Calibri" w:cs="Arial Narrow"/>
                <w:sz w:val="18"/>
                <w:szCs w:val="18"/>
              </w:rPr>
              <w:fldChar w:fldCharType="end"/>
            </w:r>
          </w:p>
        </w:tc>
        <w:tc>
          <w:tcPr>
            <w:tcW w:w="1985" w:type="dxa"/>
          </w:tcPr>
          <w:p w14:paraId="5FB74133" w14:textId="77777777" w:rsidR="003D6EA4" w:rsidRPr="00670B0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144D3DCD" w14:textId="77777777" w:rsidR="003D6EA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72488B6E" w14:textId="77777777" w:rsidR="003D6EA4" w:rsidRPr="00670B0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6419F05F" w14:textId="77777777" w:rsidR="003D6EA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r>
      <w:tr w:rsidR="003D6EA4" w:rsidRPr="00670B04" w14:paraId="25D7448B" w14:textId="77777777" w:rsidTr="00E82F31">
        <w:trPr>
          <w:cantSplit/>
        </w:trPr>
        <w:tc>
          <w:tcPr>
            <w:tcW w:w="1134" w:type="dxa"/>
            <w:shd w:val="clear" w:color="auto" w:fill="auto"/>
          </w:tcPr>
          <w:p w14:paraId="4B661277" w14:textId="77777777" w:rsidR="003D6EA4" w:rsidRPr="00670B04" w:rsidRDefault="003D6EA4" w:rsidP="00E82F31">
            <w:pPr>
              <w:spacing w:before="60" w:after="40"/>
              <w:rPr>
                <w:rFonts w:ascii="Calibri" w:hAnsi="Calibri" w:cs="Arial Narrow"/>
                <w:sz w:val="20"/>
                <w:szCs w:val="20"/>
              </w:rPr>
            </w:pPr>
            <w:r>
              <w:rPr>
                <w:rFonts w:ascii="Calibri" w:hAnsi="Calibri" w:cs="Arial Narrow"/>
                <w:sz w:val="18"/>
                <w:szCs w:val="18"/>
              </w:rPr>
              <w:fldChar w:fldCharType="begin">
                <w:ffData>
                  <w:name w:val="Text23"/>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1985" w:type="dxa"/>
          </w:tcPr>
          <w:p w14:paraId="25DF401D" w14:textId="77777777" w:rsidR="003D6EA4" w:rsidRPr="00670B0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3"/>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00AB6D0F" w14:textId="77777777" w:rsidR="003D6EA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4B8387BB" w14:textId="77777777" w:rsidR="003D6EA4" w:rsidRPr="00670B0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3"/>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0FFADC04" w14:textId="77777777" w:rsidR="003D6EA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r>
      <w:tr w:rsidR="003D6EA4" w:rsidRPr="00670B04" w14:paraId="7D4F4F6D" w14:textId="77777777" w:rsidTr="00E82F31">
        <w:trPr>
          <w:cantSplit/>
        </w:trPr>
        <w:tc>
          <w:tcPr>
            <w:tcW w:w="1134" w:type="dxa"/>
            <w:shd w:val="clear" w:color="auto" w:fill="auto"/>
          </w:tcPr>
          <w:p w14:paraId="4E6D6016" w14:textId="77777777" w:rsidR="003D6EA4" w:rsidRPr="00670B04" w:rsidRDefault="003D6EA4" w:rsidP="00E82F31">
            <w:pPr>
              <w:spacing w:before="60" w:after="40"/>
              <w:rPr>
                <w:rFonts w:ascii="Calibri" w:hAnsi="Calibri" w:cs="Arial Narrow"/>
                <w:sz w:val="20"/>
                <w:szCs w:val="20"/>
              </w:rPr>
            </w:pPr>
            <w:r>
              <w:rPr>
                <w:rFonts w:ascii="Calibri" w:hAnsi="Calibri" w:cs="Arial Narrow"/>
                <w:sz w:val="18"/>
                <w:szCs w:val="18"/>
              </w:rPr>
              <w:fldChar w:fldCharType="begin">
                <w:ffData>
                  <w:name w:val="Text24"/>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1985" w:type="dxa"/>
          </w:tcPr>
          <w:p w14:paraId="550C12CB" w14:textId="77777777" w:rsidR="003D6EA4" w:rsidRPr="00670B0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4"/>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4B39D7AD" w14:textId="77777777" w:rsidR="003D6EA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0513F133" w14:textId="77777777" w:rsidR="003D6EA4" w:rsidRPr="00670B0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4"/>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6918F3D6" w14:textId="77777777" w:rsidR="003D6EA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r>
      <w:tr w:rsidR="003D6EA4" w:rsidRPr="00670B04" w14:paraId="65E6DBA1" w14:textId="77777777" w:rsidTr="00E82F31">
        <w:trPr>
          <w:cantSplit/>
        </w:trPr>
        <w:tc>
          <w:tcPr>
            <w:tcW w:w="1134" w:type="dxa"/>
            <w:shd w:val="clear" w:color="auto" w:fill="auto"/>
          </w:tcPr>
          <w:p w14:paraId="66A6FE02" w14:textId="77777777" w:rsidR="003D6EA4" w:rsidRPr="00670B04" w:rsidRDefault="003D6EA4" w:rsidP="00E82F31">
            <w:pPr>
              <w:spacing w:before="60" w:after="40"/>
              <w:rPr>
                <w:rFonts w:ascii="Calibri" w:hAnsi="Calibri" w:cs="Arial Narrow"/>
                <w:sz w:val="20"/>
                <w:szCs w:val="20"/>
              </w:rPr>
            </w:pPr>
            <w:r>
              <w:rPr>
                <w:rFonts w:ascii="Calibri" w:hAnsi="Calibri" w:cs="Arial Narrow"/>
                <w:sz w:val="18"/>
                <w:szCs w:val="18"/>
              </w:rPr>
              <w:fldChar w:fldCharType="begin">
                <w:ffData>
                  <w:name w:val="Text25"/>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1985" w:type="dxa"/>
          </w:tcPr>
          <w:p w14:paraId="2F6B84D8" w14:textId="77777777" w:rsidR="003D6EA4" w:rsidRPr="00670B0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5"/>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4AD41E72" w14:textId="77777777" w:rsidR="003D6EA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46A0DC4C" w14:textId="77777777" w:rsidR="003D6EA4" w:rsidRPr="00670B0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5"/>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24302421" w14:textId="77777777" w:rsidR="003D6EA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r>
    </w:tbl>
    <w:p w14:paraId="6484A0EE" w14:textId="77777777" w:rsidR="003D6EA4" w:rsidRDefault="003D6EA4" w:rsidP="003D6EA4">
      <w:pPr>
        <w:spacing w:after="200" w:line="360" w:lineRule="auto"/>
        <w:rPr>
          <w:rFonts w:ascii="Calibri" w:eastAsia="Calibri" w:hAnsi="Calibri"/>
          <w:b/>
          <w:color w:val="000000"/>
          <w:lang w:eastAsia="sl-SI"/>
        </w:rPr>
      </w:pPr>
    </w:p>
    <w:p w14:paraId="4F1EA473" w14:textId="77777777" w:rsidR="003D6EA4" w:rsidRDefault="003D6EA4" w:rsidP="003D6EA4">
      <w:pPr>
        <w:rPr>
          <w:rFonts w:ascii="Calibri" w:eastAsia="Calibri" w:hAnsi="Calibri"/>
          <w:b/>
          <w:color w:val="000000"/>
          <w:lang w:eastAsia="sl-SI"/>
        </w:rPr>
      </w:pPr>
      <w:r>
        <w:rPr>
          <w:rFonts w:ascii="Calibri" w:eastAsia="Calibri" w:hAnsi="Calibri"/>
          <w:b/>
          <w:color w:val="000000"/>
          <w:lang w:eastAsia="sl-SI"/>
        </w:rPr>
        <w:t>Novo zaprošeno:</w:t>
      </w:r>
    </w:p>
    <w:tbl>
      <w:tblPr>
        <w:tblpPr w:leftFromText="141" w:rightFromText="141" w:vertAnchor="text" w:horzAnchor="margin" w:tblpY="267"/>
        <w:tblW w:w="98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985"/>
        <w:gridCol w:w="2260"/>
        <w:gridCol w:w="2260"/>
        <w:gridCol w:w="2260"/>
      </w:tblGrid>
      <w:tr w:rsidR="003D6EA4" w:rsidRPr="00670B04" w14:paraId="797A2413" w14:textId="77777777" w:rsidTr="00E82F31">
        <w:trPr>
          <w:cantSplit/>
        </w:trPr>
        <w:tc>
          <w:tcPr>
            <w:tcW w:w="1134" w:type="dxa"/>
            <w:shd w:val="clear" w:color="auto" w:fill="D9D9D9" w:themeFill="background1" w:themeFillShade="D9"/>
          </w:tcPr>
          <w:p w14:paraId="6597AF62" w14:textId="77777777" w:rsidR="003D6EA4" w:rsidRPr="00F13513" w:rsidRDefault="003D6EA4" w:rsidP="00E82F31">
            <w:pPr>
              <w:spacing w:before="60" w:after="40"/>
              <w:rPr>
                <w:rFonts w:ascii="Calibri" w:hAnsi="Calibri" w:cs="Arial Narrow"/>
                <w:sz w:val="20"/>
                <w:szCs w:val="20"/>
              </w:rPr>
            </w:pPr>
            <w:r w:rsidRPr="00F13513">
              <w:rPr>
                <w:rFonts w:ascii="Calibri" w:hAnsi="Calibri" w:cs="Arial Narrow"/>
                <w:sz w:val="20"/>
                <w:szCs w:val="20"/>
              </w:rPr>
              <w:t>Tip mobilnosti</w:t>
            </w:r>
          </w:p>
        </w:tc>
        <w:tc>
          <w:tcPr>
            <w:tcW w:w="1985" w:type="dxa"/>
            <w:shd w:val="clear" w:color="auto" w:fill="D9D9D9" w:themeFill="background1" w:themeFillShade="D9"/>
          </w:tcPr>
          <w:p w14:paraId="07303A1E" w14:textId="77777777" w:rsidR="003D6EA4" w:rsidRPr="00F13513" w:rsidRDefault="003D6EA4" w:rsidP="00E82F31">
            <w:pPr>
              <w:spacing w:before="60" w:after="40"/>
              <w:rPr>
                <w:rFonts w:ascii="Calibri" w:hAnsi="Calibri" w:cs="Arial Narrow"/>
                <w:sz w:val="20"/>
                <w:szCs w:val="20"/>
              </w:rPr>
            </w:pPr>
            <w:r w:rsidRPr="00F13513">
              <w:rPr>
                <w:rFonts w:ascii="Calibri" w:eastAsia="Calibri" w:hAnsi="Calibri"/>
                <w:color w:val="000000"/>
                <w:sz w:val="20"/>
                <w:szCs w:val="20"/>
                <w:lang w:eastAsia="sl-SI"/>
              </w:rPr>
              <w:t>Smer mobilnosti</w:t>
            </w:r>
          </w:p>
        </w:tc>
        <w:tc>
          <w:tcPr>
            <w:tcW w:w="2260" w:type="dxa"/>
            <w:shd w:val="clear" w:color="auto" w:fill="D9D9D9" w:themeFill="background1" w:themeFillShade="D9"/>
          </w:tcPr>
          <w:p w14:paraId="60323982" w14:textId="77777777" w:rsidR="003D6EA4" w:rsidRPr="00F13513" w:rsidRDefault="003D6EA4" w:rsidP="00E82F31">
            <w:pPr>
              <w:spacing w:before="60" w:after="40"/>
              <w:rPr>
                <w:rFonts w:eastAsia="Calibri" w:cstheme="minorHAnsi"/>
                <w:color w:val="000000"/>
                <w:sz w:val="20"/>
                <w:szCs w:val="20"/>
                <w:lang w:eastAsia="sl-SI"/>
              </w:rPr>
            </w:pPr>
            <w:r>
              <w:rPr>
                <w:rFonts w:cstheme="minorHAnsi"/>
                <w:sz w:val="20"/>
                <w:szCs w:val="20"/>
              </w:rPr>
              <w:t>Pas razdalje</w:t>
            </w:r>
          </w:p>
        </w:tc>
        <w:tc>
          <w:tcPr>
            <w:tcW w:w="2260" w:type="dxa"/>
            <w:shd w:val="clear" w:color="auto" w:fill="D9D9D9" w:themeFill="background1" w:themeFillShade="D9"/>
          </w:tcPr>
          <w:p w14:paraId="01D51B4E" w14:textId="77777777" w:rsidR="003D6EA4" w:rsidRPr="00F13513" w:rsidRDefault="003D6EA4" w:rsidP="00E82F31">
            <w:pPr>
              <w:spacing w:before="60" w:after="40"/>
              <w:rPr>
                <w:rFonts w:cstheme="minorHAnsi"/>
                <w:sz w:val="20"/>
                <w:szCs w:val="20"/>
              </w:rPr>
            </w:pPr>
            <w:r>
              <w:rPr>
                <w:rFonts w:cstheme="minorHAnsi"/>
                <w:sz w:val="20"/>
                <w:szCs w:val="20"/>
              </w:rPr>
              <w:t>Trajanje</w:t>
            </w:r>
          </w:p>
        </w:tc>
        <w:tc>
          <w:tcPr>
            <w:tcW w:w="2260" w:type="dxa"/>
            <w:shd w:val="clear" w:color="auto" w:fill="D9D9D9" w:themeFill="background1" w:themeFillShade="D9"/>
          </w:tcPr>
          <w:p w14:paraId="6785221A" w14:textId="77777777" w:rsidR="003D6EA4" w:rsidRDefault="003D6EA4" w:rsidP="00E82F31">
            <w:pPr>
              <w:spacing w:before="60" w:after="40"/>
              <w:rPr>
                <w:rFonts w:cstheme="minorHAnsi"/>
                <w:sz w:val="20"/>
                <w:szCs w:val="20"/>
              </w:rPr>
            </w:pPr>
            <w:r>
              <w:rPr>
                <w:rFonts w:cstheme="minorHAnsi"/>
                <w:sz w:val="20"/>
                <w:szCs w:val="20"/>
              </w:rPr>
              <w:t>Število oseb</w:t>
            </w:r>
          </w:p>
        </w:tc>
      </w:tr>
      <w:tr w:rsidR="003D6EA4" w:rsidRPr="00670B04" w14:paraId="2129DA23" w14:textId="77777777" w:rsidTr="00E82F31">
        <w:trPr>
          <w:cantSplit/>
        </w:trPr>
        <w:tc>
          <w:tcPr>
            <w:tcW w:w="1134" w:type="dxa"/>
            <w:shd w:val="clear" w:color="auto" w:fill="auto"/>
          </w:tcPr>
          <w:p w14:paraId="5DC6DB92" w14:textId="77777777" w:rsidR="003D6EA4" w:rsidRPr="00670B04" w:rsidRDefault="003D6EA4" w:rsidP="00E82F31">
            <w:pPr>
              <w:spacing w:before="60" w:after="40"/>
              <w:rPr>
                <w:rFonts w:ascii="Calibri" w:hAnsi="Calibri" w:cs="Arial Narrow"/>
                <w:sz w:val="20"/>
                <w:szCs w:val="20"/>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1985" w:type="dxa"/>
          </w:tcPr>
          <w:p w14:paraId="30E254D2" w14:textId="77777777" w:rsidR="003D6EA4" w:rsidRPr="00670B0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75DCBB87" w14:textId="77777777" w:rsidR="003D6EA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30130F92" w14:textId="77777777" w:rsidR="003D6EA4" w:rsidRPr="00670B0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664932AC" w14:textId="77777777" w:rsidR="003D6EA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r>
      <w:tr w:rsidR="003D6EA4" w:rsidRPr="00670B04" w14:paraId="1084A955" w14:textId="77777777" w:rsidTr="00E82F31">
        <w:trPr>
          <w:cantSplit/>
        </w:trPr>
        <w:tc>
          <w:tcPr>
            <w:tcW w:w="1134" w:type="dxa"/>
            <w:shd w:val="clear" w:color="auto" w:fill="auto"/>
          </w:tcPr>
          <w:p w14:paraId="5DA22889" w14:textId="77777777" w:rsidR="003D6EA4" w:rsidRPr="00670B04" w:rsidRDefault="003D6EA4" w:rsidP="00E82F31">
            <w:pPr>
              <w:spacing w:before="60" w:after="40"/>
              <w:rPr>
                <w:rFonts w:ascii="Calibri" w:hAnsi="Calibri" w:cs="Arial Narrow"/>
                <w:sz w:val="20"/>
                <w:szCs w:val="20"/>
              </w:rPr>
            </w:pPr>
            <w:r>
              <w:rPr>
                <w:rFonts w:ascii="Calibri" w:hAnsi="Calibri" w:cs="Arial Narrow"/>
                <w:sz w:val="18"/>
                <w:szCs w:val="18"/>
              </w:rPr>
              <w:fldChar w:fldCharType="begin">
                <w:ffData>
                  <w:name w:val="Text23"/>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1985" w:type="dxa"/>
          </w:tcPr>
          <w:p w14:paraId="30F9F5F9" w14:textId="77777777" w:rsidR="003D6EA4" w:rsidRPr="00670B0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3"/>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005E2202" w14:textId="77777777" w:rsidR="003D6EA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364B6452" w14:textId="77777777" w:rsidR="003D6EA4" w:rsidRPr="00670B0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3"/>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05545D1C" w14:textId="77777777" w:rsidR="003D6EA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r>
      <w:tr w:rsidR="003D6EA4" w:rsidRPr="00670B04" w14:paraId="782BAB7D" w14:textId="77777777" w:rsidTr="00E82F31">
        <w:trPr>
          <w:cantSplit/>
        </w:trPr>
        <w:tc>
          <w:tcPr>
            <w:tcW w:w="1134" w:type="dxa"/>
            <w:shd w:val="clear" w:color="auto" w:fill="auto"/>
          </w:tcPr>
          <w:p w14:paraId="4C60D129" w14:textId="77777777" w:rsidR="003D6EA4" w:rsidRPr="00670B04" w:rsidRDefault="003D6EA4" w:rsidP="00E82F31">
            <w:pPr>
              <w:spacing w:before="60" w:after="40"/>
              <w:rPr>
                <w:rFonts w:ascii="Calibri" w:hAnsi="Calibri" w:cs="Arial Narrow"/>
                <w:sz w:val="20"/>
                <w:szCs w:val="20"/>
              </w:rPr>
            </w:pPr>
            <w:r>
              <w:rPr>
                <w:rFonts w:ascii="Calibri" w:hAnsi="Calibri" w:cs="Arial Narrow"/>
                <w:sz w:val="18"/>
                <w:szCs w:val="18"/>
              </w:rPr>
              <w:fldChar w:fldCharType="begin">
                <w:ffData>
                  <w:name w:val="Text24"/>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1985" w:type="dxa"/>
          </w:tcPr>
          <w:p w14:paraId="3944DCF9" w14:textId="77777777" w:rsidR="003D6EA4" w:rsidRPr="00670B0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4"/>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21DE1673" w14:textId="77777777" w:rsidR="003D6EA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600FF305" w14:textId="77777777" w:rsidR="003D6EA4" w:rsidRPr="00670B0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4"/>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5EEAFE53" w14:textId="77777777" w:rsidR="003D6EA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r>
      <w:tr w:rsidR="003D6EA4" w:rsidRPr="00670B04" w14:paraId="7D68C81A" w14:textId="77777777" w:rsidTr="00E82F31">
        <w:trPr>
          <w:cantSplit/>
        </w:trPr>
        <w:tc>
          <w:tcPr>
            <w:tcW w:w="1134" w:type="dxa"/>
            <w:shd w:val="clear" w:color="auto" w:fill="auto"/>
          </w:tcPr>
          <w:p w14:paraId="3E5EC57C" w14:textId="77777777" w:rsidR="003D6EA4" w:rsidRPr="00670B04" w:rsidRDefault="003D6EA4" w:rsidP="00E82F31">
            <w:pPr>
              <w:spacing w:before="60" w:after="40"/>
              <w:rPr>
                <w:rFonts w:ascii="Calibri" w:hAnsi="Calibri" w:cs="Arial Narrow"/>
                <w:sz w:val="20"/>
                <w:szCs w:val="20"/>
              </w:rPr>
            </w:pPr>
            <w:r>
              <w:rPr>
                <w:rFonts w:ascii="Calibri" w:hAnsi="Calibri" w:cs="Arial Narrow"/>
                <w:sz w:val="18"/>
                <w:szCs w:val="18"/>
              </w:rPr>
              <w:fldChar w:fldCharType="begin">
                <w:ffData>
                  <w:name w:val="Text25"/>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1985" w:type="dxa"/>
          </w:tcPr>
          <w:p w14:paraId="54CAEF40" w14:textId="77777777" w:rsidR="003D6EA4" w:rsidRPr="00670B0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5"/>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084955DA" w14:textId="77777777" w:rsidR="003D6EA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006F3962" w14:textId="77777777" w:rsidR="003D6EA4" w:rsidRPr="00670B0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5"/>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c>
          <w:tcPr>
            <w:tcW w:w="2260" w:type="dxa"/>
          </w:tcPr>
          <w:p w14:paraId="45F90605" w14:textId="77777777" w:rsidR="003D6EA4" w:rsidRDefault="003D6EA4" w:rsidP="00E82F31">
            <w:pPr>
              <w:spacing w:before="60" w:after="40"/>
              <w:rPr>
                <w:rFonts w:ascii="Calibri" w:hAnsi="Calibri" w:cs="Arial Narrow"/>
                <w:sz w:val="18"/>
                <w:szCs w:val="18"/>
              </w:rPr>
            </w:pPr>
            <w:r>
              <w:rPr>
                <w:rFonts w:ascii="Calibri" w:hAnsi="Calibri" w:cs="Arial Narrow"/>
                <w:sz w:val="18"/>
                <w:szCs w:val="18"/>
              </w:rPr>
              <w:fldChar w:fldCharType="begin">
                <w:ffData>
                  <w:name w:val="Text22"/>
                  <w:enabled/>
                  <w:calcOnExit w:val="0"/>
                  <w:textInput/>
                </w:ffData>
              </w:fldChar>
            </w:r>
            <w:r>
              <w:rPr>
                <w:rFonts w:ascii="Calibri" w:hAnsi="Calibri" w:cs="Arial Narrow"/>
                <w:sz w:val="18"/>
                <w:szCs w:val="18"/>
              </w:rPr>
              <w:instrText xml:space="preserve"> FORMTEXT </w:instrText>
            </w:r>
            <w:r>
              <w:rPr>
                <w:rFonts w:ascii="Calibri" w:hAnsi="Calibri" w:cs="Arial Narrow"/>
                <w:sz w:val="18"/>
                <w:szCs w:val="18"/>
              </w:rPr>
            </w:r>
            <w:r>
              <w:rPr>
                <w:rFonts w:ascii="Calibri" w:hAnsi="Calibri" w:cs="Arial Narrow"/>
                <w:sz w:val="18"/>
                <w:szCs w:val="18"/>
              </w:rPr>
              <w:fldChar w:fldCharType="separate"/>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noProof/>
                <w:sz w:val="18"/>
                <w:szCs w:val="18"/>
              </w:rPr>
              <w:t> </w:t>
            </w:r>
            <w:r>
              <w:rPr>
                <w:rFonts w:ascii="Calibri" w:hAnsi="Calibri" w:cs="Arial Narrow"/>
                <w:sz w:val="18"/>
                <w:szCs w:val="18"/>
              </w:rPr>
              <w:fldChar w:fldCharType="end"/>
            </w:r>
          </w:p>
        </w:tc>
      </w:tr>
    </w:tbl>
    <w:p w14:paraId="37D19464" w14:textId="77777777" w:rsidR="003D6EA4" w:rsidRDefault="003D6EA4" w:rsidP="003D6EA4">
      <w:pPr>
        <w:spacing w:after="200" w:line="360" w:lineRule="auto"/>
        <w:rPr>
          <w:rFonts w:ascii="Calibri" w:eastAsia="Calibri" w:hAnsi="Calibri"/>
          <w:b/>
          <w:color w:val="00000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6EA4" w:rsidRPr="00350488" w14:paraId="108E6C3E" w14:textId="77777777" w:rsidTr="00E82F31">
        <w:trPr>
          <w:trHeight w:val="417"/>
        </w:trPr>
        <w:tc>
          <w:tcPr>
            <w:tcW w:w="9212" w:type="dxa"/>
            <w:shd w:val="clear" w:color="auto" w:fill="D9D9D9" w:themeFill="background1" w:themeFillShade="D9"/>
          </w:tcPr>
          <w:p w14:paraId="7E369F69" w14:textId="77777777" w:rsidR="003D6EA4" w:rsidRPr="00350488" w:rsidRDefault="003D6EA4" w:rsidP="00E82F31">
            <w:pPr>
              <w:spacing w:line="360" w:lineRule="auto"/>
              <w:rPr>
                <w:rFonts w:ascii="Calibri" w:eastAsia="Calibri" w:hAnsi="Calibri"/>
                <w:b/>
              </w:rPr>
            </w:pPr>
            <w:r w:rsidRPr="00350488">
              <w:rPr>
                <w:rFonts w:ascii="Calibri" w:eastAsia="Calibri" w:hAnsi="Calibri"/>
                <w:b/>
              </w:rPr>
              <w:t>Razlogi za prenos sredstev med postavkami (največ pol strani</w:t>
            </w:r>
            <w:r>
              <w:rPr>
                <w:rFonts w:ascii="Calibri" w:eastAsia="Calibri" w:hAnsi="Calibri"/>
                <w:b/>
              </w:rPr>
              <w:t>, za vsako državo posebej</w:t>
            </w:r>
            <w:r w:rsidRPr="00350488">
              <w:rPr>
                <w:rFonts w:ascii="Calibri" w:eastAsia="Calibri" w:hAnsi="Calibri"/>
                <w:b/>
              </w:rPr>
              <w:t>)</w:t>
            </w:r>
            <w:r>
              <w:rPr>
                <w:rFonts w:ascii="Calibri" w:eastAsia="Calibri" w:hAnsi="Calibri"/>
                <w:b/>
              </w:rPr>
              <w:t>:</w:t>
            </w:r>
          </w:p>
        </w:tc>
      </w:tr>
      <w:tr w:rsidR="003D6EA4" w:rsidRPr="00350488" w14:paraId="55CA5CA2" w14:textId="77777777" w:rsidTr="00E82F31">
        <w:tc>
          <w:tcPr>
            <w:tcW w:w="9212" w:type="dxa"/>
            <w:shd w:val="clear" w:color="auto" w:fill="auto"/>
          </w:tcPr>
          <w:p w14:paraId="42DB4BFB" w14:textId="77777777" w:rsidR="003D6EA4" w:rsidRPr="00350488" w:rsidRDefault="003D6EA4" w:rsidP="00E82F31">
            <w:pPr>
              <w:spacing w:line="360" w:lineRule="auto"/>
              <w:rPr>
                <w:rFonts w:ascii="Calibri" w:eastAsia="Calibri" w:hAnsi="Calibri"/>
                <w:color w:val="000000"/>
                <w:lang w:eastAsia="sl-SI"/>
              </w:rPr>
            </w:pPr>
            <w:r w:rsidRPr="00350488">
              <w:rPr>
                <w:rFonts w:ascii="Calibri" w:eastAsia="Calibri" w:hAnsi="Calibri"/>
                <w:b/>
                <w:color w:val="000000"/>
                <w:lang w:eastAsia="sl-SI"/>
              </w:rPr>
              <w:fldChar w:fldCharType="begin">
                <w:ffData>
                  <w:name w:val="Text38"/>
                  <w:enabled/>
                  <w:calcOnExit w:val="0"/>
                  <w:textInput/>
                </w:ffData>
              </w:fldChar>
            </w:r>
            <w:r w:rsidRPr="00350488">
              <w:rPr>
                <w:rFonts w:ascii="Calibri" w:eastAsia="Calibri" w:hAnsi="Calibri"/>
                <w:b/>
                <w:color w:val="000000"/>
                <w:lang w:eastAsia="sl-SI"/>
              </w:rPr>
              <w:instrText xml:space="preserve"> FORMTEXT </w:instrText>
            </w:r>
            <w:r w:rsidRPr="00350488">
              <w:rPr>
                <w:rFonts w:ascii="Calibri" w:eastAsia="Calibri" w:hAnsi="Calibri"/>
                <w:b/>
                <w:color w:val="000000"/>
                <w:lang w:eastAsia="sl-SI"/>
              </w:rPr>
            </w:r>
            <w:r w:rsidRPr="00350488">
              <w:rPr>
                <w:rFonts w:ascii="Calibri" w:eastAsia="Calibri" w:hAnsi="Calibri"/>
                <w:b/>
                <w:color w:val="000000"/>
                <w:lang w:eastAsia="sl-SI"/>
              </w:rPr>
              <w:fldChar w:fldCharType="separate"/>
            </w:r>
            <w:r w:rsidRPr="00350488">
              <w:rPr>
                <w:rFonts w:ascii="Calibri" w:eastAsia="Calibri" w:hAnsi="Calibri"/>
                <w:b/>
                <w:noProof/>
                <w:color w:val="000000"/>
                <w:lang w:eastAsia="sl-SI"/>
              </w:rPr>
              <w:t> </w:t>
            </w:r>
            <w:r w:rsidRPr="00350488">
              <w:rPr>
                <w:rFonts w:ascii="Calibri" w:eastAsia="Calibri" w:hAnsi="Calibri"/>
                <w:b/>
                <w:noProof/>
                <w:color w:val="000000"/>
                <w:lang w:eastAsia="sl-SI"/>
              </w:rPr>
              <w:t> </w:t>
            </w:r>
            <w:r w:rsidRPr="00350488">
              <w:rPr>
                <w:rFonts w:ascii="Calibri" w:eastAsia="Calibri" w:hAnsi="Calibri"/>
                <w:b/>
                <w:noProof/>
                <w:color w:val="000000"/>
                <w:lang w:eastAsia="sl-SI"/>
              </w:rPr>
              <w:t> </w:t>
            </w:r>
            <w:r w:rsidRPr="00350488">
              <w:rPr>
                <w:rFonts w:ascii="Calibri" w:eastAsia="Calibri" w:hAnsi="Calibri"/>
                <w:b/>
                <w:noProof/>
                <w:color w:val="000000"/>
                <w:lang w:eastAsia="sl-SI"/>
              </w:rPr>
              <w:t> </w:t>
            </w:r>
            <w:r w:rsidRPr="00350488">
              <w:rPr>
                <w:rFonts w:ascii="Calibri" w:eastAsia="Calibri" w:hAnsi="Calibri"/>
                <w:b/>
                <w:noProof/>
                <w:color w:val="000000"/>
                <w:lang w:eastAsia="sl-SI"/>
              </w:rPr>
              <w:t> </w:t>
            </w:r>
            <w:r w:rsidRPr="00350488">
              <w:rPr>
                <w:rFonts w:ascii="Calibri" w:eastAsia="Calibri" w:hAnsi="Calibri"/>
                <w:color w:val="000000"/>
                <w:lang w:eastAsia="sl-SI"/>
              </w:rPr>
              <w:fldChar w:fldCharType="end"/>
            </w:r>
          </w:p>
          <w:p w14:paraId="71FEC4A2" w14:textId="77777777" w:rsidR="003D6EA4" w:rsidRPr="00350488" w:rsidRDefault="003D6EA4" w:rsidP="00E82F31">
            <w:pPr>
              <w:spacing w:line="360" w:lineRule="auto"/>
              <w:rPr>
                <w:rFonts w:ascii="Calibri" w:eastAsia="Calibri" w:hAnsi="Calibri"/>
              </w:rPr>
            </w:pPr>
          </w:p>
        </w:tc>
      </w:tr>
    </w:tbl>
    <w:p w14:paraId="73B24377" w14:textId="77777777" w:rsidR="00130091" w:rsidRPr="0066066D" w:rsidRDefault="00130091" w:rsidP="0050017F">
      <w:pPr>
        <w:spacing w:line="240" w:lineRule="auto"/>
        <w:rPr>
          <w:b/>
        </w:rPr>
      </w:pPr>
    </w:p>
    <w:p w14:paraId="43E2B061" w14:textId="77777777" w:rsidR="00130091" w:rsidRDefault="00130091" w:rsidP="0050017F">
      <w:pPr>
        <w:spacing w:line="240" w:lineRule="auto"/>
        <w:rPr>
          <w:b/>
        </w:rPr>
      </w:pPr>
    </w:p>
    <w:p w14:paraId="6A9558FF" w14:textId="77777777" w:rsidR="00130091" w:rsidRPr="0066066D" w:rsidRDefault="00130091" w:rsidP="0050017F">
      <w:pPr>
        <w:spacing w:line="240" w:lineRule="auto"/>
        <w:rPr>
          <w:b/>
        </w:rPr>
      </w:pPr>
    </w:p>
    <w:p w14:paraId="6803F09D" w14:textId="77777777" w:rsidR="003D6EA4" w:rsidRDefault="003D6EA4">
      <w:pPr>
        <w:spacing w:after="160"/>
        <w:jc w:val="left"/>
      </w:pPr>
      <w:r>
        <w:br w:type="page"/>
      </w:r>
    </w:p>
    <w:p w14:paraId="61375559" w14:textId="7B9D9903" w:rsidR="00130091" w:rsidRPr="00D1600C" w:rsidRDefault="00654913" w:rsidP="0050017F">
      <w:pPr>
        <w:spacing w:line="240" w:lineRule="auto"/>
      </w:pPr>
      <w:r w:rsidRPr="00654913">
        <w:lastRenderedPageBreak/>
        <w:t>S podpisom tega dokumenta potrjujem, da so navedene informacije v tem obrazcu resnične in točne in da je oddana vloga popolna.</w:t>
      </w:r>
      <w:r w:rsidR="00130091" w:rsidRPr="00D1600C">
        <w:t xml:space="preserve"> Podane informacije v zahtevku so bile potrjene s strani odgovornih oseb partnerjev konzorcija</w:t>
      </w:r>
      <w:r w:rsidR="00130091" w:rsidRPr="00D1600C">
        <w:rPr>
          <w:vertAlign w:val="superscript"/>
        </w:rPr>
        <w:footnoteReference w:id="2"/>
      </w:r>
      <w:r w:rsidR="00130091" w:rsidRPr="00D1600C">
        <w:t>.</w:t>
      </w:r>
    </w:p>
    <w:p w14:paraId="22D21A64" w14:textId="77777777" w:rsidR="00130091" w:rsidRPr="0066066D" w:rsidRDefault="00130091" w:rsidP="0050017F">
      <w:pPr>
        <w:spacing w:line="240" w:lineRule="auto"/>
      </w:pPr>
    </w:p>
    <w:p w14:paraId="714B26BF" w14:textId="77777777" w:rsidR="00130091" w:rsidRPr="0066066D" w:rsidRDefault="00130091" w:rsidP="0050017F">
      <w:pPr>
        <w:spacing w:line="240" w:lineRule="auto"/>
      </w:pPr>
    </w:p>
    <w:p w14:paraId="694CAC2D" w14:textId="77777777" w:rsidR="00654913" w:rsidRDefault="00654913" w:rsidP="00235250">
      <w:pPr>
        <w:spacing w:line="240" w:lineRule="auto"/>
        <w:rPr>
          <w:u w:val="single"/>
        </w:rPr>
      </w:pPr>
    </w:p>
    <w:p w14:paraId="569D9B2E" w14:textId="77777777" w:rsidR="00235250" w:rsidRDefault="00235250" w:rsidP="00235250">
      <w:pPr>
        <w:spacing w:line="240" w:lineRule="auto"/>
        <w:rPr>
          <w:b/>
        </w:rPr>
      </w:pPr>
      <w:r>
        <w:rPr>
          <w:b/>
        </w:rPr>
        <w:t xml:space="preserve">Digitalni podpis zakonitega zastopnika projekta: </w:t>
      </w:r>
      <w:sdt>
        <w:sdtPr>
          <w:rPr>
            <w:b/>
          </w:rPr>
          <w:id w:val="-1091781558"/>
          <w:placeholder>
            <w:docPart w:val="D9FA9F6B56DF4BA79C8085E88875113B"/>
          </w:placeholder>
          <w:showingPlcHdr/>
        </w:sdtPr>
        <w:sdtEndPr/>
        <w:sdtContent>
          <w:r w:rsidRPr="00A34120">
            <w:rPr>
              <w:rStyle w:val="PlaceholderText"/>
            </w:rPr>
            <w:t>Click or tap here to enter text.</w:t>
          </w:r>
        </w:sdtContent>
      </w:sdt>
    </w:p>
    <w:p w14:paraId="775725AC" w14:textId="77777777" w:rsidR="00235250" w:rsidRPr="00235250" w:rsidRDefault="00235250" w:rsidP="00235250">
      <w:pPr>
        <w:spacing w:line="240" w:lineRule="auto"/>
        <w:rPr>
          <w:rFonts w:cstheme="minorHAnsi"/>
        </w:rPr>
      </w:pPr>
    </w:p>
    <w:p w14:paraId="654D4240" w14:textId="1AE325AB" w:rsidR="00235250" w:rsidRDefault="00235250" w:rsidP="00235250">
      <w:pPr>
        <w:spacing w:line="240" w:lineRule="auto"/>
        <w:rPr>
          <w:rFonts w:cstheme="minorHAnsi"/>
        </w:rPr>
      </w:pPr>
    </w:p>
    <w:p w14:paraId="1728E2DF" w14:textId="7C2B8EDE" w:rsidR="00235250" w:rsidRDefault="00235250" w:rsidP="00235250">
      <w:pPr>
        <w:spacing w:line="240" w:lineRule="auto"/>
        <w:rPr>
          <w:rFonts w:cstheme="minorHAnsi"/>
        </w:rPr>
      </w:pPr>
    </w:p>
    <w:p w14:paraId="2E14D934" w14:textId="77777777" w:rsidR="00235250" w:rsidRPr="00235250" w:rsidRDefault="00235250" w:rsidP="00235250">
      <w:pPr>
        <w:spacing w:line="240" w:lineRule="auto"/>
        <w:rPr>
          <w:rFonts w:cstheme="minorHAnsi"/>
        </w:rPr>
      </w:pPr>
    </w:p>
    <w:p w14:paraId="5FF37A5F" w14:textId="77777777" w:rsidR="00235250" w:rsidRPr="00920A4D" w:rsidRDefault="00235250" w:rsidP="00235250">
      <w:pPr>
        <w:spacing w:line="240" w:lineRule="auto"/>
        <w:ind w:left="3540"/>
        <w:rPr>
          <w:i/>
          <w:sz w:val="18"/>
          <w:szCs w:val="18"/>
        </w:rPr>
      </w:pPr>
      <w:r w:rsidRPr="00920A4D">
        <w:rPr>
          <w:i/>
          <w:sz w:val="18"/>
          <w:szCs w:val="18"/>
        </w:rPr>
        <w:t>Prostor za elektronski podpis</w:t>
      </w:r>
    </w:p>
    <w:p w14:paraId="1AAA88A6" w14:textId="77777777" w:rsidR="00235250" w:rsidRDefault="00235250" w:rsidP="00235250">
      <w:pPr>
        <w:spacing w:line="240" w:lineRule="auto"/>
        <w:rPr>
          <w:rFonts w:cstheme="minorHAnsi"/>
        </w:rPr>
      </w:pPr>
    </w:p>
    <w:p w14:paraId="1B48FEA1" w14:textId="77777777" w:rsidR="00235250" w:rsidRDefault="00235250" w:rsidP="00235250">
      <w:pPr>
        <w:spacing w:line="240" w:lineRule="auto"/>
        <w:rPr>
          <w:rFonts w:cstheme="minorHAnsi"/>
        </w:rPr>
      </w:pPr>
    </w:p>
    <w:p w14:paraId="5A5D346A" w14:textId="32DC718F" w:rsidR="00235250" w:rsidRPr="00235250" w:rsidRDefault="00235250" w:rsidP="00235250">
      <w:pPr>
        <w:spacing w:line="240" w:lineRule="auto"/>
        <w:rPr>
          <w:rFonts w:cstheme="minorHAnsi"/>
          <w:i/>
        </w:rPr>
      </w:pPr>
      <w:r w:rsidRPr="00235250">
        <w:rPr>
          <w:rFonts w:cstheme="minorHAnsi"/>
          <w:i/>
        </w:rPr>
        <w:t>ALI</w:t>
      </w:r>
    </w:p>
    <w:p w14:paraId="44B09CC0" w14:textId="2620A057" w:rsidR="00235250" w:rsidRDefault="00235250" w:rsidP="00235250">
      <w:pPr>
        <w:spacing w:line="240" w:lineRule="auto"/>
        <w:rPr>
          <w:rFonts w:cstheme="minorHAnsi"/>
        </w:rPr>
      </w:pPr>
    </w:p>
    <w:p w14:paraId="4CB3FD26" w14:textId="3FD0B6AD" w:rsidR="00235250" w:rsidRDefault="00235250" w:rsidP="00235250">
      <w:pPr>
        <w:spacing w:line="240" w:lineRule="auto"/>
        <w:rPr>
          <w:rFonts w:cstheme="minorHAnsi"/>
        </w:rPr>
      </w:pPr>
    </w:p>
    <w:p w14:paraId="44FCCE36" w14:textId="77777777" w:rsidR="00235250" w:rsidRDefault="00235250" w:rsidP="00235250">
      <w:pPr>
        <w:spacing w:line="240" w:lineRule="auto"/>
        <w:rPr>
          <w:rFonts w:cstheme="minorHAnsi"/>
        </w:rPr>
      </w:pPr>
    </w:p>
    <w:p w14:paraId="07D6EA0D" w14:textId="77777777" w:rsidR="00235250" w:rsidRDefault="00235250" w:rsidP="00235250">
      <w:pPr>
        <w:spacing w:line="240" w:lineRule="auto"/>
        <w:rPr>
          <w:rFonts w:cstheme="minorHAnsi"/>
        </w:rPr>
      </w:pPr>
    </w:p>
    <w:p w14:paraId="467A4E36" w14:textId="77777777" w:rsidR="00235250" w:rsidRDefault="00235250" w:rsidP="00235250">
      <w:pPr>
        <w:spacing w:line="240" w:lineRule="auto"/>
        <w:rPr>
          <w:rFonts w:cstheme="minorHAnsi"/>
        </w:rPr>
      </w:pPr>
      <w:r>
        <w:rPr>
          <w:b/>
        </w:rPr>
        <w:t xml:space="preserve">Lastnoročni podpis zakonitega zastopnika projekta: </w:t>
      </w:r>
      <w:sdt>
        <w:sdtPr>
          <w:rPr>
            <w:b/>
          </w:rPr>
          <w:id w:val="-1408140047"/>
          <w:placeholder>
            <w:docPart w:val="28265B07B666466299FC70AFB9130244"/>
          </w:placeholder>
          <w:showingPlcHdr/>
        </w:sdtPr>
        <w:sdtEndPr/>
        <w:sdtContent>
          <w:r w:rsidRPr="00A34120">
            <w:rPr>
              <w:rStyle w:val="PlaceholderText"/>
            </w:rPr>
            <w:t>Click or tap here to enter text.</w:t>
          </w:r>
        </w:sdtContent>
      </w:sdt>
    </w:p>
    <w:p w14:paraId="5D174D00" w14:textId="77777777" w:rsidR="00235250" w:rsidRDefault="00235250" w:rsidP="00235250">
      <w:pPr>
        <w:spacing w:line="240" w:lineRule="auto"/>
        <w:rPr>
          <w:rFonts w:cstheme="minorHAnsi"/>
        </w:rPr>
      </w:pPr>
    </w:p>
    <w:p w14:paraId="61F1DB9B" w14:textId="77777777" w:rsidR="00235250" w:rsidRDefault="00235250" w:rsidP="00235250">
      <w:pPr>
        <w:spacing w:line="240" w:lineRule="auto"/>
        <w:rPr>
          <w:rFonts w:cstheme="minorHAnsi"/>
        </w:rPr>
      </w:pPr>
    </w:p>
    <w:p w14:paraId="1682A4A6" w14:textId="77777777" w:rsidR="00235250" w:rsidRPr="00D35EFC" w:rsidRDefault="00235250" w:rsidP="00235250">
      <w:pPr>
        <w:spacing w:line="240" w:lineRule="auto"/>
        <w:rPr>
          <w:rFonts w:cstheme="minorHAnsi"/>
        </w:rPr>
      </w:pPr>
      <w:r>
        <w:rPr>
          <w:rFonts w:cstheme="minorHAnsi"/>
        </w:rPr>
        <w:t xml:space="preserve">Kraj: </w:t>
      </w:r>
      <w:sdt>
        <w:sdtPr>
          <w:rPr>
            <w:iCs/>
            <w:highlight w:val="darkGray"/>
          </w:rPr>
          <w:id w:val="-807699556"/>
          <w:placeholder>
            <w:docPart w:val="3E82C22F06214C02B24746A2F2C62EE0"/>
          </w:placeholder>
          <w:text/>
        </w:sdtPr>
        <w:sdtEndPr/>
        <w:sdtContent>
          <w:r w:rsidRPr="00D35EFC">
            <w:rPr>
              <w:iCs/>
              <w:highlight w:val="darkGray"/>
            </w:rPr>
            <w:t xml:space="preserve">                                        </w:t>
          </w:r>
        </w:sdtContent>
      </w:sdt>
      <w:r>
        <w:rPr>
          <w:iCs/>
        </w:rPr>
        <w:t xml:space="preserve"> </w:t>
      </w:r>
      <w:r>
        <w:rPr>
          <w:iCs/>
        </w:rPr>
        <w:tab/>
      </w:r>
      <w:r>
        <w:rPr>
          <w:iCs/>
        </w:rPr>
        <w:tab/>
      </w:r>
      <w:r>
        <w:rPr>
          <w:iCs/>
        </w:rPr>
        <w:tab/>
      </w:r>
      <w:r>
        <w:rPr>
          <w:iCs/>
        </w:rPr>
        <w:tab/>
      </w:r>
      <w:r>
        <w:rPr>
          <w:iCs/>
        </w:rPr>
        <w:tab/>
        <w:t xml:space="preserve">    Datum: </w:t>
      </w:r>
      <w:sdt>
        <w:sdtPr>
          <w:rPr>
            <w:iCs/>
          </w:rPr>
          <w:id w:val="-1869288965"/>
          <w:placeholder>
            <w:docPart w:val="206606DE375546D9AE7069926260F72E"/>
          </w:placeholder>
          <w:showingPlcHdr/>
          <w:date w:fullDate="2019-10-03T00:00:00Z">
            <w:dateFormat w:val="d. MM. yyyy"/>
            <w:lid w:val="sl-SI"/>
            <w:storeMappedDataAs w:val="dateTime"/>
            <w:calendar w:val="gregorian"/>
          </w:date>
        </w:sdtPr>
        <w:sdtEndPr/>
        <w:sdtContent>
          <w:r w:rsidRPr="00204BD6">
            <w:rPr>
              <w:rStyle w:val="PlaceholderText"/>
            </w:rPr>
            <w:t>Click or tap to enter a date.</w:t>
          </w:r>
        </w:sdtContent>
      </w:sdt>
    </w:p>
    <w:p w14:paraId="2CF337E4" w14:textId="77777777" w:rsidR="00235250" w:rsidRDefault="00235250" w:rsidP="00235250">
      <w:pPr>
        <w:spacing w:line="240" w:lineRule="auto"/>
        <w:rPr>
          <w:rFonts w:ascii="Calibri" w:hAnsi="Calibri" w:cs="Calibri"/>
        </w:rPr>
      </w:pPr>
    </w:p>
    <w:p w14:paraId="09B3F987" w14:textId="77777777" w:rsidR="00235250" w:rsidRDefault="00235250" w:rsidP="00235250">
      <w:pPr>
        <w:spacing w:line="240" w:lineRule="auto"/>
        <w:rPr>
          <w:rFonts w:ascii="Calibri" w:hAnsi="Calibri" w:cs="Calibri"/>
        </w:rPr>
      </w:pPr>
    </w:p>
    <w:p w14:paraId="58785F66" w14:textId="77777777" w:rsidR="00235250" w:rsidRDefault="00235250" w:rsidP="00235250">
      <w:pPr>
        <w:spacing w:line="240" w:lineRule="auto"/>
        <w:rPr>
          <w:rFonts w:ascii="Calibri" w:hAnsi="Calibri" w:cs="Calibri"/>
        </w:rPr>
      </w:pPr>
    </w:p>
    <w:p w14:paraId="1CF09E1B" w14:textId="77777777" w:rsidR="00235250" w:rsidRPr="00404D22" w:rsidRDefault="00235250" w:rsidP="00235250">
      <w:pPr>
        <w:spacing w:line="240" w:lineRule="auto"/>
        <w:rPr>
          <w:iCs/>
        </w:rPr>
      </w:pPr>
      <w:r>
        <w:rPr>
          <w:iCs/>
        </w:rPr>
        <w:t>Podpis:</w:t>
      </w:r>
      <w:r>
        <w:rPr>
          <w:iCs/>
        </w:rPr>
        <w:tab/>
      </w:r>
      <w:r>
        <w:rPr>
          <w:iCs/>
        </w:rPr>
        <w:tab/>
      </w:r>
      <w:r>
        <w:rPr>
          <w:iCs/>
        </w:rPr>
        <w:tab/>
      </w:r>
      <w:r>
        <w:rPr>
          <w:iCs/>
        </w:rPr>
        <w:tab/>
      </w:r>
      <w:r>
        <w:rPr>
          <w:iCs/>
        </w:rPr>
        <w:tab/>
      </w:r>
      <w:r>
        <w:rPr>
          <w:iCs/>
        </w:rPr>
        <w:tab/>
      </w:r>
      <w:r>
        <w:rPr>
          <w:iCs/>
        </w:rPr>
        <w:tab/>
      </w:r>
      <w:r>
        <w:rPr>
          <w:iCs/>
        </w:rPr>
        <w:tab/>
        <w:t xml:space="preserve">   Žig institucije:</w:t>
      </w:r>
    </w:p>
    <w:p w14:paraId="55EE2150" w14:textId="77777777" w:rsidR="00235250" w:rsidRPr="001D1083" w:rsidRDefault="00235250" w:rsidP="00235250">
      <w:pPr>
        <w:spacing w:line="240" w:lineRule="auto"/>
      </w:pPr>
    </w:p>
    <w:p w14:paraId="50F8811B" w14:textId="77777777" w:rsidR="00F933B6" w:rsidRPr="001D1083" w:rsidRDefault="00F933B6" w:rsidP="00235250">
      <w:pPr>
        <w:spacing w:line="240" w:lineRule="auto"/>
      </w:pPr>
    </w:p>
    <w:sectPr w:rsidR="00F933B6" w:rsidRPr="001D1083" w:rsidSect="00040D08">
      <w:headerReference w:type="default"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3EF9B" w14:textId="77777777" w:rsidR="00130091" w:rsidRDefault="00130091" w:rsidP="003F3034">
      <w:pPr>
        <w:spacing w:line="240" w:lineRule="auto"/>
      </w:pPr>
      <w:r>
        <w:separator/>
      </w:r>
    </w:p>
  </w:endnote>
  <w:endnote w:type="continuationSeparator" w:id="0">
    <w:p w14:paraId="42B5D70F" w14:textId="77777777" w:rsidR="00130091" w:rsidRDefault="00130091" w:rsidP="003F3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4A6B3" w14:textId="54DD98B1" w:rsidR="00A13441" w:rsidRPr="0050017F" w:rsidRDefault="00C87991" w:rsidP="00955D90">
    <w:pPr>
      <w:pStyle w:val="Details"/>
      <w:spacing w:after="120"/>
    </w:pPr>
    <w:r w:rsidRPr="0050017F">
      <w:br/>
    </w:r>
    <w:r w:rsidR="00F933B6" w:rsidRPr="0050017F">
      <w:fldChar w:fldCharType="begin"/>
    </w:r>
    <w:r w:rsidR="00F933B6" w:rsidRPr="0050017F">
      <w:instrText xml:space="preserve"> DATE  \@ "dd. MM. yyyy" \l  \* MERGEFORMAT </w:instrText>
    </w:r>
    <w:r w:rsidR="00F933B6" w:rsidRPr="0050017F">
      <w:fldChar w:fldCharType="separate"/>
    </w:r>
    <w:r w:rsidR="00623795">
      <w:rPr>
        <w:noProof/>
      </w:rPr>
      <w:t>30. 11. 2022</w:t>
    </w:r>
    <w:r w:rsidR="00F933B6" w:rsidRPr="0050017F">
      <w:fldChar w:fldCharType="end"/>
    </w:r>
    <w:r w:rsidR="00A54282" w:rsidRPr="0050017F">
      <w:rPr>
        <w:b/>
      </w:rPr>
      <w:tab/>
    </w:r>
    <w:r w:rsidR="00A54282" w:rsidRPr="0050017F">
      <w:rPr>
        <w:b/>
      </w:rPr>
      <w:tab/>
    </w:r>
    <w:r w:rsidR="008112B9" w:rsidRPr="0050017F">
      <w:t>Stran</w:t>
    </w:r>
    <w:r w:rsidR="008112B9" w:rsidRPr="0050017F">
      <w:rPr>
        <w:rFonts w:ascii="Calibri" w:eastAsia="Calibri" w:hAnsi="Calibri" w:cs="Calibri"/>
        <w:spacing w:val="60"/>
        <w:sz w:val="16"/>
        <w:szCs w:val="16"/>
      </w:rPr>
      <w:t xml:space="preserve"> </w:t>
    </w:r>
    <w:r w:rsidR="008112B9" w:rsidRPr="0050017F">
      <w:rPr>
        <w:rFonts w:ascii="Calibri" w:eastAsia="Calibri" w:hAnsi="Calibri" w:cs="Calibri"/>
        <w:sz w:val="16"/>
        <w:szCs w:val="16"/>
      </w:rPr>
      <w:t xml:space="preserve"> </w:t>
    </w:r>
    <w:r w:rsidR="008112B9" w:rsidRPr="0050017F">
      <w:rPr>
        <w:rFonts w:ascii="Calibri" w:eastAsia="Calibri" w:hAnsi="Calibri" w:cs="Calibri"/>
        <w:color w:val="2F2C64"/>
        <w:sz w:val="16"/>
        <w:szCs w:val="16"/>
      </w:rPr>
      <w:fldChar w:fldCharType="begin"/>
    </w:r>
    <w:r w:rsidR="008112B9" w:rsidRPr="0050017F">
      <w:rPr>
        <w:rFonts w:ascii="Calibri" w:eastAsia="Calibri" w:hAnsi="Calibri" w:cs="Calibri"/>
        <w:color w:val="2F2C64"/>
        <w:sz w:val="16"/>
        <w:szCs w:val="16"/>
      </w:rPr>
      <w:instrText xml:space="preserve"> PAGE   \* MERGEFORMAT </w:instrText>
    </w:r>
    <w:r w:rsidR="008112B9" w:rsidRPr="0050017F">
      <w:rPr>
        <w:rFonts w:ascii="Calibri" w:eastAsia="Calibri" w:hAnsi="Calibri" w:cs="Calibri"/>
        <w:color w:val="2F2C64"/>
        <w:sz w:val="16"/>
        <w:szCs w:val="16"/>
      </w:rPr>
      <w:fldChar w:fldCharType="separate"/>
    </w:r>
    <w:r w:rsidR="00D90B9F" w:rsidRPr="00D90B9F">
      <w:rPr>
        <w:rFonts w:ascii="Calibri" w:eastAsia="Calibri" w:hAnsi="Calibri" w:cs="Calibri"/>
        <w:b/>
        <w:bCs/>
        <w:noProof/>
        <w:color w:val="2F2C64"/>
        <w:sz w:val="16"/>
        <w:szCs w:val="16"/>
      </w:rPr>
      <w:t>4</w:t>
    </w:r>
    <w:r w:rsidR="008112B9" w:rsidRPr="0050017F">
      <w:rPr>
        <w:rFonts w:ascii="Calibri" w:eastAsia="Calibri" w:hAnsi="Calibri" w:cs="Calibri"/>
        <w:b/>
        <w:bCs/>
        <w:noProof/>
        <w:color w:val="2F2C64"/>
        <w:sz w:val="16"/>
        <w:szCs w:val="16"/>
      </w:rPr>
      <w:fldChar w:fldCharType="end"/>
    </w:r>
    <w:r w:rsidR="008112B9" w:rsidRPr="0050017F">
      <w:rPr>
        <w:rFonts w:ascii="Calibri" w:eastAsia="Calibri" w:hAnsi="Calibri" w:cs="Calibri"/>
        <w:b/>
        <w:bCs/>
        <w:color w:val="2F2C64"/>
        <w:sz w:val="16"/>
        <w:szCs w:val="16"/>
      </w:rPr>
      <w:t xml:space="preserve"> </w:t>
    </w:r>
    <w:r w:rsidR="008112B9" w:rsidRPr="0050017F">
      <w:rPr>
        <w:rFonts w:ascii="Calibri" w:eastAsia="Calibri" w:hAnsi="Calibri" w:cs="Calibri"/>
        <w:color w:val="2F2C64"/>
        <w:sz w:val="16"/>
        <w:szCs w:val="16"/>
      </w:rPr>
      <w:t>|</w:t>
    </w:r>
    <w:r w:rsidR="008112B9" w:rsidRPr="0050017F">
      <w:rPr>
        <w:rFonts w:ascii="Calibri" w:eastAsia="Calibri" w:hAnsi="Calibri" w:cs="Calibri"/>
        <w:b/>
        <w:bCs/>
        <w:color w:val="2F2C64"/>
        <w:sz w:val="16"/>
        <w:szCs w:val="16"/>
      </w:rPr>
      <w:t xml:space="preserve"> </w:t>
    </w:r>
    <w:r w:rsidR="008112B9" w:rsidRPr="0050017F">
      <w:rPr>
        <w:rFonts w:ascii="Calibri" w:eastAsia="Calibri" w:hAnsi="Calibri" w:cs="Calibri"/>
        <w:b/>
        <w:bCs/>
        <w:sz w:val="16"/>
        <w:szCs w:val="16"/>
      </w:rPr>
      <w:fldChar w:fldCharType="begin"/>
    </w:r>
    <w:r w:rsidR="008112B9" w:rsidRPr="0050017F">
      <w:rPr>
        <w:rFonts w:ascii="Calibri" w:eastAsia="Calibri" w:hAnsi="Calibri" w:cs="Calibri"/>
        <w:b/>
        <w:bCs/>
        <w:sz w:val="16"/>
        <w:szCs w:val="16"/>
      </w:rPr>
      <w:instrText xml:space="preserve"> NUMPAGES  \* Arabic  \* MERGEFORMAT </w:instrText>
    </w:r>
    <w:r w:rsidR="008112B9" w:rsidRPr="0050017F">
      <w:rPr>
        <w:rFonts w:ascii="Calibri" w:eastAsia="Calibri" w:hAnsi="Calibri" w:cs="Calibri"/>
        <w:b/>
        <w:bCs/>
        <w:sz w:val="16"/>
        <w:szCs w:val="16"/>
      </w:rPr>
      <w:fldChar w:fldCharType="separate"/>
    </w:r>
    <w:r w:rsidR="00D90B9F">
      <w:rPr>
        <w:rFonts w:ascii="Calibri" w:eastAsia="Calibri" w:hAnsi="Calibri" w:cs="Calibri"/>
        <w:b/>
        <w:bCs/>
        <w:noProof/>
        <w:sz w:val="16"/>
        <w:szCs w:val="16"/>
      </w:rPr>
      <w:t>5</w:t>
    </w:r>
    <w:r w:rsidR="008112B9" w:rsidRPr="0050017F">
      <w:rPr>
        <w:rFonts w:ascii="Calibri" w:eastAsia="Calibri" w:hAnsi="Calibri" w:cs="Calibri"/>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0C23" w14:textId="77777777" w:rsidR="00FB5B69" w:rsidRPr="00FB5B69" w:rsidRDefault="00CE5264" w:rsidP="00955D90">
    <w:pPr>
      <w:pStyle w:val="noga-opis"/>
      <w:jc w:val="right"/>
    </w:pPr>
    <w:r w:rsidRPr="007F1556">
      <w:rPr>
        <w:rFonts w:ascii="Calibri" w:eastAsia="Calibri" w:hAnsi="Calibri"/>
        <w:b/>
      </w:rPr>
      <mc:AlternateContent>
        <mc:Choice Requires="wps">
          <w:drawing>
            <wp:anchor distT="0" distB="0" distL="114300" distR="114300" simplePos="0" relativeHeight="251666432" behindDoc="0" locked="1" layoutInCell="1" allowOverlap="1" wp14:anchorId="6D20E7B0" wp14:editId="226543E0">
              <wp:simplePos x="0" y="0"/>
              <wp:positionH relativeFrom="margin">
                <wp:posOffset>-330200</wp:posOffset>
              </wp:positionH>
              <wp:positionV relativeFrom="margin">
                <wp:posOffset>8417560</wp:posOffset>
              </wp:positionV>
              <wp:extent cx="6386195" cy="0"/>
              <wp:effectExtent l="0" t="0" r="33655" b="1905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195" cy="0"/>
                      </a:xfrm>
                      <a:prstGeom prst="straightConnector1">
                        <a:avLst/>
                      </a:prstGeom>
                      <a:noFill/>
                      <a:ln w="12700">
                        <a:solidFill>
                          <a:srgbClr val="2F2C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7ED9E" id="_x0000_t32" coordsize="21600,21600" o:spt="32" o:oned="t" path="m,l21600,21600e" filled="f">
              <v:path arrowok="t" fillok="f" o:connecttype="none"/>
              <o:lock v:ext="edit" shapetype="t"/>
            </v:shapetype>
            <v:shape id="AutoShape 1" o:spid="_x0000_s1026" type="#_x0000_t32" style="position:absolute;margin-left:-26pt;margin-top:662.8pt;width:502.8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" strokecolor="#2f2c64" strokeweight="1pt">
              <w10:wrap anchorx="margin" anchory="margin"/>
              <w10:anchorlock/>
            </v:shape>
          </w:pict>
        </mc:Fallback>
      </mc:AlternateContent>
    </w:r>
    <w:sdt>
      <w:sdtPr>
        <w:alias w:val="Logotipi"/>
        <w:tag w:val="Izberi program oz. ponudo!"/>
        <w:id w:val="-294528708"/>
        <w:placeholder>
          <w:docPart w:val="38C93E068D1848D6B96001080EDCC1F6"/>
        </w:placeholder>
        <w:docPartList>
          <w:docPartGallery w:val="Custom 1"/>
          <w:docPartCategory w:val="Logotipi"/>
        </w:docPartList>
      </w:sdtPr>
      <w:sdtEndPr/>
      <w:sdtContent>
        <w:r w:rsidR="00955D90" w:rsidRPr="00955D90">
          <w:drawing>
            <wp:inline distT="0" distB="0" distL="0" distR="0" wp14:anchorId="21E9A272" wp14:editId="1B09C07D">
              <wp:extent cx="1440000" cy="5845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twinning.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584568"/>
                      </a:xfrm>
                      <a:prstGeom prst="rect">
                        <a:avLst/>
                      </a:prstGeom>
                      <a:ln>
                        <a:noFill/>
                      </a:ln>
                      <a:extLst>
                        <a:ext uri="{53640926-AAD7-44D8-BBD7-CCE9431645EC}">
                          <a14:shadowObscured xmlns:a14="http://schemas.microsoft.com/office/drawing/2010/main"/>
                        </a:ext>
                      </a:extLst>
                    </pic:spPr>
                  </pic:pic>
                </a:graphicData>
              </a:graphic>
            </wp:inline>
          </w:drawing>
        </w:r>
      </w:sdtContent>
    </w:sdt>
  </w:p>
  <w:p w14:paraId="2B478C75" w14:textId="77777777" w:rsidR="00A13441" w:rsidRPr="00FB5B69" w:rsidRDefault="00A13441" w:rsidP="00955D90">
    <w:pPr>
      <w:pStyle w:val="noga-opis"/>
    </w:pPr>
  </w:p>
  <w:sdt>
    <w:sdtPr>
      <w:rPr>
        <w:rFonts w:ascii="Calibri" w:eastAsia="Calibri" w:hAnsi="Calibri" w:cs="Calibri"/>
        <w:b/>
        <w:noProof/>
        <w:color w:val="2F2C64"/>
        <w:sz w:val="16"/>
        <w:szCs w:val="16"/>
        <w:lang w:eastAsia="sl-SI"/>
      </w:rPr>
      <w:alias w:val="Opis CMEPIUS"/>
      <w:tag w:val="Izberi jezik!"/>
      <w:id w:val="-1888948421"/>
      <w:placeholder>
        <w:docPart w:val="567A955D565448DD90B849F174BC7EB4"/>
      </w:placeholder>
      <w:docPartList>
        <w:docPartGallery w:val="Custom 1"/>
        <w:docPartCategory w:val="Noga"/>
      </w:docPartList>
    </w:sdtPr>
    <w:sdtEndPr>
      <w:rPr>
        <w:b w:val="0"/>
      </w:rPr>
    </w:sdtEndPr>
    <w:sdtContent>
      <w:p w14:paraId="72E43426" w14:textId="77777777" w:rsidR="00026913" w:rsidRPr="00636ADB" w:rsidRDefault="00026913" w:rsidP="00CE5264">
        <w:pPr>
          <w:tabs>
            <w:tab w:val="center" w:pos="4536"/>
            <w:tab w:val="right" w:pos="9072"/>
          </w:tabs>
          <w:spacing w:line="240" w:lineRule="auto"/>
          <w:rPr>
            <w:rFonts w:ascii="Calibri" w:eastAsia="Calibri" w:hAnsi="Calibri" w:cs="Calibri"/>
            <w:b/>
            <w:color w:val="2F2C64"/>
            <w:sz w:val="16"/>
            <w:szCs w:val="16"/>
          </w:rPr>
        </w:pPr>
        <w:r w:rsidRPr="006A472B">
          <w:rPr>
            <w:rFonts w:cs="Calibri"/>
            <w:noProof/>
            <w:color w:val="2F2C64"/>
            <w:sz w:val="16"/>
            <w:szCs w:val="16"/>
            <w:lang w:eastAsia="sl-SI"/>
          </w:rPr>
          <w:drawing>
            <wp:anchor distT="0" distB="0" distL="114300" distR="114300" simplePos="0" relativeHeight="251678720" behindDoc="1" locked="0" layoutInCell="1" allowOverlap="1" wp14:anchorId="602A436A" wp14:editId="506928B3">
              <wp:simplePos x="0" y="0"/>
              <wp:positionH relativeFrom="column">
                <wp:align>right</wp:align>
              </wp:positionH>
              <wp:positionV relativeFrom="paragraph">
                <wp:posOffset>0</wp:posOffset>
              </wp:positionV>
              <wp:extent cx="406800" cy="468000"/>
              <wp:effectExtent l="0" t="0" r="0" b="8255"/>
              <wp:wrapSquare wrapText="bothSides"/>
              <wp:docPr id="70" name="Picture 70" descr="DPP_po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P_pol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8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6ADB">
          <w:rPr>
            <w:rFonts w:cs="Calibri"/>
            <w:b/>
            <w:color w:val="2F2C64"/>
            <w:sz w:val="16"/>
            <w:szCs w:val="16"/>
          </w:rPr>
          <w:t>CMEPIUS, Center RS za mobilnost in evropske programe izobraževanja in usposabljanja</w:t>
        </w:r>
      </w:p>
      <w:p w14:paraId="37B1993B" w14:textId="77777777" w:rsidR="00026913" w:rsidRDefault="00026913" w:rsidP="00CE5264">
        <w:pPr>
          <w:tabs>
            <w:tab w:val="center" w:pos="4536"/>
            <w:tab w:val="right" w:pos="9072"/>
          </w:tabs>
          <w:spacing w:line="240" w:lineRule="auto"/>
          <w:rPr>
            <w:rFonts w:ascii="Calibri" w:eastAsia="Calibri" w:hAnsi="Calibri" w:cs="Calibri"/>
            <w:color w:val="2F2C64"/>
            <w:sz w:val="16"/>
            <w:szCs w:val="16"/>
          </w:rPr>
        </w:pPr>
        <w:r w:rsidRPr="007F1556">
          <w:rPr>
            <w:rFonts w:cs="Calibri"/>
            <w:color w:val="2F2C64"/>
            <w:sz w:val="16"/>
            <w:szCs w:val="16"/>
          </w:rPr>
          <w:t>Ob železnici 30a, 1000 Ljubljana  |  Tel.: +386 1 620 94 50  |  Faks: +386 1 620 94 51</w:t>
        </w:r>
      </w:p>
      <w:p w14:paraId="335036FD" w14:textId="77777777" w:rsidR="00026913" w:rsidRPr="00CE5264" w:rsidRDefault="00026913" w:rsidP="00CE5264">
        <w:pPr>
          <w:tabs>
            <w:tab w:val="center" w:pos="4536"/>
            <w:tab w:val="right" w:pos="9072"/>
          </w:tabs>
          <w:spacing w:line="240" w:lineRule="auto"/>
          <w:rPr>
            <w:rFonts w:ascii="Calibri" w:eastAsia="Calibri" w:hAnsi="Calibri" w:cs="Calibri"/>
            <w:color w:val="2F2C64"/>
            <w:sz w:val="16"/>
            <w:szCs w:val="16"/>
          </w:rPr>
        </w:pPr>
        <w:r w:rsidRPr="007F1556">
          <w:rPr>
            <w:rFonts w:cs="Calibri"/>
            <w:color w:val="2F2C64"/>
            <w:sz w:val="16"/>
            <w:szCs w:val="16"/>
          </w:rPr>
          <w:t>E-</w:t>
        </w:r>
        <w:r>
          <w:rPr>
            <w:rFonts w:cs="Calibri"/>
            <w:color w:val="2F2C64"/>
            <w:sz w:val="16"/>
            <w:szCs w:val="16"/>
          </w:rPr>
          <w:t>pošta</w:t>
        </w:r>
        <w:r w:rsidRPr="007F1556">
          <w:rPr>
            <w:rFonts w:cs="Calibri"/>
            <w:color w:val="2F2C64"/>
            <w:sz w:val="16"/>
            <w:szCs w:val="16"/>
          </w:rPr>
          <w:t>: info@cmepius.si  |  www.cmepius</w:t>
        </w:r>
        <w:r>
          <w:rPr>
            <w:rFonts w:cs="Calibri"/>
            <w:color w:val="2F2C64"/>
            <w:sz w:val="16"/>
            <w:szCs w:val="16"/>
          </w:rPr>
          <w:t>.si</w:t>
        </w:r>
        <w:r w:rsidRPr="007F1556">
          <w:rPr>
            <w:rFonts w:cs="Calibri"/>
            <w:color w:val="2F2C64"/>
            <w:sz w:val="16"/>
            <w:szCs w:val="16"/>
          </w:rPr>
          <w:t xml:space="preserve">  |  </w:t>
        </w:r>
        <w:r>
          <w:rPr>
            <w:rFonts w:cs="Calibri"/>
            <w:color w:val="2F2C64"/>
            <w:sz w:val="16"/>
            <w:szCs w:val="16"/>
          </w:rPr>
          <w:t>www.erasmusplus.si</w:t>
        </w:r>
      </w:p>
      <w:p w14:paraId="275A577C" w14:textId="77777777" w:rsidR="00A13441" w:rsidRPr="00A13441" w:rsidRDefault="00D90B9F" w:rsidP="00955D90">
        <w:pPr>
          <w:pStyle w:val="noga-opis"/>
          <w:rPr>
            <w:rFonts w:ascii="Calibri" w:eastAsia="Calibri" w:hAnsi="Calibr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7A216" w14:textId="77777777" w:rsidR="00130091" w:rsidRDefault="00130091" w:rsidP="003F3034">
      <w:pPr>
        <w:spacing w:line="240" w:lineRule="auto"/>
      </w:pPr>
      <w:r>
        <w:separator/>
      </w:r>
    </w:p>
  </w:footnote>
  <w:footnote w:type="continuationSeparator" w:id="0">
    <w:p w14:paraId="00CB2105" w14:textId="77777777" w:rsidR="00130091" w:rsidRDefault="00130091" w:rsidP="003F3034">
      <w:pPr>
        <w:spacing w:line="240" w:lineRule="auto"/>
      </w:pPr>
      <w:r>
        <w:continuationSeparator/>
      </w:r>
    </w:p>
  </w:footnote>
  <w:footnote w:id="1">
    <w:p w14:paraId="69E11CF2" w14:textId="77777777" w:rsidR="005E1803" w:rsidRPr="00462F83" w:rsidRDefault="005E1803" w:rsidP="008263DF">
      <w:pPr>
        <w:pStyle w:val="FootnoteText"/>
        <w:jc w:val="both"/>
        <w:rPr>
          <w:rFonts w:asciiTheme="minorHAnsi" w:hAnsiTheme="minorHAnsi" w:cstheme="minorHAnsi"/>
          <w:lang w:val="sl-SI"/>
        </w:rPr>
      </w:pPr>
      <w:r w:rsidRPr="00462F83">
        <w:rPr>
          <w:rStyle w:val="FootnoteReference"/>
          <w:rFonts w:asciiTheme="minorHAnsi" w:hAnsiTheme="minorHAnsi" w:cstheme="minorHAnsi"/>
          <w:lang w:val="sl-SI"/>
        </w:rPr>
        <w:footnoteRef/>
      </w:r>
      <w:r w:rsidRPr="00462F83">
        <w:rPr>
          <w:rFonts w:asciiTheme="minorHAnsi" w:hAnsiTheme="minorHAnsi" w:cstheme="minorHAnsi"/>
          <w:lang w:val="sl-SI"/>
        </w:rPr>
        <w:t>V tem razpisu so uporabljeni izrazi, ki se nanašajo na osebe in so zapisani v moški slovnični obliki, uporabljeni kot nevtralni za ženski in moški spol.</w:t>
      </w:r>
    </w:p>
  </w:footnote>
  <w:footnote w:id="2">
    <w:p w14:paraId="6D4B4A25" w14:textId="77777777" w:rsidR="00130091" w:rsidRPr="00462F83" w:rsidRDefault="00130091" w:rsidP="00130091">
      <w:pPr>
        <w:pStyle w:val="FootnoteText"/>
        <w:rPr>
          <w:sz w:val="16"/>
          <w:lang w:val="sl-SI"/>
        </w:rPr>
      </w:pPr>
      <w:r w:rsidRPr="00462F83">
        <w:rPr>
          <w:rStyle w:val="FootnoteReference"/>
          <w:sz w:val="16"/>
          <w:lang w:val="sl-SI"/>
        </w:rPr>
        <w:footnoteRef/>
      </w:r>
      <w:r w:rsidRPr="00462F83">
        <w:rPr>
          <w:sz w:val="16"/>
          <w:lang w:val="sl-SI"/>
        </w:rPr>
        <w:t xml:space="preserve"> </w:t>
      </w:r>
      <w:r w:rsidRPr="00462F83">
        <w:rPr>
          <w:rFonts w:ascii="Calibri" w:hAnsi="Calibri"/>
          <w:sz w:val="16"/>
          <w:lang w:val="sl-SI"/>
        </w:rPr>
        <w:t>Relevantno le za prijavo s strani konzorcija.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6CE92" w14:textId="77777777" w:rsidR="003D54A8" w:rsidRDefault="00E34CC0" w:rsidP="00E34CC0">
    <w:pPr>
      <w:pStyle w:val="Details"/>
      <w:rPr>
        <w:i w:val="0"/>
      </w:rPr>
    </w:pPr>
    <w:r>
      <w:rPr>
        <w:noProof/>
        <w:lang w:eastAsia="sl-SI"/>
      </w:rPr>
      <w:drawing>
        <wp:anchor distT="0" distB="0" distL="114300" distR="114300" simplePos="0" relativeHeight="251676672" behindDoc="1" locked="0" layoutInCell="1" allowOverlap="1" wp14:anchorId="04B83893" wp14:editId="2A5F1AE6">
          <wp:simplePos x="0" y="0"/>
          <wp:positionH relativeFrom="margin">
            <wp:posOffset>5192395</wp:posOffset>
          </wp:positionH>
          <wp:positionV relativeFrom="page">
            <wp:posOffset>445440</wp:posOffset>
          </wp:positionV>
          <wp:extent cx="540000" cy="540000"/>
          <wp:effectExtent l="0" t="0" r="0" b="0"/>
          <wp:wrapSquare wrapText="bothSides"/>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mepius_cr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sdt>
    <w:sdtPr>
      <w:rPr>
        <w:i w:val="0"/>
      </w:rPr>
      <w:alias w:val="CMEPIUS dolgo ime"/>
      <w:tag w:val="Izberi jezik!"/>
      <w:id w:val="1912040837"/>
      <w:placeholder>
        <w:docPart w:val="381E3BFD47CF4251B09350121E057C80"/>
      </w:placeholder>
      <w:docPartList>
        <w:docPartGallery w:val="Custom 1"/>
        <w:docPartCategory w:val="Glava"/>
      </w:docPartList>
    </w:sdtPr>
    <w:sdtEndPr/>
    <w:sdtContent>
      <w:p w14:paraId="52BF73BB" w14:textId="77777777" w:rsidR="003D54A8" w:rsidRPr="00E34CC0" w:rsidRDefault="003D54A8" w:rsidP="003D54A8">
        <w:pPr>
          <w:pStyle w:val="Details"/>
          <w:rPr>
            <w:b/>
            <w:i w:val="0"/>
          </w:rPr>
        </w:pPr>
        <w:r>
          <w:rPr>
            <w:b/>
            <w:i w:val="0"/>
          </w:rPr>
          <w:t>C</w:t>
        </w:r>
        <w:r w:rsidRPr="00E34CC0">
          <w:rPr>
            <w:b/>
            <w:i w:val="0"/>
          </w:rPr>
          <w:t>MEPIUS</w:t>
        </w:r>
      </w:p>
      <w:p w14:paraId="15C7ABB9" w14:textId="77777777" w:rsidR="003D54A8" w:rsidRDefault="003D54A8" w:rsidP="003D54A8">
        <w:pPr>
          <w:pStyle w:val="Details"/>
          <w:rPr>
            <w:i w:val="0"/>
          </w:rPr>
        </w:pPr>
        <w:r w:rsidRPr="00E34CC0">
          <w:rPr>
            <w:i w:val="0"/>
          </w:rPr>
          <w:t>Center RS za mobilnost in evropske programe izobraževanja in usposabljanja</w:t>
        </w:r>
      </w:p>
      <w:p w14:paraId="28138311" w14:textId="77777777" w:rsidR="00E34CC0" w:rsidRDefault="00D90B9F" w:rsidP="00E34CC0">
        <w:pPr>
          <w:pStyle w:val="Details"/>
          <w:rPr>
            <w:i w:val="0"/>
          </w:rPr>
        </w:pPr>
      </w:p>
    </w:sdtContent>
  </w:sdt>
  <w:p w14:paraId="0F97F91F" w14:textId="515F325F" w:rsidR="006A0439" w:rsidRDefault="0050017F" w:rsidP="0050017F">
    <w:pPr>
      <w:pStyle w:val="Details"/>
      <w:tabs>
        <w:tab w:val="clear" w:pos="4536"/>
        <w:tab w:val="clear" w:pos="9072"/>
        <w:tab w:val="left" w:pos="1060"/>
      </w:tabs>
    </w:pPr>
    <w:r>
      <w:tab/>
    </w:r>
    <w:r w:rsidR="00C87991">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ABBC7" w14:textId="3FB43D01" w:rsidR="00C87991" w:rsidRDefault="00F933B6" w:rsidP="00A54282">
    <w:pPr>
      <w:pStyle w:val="Details"/>
      <w:spacing w:after="120"/>
    </w:pPr>
    <w:r>
      <w:fldChar w:fldCharType="begin"/>
    </w:r>
    <w:r>
      <w:instrText xml:space="preserve"> DATE  \@ "dd. MM. yyyy" \l  \* MERGEFORMAT </w:instrText>
    </w:r>
    <w:r>
      <w:fldChar w:fldCharType="separate"/>
    </w:r>
    <w:r w:rsidR="00623795">
      <w:rPr>
        <w:noProof/>
      </w:rPr>
      <w:t>30. 11. 2022</w:t>
    </w:r>
    <w:r>
      <w:fldChar w:fldCharType="end"/>
    </w:r>
  </w:p>
  <w:p w14:paraId="32D28AA6" w14:textId="77777777" w:rsidR="001E7CA2" w:rsidRDefault="001E7CA2" w:rsidP="001E7CA2">
    <w:pPr>
      <w:pStyle w:val="Details"/>
      <w:rPr>
        <w:b/>
      </w:rPr>
    </w:pPr>
  </w:p>
  <w:p w14:paraId="521DD579" w14:textId="77777777" w:rsidR="00955D90" w:rsidRDefault="00955D90" w:rsidP="001E7CA2">
    <w:pPr>
      <w:pStyle w:val="Details"/>
    </w:pPr>
  </w:p>
  <w:p w14:paraId="5D93749F" w14:textId="77777777" w:rsidR="00A13441" w:rsidRDefault="001E7CA2" w:rsidP="00E34CC0">
    <w:pPr>
      <w:pStyle w:val="Details"/>
    </w:pPr>
    <w:r>
      <w:rPr>
        <w:noProof/>
        <w:lang w:eastAsia="sl-SI"/>
      </w:rPr>
      <w:drawing>
        <wp:anchor distT="0" distB="0" distL="114300" distR="114300" simplePos="0" relativeHeight="251674624" behindDoc="1" locked="0" layoutInCell="1" allowOverlap="1" wp14:anchorId="1D97A593" wp14:editId="5DB7BED5">
          <wp:simplePos x="0" y="0"/>
          <wp:positionH relativeFrom="margin">
            <wp:posOffset>4856480</wp:posOffset>
          </wp:positionH>
          <wp:positionV relativeFrom="page">
            <wp:posOffset>372745</wp:posOffset>
          </wp:positionV>
          <wp:extent cx="899795" cy="899795"/>
          <wp:effectExtent l="0" t="0" r="0" b="0"/>
          <wp:wrapSquare wrapText="bothSides"/>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mepius_cr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p>
  <w:p w14:paraId="7CEDE6A7" w14:textId="77777777" w:rsidR="00E34CC0" w:rsidRDefault="00E34CC0" w:rsidP="00E34CC0">
    <w:pPr>
      <w:pStyle w:val="Detail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5AF"/>
    <w:multiLevelType w:val="hybridMultilevel"/>
    <w:tmpl w:val="1BA6EDB0"/>
    <w:lvl w:ilvl="0" w:tplc="F71E048C">
      <w:start w:val="1"/>
      <w:numFmt w:val="decimal"/>
      <w:pStyle w:val="Listnumbered"/>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60C1D21"/>
    <w:multiLevelType w:val="multilevel"/>
    <w:tmpl w:val="78CCC6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0C27683"/>
    <w:multiLevelType w:val="multilevel"/>
    <w:tmpl w:val="45C2B4C0"/>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BEC10B7"/>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F670FF8"/>
    <w:multiLevelType w:val="hybridMultilevel"/>
    <w:tmpl w:val="53EE51E0"/>
    <w:lvl w:ilvl="0" w:tplc="72AEF060">
      <w:start w:val="1"/>
      <w:numFmt w:val="bullet"/>
      <w:pStyle w:val="ListParagraph"/>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formatting="1" w:enforcement="1" w:cryptProviderType="rsaAES" w:cryptAlgorithmClass="hash" w:cryptAlgorithmType="typeAny" w:cryptAlgorithmSid="14" w:cryptSpinCount="100000" w:hash="gUfkKGjRJ/XtYq80/+le2BvXhbhCVvUY0zCmzVh3YLgZdtPMJVeOso0h4lxDurNLBozYbMwSXqmct4HSW08FZw==" w:salt="WWO3P2RQLvyy48oap1Tfjw=="/>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91"/>
    <w:rsid w:val="00026913"/>
    <w:rsid w:val="000336AD"/>
    <w:rsid w:val="00040D08"/>
    <w:rsid w:val="00042059"/>
    <w:rsid w:val="000547C1"/>
    <w:rsid w:val="00065462"/>
    <w:rsid w:val="00076584"/>
    <w:rsid w:val="00116003"/>
    <w:rsid w:val="00130091"/>
    <w:rsid w:val="00155429"/>
    <w:rsid w:val="00156857"/>
    <w:rsid w:val="001935CB"/>
    <w:rsid w:val="001D1083"/>
    <w:rsid w:val="001E7CA2"/>
    <w:rsid w:val="00235250"/>
    <w:rsid w:val="00237CEF"/>
    <w:rsid w:val="00266DCC"/>
    <w:rsid w:val="002C62DB"/>
    <w:rsid w:val="002E3BBF"/>
    <w:rsid w:val="002F4912"/>
    <w:rsid w:val="00307604"/>
    <w:rsid w:val="00323C38"/>
    <w:rsid w:val="00366615"/>
    <w:rsid w:val="003D54A8"/>
    <w:rsid w:val="003D6245"/>
    <w:rsid w:val="003D6EA4"/>
    <w:rsid w:val="003F3034"/>
    <w:rsid w:val="00431180"/>
    <w:rsid w:val="00462F83"/>
    <w:rsid w:val="004B15FC"/>
    <w:rsid w:val="004D413F"/>
    <w:rsid w:val="0050017F"/>
    <w:rsid w:val="00550C86"/>
    <w:rsid w:val="00551902"/>
    <w:rsid w:val="0056035A"/>
    <w:rsid w:val="005E1803"/>
    <w:rsid w:val="005F1BFD"/>
    <w:rsid w:val="005F5FA0"/>
    <w:rsid w:val="005F722E"/>
    <w:rsid w:val="006010BD"/>
    <w:rsid w:val="00603E12"/>
    <w:rsid w:val="0061597A"/>
    <w:rsid w:val="00623795"/>
    <w:rsid w:val="00633387"/>
    <w:rsid w:val="00654913"/>
    <w:rsid w:val="006732C3"/>
    <w:rsid w:val="006820D1"/>
    <w:rsid w:val="006A0439"/>
    <w:rsid w:val="006D262B"/>
    <w:rsid w:val="006E1BC4"/>
    <w:rsid w:val="006E2986"/>
    <w:rsid w:val="006E7DD4"/>
    <w:rsid w:val="00722BF7"/>
    <w:rsid w:val="00797A17"/>
    <w:rsid w:val="007B2455"/>
    <w:rsid w:val="00801B55"/>
    <w:rsid w:val="00807A01"/>
    <w:rsid w:val="008112B9"/>
    <w:rsid w:val="008263DF"/>
    <w:rsid w:val="0089046A"/>
    <w:rsid w:val="008C1A8B"/>
    <w:rsid w:val="00922B32"/>
    <w:rsid w:val="00936D13"/>
    <w:rsid w:val="0095164D"/>
    <w:rsid w:val="00955D90"/>
    <w:rsid w:val="009861E4"/>
    <w:rsid w:val="009F1418"/>
    <w:rsid w:val="009F455A"/>
    <w:rsid w:val="00A13441"/>
    <w:rsid w:val="00A41F5D"/>
    <w:rsid w:val="00A5032C"/>
    <w:rsid w:val="00A54282"/>
    <w:rsid w:val="00A75845"/>
    <w:rsid w:val="00A94556"/>
    <w:rsid w:val="00BE7818"/>
    <w:rsid w:val="00C02356"/>
    <w:rsid w:val="00C74941"/>
    <w:rsid w:val="00C82C8F"/>
    <w:rsid w:val="00C87991"/>
    <w:rsid w:val="00CA548D"/>
    <w:rsid w:val="00CE5264"/>
    <w:rsid w:val="00D90B9F"/>
    <w:rsid w:val="00DB386F"/>
    <w:rsid w:val="00E0698F"/>
    <w:rsid w:val="00E14BC0"/>
    <w:rsid w:val="00E34CC0"/>
    <w:rsid w:val="00E362A8"/>
    <w:rsid w:val="00E503B9"/>
    <w:rsid w:val="00E55A74"/>
    <w:rsid w:val="00EB5E96"/>
    <w:rsid w:val="00ED3B80"/>
    <w:rsid w:val="00ED3C9F"/>
    <w:rsid w:val="00EE4348"/>
    <w:rsid w:val="00F35DBC"/>
    <w:rsid w:val="00F84CBD"/>
    <w:rsid w:val="00F933B6"/>
    <w:rsid w:val="00FB5B69"/>
    <w:rsid w:val="00FC1C62"/>
    <w:rsid w:val="00FF13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08B9CF"/>
  <w15:chartTrackingRefBased/>
  <w15:docId w15:val="{5FD99601-A95C-4C60-9D92-DC7ABB56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091"/>
    <w:pPr>
      <w:spacing w:after="0"/>
      <w:jc w:val="both"/>
    </w:pPr>
    <w:rPr>
      <w:lang w:val="sl-SI"/>
    </w:rPr>
  </w:style>
  <w:style w:type="paragraph" w:styleId="Heading1">
    <w:name w:val="heading 1"/>
    <w:basedOn w:val="Normal"/>
    <w:next w:val="Normal"/>
    <w:link w:val="Heading1Char"/>
    <w:uiPriority w:val="9"/>
    <w:qFormat/>
    <w:rsid w:val="00C02356"/>
    <w:pPr>
      <w:keepNext/>
      <w:keepLines/>
      <w:spacing w:before="240" w:after="240"/>
      <w:outlineLvl w:val="0"/>
    </w:pPr>
    <w:rPr>
      <w:rFonts w:asciiTheme="majorHAnsi" w:eastAsiaTheme="majorEastAsia" w:hAnsiTheme="majorHAnsi" w:cstheme="majorBidi"/>
      <w:b/>
      <w:color w:val="252C64" w:themeColor="accent1"/>
      <w:sz w:val="32"/>
      <w:szCs w:val="32"/>
    </w:rPr>
  </w:style>
  <w:style w:type="paragraph" w:styleId="Heading2">
    <w:name w:val="heading 2"/>
    <w:basedOn w:val="Normal"/>
    <w:next w:val="Normal"/>
    <w:link w:val="Heading2Char"/>
    <w:uiPriority w:val="9"/>
    <w:unhideWhenUsed/>
    <w:qFormat/>
    <w:rsid w:val="00C02356"/>
    <w:pPr>
      <w:keepNext/>
      <w:keepLines/>
      <w:spacing w:before="40"/>
      <w:outlineLvl w:val="1"/>
    </w:pPr>
    <w:rPr>
      <w:rFonts w:asciiTheme="majorHAnsi" w:eastAsiaTheme="majorEastAsia" w:hAnsiTheme="majorHAnsi" w:cstheme="majorBidi"/>
      <w:b/>
      <w:color w:val="252C64" w:themeColor="accent1"/>
      <w:sz w:val="26"/>
      <w:szCs w:val="26"/>
    </w:rPr>
  </w:style>
  <w:style w:type="paragraph" w:styleId="Heading3">
    <w:name w:val="heading 3"/>
    <w:basedOn w:val="Normal"/>
    <w:next w:val="Normal"/>
    <w:link w:val="Heading3Char"/>
    <w:autoRedefine/>
    <w:uiPriority w:val="9"/>
    <w:unhideWhenUsed/>
    <w:qFormat/>
    <w:rsid w:val="00C02356"/>
    <w:pPr>
      <w:keepNext/>
      <w:keepLines/>
      <w:spacing w:before="240" w:after="120" w:line="276" w:lineRule="auto"/>
      <w:outlineLvl w:val="2"/>
    </w:pPr>
    <w:rPr>
      <w:rFonts w:asciiTheme="majorHAnsi" w:eastAsiaTheme="majorEastAsia" w:hAnsiTheme="majorHAnsi" w:cstheme="majorBidi"/>
      <w:b/>
      <w:color w:val="252C64" w:themeColor="accent1"/>
      <w:sz w:val="24"/>
      <w:szCs w:val="24"/>
    </w:rPr>
  </w:style>
  <w:style w:type="paragraph" w:styleId="Heading4">
    <w:name w:val="heading 4"/>
    <w:basedOn w:val="Normal"/>
    <w:next w:val="Normal"/>
    <w:link w:val="Heading4Char"/>
    <w:uiPriority w:val="9"/>
    <w:semiHidden/>
    <w:unhideWhenUsed/>
    <w:rsid w:val="00C87991"/>
    <w:pPr>
      <w:keepNext/>
      <w:keepLines/>
      <w:numPr>
        <w:ilvl w:val="3"/>
        <w:numId w:val="3"/>
      </w:numPr>
      <w:spacing w:before="40"/>
      <w:outlineLvl w:val="3"/>
    </w:pPr>
    <w:rPr>
      <w:rFonts w:asciiTheme="majorHAnsi" w:eastAsiaTheme="majorEastAsia" w:hAnsiTheme="majorHAnsi" w:cstheme="majorBidi"/>
      <w:i/>
      <w:iCs/>
      <w:color w:val="1B204A" w:themeColor="accent1" w:themeShade="BF"/>
    </w:rPr>
  </w:style>
  <w:style w:type="paragraph" w:styleId="Heading5">
    <w:name w:val="heading 5"/>
    <w:basedOn w:val="Normal"/>
    <w:next w:val="Normal"/>
    <w:link w:val="Heading5Char"/>
    <w:uiPriority w:val="9"/>
    <w:semiHidden/>
    <w:unhideWhenUsed/>
    <w:qFormat/>
    <w:rsid w:val="00C87991"/>
    <w:pPr>
      <w:keepNext/>
      <w:keepLines/>
      <w:numPr>
        <w:ilvl w:val="4"/>
        <w:numId w:val="3"/>
      </w:numPr>
      <w:spacing w:before="40"/>
      <w:outlineLvl w:val="4"/>
    </w:pPr>
    <w:rPr>
      <w:rFonts w:asciiTheme="majorHAnsi" w:eastAsiaTheme="majorEastAsia" w:hAnsiTheme="majorHAnsi" w:cstheme="majorBidi"/>
      <w:color w:val="1B204A" w:themeColor="accent1" w:themeShade="BF"/>
    </w:rPr>
  </w:style>
  <w:style w:type="paragraph" w:styleId="Heading6">
    <w:name w:val="heading 6"/>
    <w:basedOn w:val="Normal"/>
    <w:next w:val="Normal"/>
    <w:link w:val="Heading6Char"/>
    <w:uiPriority w:val="9"/>
    <w:semiHidden/>
    <w:unhideWhenUsed/>
    <w:qFormat/>
    <w:rsid w:val="00C87991"/>
    <w:pPr>
      <w:keepNext/>
      <w:keepLines/>
      <w:numPr>
        <w:ilvl w:val="5"/>
        <w:numId w:val="3"/>
      </w:numPr>
      <w:spacing w:before="40"/>
      <w:outlineLvl w:val="5"/>
    </w:pPr>
    <w:rPr>
      <w:rFonts w:asciiTheme="majorHAnsi" w:eastAsiaTheme="majorEastAsia" w:hAnsiTheme="majorHAnsi" w:cstheme="majorBidi"/>
      <w:color w:val="121531" w:themeColor="accent1" w:themeShade="7F"/>
    </w:rPr>
  </w:style>
  <w:style w:type="paragraph" w:styleId="Heading7">
    <w:name w:val="heading 7"/>
    <w:basedOn w:val="Normal"/>
    <w:next w:val="Normal"/>
    <w:link w:val="Heading7Char"/>
    <w:uiPriority w:val="9"/>
    <w:semiHidden/>
    <w:unhideWhenUsed/>
    <w:qFormat/>
    <w:rsid w:val="00C87991"/>
    <w:pPr>
      <w:keepNext/>
      <w:keepLines/>
      <w:numPr>
        <w:ilvl w:val="6"/>
        <w:numId w:val="3"/>
      </w:numPr>
      <w:spacing w:before="40"/>
      <w:outlineLvl w:val="6"/>
    </w:pPr>
    <w:rPr>
      <w:rFonts w:asciiTheme="majorHAnsi" w:eastAsiaTheme="majorEastAsia" w:hAnsiTheme="majorHAnsi" w:cstheme="majorBidi"/>
      <w:i/>
      <w:iCs/>
      <w:color w:val="121531" w:themeColor="accent1" w:themeShade="7F"/>
    </w:rPr>
  </w:style>
  <w:style w:type="paragraph" w:styleId="Heading8">
    <w:name w:val="heading 8"/>
    <w:basedOn w:val="Normal"/>
    <w:next w:val="Normal"/>
    <w:link w:val="Heading8Char"/>
    <w:uiPriority w:val="9"/>
    <w:semiHidden/>
    <w:unhideWhenUsed/>
    <w:qFormat/>
    <w:rsid w:val="00C8799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799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2356"/>
    <w:rPr>
      <w:rFonts w:asciiTheme="majorHAnsi" w:eastAsiaTheme="majorEastAsia" w:hAnsiTheme="majorHAnsi" w:cstheme="majorBidi"/>
      <w:b/>
      <w:color w:val="252C64" w:themeColor="accent1"/>
      <w:sz w:val="24"/>
      <w:szCs w:val="24"/>
      <w:lang w:val="sl-SI"/>
    </w:rPr>
  </w:style>
  <w:style w:type="character" w:styleId="PlaceholderText">
    <w:name w:val="Placeholder Text"/>
    <w:basedOn w:val="DefaultParagraphFont"/>
    <w:uiPriority w:val="99"/>
    <w:semiHidden/>
    <w:rsid w:val="004D413F"/>
    <w:rPr>
      <w:color w:val="808080"/>
    </w:rPr>
  </w:style>
  <w:style w:type="paragraph" w:styleId="Header">
    <w:name w:val="header"/>
    <w:basedOn w:val="Normal"/>
    <w:link w:val="HeaderChar"/>
    <w:uiPriority w:val="99"/>
    <w:unhideWhenUsed/>
    <w:rsid w:val="003F3034"/>
    <w:pPr>
      <w:tabs>
        <w:tab w:val="center" w:pos="4536"/>
        <w:tab w:val="right" w:pos="9072"/>
      </w:tabs>
      <w:spacing w:line="240" w:lineRule="auto"/>
    </w:pPr>
  </w:style>
  <w:style w:type="character" w:customStyle="1" w:styleId="HeaderChar">
    <w:name w:val="Header Char"/>
    <w:basedOn w:val="DefaultParagraphFont"/>
    <w:link w:val="Header"/>
    <w:uiPriority w:val="99"/>
    <w:rsid w:val="003F3034"/>
  </w:style>
  <w:style w:type="paragraph" w:styleId="Footer">
    <w:name w:val="footer"/>
    <w:basedOn w:val="Normal"/>
    <w:link w:val="FooterChar"/>
    <w:uiPriority w:val="99"/>
    <w:unhideWhenUsed/>
    <w:rsid w:val="003F3034"/>
    <w:pPr>
      <w:tabs>
        <w:tab w:val="center" w:pos="4536"/>
        <w:tab w:val="right" w:pos="9072"/>
      </w:tabs>
      <w:spacing w:line="240" w:lineRule="auto"/>
    </w:pPr>
  </w:style>
  <w:style w:type="character" w:customStyle="1" w:styleId="FooterChar">
    <w:name w:val="Footer Char"/>
    <w:basedOn w:val="DefaultParagraphFont"/>
    <w:link w:val="Footer"/>
    <w:uiPriority w:val="99"/>
    <w:rsid w:val="003F3034"/>
  </w:style>
  <w:style w:type="character" w:customStyle="1" w:styleId="Heading1Char">
    <w:name w:val="Heading 1 Char"/>
    <w:basedOn w:val="DefaultParagraphFont"/>
    <w:link w:val="Heading1"/>
    <w:uiPriority w:val="9"/>
    <w:rsid w:val="00C02356"/>
    <w:rPr>
      <w:rFonts w:asciiTheme="majorHAnsi" w:eastAsiaTheme="majorEastAsia" w:hAnsiTheme="majorHAnsi" w:cstheme="majorBidi"/>
      <w:b/>
      <w:color w:val="252C64" w:themeColor="accent1"/>
      <w:sz w:val="32"/>
      <w:szCs w:val="32"/>
      <w:lang w:val="sl-SI"/>
    </w:rPr>
  </w:style>
  <w:style w:type="character" w:customStyle="1" w:styleId="Heading2Char">
    <w:name w:val="Heading 2 Char"/>
    <w:basedOn w:val="DefaultParagraphFont"/>
    <w:link w:val="Heading2"/>
    <w:uiPriority w:val="9"/>
    <w:rsid w:val="00C02356"/>
    <w:rPr>
      <w:rFonts w:asciiTheme="majorHAnsi" w:eastAsiaTheme="majorEastAsia" w:hAnsiTheme="majorHAnsi" w:cstheme="majorBidi"/>
      <w:b/>
      <w:color w:val="252C64" w:themeColor="accent1"/>
      <w:sz w:val="26"/>
      <w:szCs w:val="26"/>
      <w:lang w:val="sl-SI"/>
    </w:rPr>
  </w:style>
  <w:style w:type="paragraph" w:styleId="Title">
    <w:name w:val="Title"/>
    <w:aliases w:val="Glavni naslov"/>
    <w:basedOn w:val="Normal"/>
    <w:next w:val="Normal"/>
    <w:link w:val="TitleChar"/>
    <w:uiPriority w:val="10"/>
    <w:qFormat/>
    <w:rsid w:val="00C02356"/>
    <w:pPr>
      <w:spacing w:after="120" w:line="240" w:lineRule="auto"/>
      <w:contextualSpacing/>
    </w:pPr>
    <w:rPr>
      <w:rFonts w:asciiTheme="majorHAnsi" w:eastAsiaTheme="majorEastAsia" w:hAnsiTheme="majorHAnsi" w:cstheme="majorBidi"/>
      <w:color w:val="252C64" w:themeColor="accent1"/>
      <w:spacing w:val="-10"/>
      <w:kern w:val="28"/>
      <w:sz w:val="44"/>
      <w:szCs w:val="56"/>
    </w:rPr>
  </w:style>
  <w:style w:type="character" w:customStyle="1" w:styleId="TitleChar">
    <w:name w:val="Title Char"/>
    <w:aliases w:val="Glavni naslov Char"/>
    <w:basedOn w:val="DefaultParagraphFont"/>
    <w:link w:val="Title"/>
    <w:uiPriority w:val="10"/>
    <w:rsid w:val="00C02356"/>
    <w:rPr>
      <w:rFonts w:asciiTheme="majorHAnsi" w:eastAsiaTheme="majorEastAsia" w:hAnsiTheme="majorHAnsi" w:cstheme="majorBidi"/>
      <w:color w:val="252C64" w:themeColor="accent1"/>
      <w:spacing w:val="-10"/>
      <w:kern w:val="28"/>
      <w:sz w:val="44"/>
      <w:szCs w:val="56"/>
      <w:lang w:val="sl-SI"/>
    </w:rPr>
  </w:style>
  <w:style w:type="paragraph" w:styleId="ListParagraph">
    <w:name w:val="List Paragraph"/>
    <w:basedOn w:val="Normal"/>
    <w:link w:val="ListParagraphChar"/>
    <w:uiPriority w:val="34"/>
    <w:qFormat/>
    <w:rsid w:val="00CA548D"/>
    <w:pPr>
      <w:numPr>
        <w:numId w:val="1"/>
      </w:numPr>
      <w:spacing w:line="276" w:lineRule="auto"/>
      <w:ind w:left="1134"/>
    </w:pPr>
  </w:style>
  <w:style w:type="paragraph" w:customStyle="1" w:styleId="Listnumbered">
    <w:name w:val="List numbered"/>
    <w:basedOn w:val="ListParagraph"/>
    <w:link w:val="ListnumberedChar"/>
    <w:qFormat/>
    <w:rsid w:val="00CA548D"/>
    <w:pPr>
      <w:numPr>
        <w:numId w:val="2"/>
      </w:numPr>
      <w:ind w:left="1134"/>
    </w:pPr>
  </w:style>
  <w:style w:type="paragraph" w:customStyle="1" w:styleId="Details">
    <w:name w:val="Details"/>
    <w:basedOn w:val="Header"/>
    <w:link w:val="DetailsChar"/>
    <w:qFormat/>
    <w:rsid w:val="001E7CA2"/>
    <w:rPr>
      <w:i/>
      <w:color w:val="8496B0" w:themeColor="text2" w:themeTint="99"/>
      <w:sz w:val="18"/>
    </w:rPr>
  </w:style>
  <w:style w:type="character" w:customStyle="1" w:styleId="ListParagraphChar">
    <w:name w:val="List Paragraph Char"/>
    <w:basedOn w:val="DefaultParagraphFont"/>
    <w:link w:val="ListParagraph"/>
    <w:uiPriority w:val="34"/>
    <w:rsid w:val="00CA548D"/>
    <w:rPr>
      <w:lang w:val="sl-SI"/>
    </w:rPr>
  </w:style>
  <w:style w:type="character" w:customStyle="1" w:styleId="ListnumberedChar">
    <w:name w:val="List numbered Char"/>
    <w:basedOn w:val="ListParagraphChar"/>
    <w:link w:val="Listnumbered"/>
    <w:rsid w:val="00CA548D"/>
    <w:rPr>
      <w:lang w:val="sl-SI"/>
    </w:rPr>
  </w:style>
  <w:style w:type="paragraph" w:styleId="IntenseQuote">
    <w:name w:val="Intense Quote"/>
    <w:basedOn w:val="Normal"/>
    <w:next w:val="Normal"/>
    <w:link w:val="IntenseQuoteChar"/>
    <w:uiPriority w:val="30"/>
    <w:qFormat/>
    <w:rsid w:val="005F1BFD"/>
    <w:pPr>
      <w:pBdr>
        <w:top w:val="single" w:sz="4" w:space="10" w:color="252C64" w:themeColor="accent1"/>
        <w:bottom w:val="single" w:sz="4" w:space="10" w:color="252C64" w:themeColor="accent1"/>
      </w:pBdr>
      <w:spacing w:before="360" w:after="360"/>
      <w:ind w:left="864" w:right="864"/>
      <w:jc w:val="center"/>
    </w:pPr>
    <w:rPr>
      <w:i/>
      <w:iCs/>
      <w:color w:val="252C64" w:themeColor="accent1"/>
    </w:rPr>
  </w:style>
  <w:style w:type="character" w:customStyle="1" w:styleId="DetailsChar">
    <w:name w:val="Details Char"/>
    <w:basedOn w:val="HeaderChar"/>
    <w:link w:val="Details"/>
    <w:rsid w:val="001E7CA2"/>
    <w:rPr>
      <w:i/>
      <w:color w:val="8496B0" w:themeColor="text2" w:themeTint="99"/>
      <w:sz w:val="18"/>
    </w:rPr>
  </w:style>
  <w:style w:type="character" w:customStyle="1" w:styleId="IntenseQuoteChar">
    <w:name w:val="Intense Quote Char"/>
    <w:basedOn w:val="DefaultParagraphFont"/>
    <w:link w:val="IntenseQuote"/>
    <w:uiPriority w:val="30"/>
    <w:rsid w:val="005F1BFD"/>
    <w:rPr>
      <w:i/>
      <w:iCs/>
      <w:color w:val="252C64" w:themeColor="accent1"/>
    </w:rPr>
  </w:style>
  <w:style w:type="paragraph" w:styleId="Subtitle">
    <w:name w:val="Subtitle"/>
    <w:basedOn w:val="Normal"/>
    <w:next w:val="Normal"/>
    <w:link w:val="SubtitleChar"/>
    <w:uiPriority w:val="11"/>
    <w:qFormat/>
    <w:rsid w:val="00040D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0D08"/>
    <w:rPr>
      <w:rFonts w:eastAsiaTheme="minorEastAsia"/>
      <w:color w:val="5A5A5A" w:themeColor="text1" w:themeTint="A5"/>
      <w:spacing w:val="15"/>
    </w:rPr>
  </w:style>
  <w:style w:type="paragraph" w:styleId="TOC1">
    <w:name w:val="toc 1"/>
    <w:basedOn w:val="Normal"/>
    <w:next w:val="Normal"/>
    <w:autoRedefine/>
    <w:uiPriority w:val="39"/>
    <w:unhideWhenUsed/>
    <w:rsid w:val="00040D08"/>
    <w:pPr>
      <w:spacing w:before="36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040D08"/>
    <w:pPr>
      <w:spacing w:before="240"/>
    </w:pPr>
    <w:rPr>
      <w:rFonts w:cstheme="minorHAnsi"/>
      <w:b/>
      <w:bCs/>
      <w:sz w:val="20"/>
      <w:szCs w:val="20"/>
    </w:rPr>
  </w:style>
  <w:style w:type="paragraph" w:styleId="TOC3">
    <w:name w:val="toc 3"/>
    <w:basedOn w:val="Normal"/>
    <w:next w:val="Normal"/>
    <w:autoRedefine/>
    <w:uiPriority w:val="39"/>
    <w:unhideWhenUsed/>
    <w:rsid w:val="00040D08"/>
    <w:pPr>
      <w:ind w:left="220"/>
    </w:pPr>
    <w:rPr>
      <w:rFonts w:cstheme="minorHAnsi"/>
      <w:sz w:val="20"/>
      <w:szCs w:val="20"/>
    </w:rPr>
  </w:style>
  <w:style w:type="paragraph" w:styleId="TOC4">
    <w:name w:val="toc 4"/>
    <w:basedOn w:val="Normal"/>
    <w:next w:val="Normal"/>
    <w:autoRedefine/>
    <w:uiPriority w:val="39"/>
    <w:unhideWhenUsed/>
    <w:rsid w:val="00040D08"/>
    <w:pPr>
      <w:ind w:left="440"/>
    </w:pPr>
    <w:rPr>
      <w:rFonts w:cstheme="minorHAnsi"/>
      <w:sz w:val="20"/>
      <w:szCs w:val="20"/>
    </w:rPr>
  </w:style>
  <w:style w:type="paragraph" w:styleId="TOC5">
    <w:name w:val="toc 5"/>
    <w:basedOn w:val="Normal"/>
    <w:next w:val="Normal"/>
    <w:autoRedefine/>
    <w:uiPriority w:val="39"/>
    <w:unhideWhenUsed/>
    <w:rsid w:val="00040D08"/>
    <w:pPr>
      <w:ind w:left="660"/>
    </w:pPr>
    <w:rPr>
      <w:rFonts w:cstheme="minorHAnsi"/>
      <w:sz w:val="20"/>
      <w:szCs w:val="20"/>
    </w:rPr>
  </w:style>
  <w:style w:type="paragraph" w:styleId="TOC6">
    <w:name w:val="toc 6"/>
    <w:basedOn w:val="Normal"/>
    <w:next w:val="Normal"/>
    <w:autoRedefine/>
    <w:uiPriority w:val="39"/>
    <w:unhideWhenUsed/>
    <w:rsid w:val="00040D08"/>
    <w:pPr>
      <w:ind w:left="880"/>
    </w:pPr>
    <w:rPr>
      <w:rFonts w:cstheme="minorHAnsi"/>
      <w:sz w:val="20"/>
      <w:szCs w:val="20"/>
    </w:rPr>
  </w:style>
  <w:style w:type="paragraph" w:styleId="TOC7">
    <w:name w:val="toc 7"/>
    <w:basedOn w:val="Normal"/>
    <w:next w:val="Normal"/>
    <w:autoRedefine/>
    <w:uiPriority w:val="39"/>
    <w:unhideWhenUsed/>
    <w:rsid w:val="00040D08"/>
    <w:pPr>
      <w:ind w:left="1100"/>
    </w:pPr>
    <w:rPr>
      <w:rFonts w:cstheme="minorHAnsi"/>
      <w:sz w:val="20"/>
      <w:szCs w:val="20"/>
    </w:rPr>
  </w:style>
  <w:style w:type="paragraph" w:styleId="TOC8">
    <w:name w:val="toc 8"/>
    <w:basedOn w:val="Normal"/>
    <w:next w:val="Normal"/>
    <w:autoRedefine/>
    <w:uiPriority w:val="39"/>
    <w:unhideWhenUsed/>
    <w:rsid w:val="00040D08"/>
    <w:pPr>
      <w:ind w:left="1320"/>
    </w:pPr>
    <w:rPr>
      <w:rFonts w:cstheme="minorHAnsi"/>
      <w:sz w:val="20"/>
      <w:szCs w:val="20"/>
    </w:rPr>
  </w:style>
  <w:style w:type="paragraph" w:styleId="TOC9">
    <w:name w:val="toc 9"/>
    <w:basedOn w:val="Normal"/>
    <w:next w:val="Normal"/>
    <w:autoRedefine/>
    <w:uiPriority w:val="39"/>
    <w:unhideWhenUsed/>
    <w:rsid w:val="00040D08"/>
    <w:pPr>
      <w:ind w:left="1540"/>
    </w:pPr>
    <w:rPr>
      <w:rFonts w:cstheme="minorHAnsi"/>
      <w:sz w:val="20"/>
      <w:szCs w:val="20"/>
    </w:rPr>
  </w:style>
  <w:style w:type="character" w:styleId="Hyperlink">
    <w:name w:val="Hyperlink"/>
    <w:basedOn w:val="DefaultParagraphFont"/>
    <w:uiPriority w:val="99"/>
    <w:unhideWhenUsed/>
    <w:rsid w:val="00040D08"/>
    <w:rPr>
      <w:color w:val="00A34F" w:themeColor="hyperlink"/>
      <w:u w:val="single"/>
    </w:rPr>
  </w:style>
  <w:style w:type="character" w:customStyle="1" w:styleId="Heading4Char">
    <w:name w:val="Heading 4 Char"/>
    <w:basedOn w:val="DefaultParagraphFont"/>
    <w:link w:val="Heading4"/>
    <w:uiPriority w:val="9"/>
    <w:semiHidden/>
    <w:rsid w:val="00C87991"/>
    <w:rPr>
      <w:rFonts w:asciiTheme="majorHAnsi" w:eastAsiaTheme="majorEastAsia" w:hAnsiTheme="majorHAnsi" w:cstheme="majorBidi"/>
      <w:i/>
      <w:iCs/>
      <w:color w:val="1B204A" w:themeColor="accent1" w:themeShade="BF"/>
    </w:rPr>
  </w:style>
  <w:style w:type="character" w:customStyle="1" w:styleId="Heading5Char">
    <w:name w:val="Heading 5 Char"/>
    <w:basedOn w:val="DefaultParagraphFont"/>
    <w:link w:val="Heading5"/>
    <w:uiPriority w:val="9"/>
    <w:semiHidden/>
    <w:rsid w:val="00C87991"/>
    <w:rPr>
      <w:rFonts w:asciiTheme="majorHAnsi" w:eastAsiaTheme="majorEastAsia" w:hAnsiTheme="majorHAnsi" w:cstheme="majorBidi"/>
      <w:color w:val="1B204A" w:themeColor="accent1" w:themeShade="BF"/>
    </w:rPr>
  </w:style>
  <w:style w:type="character" w:customStyle="1" w:styleId="Heading6Char">
    <w:name w:val="Heading 6 Char"/>
    <w:basedOn w:val="DefaultParagraphFont"/>
    <w:link w:val="Heading6"/>
    <w:uiPriority w:val="9"/>
    <w:semiHidden/>
    <w:rsid w:val="00C87991"/>
    <w:rPr>
      <w:rFonts w:asciiTheme="majorHAnsi" w:eastAsiaTheme="majorEastAsia" w:hAnsiTheme="majorHAnsi" w:cstheme="majorBidi"/>
      <w:color w:val="121531" w:themeColor="accent1" w:themeShade="7F"/>
    </w:rPr>
  </w:style>
  <w:style w:type="character" w:customStyle="1" w:styleId="Heading7Char">
    <w:name w:val="Heading 7 Char"/>
    <w:basedOn w:val="DefaultParagraphFont"/>
    <w:link w:val="Heading7"/>
    <w:uiPriority w:val="9"/>
    <w:semiHidden/>
    <w:rsid w:val="00C87991"/>
    <w:rPr>
      <w:rFonts w:asciiTheme="majorHAnsi" w:eastAsiaTheme="majorEastAsia" w:hAnsiTheme="majorHAnsi" w:cstheme="majorBidi"/>
      <w:i/>
      <w:iCs/>
      <w:color w:val="121531" w:themeColor="accent1" w:themeShade="7F"/>
    </w:rPr>
  </w:style>
  <w:style w:type="character" w:customStyle="1" w:styleId="Heading8Char">
    <w:name w:val="Heading 8 Char"/>
    <w:basedOn w:val="DefaultParagraphFont"/>
    <w:link w:val="Heading8"/>
    <w:uiPriority w:val="9"/>
    <w:semiHidden/>
    <w:rsid w:val="00C879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7991"/>
    <w:rPr>
      <w:rFonts w:asciiTheme="majorHAnsi" w:eastAsiaTheme="majorEastAsia" w:hAnsiTheme="majorHAnsi" w:cstheme="majorBidi"/>
      <w:i/>
      <w:iCs/>
      <w:color w:val="272727" w:themeColor="text1" w:themeTint="D8"/>
      <w:sz w:val="21"/>
      <w:szCs w:val="21"/>
    </w:rPr>
  </w:style>
  <w:style w:type="paragraph" w:customStyle="1" w:styleId="NumberedHeading1">
    <w:name w:val="Numbered Heading 1"/>
    <w:basedOn w:val="Heading1"/>
    <w:link w:val="NumberedHeading1Char"/>
    <w:qFormat/>
    <w:rsid w:val="00C87991"/>
    <w:pPr>
      <w:numPr>
        <w:numId w:val="4"/>
      </w:numPr>
    </w:pPr>
  </w:style>
  <w:style w:type="paragraph" w:customStyle="1" w:styleId="NumberedHeading2">
    <w:name w:val="Numbered Heading 2"/>
    <w:basedOn w:val="Heading2"/>
    <w:link w:val="NumberedHeading2Char"/>
    <w:qFormat/>
    <w:rsid w:val="006D262B"/>
    <w:pPr>
      <w:numPr>
        <w:ilvl w:val="1"/>
        <w:numId w:val="4"/>
      </w:numPr>
      <w:spacing w:after="240"/>
      <w:ind w:left="567" w:hanging="573"/>
    </w:pPr>
  </w:style>
  <w:style w:type="character" w:customStyle="1" w:styleId="NumberedHeading1Char">
    <w:name w:val="Numbered Heading 1 Char"/>
    <w:basedOn w:val="Heading1Char"/>
    <w:link w:val="NumberedHeading1"/>
    <w:rsid w:val="00C87991"/>
    <w:rPr>
      <w:rFonts w:asciiTheme="majorHAnsi" w:eastAsiaTheme="majorEastAsia" w:hAnsiTheme="majorHAnsi" w:cstheme="majorBidi"/>
      <w:b/>
      <w:color w:val="252C64" w:themeColor="accent1"/>
      <w:sz w:val="32"/>
      <w:szCs w:val="32"/>
      <w:lang w:val="sl-SI"/>
    </w:rPr>
  </w:style>
  <w:style w:type="paragraph" w:customStyle="1" w:styleId="NumberedHeading3">
    <w:name w:val="Numbered Heading 3"/>
    <w:basedOn w:val="NumberedHeading2"/>
    <w:link w:val="NumberedHeading3Char"/>
    <w:qFormat/>
    <w:rsid w:val="006D262B"/>
    <w:pPr>
      <w:numPr>
        <w:ilvl w:val="2"/>
      </w:numPr>
      <w:ind w:left="709" w:hanging="709"/>
    </w:pPr>
    <w:rPr>
      <w:sz w:val="24"/>
    </w:rPr>
  </w:style>
  <w:style w:type="character" w:customStyle="1" w:styleId="NumberedHeading2Char">
    <w:name w:val="Numbered Heading 2 Char"/>
    <w:basedOn w:val="Heading2Char"/>
    <w:link w:val="NumberedHeading2"/>
    <w:rsid w:val="006D262B"/>
    <w:rPr>
      <w:rFonts w:asciiTheme="majorHAnsi" w:eastAsiaTheme="majorEastAsia" w:hAnsiTheme="majorHAnsi" w:cstheme="majorBidi"/>
      <w:b/>
      <w:color w:val="252C64" w:themeColor="accent1"/>
      <w:sz w:val="26"/>
      <w:szCs w:val="26"/>
      <w:lang w:val="sl-SI"/>
    </w:rPr>
  </w:style>
  <w:style w:type="character" w:customStyle="1" w:styleId="NumberedHeading3Char">
    <w:name w:val="Numbered Heading 3 Char"/>
    <w:basedOn w:val="Heading3Char"/>
    <w:link w:val="NumberedHeading3"/>
    <w:rsid w:val="006D262B"/>
    <w:rPr>
      <w:rFonts w:asciiTheme="majorHAnsi" w:eastAsiaTheme="majorEastAsia" w:hAnsiTheme="majorHAnsi" w:cstheme="majorBidi"/>
      <w:b/>
      <w:color w:val="252C64" w:themeColor="accent1"/>
      <w:sz w:val="24"/>
      <w:szCs w:val="26"/>
      <w:lang w:val="sl-SI"/>
    </w:rPr>
  </w:style>
  <w:style w:type="paragraph" w:customStyle="1" w:styleId="noga-opis">
    <w:name w:val="noga-opis"/>
    <w:basedOn w:val="Normal"/>
    <w:link w:val="noga-opisChar"/>
    <w:qFormat/>
    <w:rsid w:val="00955D90"/>
    <w:pPr>
      <w:tabs>
        <w:tab w:val="center" w:pos="4536"/>
        <w:tab w:val="right" w:pos="9072"/>
      </w:tabs>
      <w:spacing w:line="240" w:lineRule="auto"/>
    </w:pPr>
    <w:rPr>
      <w:rFonts w:cs="Calibri"/>
      <w:noProof/>
      <w:color w:val="2F2C64"/>
      <w:sz w:val="16"/>
      <w:szCs w:val="16"/>
      <w:lang w:eastAsia="sl-SI"/>
    </w:rPr>
  </w:style>
  <w:style w:type="character" w:customStyle="1" w:styleId="noga-opisChar">
    <w:name w:val="noga-opis Char"/>
    <w:basedOn w:val="DefaultParagraphFont"/>
    <w:link w:val="noga-opis"/>
    <w:rsid w:val="00955D90"/>
    <w:rPr>
      <w:rFonts w:cs="Calibri"/>
      <w:noProof/>
      <w:color w:val="2F2C64"/>
      <w:sz w:val="16"/>
      <w:szCs w:val="16"/>
      <w:lang w:val="sl-SI" w:eastAsia="sl-SI"/>
    </w:rPr>
  </w:style>
  <w:style w:type="table" w:customStyle="1" w:styleId="TableGrid2">
    <w:name w:val="Table Grid2"/>
    <w:basedOn w:val="TableNormal"/>
    <w:next w:val="TableGrid"/>
    <w:uiPriority w:val="39"/>
    <w:rsid w:val="00130091"/>
    <w:pPr>
      <w:spacing w:after="0" w:line="240" w:lineRule="auto"/>
      <w:jc w:val="both"/>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0091"/>
    <w:pPr>
      <w:spacing w:after="0" w:line="240" w:lineRule="auto"/>
      <w:jc w:val="both"/>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0091"/>
    <w:pPr>
      <w:spacing w:after="0" w:line="240" w:lineRule="auto"/>
      <w:jc w:val="both"/>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30091"/>
    <w:pPr>
      <w:spacing w:line="240" w:lineRule="auto"/>
      <w:jc w:val="left"/>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uiPriority w:val="99"/>
    <w:rsid w:val="00130091"/>
    <w:rPr>
      <w:rFonts w:ascii="Times New Roman" w:eastAsia="Times New Roman" w:hAnsi="Times New Roman" w:cs="Times New Roman"/>
      <w:sz w:val="20"/>
      <w:szCs w:val="20"/>
      <w:lang w:val="fr-FR"/>
    </w:rPr>
  </w:style>
  <w:style w:type="character" w:styleId="FootnoteReference">
    <w:name w:val="footnote reference"/>
    <w:uiPriority w:val="99"/>
    <w:rsid w:val="00130091"/>
    <w:rPr>
      <w:rFonts w:cs="Times New Roman"/>
      <w:vertAlign w:val="superscript"/>
    </w:rPr>
  </w:style>
  <w:style w:type="character" w:styleId="CommentReference">
    <w:name w:val="annotation reference"/>
    <w:basedOn w:val="DefaultParagraphFont"/>
    <w:uiPriority w:val="99"/>
    <w:semiHidden/>
    <w:unhideWhenUsed/>
    <w:rsid w:val="00130091"/>
    <w:rPr>
      <w:sz w:val="16"/>
      <w:szCs w:val="16"/>
    </w:rPr>
  </w:style>
  <w:style w:type="paragraph" w:styleId="CommentText">
    <w:name w:val="annotation text"/>
    <w:basedOn w:val="Normal"/>
    <w:link w:val="CommentTextChar"/>
    <w:uiPriority w:val="99"/>
    <w:semiHidden/>
    <w:unhideWhenUsed/>
    <w:rsid w:val="00130091"/>
    <w:pPr>
      <w:spacing w:line="240" w:lineRule="auto"/>
    </w:pPr>
    <w:rPr>
      <w:sz w:val="20"/>
      <w:szCs w:val="20"/>
    </w:rPr>
  </w:style>
  <w:style w:type="character" w:customStyle="1" w:styleId="CommentTextChar">
    <w:name w:val="Comment Text Char"/>
    <w:basedOn w:val="DefaultParagraphFont"/>
    <w:link w:val="CommentText"/>
    <w:uiPriority w:val="99"/>
    <w:semiHidden/>
    <w:rsid w:val="00130091"/>
    <w:rPr>
      <w:sz w:val="20"/>
      <w:szCs w:val="20"/>
      <w:lang w:val="sl-SI"/>
    </w:rPr>
  </w:style>
  <w:style w:type="table" w:styleId="TableGrid">
    <w:name w:val="Table Grid"/>
    <w:basedOn w:val="TableNormal"/>
    <w:uiPriority w:val="39"/>
    <w:rsid w:val="00130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00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091"/>
    <w:rPr>
      <w:rFonts w:ascii="Segoe UI" w:hAnsi="Segoe UI" w:cs="Segoe UI"/>
      <w:sz w:val="18"/>
      <w:szCs w:val="18"/>
      <w:lang w:val="sl-SI"/>
    </w:rPr>
  </w:style>
  <w:style w:type="paragraph" w:styleId="CommentSubject">
    <w:name w:val="annotation subject"/>
    <w:basedOn w:val="CommentText"/>
    <w:next w:val="CommentText"/>
    <w:link w:val="CommentSubjectChar"/>
    <w:uiPriority w:val="99"/>
    <w:semiHidden/>
    <w:unhideWhenUsed/>
    <w:rsid w:val="0050017F"/>
    <w:rPr>
      <w:b/>
      <w:bCs/>
    </w:rPr>
  </w:style>
  <w:style w:type="character" w:customStyle="1" w:styleId="CommentSubjectChar">
    <w:name w:val="Comment Subject Char"/>
    <w:basedOn w:val="CommentTextChar"/>
    <w:link w:val="CommentSubject"/>
    <w:uiPriority w:val="99"/>
    <w:semiHidden/>
    <w:rsid w:val="0050017F"/>
    <w:rPr>
      <w:b/>
      <w:bCs/>
      <w:sz w:val="20"/>
      <w:szCs w:val="20"/>
      <w:lang w:val="sl-SI"/>
    </w:rPr>
  </w:style>
  <w:style w:type="character" w:styleId="FollowedHyperlink">
    <w:name w:val="FollowedHyperlink"/>
    <w:basedOn w:val="DefaultParagraphFont"/>
    <w:uiPriority w:val="99"/>
    <w:semiHidden/>
    <w:unhideWhenUsed/>
    <w:rsid w:val="006E2986"/>
    <w:rPr>
      <w:color w:val="007A3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cmepius@cmepius.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about_the_european_commission/eu_budget/fich_sign_ba_gb_sl.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ebgate.ec.europa.eu/erasmus-esc/organisation-registration/screen/home" TargetMode="External"/><Relationship Id="rId4" Type="http://schemas.openxmlformats.org/officeDocument/2006/relationships/settings" Target="settings.xml"/><Relationship Id="rId9" Type="http://schemas.openxmlformats.org/officeDocument/2006/relationships/hyperlink" Target="https://webgate.ec.europa.eu/erasmus-esc/organisation-registration/screen/hom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apeh\AppData\Roaming\Microsoft\Templates\Dopis_CMEPIUS-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FC892B7F654755B5076D98989D991A"/>
        <w:category>
          <w:name w:val="General"/>
          <w:gallery w:val="placeholder"/>
        </w:category>
        <w:types>
          <w:type w:val="bbPlcHdr"/>
        </w:types>
        <w:behaviors>
          <w:behavior w:val="content"/>
        </w:behaviors>
        <w:guid w:val="{F801203E-72B3-4840-8CDC-DC380C2885F5}"/>
      </w:docPartPr>
      <w:docPartBody>
        <w:p w:rsidR="0055239E" w:rsidRDefault="0047734E" w:rsidP="0047734E">
          <w:pPr>
            <w:pStyle w:val="98FC892B7F654755B5076D98989D991A"/>
          </w:pPr>
          <w:r w:rsidRPr="00556F94">
            <w:rPr>
              <w:rStyle w:val="PlaceholderText"/>
            </w:rPr>
            <w:t>Click or tap here to enter text.</w:t>
          </w:r>
        </w:p>
      </w:docPartBody>
    </w:docPart>
    <w:docPart>
      <w:docPartPr>
        <w:name w:val="38C93E068D1848D6B96001080EDCC1F6"/>
        <w:category>
          <w:name w:val="General"/>
          <w:gallery w:val="placeholder"/>
        </w:category>
        <w:types>
          <w:type w:val="bbPlcHdr"/>
        </w:types>
        <w:behaviors>
          <w:behavior w:val="content"/>
        </w:behaviors>
        <w:guid w:val="{0416F187-0C86-42FC-9448-5EA1D7613853}"/>
      </w:docPartPr>
      <w:docPartBody>
        <w:p w:rsidR="0055239E" w:rsidRDefault="0047734E" w:rsidP="0047734E">
          <w:pPr>
            <w:pStyle w:val="38C93E068D1848D6B96001080EDCC1F6"/>
          </w:pPr>
          <w:r w:rsidRPr="00556F94">
            <w:rPr>
              <w:rStyle w:val="PlaceholderText"/>
            </w:rPr>
            <w:t>Click or tap here to enter text.</w:t>
          </w:r>
        </w:p>
      </w:docPartBody>
    </w:docPart>
    <w:docPart>
      <w:docPartPr>
        <w:name w:val="567A955D565448DD90B849F174BC7EB4"/>
        <w:category>
          <w:name w:val="General"/>
          <w:gallery w:val="placeholder"/>
        </w:category>
        <w:types>
          <w:type w:val="bbPlcHdr"/>
        </w:types>
        <w:behaviors>
          <w:behavior w:val="content"/>
        </w:behaviors>
        <w:guid w:val="{2DC14E83-ADB6-4596-B050-7DA85DD401E2}"/>
      </w:docPartPr>
      <w:docPartBody>
        <w:p w:rsidR="0055239E" w:rsidRDefault="0047734E" w:rsidP="0047734E">
          <w:pPr>
            <w:pStyle w:val="567A955D565448DD90B849F174BC7EB4"/>
          </w:pPr>
          <w:r w:rsidRPr="00556F94">
            <w:rPr>
              <w:rStyle w:val="PlaceholderText"/>
            </w:rPr>
            <w:t>Click or tap here to enter text.</w:t>
          </w:r>
        </w:p>
      </w:docPartBody>
    </w:docPart>
    <w:docPart>
      <w:docPartPr>
        <w:name w:val="5090CAA0FA8447B584B5E53182682C27"/>
        <w:category>
          <w:name w:val="General"/>
          <w:gallery w:val="placeholder"/>
        </w:category>
        <w:types>
          <w:type w:val="bbPlcHdr"/>
        </w:types>
        <w:behaviors>
          <w:behavior w:val="content"/>
        </w:behaviors>
        <w:guid w:val="{3FBA3D90-DF13-40E7-B5C1-7A04221741B6}"/>
      </w:docPartPr>
      <w:docPartBody>
        <w:p w:rsidR="0055239E" w:rsidRDefault="0047734E" w:rsidP="0047734E">
          <w:pPr>
            <w:pStyle w:val="5090CAA0FA8447B584B5E53182682C27"/>
          </w:pPr>
          <w:r w:rsidRPr="00556F94">
            <w:rPr>
              <w:rStyle w:val="PlaceholderText"/>
            </w:rPr>
            <w:t>Click or tap here to enter text.</w:t>
          </w:r>
        </w:p>
      </w:docPartBody>
    </w:docPart>
    <w:docPart>
      <w:docPartPr>
        <w:name w:val="B9D3243F15164734A739DC8C98EC5D8A"/>
        <w:category>
          <w:name w:val="General"/>
          <w:gallery w:val="placeholder"/>
        </w:category>
        <w:types>
          <w:type w:val="bbPlcHdr"/>
        </w:types>
        <w:behaviors>
          <w:behavior w:val="content"/>
        </w:behaviors>
        <w:guid w:val="{42AADE83-CE88-40A0-B210-CCB6A140E345}"/>
      </w:docPartPr>
      <w:docPartBody>
        <w:p w:rsidR="0055239E" w:rsidRDefault="0047734E" w:rsidP="0047734E">
          <w:pPr>
            <w:pStyle w:val="B9D3243F15164734A739DC8C98EC5D8A"/>
          </w:pPr>
          <w:r w:rsidRPr="00556F94">
            <w:rPr>
              <w:rStyle w:val="PlaceholderText"/>
            </w:rPr>
            <w:t>Click or tap here to enter text.</w:t>
          </w:r>
        </w:p>
      </w:docPartBody>
    </w:docPart>
    <w:docPart>
      <w:docPartPr>
        <w:name w:val="381E3BFD47CF4251B09350121E057C80"/>
        <w:category>
          <w:name w:val="General"/>
          <w:gallery w:val="placeholder"/>
        </w:category>
        <w:types>
          <w:type w:val="bbPlcHdr"/>
        </w:types>
        <w:behaviors>
          <w:behavior w:val="content"/>
        </w:behaviors>
        <w:guid w:val="{19A5BC9E-00E9-4B52-99BD-6F9ADBC7379B}"/>
      </w:docPartPr>
      <w:docPartBody>
        <w:p w:rsidR="0055239E" w:rsidRDefault="0047734E" w:rsidP="0047734E">
          <w:pPr>
            <w:pStyle w:val="381E3BFD47CF4251B09350121E057C80"/>
          </w:pPr>
          <w:r w:rsidRPr="00556F94">
            <w:rPr>
              <w:rStyle w:val="PlaceholderText"/>
            </w:rPr>
            <w:t>Click or tap here to enter text.</w:t>
          </w:r>
        </w:p>
      </w:docPartBody>
    </w:docPart>
    <w:docPart>
      <w:docPartPr>
        <w:name w:val="4AA49B702AA94290B772885D89F818DE"/>
        <w:category>
          <w:name w:val="General"/>
          <w:gallery w:val="placeholder"/>
        </w:category>
        <w:types>
          <w:type w:val="bbPlcHdr"/>
        </w:types>
        <w:behaviors>
          <w:behavior w:val="content"/>
        </w:behaviors>
        <w:guid w:val="{DCD05E9A-AC40-4161-8D48-D068054FE4EA}"/>
      </w:docPartPr>
      <w:docPartBody>
        <w:p w:rsidR="0055239E" w:rsidRDefault="0047734E" w:rsidP="0047734E">
          <w:pPr>
            <w:pStyle w:val="4AA49B702AA94290B772885D89F818DE"/>
          </w:pPr>
          <w:r w:rsidRPr="00556F94">
            <w:rPr>
              <w:rStyle w:val="PlaceholderText"/>
            </w:rPr>
            <w:t>Click or tap here to enter text.</w:t>
          </w:r>
        </w:p>
      </w:docPartBody>
    </w:docPart>
    <w:docPart>
      <w:docPartPr>
        <w:name w:val="B5AF3E6506884915B06F2EBFF152858B"/>
        <w:category>
          <w:name w:val="General"/>
          <w:gallery w:val="placeholder"/>
        </w:category>
        <w:types>
          <w:type w:val="bbPlcHdr"/>
        </w:types>
        <w:behaviors>
          <w:behavior w:val="content"/>
        </w:behaviors>
        <w:guid w:val="{7FBD8072-27EC-4D1A-B705-B3AF487FC471}"/>
      </w:docPartPr>
      <w:docPartBody>
        <w:p w:rsidR="0055239E" w:rsidRDefault="0047734E" w:rsidP="0047734E">
          <w:pPr>
            <w:pStyle w:val="B5AF3E6506884915B06F2EBFF152858B"/>
          </w:pPr>
          <w:r w:rsidRPr="00556F94">
            <w:rPr>
              <w:rStyle w:val="PlaceholderText"/>
            </w:rPr>
            <w:t>Click or tap here to enter text.</w:t>
          </w:r>
        </w:p>
      </w:docPartBody>
    </w:docPart>
    <w:docPart>
      <w:docPartPr>
        <w:name w:val="BD85F3BD9F344C9A8D5E92020FA136EA"/>
        <w:category>
          <w:name w:val="General"/>
          <w:gallery w:val="placeholder"/>
        </w:category>
        <w:types>
          <w:type w:val="bbPlcHdr"/>
        </w:types>
        <w:behaviors>
          <w:behavior w:val="content"/>
        </w:behaviors>
        <w:guid w:val="{7281BAED-6B99-41CF-84B3-2266C7D9D779}"/>
      </w:docPartPr>
      <w:docPartBody>
        <w:p w:rsidR="0055239E" w:rsidRDefault="0047734E" w:rsidP="0047734E">
          <w:pPr>
            <w:pStyle w:val="BD85F3BD9F344C9A8D5E92020FA136EA"/>
          </w:pPr>
          <w:r w:rsidRPr="00556F94">
            <w:rPr>
              <w:rStyle w:val="PlaceholderText"/>
            </w:rPr>
            <w:t>Click or tap here to enter text.</w:t>
          </w:r>
        </w:p>
      </w:docPartBody>
    </w:docPart>
    <w:docPart>
      <w:docPartPr>
        <w:name w:val="A49228BCF1DF47E39607149DCC16D756"/>
        <w:category>
          <w:name w:val="General"/>
          <w:gallery w:val="placeholder"/>
        </w:category>
        <w:types>
          <w:type w:val="bbPlcHdr"/>
        </w:types>
        <w:behaviors>
          <w:behavior w:val="content"/>
        </w:behaviors>
        <w:guid w:val="{E346CD4D-DF08-4BA0-BA44-A42D9F13CC13}"/>
      </w:docPartPr>
      <w:docPartBody>
        <w:p w:rsidR="0055239E" w:rsidRDefault="0047734E" w:rsidP="0047734E">
          <w:pPr>
            <w:pStyle w:val="A49228BCF1DF47E39607149DCC16D756"/>
          </w:pPr>
          <w:r w:rsidRPr="00556F94">
            <w:rPr>
              <w:rStyle w:val="PlaceholderText"/>
            </w:rPr>
            <w:t>Click or tap here to enter text.</w:t>
          </w:r>
        </w:p>
      </w:docPartBody>
    </w:docPart>
    <w:docPart>
      <w:docPartPr>
        <w:name w:val="ABE0538349E24D26A800757CC9244AFD"/>
        <w:category>
          <w:name w:val="General"/>
          <w:gallery w:val="placeholder"/>
        </w:category>
        <w:types>
          <w:type w:val="bbPlcHdr"/>
        </w:types>
        <w:behaviors>
          <w:behavior w:val="content"/>
        </w:behaviors>
        <w:guid w:val="{72397664-5A86-4C4C-B0C2-229ED08095E6}"/>
      </w:docPartPr>
      <w:docPartBody>
        <w:p w:rsidR="001B329F" w:rsidRDefault="0049585A" w:rsidP="0049585A">
          <w:pPr>
            <w:pStyle w:val="ABE0538349E24D26A800757CC9244AFD"/>
          </w:pPr>
          <w:r w:rsidRPr="00A34120">
            <w:rPr>
              <w:rStyle w:val="PlaceholderText"/>
            </w:rPr>
            <w:t>Click or tap here to enter text.</w:t>
          </w:r>
        </w:p>
      </w:docPartBody>
    </w:docPart>
    <w:docPart>
      <w:docPartPr>
        <w:name w:val="ABEEE87A274740659940C61C563FFCCE"/>
        <w:category>
          <w:name w:val="General"/>
          <w:gallery w:val="placeholder"/>
        </w:category>
        <w:types>
          <w:type w:val="bbPlcHdr"/>
        </w:types>
        <w:behaviors>
          <w:behavior w:val="content"/>
        </w:behaviors>
        <w:guid w:val="{BFD24662-8709-4544-87AC-F744FD2AD66C}"/>
      </w:docPartPr>
      <w:docPartBody>
        <w:p w:rsidR="001B329F" w:rsidRDefault="0049585A" w:rsidP="0049585A">
          <w:pPr>
            <w:pStyle w:val="ABEEE87A274740659940C61C563FFCCE"/>
          </w:pPr>
          <w:r w:rsidRPr="0030519D">
            <w:rPr>
              <w:rStyle w:val="PlaceholderText"/>
            </w:rPr>
            <w:t>Click or tap to enter a date.</w:t>
          </w:r>
        </w:p>
      </w:docPartBody>
    </w:docPart>
    <w:docPart>
      <w:docPartPr>
        <w:name w:val="9117332B43A14427BFFCFE5A8C0800A4"/>
        <w:category>
          <w:name w:val="General"/>
          <w:gallery w:val="placeholder"/>
        </w:category>
        <w:types>
          <w:type w:val="bbPlcHdr"/>
        </w:types>
        <w:behaviors>
          <w:behavior w:val="content"/>
        </w:behaviors>
        <w:guid w:val="{AAD549DB-D7A4-4BB4-87F6-06D22903AABB}"/>
      </w:docPartPr>
      <w:docPartBody>
        <w:p w:rsidR="001B329F" w:rsidRDefault="0049585A" w:rsidP="0049585A">
          <w:pPr>
            <w:pStyle w:val="9117332B43A14427BFFCFE5A8C0800A4"/>
          </w:pPr>
          <w:r w:rsidRPr="00A34120">
            <w:rPr>
              <w:rStyle w:val="PlaceholderText"/>
            </w:rPr>
            <w:t>Click or tap here to enter text.</w:t>
          </w:r>
        </w:p>
      </w:docPartBody>
    </w:docPart>
    <w:docPart>
      <w:docPartPr>
        <w:name w:val="42BB54C041C647AA8250D06B05FC479F"/>
        <w:category>
          <w:name w:val="General"/>
          <w:gallery w:val="placeholder"/>
        </w:category>
        <w:types>
          <w:type w:val="bbPlcHdr"/>
        </w:types>
        <w:behaviors>
          <w:behavior w:val="content"/>
        </w:behaviors>
        <w:guid w:val="{8D9A0F1C-627D-4837-8012-C22F524E8D27}"/>
      </w:docPartPr>
      <w:docPartBody>
        <w:p w:rsidR="001B329F" w:rsidRDefault="0049585A" w:rsidP="0049585A">
          <w:pPr>
            <w:pStyle w:val="42BB54C041C647AA8250D06B05FC479F"/>
          </w:pPr>
          <w:r w:rsidRPr="00A34120">
            <w:rPr>
              <w:rStyle w:val="PlaceholderText"/>
            </w:rPr>
            <w:t>Click or tap here to enter text.</w:t>
          </w:r>
        </w:p>
      </w:docPartBody>
    </w:docPart>
    <w:docPart>
      <w:docPartPr>
        <w:name w:val="9193C0EE64874F669EE669F290BC88B9"/>
        <w:category>
          <w:name w:val="General"/>
          <w:gallery w:val="placeholder"/>
        </w:category>
        <w:types>
          <w:type w:val="bbPlcHdr"/>
        </w:types>
        <w:behaviors>
          <w:behavior w:val="content"/>
        </w:behaviors>
        <w:guid w:val="{42BA8990-2B12-4118-801F-9C3C2F26C16E}"/>
      </w:docPartPr>
      <w:docPartBody>
        <w:p w:rsidR="001B329F" w:rsidRDefault="0049585A" w:rsidP="0049585A">
          <w:pPr>
            <w:pStyle w:val="9193C0EE64874F669EE669F290BC88B9"/>
          </w:pPr>
          <w:r w:rsidRPr="00A34120">
            <w:rPr>
              <w:rStyle w:val="PlaceholderText"/>
            </w:rPr>
            <w:t>Click or tap here to enter text.</w:t>
          </w:r>
        </w:p>
      </w:docPartBody>
    </w:docPart>
    <w:docPart>
      <w:docPartPr>
        <w:name w:val="AA8CA1C2E3B54002BC1B46B2A21F8F0F"/>
        <w:category>
          <w:name w:val="General"/>
          <w:gallery w:val="placeholder"/>
        </w:category>
        <w:types>
          <w:type w:val="bbPlcHdr"/>
        </w:types>
        <w:behaviors>
          <w:behavior w:val="content"/>
        </w:behaviors>
        <w:guid w:val="{8E616C51-4E11-44D1-A7EF-A6744CF347AB}"/>
      </w:docPartPr>
      <w:docPartBody>
        <w:p w:rsidR="001B329F" w:rsidRDefault="0049585A" w:rsidP="0049585A">
          <w:pPr>
            <w:pStyle w:val="AA8CA1C2E3B54002BC1B46B2A21F8F0F"/>
          </w:pPr>
          <w:r w:rsidRPr="00A34120">
            <w:rPr>
              <w:rStyle w:val="PlaceholderText"/>
            </w:rPr>
            <w:t>Click or tap here to enter text.</w:t>
          </w:r>
        </w:p>
      </w:docPartBody>
    </w:docPart>
    <w:docPart>
      <w:docPartPr>
        <w:name w:val="362AD49CDA634C96BF762C990438E4A3"/>
        <w:category>
          <w:name w:val="General"/>
          <w:gallery w:val="placeholder"/>
        </w:category>
        <w:types>
          <w:type w:val="bbPlcHdr"/>
        </w:types>
        <w:behaviors>
          <w:behavior w:val="content"/>
        </w:behaviors>
        <w:guid w:val="{DF746AD3-192C-4519-83D9-CDC52001FD64}"/>
      </w:docPartPr>
      <w:docPartBody>
        <w:p w:rsidR="001B329F" w:rsidRDefault="0049585A" w:rsidP="0049585A">
          <w:pPr>
            <w:pStyle w:val="362AD49CDA634C96BF762C990438E4A3"/>
          </w:pPr>
          <w:r w:rsidRPr="00A34120">
            <w:rPr>
              <w:rStyle w:val="PlaceholderText"/>
            </w:rPr>
            <w:t>Click or tap here to enter text.</w:t>
          </w:r>
        </w:p>
      </w:docPartBody>
    </w:docPart>
    <w:docPart>
      <w:docPartPr>
        <w:name w:val="41F80A0F71084A25BAB861D791A944D7"/>
        <w:category>
          <w:name w:val="General"/>
          <w:gallery w:val="placeholder"/>
        </w:category>
        <w:types>
          <w:type w:val="bbPlcHdr"/>
        </w:types>
        <w:behaviors>
          <w:behavior w:val="content"/>
        </w:behaviors>
        <w:guid w:val="{CEF09F30-2A95-460B-AE7A-0C6D68F51F38}"/>
      </w:docPartPr>
      <w:docPartBody>
        <w:p w:rsidR="001B329F" w:rsidRDefault="0049585A" w:rsidP="0049585A">
          <w:pPr>
            <w:pStyle w:val="41F80A0F71084A25BAB861D791A944D7"/>
          </w:pPr>
          <w:r w:rsidRPr="00A34120">
            <w:rPr>
              <w:rStyle w:val="PlaceholderText"/>
            </w:rPr>
            <w:t>Click or tap here to enter text.</w:t>
          </w:r>
        </w:p>
      </w:docPartBody>
    </w:docPart>
    <w:docPart>
      <w:docPartPr>
        <w:name w:val="AC5FF68420B241B2AE61644BDBD9EF0A"/>
        <w:category>
          <w:name w:val="General"/>
          <w:gallery w:val="placeholder"/>
        </w:category>
        <w:types>
          <w:type w:val="bbPlcHdr"/>
        </w:types>
        <w:behaviors>
          <w:behavior w:val="content"/>
        </w:behaviors>
        <w:guid w:val="{074166E7-6AA0-46F6-B9D4-EBB0394280E5}"/>
      </w:docPartPr>
      <w:docPartBody>
        <w:p w:rsidR="001B329F" w:rsidRDefault="0049585A" w:rsidP="0049585A">
          <w:pPr>
            <w:pStyle w:val="AC5FF68420B241B2AE61644BDBD9EF0A"/>
          </w:pPr>
          <w:r w:rsidRPr="00A34120">
            <w:rPr>
              <w:rStyle w:val="PlaceholderText"/>
            </w:rPr>
            <w:t>Click or tap here to enter text.</w:t>
          </w:r>
        </w:p>
      </w:docPartBody>
    </w:docPart>
    <w:docPart>
      <w:docPartPr>
        <w:name w:val="66A73EB3945542B18151EAC841FE0FE5"/>
        <w:category>
          <w:name w:val="General"/>
          <w:gallery w:val="placeholder"/>
        </w:category>
        <w:types>
          <w:type w:val="bbPlcHdr"/>
        </w:types>
        <w:behaviors>
          <w:behavior w:val="content"/>
        </w:behaviors>
        <w:guid w:val="{FEE18AB8-5BEE-4591-8FE5-4C6857D29B62}"/>
      </w:docPartPr>
      <w:docPartBody>
        <w:p w:rsidR="001B329F" w:rsidRDefault="0049585A" w:rsidP="0049585A">
          <w:pPr>
            <w:pStyle w:val="66A73EB3945542B18151EAC841FE0FE5"/>
          </w:pPr>
          <w:r w:rsidRPr="00A34120">
            <w:rPr>
              <w:rStyle w:val="PlaceholderText"/>
            </w:rPr>
            <w:t>Click or tap here to enter text.</w:t>
          </w:r>
        </w:p>
      </w:docPartBody>
    </w:docPart>
    <w:docPart>
      <w:docPartPr>
        <w:name w:val="D9FA9F6B56DF4BA79C8085E88875113B"/>
        <w:category>
          <w:name w:val="General"/>
          <w:gallery w:val="placeholder"/>
        </w:category>
        <w:types>
          <w:type w:val="bbPlcHdr"/>
        </w:types>
        <w:behaviors>
          <w:behavior w:val="content"/>
        </w:behaviors>
        <w:guid w:val="{0778AF45-6BE4-4C94-9196-C54DCDB0A5AC}"/>
      </w:docPartPr>
      <w:docPartBody>
        <w:p w:rsidR="00716DA5" w:rsidRDefault="00002F3B" w:rsidP="00002F3B">
          <w:pPr>
            <w:pStyle w:val="D9FA9F6B56DF4BA79C8085E88875113B"/>
          </w:pPr>
          <w:r w:rsidRPr="00A34120">
            <w:rPr>
              <w:rStyle w:val="PlaceholderText"/>
            </w:rPr>
            <w:t>Click or tap here to enter text.</w:t>
          </w:r>
        </w:p>
      </w:docPartBody>
    </w:docPart>
    <w:docPart>
      <w:docPartPr>
        <w:name w:val="28265B07B666466299FC70AFB9130244"/>
        <w:category>
          <w:name w:val="General"/>
          <w:gallery w:val="placeholder"/>
        </w:category>
        <w:types>
          <w:type w:val="bbPlcHdr"/>
        </w:types>
        <w:behaviors>
          <w:behavior w:val="content"/>
        </w:behaviors>
        <w:guid w:val="{51EAA6E3-C0EE-4857-B1C0-CAFFF276F860}"/>
      </w:docPartPr>
      <w:docPartBody>
        <w:p w:rsidR="00716DA5" w:rsidRDefault="00002F3B" w:rsidP="00002F3B">
          <w:pPr>
            <w:pStyle w:val="28265B07B666466299FC70AFB9130244"/>
          </w:pPr>
          <w:r w:rsidRPr="00A34120">
            <w:rPr>
              <w:rStyle w:val="PlaceholderText"/>
            </w:rPr>
            <w:t>Click or tap here to enter text.</w:t>
          </w:r>
        </w:p>
      </w:docPartBody>
    </w:docPart>
    <w:docPart>
      <w:docPartPr>
        <w:name w:val="3E82C22F06214C02B24746A2F2C62EE0"/>
        <w:category>
          <w:name w:val="General"/>
          <w:gallery w:val="placeholder"/>
        </w:category>
        <w:types>
          <w:type w:val="bbPlcHdr"/>
        </w:types>
        <w:behaviors>
          <w:behavior w:val="content"/>
        </w:behaviors>
        <w:guid w:val="{D369F870-9D06-4CCB-8086-46C5654D7749}"/>
      </w:docPartPr>
      <w:docPartBody>
        <w:p w:rsidR="00716DA5" w:rsidRDefault="00002F3B" w:rsidP="00002F3B">
          <w:pPr>
            <w:pStyle w:val="3E82C22F06214C02B24746A2F2C62EE0"/>
          </w:pPr>
          <w:r w:rsidRPr="00204BD6">
            <w:rPr>
              <w:rStyle w:val="PlaceholderText"/>
            </w:rPr>
            <w:t>Click or tap here to enter text.</w:t>
          </w:r>
        </w:p>
      </w:docPartBody>
    </w:docPart>
    <w:docPart>
      <w:docPartPr>
        <w:name w:val="206606DE375546D9AE7069926260F72E"/>
        <w:category>
          <w:name w:val="General"/>
          <w:gallery w:val="placeholder"/>
        </w:category>
        <w:types>
          <w:type w:val="bbPlcHdr"/>
        </w:types>
        <w:behaviors>
          <w:behavior w:val="content"/>
        </w:behaviors>
        <w:guid w:val="{6DFD9941-F91F-4426-A89A-81B1689A50DC}"/>
      </w:docPartPr>
      <w:docPartBody>
        <w:p w:rsidR="00716DA5" w:rsidRDefault="00002F3B" w:rsidP="00002F3B">
          <w:pPr>
            <w:pStyle w:val="206606DE375546D9AE7069926260F72E"/>
          </w:pPr>
          <w:r w:rsidRPr="00204BD6">
            <w:rPr>
              <w:rStyle w:val="PlaceholderText"/>
            </w:rPr>
            <w:t>Click or tap to enter a date.</w:t>
          </w:r>
        </w:p>
      </w:docPartBody>
    </w:docPart>
    <w:docPart>
      <w:docPartPr>
        <w:name w:val="55BCA5CB9B314E5E8A2EBBFEC5B4E311"/>
        <w:category>
          <w:name w:val="General"/>
          <w:gallery w:val="placeholder"/>
        </w:category>
        <w:types>
          <w:type w:val="bbPlcHdr"/>
        </w:types>
        <w:behaviors>
          <w:behavior w:val="content"/>
        </w:behaviors>
        <w:guid w:val="{872E36CE-3D6A-408D-95F9-C23E7901085F}"/>
      </w:docPartPr>
      <w:docPartBody>
        <w:p w:rsidR="00422C21" w:rsidRDefault="00117A78" w:rsidP="00117A78">
          <w:pPr>
            <w:pStyle w:val="55BCA5CB9B314E5E8A2EBBFEC5B4E311"/>
          </w:pPr>
          <w:r w:rsidRPr="00556F94">
            <w:rPr>
              <w:rStyle w:val="PlaceholderText"/>
            </w:rPr>
            <w:t>Click or tap here to enter text.</w:t>
          </w:r>
        </w:p>
      </w:docPartBody>
    </w:docPart>
    <w:docPart>
      <w:docPartPr>
        <w:name w:val="5BC93D343F404B77906039797F73FBBF"/>
        <w:category>
          <w:name w:val="General"/>
          <w:gallery w:val="placeholder"/>
        </w:category>
        <w:types>
          <w:type w:val="bbPlcHdr"/>
        </w:types>
        <w:behaviors>
          <w:behavior w:val="content"/>
        </w:behaviors>
        <w:guid w:val="{1D7F706D-7084-4C8F-8D7A-E0D5421F8FEC}"/>
      </w:docPartPr>
      <w:docPartBody>
        <w:p w:rsidR="00422C21" w:rsidRDefault="00117A78" w:rsidP="00117A78">
          <w:pPr>
            <w:pStyle w:val="5BC93D343F404B77906039797F73FBBF"/>
          </w:pPr>
          <w:r w:rsidRPr="00556F94">
            <w:rPr>
              <w:rStyle w:val="PlaceholderText"/>
            </w:rPr>
            <w:t>Click or tap here to enter text.</w:t>
          </w:r>
        </w:p>
      </w:docPartBody>
    </w:docPart>
    <w:docPart>
      <w:docPartPr>
        <w:name w:val="ABF80C885D3646D29225165BDD9C36D4"/>
        <w:category>
          <w:name w:val="General"/>
          <w:gallery w:val="placeholder"/>
        </w:category>
        <w:types>
          <w:type w:val="bbPlcHdr"/>
        </w:types>
        <w:behaviors>
          <w:behavior w:val="content"/>
        </w:behaviors>
        <w:guid w:val="{5F4C06E4-250F-47E3-8505-B1BF9B896410}"/>
      </w:docPartPr>
      <w:docPartBody>
        <w:p w:rsidR="00422C21" w:rsidRDefault="00117A78" w:rsidP="00117A78">
          <w:pPr>
            <w:pStyle w:val="ABF80C885D3646D29225165BDD9C36D4"/>
          </w:pPr>
          <w:r w:rsidRPr="00556F94">
            <w:rPr>
              <w:rStyle w:val="PlaceholderText"/>
            </w:rPr>
            <w:t>Click or tap here to enter text.</w:t>
          </w:r>
        </w:p>
      </w:docPartBody>
    </w:docPart>
    <w:docPart>
      <w:docPartPr>
        <w:name w:val="E21188CF30864B449846E2AAE8557A97"/>
        <w:category>
          <w:name w:val="General"/>
          <w:gallery w:val="placeholder"/>
        </w:category>
        <w:types>
          <w:type w:val="bbPlcHdr"/>
        </w:types>
        <w:behaviors>
          <w:behavior w:val="content"/>
        </w:behaviors>
        <w:guid w:val="{CE0551EC-B0C5-4033-BD0F-08D54EA549C2}"/>
      </w:docPartPr>
      <w:docPartBody>
        <w:p w:rsidR="00422C21" w:rsidRDefault="00117A78" w:rsidP="00117A78">
          <w:pPr>
            <w:pStyle w:val="E21188CF30864B449846E2AAE8557A97"/>
          </w:pPr>
          <w:r w:rsidRPr="00556F94">
            <w:rPr>
              <w:rStyle w:val="PlaceholderText"/>
            </w:rPr>
            <w:t>Click or tap here to enter text.</w:t>
          </w:r>
        </w:p>
      </w:docPartBody>
    </w:docPart>
    <w:docPart>
      <w:docPartPr>
        <w:name w:val="773844FDB1854224BD01484348AC7271"/>
        <w:category>
          <w:name w:val="General"/>
          <w:gallery w:val="placeholder"/>
        </w:category>
        <w:types>
          <w:type w:val="bbPlcHdr"/>
        </w:types>
        <w:behaviors>
          <w:behavior w:val="content"/>
        </w:behaviors>
        <w:guid w:val="{BF825F14-939F-4A5D-81BF-3E935F5F38A5}"/>
      </w:docPartPr>
      <w:docPartBody>
        <w:p w:rsidR="00422C21" w:rsidRDefault="00117A78" w:rsidP="00117A78">
          <w:pPr>
            <w:pStyle w:val="773844FDB1854224BD01484348AC7271"/>
          </w:pPr>
          <w:r w:rsidRPr="00556F94">
            <w:rPr>
              <w:rStyle w:val="PlaceholderText"/>
            </w:rPr>
            <w:t>Click or tap here to enter text.</w:t>
          </w:r>
        </w:p>
      </w:docPartBody>
    </w:docPart>
    <w:docPart>
      <w:docPartPr>
        <w:name w:val="D9B604812D254E989C00DD6B9307FDE1"/>
        <w:category>
          <w:name w:val="General"/>
          <w:gallery w:val="placeholder"/>
        </w:category>
        <w:types>
          <w:type w:val="bbPlcHdr"/>
        </w:types>
        <w:behaviors>
          <w:behavior w:val="content"/>
        </w:behaviors>
        <w:guid w:val="{5AA10E15-8A03-4F8A-94F9-5E0D42AA1FBE}"/>
      </w:docPartPr>
      <w:docPartBody>
        <w:p w:rsidR="00422C21" w:rsidRDefault="00117A78" w:rsidP="00117A78">
          <w:pPr>
            <w:pStyle w:val="D9B604812D254E989C00DD6B9307FDE1"/>
          </w:pPr>
          <w:r w:rsidRPr="00556F94">
            <w:rPr>
              <w:rStyle w:val="PlaceholderText"/>
            </w:rPr>
            <w:t>Click or tap here to enter text.</w:t>
          </w:r>
        </w:p>
      </w:docPartBody>
    </w:docPart>
    <w:docPart>
      <w:docPartPr>
        <w:name w:val="0100151914D4464BBC668303256F1CC3"/>
        <w:category>
          <w:name w:val="General"/>
          <w:gallery w:val="placeholder"/>
        </w:category>
        <w:types>
          <w:type w:val="bbPlcHdr"/>
        </w:types>
        <w:behaviors>
          <w:behavior w:val="content"/>
        </w:behaviors>
        <w:guid w:val="{95E2D0FC-2130-4C85-A162-D4DF69EBF28F}"/>
      </w:docPartPr>
      <w:docPartBody>
        <w:p w:rsidR="00422C21" w:rsidRDefault="00117A78" w:rsidP="00117A78">
          <w:pPr>
            <w:pStyle w:val="0100151914D4464BBC668303256F1CC3"/>
          </w:pPr>
          <w:r w:rsidRPr="00556F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4E"/>
    <w:rsid w:val="00002F3B"/>
    <w:rsid w:val="000E75E4"/>
    <w:rsid w:val="00117A78"/>
    <w:rsid w:val="001B329F"/>
    <w:rsid w:val="00422C21"/>
    <w:rsid w:val="0047734E"/>
    <w:rsid w:val="0049585A"/>
    <w:rsid w:val="0055239E"/>
    <w:rsid w:val="00716DA5"/>
    <w:rsid w:val="00AB655D"/>
    <w:rsid w:val="00B43C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7A78"/>
    <w:rPr>
      <w:color w:val="808080"/>
    </w:rPr>
  </w:style>
  <w:style w:type="paragraph" w:customStyle="1" w:styleId="98FC892B7F654755B5076D98989D991A">
    <w:name w:val="98FC892B7F654755B5076D98989D991A"/>
    <w:rsid w:val="0047734E"/>
  </w:style>
  <w:style w:type="paragraph" w:customStyle="1" w:styleId="EFBCF7F4692E4A309DE008F5208574AF">
    <w:name w:val="EFBCF7F4692E4A309DE008F5208574AF"/>
    <w:rsid w:val="0047734E"/>
  </w:style>
  <w:style w:type="paragraph" w:customStyle="1" w:styleId="13F76EBFA78B46D18A42C0520766D44C">
    <w:name w:val="13F76EBFA78B46D18A42C0520766D44C"/>
    <w:rsid w:val="0047734E"/>
  </w:style>
  <w:style w:type="paragraph" w:customStyle="1" w:styleId="08F219D56DD349BBBF5E1AD6568E8684">
    <w:name w:val="08F219D56DD349BBBF5E1AD6568E8684"/>
    <w:rsid w:val="0047734E"/>
  </w:style>
  <w:style w:type="paragraph" w:customStyle="1" w:styleId="38C93E068D1848D6B96001080EDCC1F6">
    <w:name w:val="38C93E068D1848D6B96001080EDCC1F6"/>
    <w:rsid w:val="0047734E"/>
  </w:style>
  <w:style w:type="paragraph" w:customStyle="1" w:styleId="567A955D565448DD90B849F174BC7EB4">
    <w:name w:val="567A955D565448DD90B849F174BC7EB4"/>
    <w:rsid w:val="0047734E"/>
  </w:style>
  <w:style w:type="paragraph" w:customStyle="1" w:styleId="2E948D494C414C228262DB94BDA8A06F">
    <w:name w:val="2E948D494C414C228262DB94BDA8A06F"/>
    <w:rsid w:val="0047734E"/>
  </w:style>
  <w:style w:type="paragraph" w:customStyle="1" w:styleId="16F53FBCF74548C78F63D0CE857C8042">
    <w:name w:val="16F53FBCF74548C78F63D0CE857C8042"/>
    <w:rsid w:val="0047734E"/>
  </w:style>
  <w:style w:type="paragraph" w:customStyle="1" w:styleId="5090CAA0FA8447B584B5E53182682C27">
    <w:name w:val="5090CAA0FA8447B584B5E53182682C27"/>
    <w:rsid w:val="0047734E"/>
  </w:style>
  <w:style w:type="paragraph" w:customStyle="1" w:styleId="B9D3243F15164734A739DC8C98EC5D8A">
    <w:name w:val="B9D3243F15164734A739DC8C98EC5D8A"/>
    <w:rsid w:val="0047734E"/>
  </w:style>
  <w:style w:type="paragraph" w:customStyle="1" w:styleId="381E3BFD47CF4251B09350121E057C80">
    <w:name w:val="381E3BFD47CF4251B09350121E057C80"/>
    <w:rsid w:val="0047734E"/>
  </w:style>
  <w:style w:type="paragraph" w:customStyle="1" w:styleId="4AA49B702AA94290B772885D89F818DE">
    <w:name w:val="4AA49B702AA94290B772885D89F818DE"/>
    <w:rsid w:val="0047734E"/>
  </w:style>
  <w:style w:type="paragraph" w:customStyle="1" w:styleId="8B122D13EBAC40FA98819111E722D1AA">
    <w:name w:val="8B122D13EBAC40FA98819111E722D1AA"/>
    <w:rsid w:val="0047734E"/>
  </w:style>
  <w:style w:type="paragraph" w:customStyle="1" w:styleId="B5AF3E6506884915B06F2EBFF152858B">
    <w:name w:val="B5AF3E6506884915B06F2EBFF152858B"/>
    <w:rsid w:val="0047734E"/>
  </w:style>
  <w:style w:type="paragraph" w:customStyle="1" w:styleId="BD85F3BD9F344C9A8D5E92020FA136EA">
    <w:name w:val="BD85F3BD9F344C9A8D5E92020FA136EA"/>
    <w:rsid w:val="0047734E"/>
  </w:style>
  <w:style w:type="paragraph" w:customStyle="1" w:styleId="A49228BCF1DF47E39607149DCC16D756">
    <w:name w:val="A49228BCF1DF47E39607149DCC16D756"/>
    <w:rsid w:val="0047734E"/>
  </w:style>
  <w:style w:type="paragraph" w:customStyle="1" w:styleId="3321F01ED8614A6E992D136E5B84FC83">
    <w:name w:val="3321F01ED8614A6E992D136E5B84FC83"/>
    <w:rsid w:val="0047734E"/>
  </w:style>
  <w:style w:type="paragraph" w:customStyle="1" w:styleId="342C971D89484F90AD155EFC7FC41AEB">
    <w:name w:val="342C971D89484F90AD155EFC7FC41AEB"/>
    <w:rsid w:val="0047734E"/>
  </w:style>
  <w:style w:type="paragraph" w:customStyle="1" w:styleId="10405CD3716C45EEBC752914730E158F">
    <w:name w:val="10405CD3716C45EEBC752914730E158F"/>
    <w:rsid w:val="0047734E"/>
  </w:style>
  <w:style w:type="paragraph" w:customStyle="1" w:styleId="2A53A714C2124814ACC05649B32BE8D9">
    <w:name w:val="2A53A714C2124814ACC05649B32BE8D9"/>
    <w:rsid w:val="0047734E"/>
  </w:style>
  <w:style w:type="paragraph" w:customStyle="1" w:styleId="A6708652FDF44418B7C54A6BEC720A7E">
    <w:name w:val="A6708652FDF44418B7C54A6BEC720A7E"/>
    <w:rsid w:val="0047734E"/>
  </w:style>
  <w:style w:type="paragraph" w:customStyle="1" w:styleId="7CA152B7E9B74F34A5EB178EECCF7F7F">
    <w:name w:val="7CA152B7E9B74F34A5EB178EECCF7F7F"/>
    <w:rsid w:val="0047734E"/>
  </w:style>
  <w:style w:type="paragraph" w:customStyle="1" w:styleId="C117A16F853C4F3AAB4422EA660A9F48">
    <w:name w:val="C117A16F853C4F3AAB4422EA660A9F48"/>
    <w:rsid w:val="0047734E"/>
  </w:style>
  <w:style w:type="paragraph" w:customStyle="1" w:styleId="B8D51E18DCAA4AC98DB9618E26DD8102">
    <w:name w:val="B8D51E18DCAA4AC98DB9618E26DD8102"/>
    <w:rsid w:val="0047734E"/>
  </w:style>
  <w:style w:type="paragraph" w:customStyle="1" w:styleId="FE500A436C8749AB87B5A5269516E275">
    <w:name w:val="FE500A436C8749AB87B5A5269516E275"/>
    <w:rsid w:val="0047734E"/>
  </w:style>
  <w:style w:type="paragraph" w:customStyle="1" w:styleId="934E9DC311AC4EEFAE9993CB85AD9D33">
    <w:name w:val="934E9DC311AC4EEFAE9993CB85AD9D33"/>
    <w:rsid w:val="0047734E"/>
  </w:style>
  <w:style w:type="paragraph" w:customStyle="1" w:styleId="D62CDBE66D484565A3D564B0E3D2B019">
    <w:name w:val="D62CDBE66D484565A3D564B0E3D2B019"/>
    <w:rsid w:val="0047734E"/>
  </w:style>
  <w:style w:type="paragraph" w:customStyle="1" w:styleId="E4A138B424754F1C988FC216A2FEFEA0">
    <w:name w:val="E4A138B424754F1C988FC216A2FEFEA0"/>
    <w:rsid w:val="0047734E"/>
  </w:style>
  <w:style w:type="paragraph" w:customStyle="1" w:styleId="7BE891598BE2487CAAC2277726939C1E">
    <w:name w:val="7BE891598BE2487CAAC2277726939C1E"/>
    <w:rsid w:val="0047734E"/>
  </w:style>
  <w:style w:type="paragraph" w:customStyle="1" w:styleId="EABFFDD89A124E12A1313883851A5A00">
    <w:name w:val="EABFFDD89A124E12A1313883851A5A00"/>
    <w:rsid w:val="0047734E"/>
  </w:style>
  <w:style w:type="paragraph" w:customStyle="1" w:styleId="C5D655A2695644908676598718FCA86F">
    <w:name w:val="C5D655A2695644908676598718FCA86F"/>
    <w:rsid w:val="0047734E"/>
  </w:style>
  <w:style w:type="paragraph" w:customStyle="1" w:styleId="0356CCE7C3CA47ADA9A5D2874F8AA45D">
    <w:name w:val="0356CCE7C3CA47ADA9A5D2874F8AA45D"/>
    <w:rsid w:val="0047734E"/>
  </w:style>
  <w:style w:type="paragraph" w:customStyle="1" w:styleId="C8BC616397B54CED99205F4BA5BBB713">
    <w:name w:val="C8BC616397B54CED99205F4BA5BBB713"/>
    <w:rsid w:val="0047734E"/>
  </w:style>
  <w:style w:type="paragraph" w:customStyle="1" w:styleId="BB4B19448B434F00A61E8D58B277CF6A">
    <w:name w:val="BB4B19448B434F00A61E8D58B277CF6A"/>
    <w:rsid w:val="0047734E"/>
  </w:style>
  <w:style w:type="paragraph" w:customStyle="1" w:styleId="C815863017C64E2BAE9FCE97CFB980BB">
    <w:name w:val="C815863017C64E2BAE9FCE97CFB980BB"/>
    <w:rsid w:val="0047734E"/>
  </w:style>
  <w:style w:type="paragraph" w:customStyle="1" w:styleId="3D81D117198F4D37BB0AB91D3FD19233">
    <w:name w:val="3D81D117198F4D37BB0AB91D3FD19233"/>
    <w:rsid w:val="0047734E"/>
  </w:style>
  <w:style w:type="paragraph" w:customStyle="1" w:styleId="ABE0538349E24D26A800757CC9244AFD">
    <w:name w:val="ABE0538349E24D26A800757CC9244AFD"/>
    <w:rsid w:val="0049585A"/>
  </w:style>
  <w:style w:type="paragraph" w:customStyle="1" w:styleId="ABEEE87A274740659940C61C563FFCCE">
    <w:name w:val="ABEEE87A274740659940C61C563FFCCE"/>
    <w:rsid w:val="0049585A"/>
  </w:style>
  <w:style w:type="paragraph" w:customStyle="1" w:styleId="71733C4194154544BF33C350A3F9B6F4">
    <w:name w:val="71733C4194154544BF33C350A3F9B6F4"/>
    <w:rsid w:val="0049585A"/>
  </w:style>
  <w:style w:type="paragraph" w:customStyle="1" w:styleId="A83D25A3F0A841DCA069BDA87D7B44E2">
    <w:name w:val="A83D25A3F0A841DCA069BDA87D7B44E2"/>
    <w:rsid w:val="0049585A"/>
  </w:style>
  <w:style w:type="paragraph" w:customStyle="1" w:styleId="9117332B43A14427BFFCFE5A8C0800A4">
    <w:name w:val="9117332B43A14427BFFCFE5A8C0800A4"/>
    <w:rsid w:val="0049585A"/>
  </w:style>
  <w:style w:type="paragraph" w:customStyle="1" w:styleId="008A55A3C14B441F9EC4AE1E175DFB6A">
    <w:name w:val="008A55A3C14B441F9EC4AE1E175DFB6A"/>
    <w:rsid w:val="0049585A"/>
  </w:style>
  <w:style w:type="paragraph" w:customStyle="1" w:styleId="42BB54C041C647AA8250D06B05FC479F">
    <w:name w:val="42BB54C041C647AA8250D06B05FC479F"/>
    <w:rsid w:val="0049585A"/>
  </w:style>
  <w:style w:type="paragraph" w:customStyle="1" w:styleId="9193C0EE64874F669EE669F290BC88B9">
    <w:name w:val="9193C0EE64874F669EE669F290BC88B9"/>
    <w:rsid w:val="0049585A"/>
  </w:style>
  <w:style w:type="paragraph" w:customStyle="1" w:styleId="8E2C08C4251A4B59A5095FD22FE0EFD1">
    <w:name w:val="8E2C08C4251A4B59A5095FD22FE0EFD1"/>
    <w:rsid w:val="0049585A"/>
  </w:style>
  <w:style w:type="paragraph" w:customStyle="1" w:styleId="AA8CA1C2E3B54002BC1B46B2A21F8F0F">
    <w:name w:val="AA8CA1C2E3B54002BC1B46B2A21F8F0F"/>
    <w:rsid w:val="0049585A"/>
  </w:style>
  <w:style w:type="paragraph" w:customStyle="1" w:styleId="D3EAA6C8A8584E46B72ADEA7B3921B42">
    <w:name w:val="D3EAA6C8A8584E46B72ADEA7B3921B42"/>
    <w:rsid w:val="0049585A"/>
  </w:style>
  <w:style w:type="paragraph" w:customStyle="1" w:styleId="8F56169B80274CE3B0EE38ACC19BE195">
    <w:name w:val="8F56169B80274CE3B0EE38ACC19BE195"/>
    <w:rsid w:val="0049585A"/>
  </w:style>
  <w:style w:type="paragraph" w:customStyle="1" w:styleId="64A60669E9AB453588045A5345B95B46">
    <w:name w:val="64A60669E9AB453588045A5345B95B46"/>
    <w:rsid w:val="0049585A"/>
  </w:style>
  <w:style w:type="paragraph" w:customStyle="1" w:styleId="362AD49CDA634C96BF762C990438E4A3">
    <w:name w:val="362AD49CDA634C96BF762C990438E4A3"/>
    <w:rsid w:val="0049585A"/>
  </w:style>
  <w:style w:type="paragraph" w:customStyle="1" w:styleId="41F80A0F71084A25BAB861D791A944D7">
    <w:name w:val="41F80A0F71084A25BAB861D791A944D7"/>
    <w:rsid w:val="0049585A"/>
  </w:style>
  <w:style w:type="paragraph" w:customStyle="1" w:styleId="AC5FF68420B241B2AE61644BDBD9EF0A">
    <w:name w:val="AC5FF68420B241B2AE61644BDBD9EF0A"/>
    <w:rsid w:val="0049585A"/>
  </w:style>
  <w:style w:type="paragraph" w:customStyle="1" w:styleId="66A73EB3945542B18151EAC841FE0FE5">
    <w:name w:val="66A73EB3945542B18151EAC841FE0FE5"/>
    <w:rsid w:val="0049585A"/>
  </w:style>
  <w:style w:type="paragraph" w:customStyle="1" w:styleId="BB6BB7C0949D4AA48590AB8BD62841A6">
    <w:name w:val="BB6BB7C0949D4AA48590AB8BD62841A6"/>
    <w:rsid w:val="0049585A"/>
  </w:style>
  <w:style w:type="paragraph" w:customStyle="1" w:styleId="3B95F2DF68AD4F9BB9DC9402EBBB9BFD">
    <w:name w:val="3B95F2DF68AD4F9BB9DC9402EBBB9BFD"/>
    <w:rsid w:val="0049585A"/>
  </w:style>
  <w:style w:type="paragraph" w:customStyle="1" w:styleId="B8608592D9A7494DBE17D334C2E759BB">
    <w:name w:val="B8608592D9A7494DBE17D334C2E759BB"/>
    <w:rsid w:val="0049585A"/>
  </w:style>
  <w:style w:type="paragraph" w:customStyle="1" w:styleId="B02805A361114CCE9C9BE1A76C214259">
    <w:name w:val="B02805A361114CCE9C9BE1A76C214259"/>
    <w:rsid w:val="0049585A"/>
  </w:style>
  <w:style w:type="paragraph" w:customStyle="1" w:styleId="36C15C0E0F5C4E94B064624A5CBF0AA4">
    <w:name w:val="36C15C0E0F5C4E94B064624A5CBF0AA4"/>
    <w:rsid w:val="001B329F"/>
  </w:style>
  <w:style w:type="paragraph" w:customStyle="1" w:styleId="C4F79F797883409ABDE850E8BF786F6E">
    <w:name w:val="C4F79F797883409ABDE850E8BF786F6E"/>
    <w:rsid w:val="001B329F"/>
  </w:style>
  <w:style w:type="paragraph" w:customStyle="1" w:styleId="D2BA4834532144D881079443911FBA39">
    <w:name w:val="D2BA4834532144D881079443911FBA39"/>
    <w:rsid w:val="001B329F"/>
  </w:style>
  <w:style w:type="paragraph" w:customStyle="1" w:styleId="F6280BF81B924E53B2374FF284B1EDFC">
    <w:name w:val="F6280BF81B924E53B2374FF284B1EDFC"/>
    <w:rsid w:val="001B329F"/>
  </w:style>
  <w:style w:type="paragraph" w:customStyle="1" w:styleId="338224BB9A1B464B8A1E8035DE29E70B">
    <w:name w:val="338224BB9A1B464B8A1E8035DE29E70B"/>
    <w:rsid w:val="001B329F"/>
  </w:style>
  <w:style w:type="paragraph" w:customStyle="1" w:styleId="7CA1F93A548D41EBB50521607CA79A52">
    <w:name w:val="7CA1F93A548D41EBB50521607CA79A52"/>
    <w:rsid w:val="001B329F"/>
  </w:style>
  <w:style w:type="paragraph" w:customStyle="1" w:styleId="8D0D6BE92CEC408A93ED2F37E7BED382">
    <w:name w:val="8D0D6BE92CEC408A93ED2F37E7BED382"/>
    <w:rsid w:val="001B329F"/>
  </w:style>
  <w:style w:type="paragraph" w:customStyle="1" w:styleId="ECC53B750387466EA818CC27EC57F409">
    <w:name w:val="ECC53B750387466EA818CC27EC57F409"/>
    <w:rsid w:val="001B329F"/>
  </w:style>
  <w:style w:type="paragraph" w:customStyle="1" w:styleId="A8C77A496E494FD98C34C57D61F9A588">
    <w:name w:val="A8C77A496E494FD98C34C57D61F9A588"/>
    <w:rsid w:val="001B329F"/>
  </w:style>
  <w:style w:type="paragraph" w:customStyle="1" w:styleId="B3E9B00077A84A64AF6D670FF86E7F72">
    <w:name w:val="B3E9B00077A84A64AF6D670FF86E7F72"/>
    <w:rsid w:val="001B329F"/>
  </w:style>
  <w:style w:type="paragraph" w:customStyle="1" w:styleId="C4A1EED3AFA64757A9A84EA339B68FFF">
    <w:name w:val="C4A1EED3AFA64757A9A84EA339B68FFF"/>
    <w:rsid w:val="001B329F"/>
  </w:style>
  <w:style w:type="paragraph" w:customStyle="1" w:styleId="A49B25F667504839916724F3EF312A33">
    <w:name w:val="A49B25F667504839916724F3EF312A33"/>
    <w:rsid w:val="001B329F"/>
  </w:style>
  <w:style w:type="paragraph" w:customStyle="1" w:styleId="0E803CCF094142478B97DD5204881826">
    <w:name w:val="0E803CCF094142478B97DD5204881826"/>
    <w:rsid w:val="001B329F"/>
  </w:style>
  <w:style w:type="paragraph" w:customStyle="1" w:styleId="D9FA9F6B56DF4BA79C8085E88875113B">
    <w:name w:val="D9FA9F6B56DF4BA79C8085E88875113B"/>
    <w:rsid w:val="00002F3B"/>
  </w:style>
  <w:style w:type="paragraph" w:customStyle="1" w:styleId="28265B07B666466299FC70AFB9130244">
    <w:name w:val="28265B07B666466299FC70AFB9130244"/>
    <w:rsid w:val="00002F3B"/>
  </w:style>
  <w:style w:type="paragraph" w:customStyle="1" w:styleId="3E82C22F06214C02B24746A2F2C62EE0">
    <w:name w:val="3E82C22F06214C02B24746A2F2C62EE0"/>
    <w:rsid w:val="00002F3B"/>
  </w:style>
  <w:style w:type="paragraph" w:customStyle="1" w:styleId="206606DE375546D9AE7069926260F72E">
    <w:name w:val="206606DE375546D9AE7069926260F72E"/>
    <w:rsid w:val="00002F3B"/>
  </w:style>
  <w:style w:type="paragraph" w:customStyle="1" w:styleId="9EDD3C43AC194FFABECCB8936A32B38C">
    <w:name w:val="9EDD3C43AC194FFABECCB8936A32B38C"/>
    <w:rsid w:val="00AB655D"/>
  </w:style>
  <w:style w:type="paragraph" w:customStyle="1" w:styleId="A4C00F8A69304C2682C5562F7144676C">
    <w:name w:val="A4C00F8A69304C2682C5562F7144676C"/>
    <w:rsid w:val="00AB655D"/>
  </w:style>
  <w:style w:type="paragraph" w:customStyle="1" w:styleId="BA262C0A67B84F3CA7EC9BD7D2DF16FC">
    <w:name w:val="BA262C0A67B84F3CA7EC9BD7D2DF16FC"/>
    <w:rsid w:val="00AB655D"/>
  </w:style>
  <w:style w:type="paragraph" w:customStyle="1" w:styleId="05EB5D29C1BD4447A2730F88FF3CF332">
    <w:name w:val="05EB5D29C1BD4447A2730F88FF3CF332"/>
    <w:rsid w:val="00AB655D"/>
  </w:style>
  <w:style w:type="paragraph" w:customStyle="1" w:styleId="F6B0BAF1AF41414F9D4F4D5FA61DB963">
    <w:name w:val="F6B0BAF1AF41414F9D4F4D5FA61DB963"/>
    <w:rsid w:val="00AB655D"/>
  </w:style>
  <w:style w:type="paragraph" w:customStyle="1" w:styleId="AE85ABE62E664A8DACC7141446230647">
    <w:name w:val="AE85ABE62E664A8DACC7141446230647"/>
    <w:rsid w:val="00AB655D"/>
  </w:style>
  <w:style w:type="paragraph" w:customStyle="1" w:styleId="BFDD4121F6914659959D97D2F9C47323">
    <w:name w:val="BFDD4121F6914659959D97D2F9C47323"/>
    <w:rsid w:val="00AB655D"/>
  </w:style>
  <w:style w:type="paragraph" w:customStyle="1" w:styleId="E421AE74AB1F4BC6A12A8572B6952D6A">
    <w:name w:val="E421AE74AB1F4BC6A12A8572B6952D6A"/>
    <w:rsid w:val="00AB655D"/>
  </w:style>
  <w:style w:type="paragraph" w:customStyle="1" w:styleId="D43C061021A94F1AAD7798700B52F227">
    <w:name w:val="D43C061021A94F1AAD7798700B52F227"/>
    <w:rsid w:val="00AB655D"/>
  </w:style>
  <w:style w:type="paragraph" w:customStyle="1" w:styleId="214B997D930241FE8C0E52A433BD1235">
    <w:name w:val="214B997D930241FE8C0E52A433BD1235"/>
    <w:rsid w:val="00AB655D"/>
  </w:style>
  <w:style w:type="paragraph" w:customStyle="1" w:styleId="826B4C7E5C54402B8965AC859A33C7A6">
    <w:name w:val="826B4C7E5C54402B8965AC859A33C7A6"/>
    <w:rsid w:val="00AB655D"/>
  </w:style>
  <w:style w:type="paragraph" w:customStyle="1" w:styleId="55BCA5CB9B314E5E8A2EBBFEC5B4E311">
    <w:name w:val="55BCA5CB9B314E5E8A2EBBFEC5B4E311"/>
    <w:rsid w:val="00117A78"/>
  </w:style>
  <w:style w:type="paragraph" w:customStyle="1" w:styleId="5BC93D343F404B77906039797F73FBBF">
    <w:name w:val="5BC93D343F404B77906039797F73FBBF"/>
    <w:rsid w:val="00117A78"/>
  </w:style>
  <w:style w:type="paragraph" w:customStyle="1" w:styleId="ABF80C885D3646D29225165BDD9C36D4">
    <w:name w:val="ABF80C885D3646D29225165BDD9C36D4"/>
    <w:rsid w:val="00117A78"/>
  </w:style>
  <w:style w:type="paragraph" w:customStyle="1" w:styleId="E21188CF30864B449846E2AAE8557A97">
    <w:name w:val="E21188CF30864B449846E2AAE8557A97"/>
    <w:rsid w:val="00117A78"/>
  </w:style>
  <w:style w:type="paragraph" w:customStyle="1" w:styleId="773844FDB1854224BD01484348AC7271">
    <w:name w:val="773844FDB1854224BD01484348AC7271"/>
    <w:rsid w:val="00117A78"/>
  </w:style>
  <w:style w:type="paragraph" w:customStyle="1" w:styleId="D9B604812D254E989C00DD6B9307FDE1">
    <w:name w:val="D9B604812D254E989C00DD6B9307FDE1"/>
    <w:rsid w:val="00117A78"/>
  </w:style>
  <w:style w:type="paragraph" w:customStyle="1" w:styleId="0100151914D4464BBC668303256F1CC3">
    <w:name w:val="0100151914D4464BBC668303256F1CC3"/>
    <w:rsid w:val="00117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252C64"/>
      </a:accent1>
      <a:accent2>
        <a:srgbClr val="848DD2"/>
      </a:accent2>
      <a:accent3>
        <a:srgbClr val="D7182A"/>
      </a:accent3>
      <a:accent4>
        <a:srgbClr val="FAB427"/>
      </a:accent4>
      <a:accent5>
        <a:srgbClr val="00A34F"/>
      </a:accent5>
      <a:accent6>
        <a:srgbClr val="CFD3ED"/>
      </a:accent6>
      <a:hlink>
        <a:srgbClr val="00A34F"/>
      </a:hlink>
      <a:folHlink>
        <a:srgbClr val="007A3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11827-FDEF-47A2-B8EC-F9FB2696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Dopis_CMEPIUS-2021</Template>
  <TotalTime>32</TotalTime>
  <Pages>5</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CMEPIUS</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Peharc</dc:creator>
  <cp:keywords/>
  <dc:description/>
  <cp:lastModifiedBy>Eva Repe</cp:lastModifiedBy>
  <cp:revision>3</cp:revision>
  <dcterms:created xsi:type="dcterms:W3CDTF">2022-11-28T10:15:00Z</dcterms:created>
  <dcterms:modified xsi:type="dcterms:W3CDTF">2022-11-30T12:02:00Z</dcterms:modified>
</cp:coreProperties>
</file>