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5CB0" w14:textId="77777777" w:rsidR="00CD757B" w:rsidRPr="00657D17" w:rsidRDefault="002238DE" w:rsidP="00CD757B">
      <w:pPr>
        <w:pStyle w:val="Title"/>
        <w:rPr>
          <w:b/>
          <w:sz w:val="32"/>
        </w:rPr>
      </w:pPr>
      <w:r w:rsidRPr="00657D17">
        <w:rPr>
          <w:b/>
          <w:sz w:val="32"/>
        </w:rPr>
        <w:t>KONČNO POROČILO</w:t>
      </w:r>
    </w:p>
    <w:p w14:paraId="5A5F845B" w14:textId="23BCBA9B" w:rsidR="00CD757B" w:rsidRPr="00657D17" w:rsidRDefault="00CD757B" w:rsidP="00CD757B">
      <w:pPr>
        <w:pStyle w:val="Heading2"/>
        <w:rPr>
          <w:rFonts w:eastAsia="Times New Roman"/>
          <w:lang w:eastAsia="ar-SA"/>
        </w:rPr>
      </w:pPr>
      <w:proofErr w:type="spellStart"/>
      <w:r w:rsidRPr="00657D17">
        <w:rPr>
          <w:rFonts w:eastAsia="Times New Roman"/>
          <w:lang w:eastAsia="ar-SA"/>
        </w:rPr>
        <w:t>Erasmus</w:t>
      </w:r>
      <w:proofErr w:type="spellEnd"/>
      <w:r w:rsidRPr="00657D17">
        <w:rPr>
          <w:rFonts w:eastAsia="Times New Roman"/>
          <w:lang w:eastAsia="ar-SA"/>
        </w:rPr>
        <w:t>+ kontaktni seminar (</w:t>
      </w:r>
      <w:r w:rsidRPr="00657D17">
        <w:rPr>
          <w:rFonts w:eastAsia="Times New Roman"/>
          <w:sz w:val="24"/>
          <w:lang w:eastAsia="ar-SA"/>
        </w:rPr>
        <w:t>TCA</w:t>
      </w:r>
      <w:r w:rsidR="00046D31">
        <w:rPr>
          <w:rFonts w:eastAsia="Times New Roman"/>
          <w:sz w:val="24"/>
          <w:lang w:eastAsia="ar-SA"/>
        </w:rPr>
        <w:t xml:space="preserve"> dogodek</w:t>
      </w:r>
      <w:r w:rsidRPr="00657D17">
        <w:rPr>
          <w:rFonts w:eastAsia="Times New Roman"/>
          <w:lang w:eastAsia="ar-SA"/>
        </w:rPr>
        <w:t>)</w:t>
      </w:r>
    </w:p>
    <w:p w14:paraId="1D658EA6" w14:textId="77777777" w:rsidR="00CD757B" w:rsidRPr="00657D17" w:rsidRDefault="00CD757B" w:rsidP="00CD757B">
      <w:pPr>
        <w:rPr>
          <w:lang w:val="sl-SI" w:eastAsia="ar-SA"/>
        </w:rPr>
      </w:pPr>
      <w:r w:rsidRPr="00657D17">
        <w:rPr>
          <w:lang w:val="sl-SI" w:eastAsia="ar-SA"/>
        </w:rPr>
        <w:t xml:space="preserve">Program </w:t>
      </w:r>
      <w:proofErr w:type="spellStart"/>
      <w:r w:rsidRPr="00657D17">
        <w:rPr>
          <w:lang w:val="sl-SI" w:eastAsia="ar-SA"/>
        </w:rPr>
        <w:t>Erasmus</w:t>
      </w:r>
      <w:proofErr w:type="spellEnd"/>
      <w:r w:rsidRPr="00657D17">
        <w:rPr>
          <w:lang w:val="sl-SI" w:eastAsia="ar-SA"/>
        </w:rPr>
        <w:t>+</w:t>
      </w:r>
    </w:p>
    <w:p w14:paraId="5C1E25E2" w14:textId="77777777" w:rsidR="002238DE" w:rsidRPr="00657D17" w:rsidRDefault="002238DE" w:rsidP="00CD757B">
      <w:pPr>
        <w:rPr>
          <w:lang w:val="sl-SI" w:eastAsia="ar-SA"/>
        </w:rPr>
      </w:pPr>
    </w:p>
    <w:p w14:paraId="0BA0360E" w14:textId="6562761F" w:rsidR="00657D17" w:rsidRPr="00657D17" w:rsidRDefault="00657D17" w:rsidP="00657D17">
      <w:pPr>
        <w:jc w:val="both"/>
        <w:rPr>
          <w:rFonts w:ascii="Calibri" w:hAnsi="Calibri"/>
          <w:b/>
          <w:i/>
          <w:lang w:val="sl-SI"/>
        </w:rPr>
      </w:pPr>
      <w:r w:rsidRPr="00657D17">
        <w:rPr>
          <w:rFonts w:ascii="Calibri" w:hAnsi="Calibri"/>
          <w:b/>
          <w:i/>
          <w:lang w:val="sl-SI"/>
        </w:rPr>
        <w:t>Prosimo, da v 30-ih dneh po zaključku aktivnosti, ki ste se jo/jih udeležili s pomočjo dodeljen</w:t>
      </w:r>
      <w:r w:rsidR="00B65C83">
        <w:rPr>
          <w:rFonts w:ascii="Calibri" w:hAnsi="Calibri"/>
          <w:b/>
          <w:i/>
          <w:lang w:val="sl-SI"/>
        </w:rPr>
        <w:t>ih nepovratnih sredstev</w:t>
      </w:r>
      <w:r w:rsidRPr="00657D17">
        <w:rPr>
          <w:rFonts w:ascii="Calibri" w:hAnsi="Calibri"/>
          <w:b/>
          <w:i/>
          <w:lang w:val="sl-SI"/>
        </w:rPr>
        <w:t xml:space="preserve"> , ustrezno izpolnjeno in podpisano končno poročilo pošljete Nacionalni agenciji. To poročilo velja kot prošnja za izplačilo preostanka </w:t>
      </w:r>
      <w:r w:rsidR="00B65C83">
        <w:rPr>
          <w:rFonts w:ascii="Calibri" w:hAnsi="Calibri"/>
          <w:b/>
          <w:i/>
          <w:lang w:val="sl-SI"/>
        </w:rPr>
        <w:t>nepovratnih sredstev</w:t>
      </w:r>
      <w:r w:rsidRPr="00657D17">
        <w:rPr>
          <w:rFonts w:ascii="Calibri" w:hAnsi="Calibri"/>
          <w:b/>
          <w:i/>
          <w:lang w:val="sl-SI"/>
        </w:rPr>
        <w:t xml:space="preserve">. Pogoj za odobritev poročila in izplačilo preostanka </w:t>
      </w:r>
      <w:r w:rsidR="00B65C83">
        <w:rPr>
          <w:rFonts w:ascii="Calibri" w:hAnsi="Calibri"/>
          <w:b/>
          <w:i/>
          <w:lang w:val="sl-SI"/>
        </w:rPr>
        <w:t>sredstev</w:t>
      </w:r>
      <w:r w:rsidRPr="00657D17">
        <w:rPr>
          <w:rFonts w:ascii="Calibri" w:hAnsi="Calibri"/>
          <w:b/>
          <w:i/>
          <w:lang w:val="sl-SI"/>
        </w:rPr>
        <w:t xml:space="preserve"> je tudi predložitev dokazil za stroške, navedene v finančnem delu poročila.</w:t>
      </w:r>
    </w:p>
    <w:p w14:paraId="1C468098" w14:textId="77777777" w:rsidR="002118F5" w:rsidRPr="00657D17" w:rsidRDefault="002118F5" w:rsidP="002238DE">
      <w:pPr>
        <w:jc w:val="both"/>
        <w:rPr>
          <w:rFonts w:ascii="Calibri" w:hAnsi="Calibri"/>
          <w:b/>
          <w:i/>
          <w:lang w:val="sl-SI"/>
        </w:rPr>
      </w:pPr>
    </w:p>
    <w:p w14:paraId="57C001F6" w14:textId="77777777" w:rsidR="002118F5" w:rsidRPr="00657D17" w:rsidRDefault="002118F5" w:rsidP="002118F5">
      <w:pPr>
        <w:pStyle w:val="NumberedHeading1"/>
      </w:pPr>
      <w:r w:rsidRPr="00657D17">
        <w:t>SPLOŠNE INFORMACIJE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2118F5" w:rsidRPr="00657D17" w14:paraId="4521EC07" w14:textId="77777777" w:rsidTr="002118F5">
        <w:trPr>
          <w:cantSplit/>
          <w:trHeight w:val="279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7C1823CA" w14:textId="77777777" w:rsidR="002118F5" w:rsidRPr="00657D17" w:rsidRDefault="002118F5" w:rsidP="001E6246">
            <w:pPr>
              <w:rPr>
                <w:lang w:val="sl-SI"/>
              </w:rPr>
            </w:pPr>
            <w:r w:rsidRPr="00657D17">
              <w:rPr>
                <w:rFonts w:eastAsia="Calibri"/>
                <w:b/>
                <w:lang w:val="sl-SI"/>
              </w:rPr>
              <w:t>Splošne informacije</w:t>
            </w:r>
          </w:p>
        </w:tc>
      </w:tr>
      <w:tr w:rsidR="00CD757B" w:rsidRPr="00657D17" w14:paraId="7879F17F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416894E5" w14:textId="77777777" w:rsidR="00CD757B" w:rsidRPr="00657D17" w:rsidRDefault="002118F5" w:rsidP="002118F5">
            <w:pPr>
              <w:rPr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Št. sporazuma o sodelovanju:</w:t>
            </w:r>
          </w:p>
        </w:tc>
        <w:tc>
          <w:tcPr>
            <w:tcW w:w="3272" w:type="pct"/>
          </w:tcPr>
          <w:p w14:paraId="6424F28D" w14:textId="77777777" w:rsidR="00CD757B" w:rsidRPr="00657D17" w:rsidRDefault="00CD757B" w:rsidP="001E6246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CD757B" w:rsidRPr="00657D17" w14:paraId="1B2F36A6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79329303" w14:textId="77777777" w:rsidR="00CD757B" w:rsidRPr="00657D17" w:rsidRDefault="002118F5" w:rsidP="002118F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Naziv d</w:t>
            </w:r>
            <w:r w:rsidR="00CD757B" w:rsidRPr="00657D17">
              <w:rPr>
                <w:b/>
                <w:lang w:val="sl-SI"/>
              </w:rPr>
              <w:t>ogodk</w:t>
            </w:r>
            <w:r w:rsidRPr="00657D17">
              <w:rPr>
                <w:b/>
                <w:lang w:val="sl-SI"/>
              </w:rPr>
              <w:t>a</w:t>
            </w:r>
            <w:r w:rsidR="00CD757B" w:rsidRPr="00657D17">
              <w:rPr>
                <w:b/>
                <w:lang w:val="sl-SI"/>
              </w:rPr>
              <w:t>:</w:t>
            </w:r>
          </w:p>
        </w:tc>
        <w:tc>
          <w:tcPr>
            <w:tcW w:w="3272" w:type="pct"/>
          </w:tcPr>
          <w:p w14:paraId="243EE04A" w14:textId="77777777" w:rsidR="00CD757B" w:rsidRPr="00657D17" w:rsidRDefault="00CD757B" w:rsidP="001E6246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  <w:bookmarkEnd w:id="0"/>
          </w:p>
        </w:tc>
      </w:tr>
      <w:tr w:rsidR="00CD757B" w:rsidRPr="00657D17" w14:paraId="0DE850BB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7D5047E1" w14:textId="77777777" w:rsidR="00CD757B" w:rsidRPr="00657D17" w:rsidRDefault="002118F5" w:rsidP="002118F5">
            <w:pPr>
              <w:rPr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Kraj, država dogodka:</w:t>
            </w:r>
          </w:p>
        </w:tc>
        <w:tc>
          <w:tcPr>
            <w:tcW w:w="3272" w:type="pct"/>
          </w:tcPr>
          <w:p w14:paraId="0BE2912E" w14:textId="77777777" w:rsidR="00CD757B" w:rsidRPr="00657D17" w:rsidRDefault="002118F5" w:rsidP="00CD757B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2118F5" w:rsidRPr="00657D17" w14:paraId="217302BA" w14:textId="77777777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14:paraId="246DC032" w14:textId="77777777" w:rsidR="002118F5" w:rsidRPr="00657D17" w:rsidRDefault="002118F5" w:rsidP="00CD757B">
            <w:pPr>
              <w:rPr>
                <w:lang w:val="sl-SI"/>
              </w:rPr>
            </w:pPr>
          </w:p>
        </w:tc>
      </w:tr>
      <w:tr w:rsidR="002118F5" w:rsidRPr="00657D17" w14:paraId="14578209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543C54C3" w14:textId="77777777" w:rsidR="002118F5" w:rsidRPr="00657D17" w:rsidRDefault="002118F5" w:rsidP="002118F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Naziv organizacije prijaviteljice:</w:t>
            </w:r>
          </w:p>
        </w:tc>
        <w:tc>
          <w:tcPr>
            <w:tcW w:w="3272" w:type="pct"/>
          </w:tcPr>
          <w:p w14:paraId="298CA9B6" w14:textId="77777777" w:rsidR="002118F5" w:rsidRPr="00657D17" w:rsidRDefault="002118F5" w:rsidP="002118F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2118F5" w:rsidRPr="00657D17" w14:paraId="2D1104A1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7C2461B7" w14:textId="77777777" w:rsidR="002118F5" w:rsidRPr="00657D17" w:rsidRDefault="002118F5" w:rsidP="002118F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Ime in priimek udeleženca:</w:t>
            </w:r>
          </w:p>
        </w:tc>
        <w:tc>
          <w:tcPr>
            <w:tcW w:w="3272" w:type="pct"/>
          </w:tcPr>
          <w:p w14:paraId="1AC5B081" w14:textId="77777777" w:rsidR="002118F5" w:rsidRPr="00657D17" w:rsidRDefault="002118F5" w:rsidP="002118F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2118F5" w:rsidRPr="00657D17" w14:paraId="5A1E6E8E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00EB5E12" w14:textId="77777777" w:rsidR="002118F5" w:rsidRPr="00657D17" w:rsidRDefault="002118F5" w:rsidP="002118F5">
            <w:pPr>
              <w:rPr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Elektronski naslov udeleženca:</w:t>
            </w:r>
          </w:p>
        </w:tc>
        <w:tc>
          <w:tcPr>
            <w:tcW w:w="3272" w:type="pct"/>
          </w:tcPr>
          <w:p w14:paraId="60849A40" w14:textId="77777777" w:rsidR="002118F5" w:rsidRPr="00657D17" w:rsidRDefault="002118F5" w:rsidP="002118F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2118F5" w:rsidRPr="00657D17" w14:paraId="51CE6A6B" w14:textId="77777777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14:paraId="5C8412B4" w14:textId="77777777" w:rsidR="002118F5" w:rsidRPr="00657D17" w:rsidRDefault="002118F5" w:rsidP="002118F5">
            <w:pPr>
              <w:rPr>
                <w:lang w:val="sl-SI"/>
              </w:rPr>
            </w:pPr>
          </w:p>
        </w:tc>
      </w:tr>
      <w:tr w:rsidR="002118F5" w:rsidRPr="00657D17" w14:paraId="73D71248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76D55B57" w14:textId="77777777" w:rsidR="002118F5" w:rsidRPr="00657D17" w:rsidRDefault="002118F5" w:rsidP="002118F5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Področje teme seminarja/TCA dogodka (označite vse ustrezno):</w:t>
            </w:r>
          </w:p>
          <w:p w14:paraId="721E1BF4" w14:textId="77777777" w:rsidR="002118F5" w:rsidRPr="00657D17" w:rsidRDefault="002118F5" w:rsidP="002118F5">
            <w:pPr>
              <w:rPr>
                <w:rFonts w:ascii="Calibri" w:hAnsi="Calibri"/>
                <w:b/>
                <w:lang w:val="sl-SI"/>
              </w:rPr>
            </w:pPr>
          </w:p>
        </w:tc>
        <w:tc>
          <w:tcPr>
            <w:tcW w:w="3272" w:type="pct"/>
          </w:tcPr>
          <w:p w14:paraId="08234985" w14:textId="0D5A6618" w:rsidR="002118F5" w:rsidRPr="00657D17" w:rsidRDefault="002118F5" w:rsidP="002118F5">
            <w:pPr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17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B27BEC">
              <w:rPr>
                <w:rFonts w:ascii="Calibri" w:hAnsi="Calibri"/>
                <w:b/>
                <w:lang w:val="sl-SI"/>
              </w:rPr>
            </w:r>
            <w:r w:rsidR="00B27BEC">
              <w:rPr>
                <w:rFonts w:ascii="Calibri" w:hAnsi="Calibri"/>
                <w:b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b/>
                <w:lang w:val="sl-SI"/>
              </w:rPr>
              <w:fldChar w:fldCharType="end"/>
            </w:r>
            <w:r w:rsidRPr="00657D17">
              <w:rPr>
                <w:rFonts w:ascii="Calibri" w:hAnsi="Calibri"/>
                <w:b/>
                <w:lang w:val="sl-SI"/>
              </w:rPr>
              <w:t xml:space="preserve"> </w:t>
            </w:r>
            <w:r w:rsidR="004F5DBD" w:rsidRPr="002F1048">
              <w:rPr>
                <w:rFonts w:ascii="Calibri" w:hAnsi="Calibri"/>
                <w:lang w:val="sl-SI"/>
              </w:rPr>
              <w:t>Splošno š</w:t>
            </w:r>
            <w:r w:rsidRPr="00657D17">
              <w:rPr>
                <w:rFonts w:ascii="Calibri" w:hAnsi="Calibri"/>
                <w:lang w:val="sl-SI"/>
              </w:rPr>
              <w:t>olsko izobraževanje</w:t>
            </w:r>
          </w:p>
          <w:p w14:paraId="4CC819C1" w14:textId="77777777" w:rsidR="002118F5" w:rsidRPr="00657D17" w:rsidRDefault="002118F5" w:rsidP="002118F5">
            <w:pPr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17">
              <w:rPr>
                <w:rFonts w:ascii="Calibri" w:hAnsi="Calibri"/>
                <w:lang w:val="sl-SI"/>
              </w:rPr>
              <w:instrText xml:space="preserve"> FORMCHECKBOX </w:instrText>
            </w:r>
            <w:r w:rsidR="00B27BEC">
              <w:rPr>
                <w:rFonts w:ascii="Calibri" w:hAnsi="Calibri"/>
                <w:lang w:val="sl-SI"/>
              </w:rPr>
            </w:r>
            <w:r w:rsidR="00B27BEC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r w:rsidRPr="00657D17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14:paraId="3390E1EC" w14:textId="62DDF71D" w:rsidR="002118F5" w:rsidRPr="00657D17" w:rsidRDefault="002118F5" w:rsidP="002118F5">
            <w:pPr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17">
              <w:rPr>
                <w:rFonts w:ascii="Calibri" w:hAnsi="Calibri"/>
                <w:lang w:val="sl-SI"/>
              </w:rPr>
              <w:instrText xml:space="preserve"> FORMCHECKBOX </w:instrText>
            </w:r>
            <w:r w:rsidR="00B27BEC">
              <w:rPr>
                <w:rFonts w:ascii="Calibri" w:hAnsi="Calibri"/>
                <w:lang w:val="sl-SI"/>
              </w:rPr>
            </w:r>
            <w:r w:rsidR="00B27BEC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r w:rsidRPr="00657D17">
              <w:rPr>
                <w:rFonts w:ascii="Calibri" w:hAnsi="Calibri"/>
                <w:lang w:val="sl-SI"/>
              </w:rPr>
              <w:t xml:space="preserve"> </w:t>
            </w:r>
            <w:r w:rsidR="004F5DBD">
              <w:rPr>
                <w:rFonts w:ascii="Calibri" w:hAnsi="Calibri"/>
                <w:lang w:val="sl-SI"/>
              </w:rPr>
              <w:t>Terciarno</w:t>
            </w:r>
            <w:r w:rsidRPr="00657D17">
              <w:rPr>
                <w:rFonts w:ascii="Calibri" w:hAnsi="Calibri"/>
                <w:lang w:val="sl-SI"/>
              </w:rPr>
              <w:t xml:space="preserve"> izobraževanje</w:t>
            </w:r>
          </w:p>
          <w:p w14:paraId="5837E849" w14:textId="31EB7B2B" w:rsidR="002118F5" w:rsidRPr="00657D17" w:rsidRDefault="002118F5" w:rsidP="004F5DBD">
            <w:pPr>
              <w:rPr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17">
              <w:rPr>
                <w:rFonts w:ascii="Calibri" w:hAnsi="Calibri"/>
                <w:lang w:val="sl-SI"/>
              </w:rPr>
              <w:instrText xml:space="preserve"> FORMCHECKBOX </w:instrText>
            </w:r>
            <w:r w:rsidR="00B27BEC">
              <w:rPr>
                <w:rFonts w:ascii="Calibri" w:hAnsi="Calibri"/>
                <w:lang w:val="sl-SI"/>
              </w:rPr>
            </w:r>
            <w:r w:rsidR="00B27BEC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r w:rsidRPr="00657D17">
              <w:rPr>
                <w:rFonts w:ascii="Calibri" w:hAnsi="Calibri"/>
                <w:lang w:val="sl-SI"/>
              </w:rPr>
              <w:t xml:space="preserve"> </w:t>
            </w:r>
            <w:r w:rsidR="004F5DBD">
              <w:rPr>
                <w:rFonts w:ascii="Calibri" w:hAnsi="Calibri"/>
                <w:lang w:val="sl-SI"/>
              </w:rPr>
              <w:t>Splošno i</w:t>
            </w:r>
            <w:r w:rsidRPr="00657D17">
              <w:rPr>
                <w:rFonts w:ascii="Calibri" w:hAnsi="Calibri"/>
                <w:lang w:val="sl-SI"/>
              </w:rPr>
              <w:t>zobraževanje odraslih</w:t>
            </w:r>
          </w:p>
        </w:tc>
      </w:tr>
      <w:tr w:rsidR="002118F5" w:rsidRPr="00657D17" w14:paraId="229D794B" w14:textId="77777777" w:rsidTr="002118F5">
        <w:trPr>
          <w:cantSplit/>
          <w:trHeight w:val="279"/>
        </w:trPr>
        <w:tc>
          <w:tcPr>
            <w:tcW w:w="5000" w:type="pct"/>
            <w:gridSpan w:val="2"/>
            <w:vAlign w:val="center"/>
          </w:tcPr>
          <w:p w14:paraId="1CE5453A" w14:textId="77777777" w:rsidR="002118F5" w:rsidRPr="00657D17" w:rsidRDefault="002118F5" w:rsidP="002118F5">
            <w:pPr>
              <w:rPr>
                <w:rFonts w:ascii="Calibri" w:hAnsi="Calibri"/>
                <w:b/>
                <w:lang w:val="sl-SI"/>
              </w:rPr>
            </w:pPr>
          </w:p>
        </w:tc>
      </w:tr>
      <w:tr w:rsidR="002118F5" w:rsidRPr="00657D17" w14:paraId="1E61917A" w14:textId="77777777" w:rsidTr="001E6246">
        <w:trPr>
          <w:cantSplit/>
          <w:trHeight w:val="279"/>
        </w:trPr>
        <w:tc>
          <w:tcPr>
            <w:tcW w:w="1728" w:type="pct"/>
            <w:vAlign w:val="center"/>
          </w:tcPr>
          <w:p w14:paraId="0E430711" w14:textId="77777777" w:rsidR="002118F5" w:rsidRPr="00657D17" w:rsidRDefault="00657D17" w:rsidP="002118F5">
            <w:pPr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Trajanje dogodka (vključno s potovanjem):</w:t>
            </w:r>
          </w:p>
        </w:tc>
        <w:tc>
          <w:tcPr>
            <w:tcW w:w="3272" w:type="pct"/>
          </w:tcPr>
          <w:p w14:paraId="3C72E254" w14:textId="77777777" w:rsidR="002118F5" w:rsidRPr="00657D17" w:rsidRDefault="00657D17" w:rsidP="002118F5">
            <w:pPr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t>Od (</w:t>
            </w:r>
            <w:proofErr w:type="spellStart"/>
            <w:r w:rsidRPr="00657D17">
              <w:rPr>
                <w:rFonts w:ascii="Calibri" w:hAnsi="Calibri"/>
                <w:lang w:val="sl-SI"/>
              </w:rPr>
              <w:t>dd</w:t>
            </w:r>
            <w:proofErr w:type="spellEnd"/>
            <w:r w:rsidRPr="00657D17">
              <w:rPr>
                <w:rFonts w:ascii="Calibri" w:hAnsi="Calibri"/>
                <w:lang w:val="sl-SI"/>
              </w:rPr>
              <w:t>/mm/</w:t>
            </w:r>
            <w:proofErr w:type="spellStart"/>
            <w:r w:rsidRPr="00657D17">
              <w:rPr>
                <w:rFonts w:ascii="Calibri" w:hAnsi="Calibri"/>
                <w:lang w:val="sl-SI"/>
              </w:rPr>
              <w:t>llll</w:t>
            </w:r>
            <w:proofErr w:type="spellEnd"/>
            <w:r w:rsidRPr="00657D17">
              <w:rPr>
                <w:rFonts w:ascii="Calibri" w:hAnsi="Calibri"/>
                <w:lang w:val="sl-SI"/>
              </w:rPr>
              <w:t xml:space="preserve">) </w:t>
            </w: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hAnsi="Calibri"/>
                <w:lang w:val="sl-SI"/>
              </w:rPr>
              <w:instrText xml:space="preserve"> FORMTEXT </w:instrText>
            </w:r>
            <w:r w:rsidRPr="00657D17">
              <w:rPr>
                <w:rFonts w:ascii="Calibri" w:hAnsi="Calibri"/>
                <w:lang w:val="sl-SI"/>
              </w:rPr>
            </w:r>
            <w:r w:rsidRPr="00657D17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r w:rsidRPr="00657D17">
              <w:rPr>
                <w:rFonts w:ascii="Calibri" w:hAnsi="Calibri"/>
                <w:lang w:val="sl-SI"/>
              </w:rPr>
              <w:t xml:space="preserve"> do (</w:t>
            </w:r>
            <w:proofErr w:type="spellStart"/>
            <w:r w:rsidRPr="00657D17">
              <w:rPr>
                <w:rFonts w:ascii="Calibri" w:hAnsi="Calibri"/>
                <w:lang w:val="sl-SI"/>
              </w:rPr>
              <w:t>dd</w:t>
            </w:r>
            <w:proofErr w:type="spellEnd"/>
            <w:r w:rsidRPr="00657D17">
              <w:rPr>
                <w:rFonts w:ascii="Calibri" w:hAnsi="Calibri"/>
                <w:lang w:val="sl-SI"/>
              </w:rPr>
              <w:t>/mm/</w:t>
            </w:r>
            <w:proofErr w:type="spellStart"/>
            <w:r w:rsidRPr="00657D17">
              <w:rPr>
                <w:rFonts w:ascii="Calibri" w:hAnsi="Calibri"/>
                <w:lang w:val="sl-SI"/>
              </w:rPr>
              <w:t>llll</w:t>
            </w:r>
            <w:proofErr w:type="spellEnd"/>
            <w:r w:rsidRPr="00657D17">
              <w:rPr>
                <w:rFonts w:ascii="Calibri" w:hAnsi="Calibri"/>
                <w:lang w:val="sl-SI"/>
              </w:rPr>
              <w:t xml:space="preserve">) </w:t>
            </w:r>
            <w:bookmarkStart w:id="1" w:name="Text9"/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hAnsi="Calibri"/>
                <w:lang w:val="sl-SI"/>
              </w:rPr>
              <w:instrText xml:space="preserve"> FORMTEXT </w:instrText>
            </w:r>
            <w:r w:rsidRPr="00657D17">
              <w:rPr>
                <w:rFonts w:ascii="Calibri" w:hAnsi="Calibri"/>
                <w:lang w:val="sl-SI"/>
              </w:rPr>
            </w:r>
            <w:r w:rsidRPr="00657D17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bookmarkEnd w:id="1"/>
          </w:p>
        </w:tc>
      </w:tr>
    </w:tbl>
    <w:p w14:paraId="2016AA72" w14:textId="77777777" w:rsidR="00CD757B" w:rsidRPr="00657D17" w:rsidRDefault="00CD757B" w:rsidP="00CD757B">
      <w:pPr>
        <w:rPr>
          <w:lang w:val="sl-SI"/>
        </w:rPr>
      </w:pPr>
    </w:p>
    <w:p w14:paraId="2095A8F0" w14:textId="31E0F571" w:rsidR="002238DE" w:rsidRPr="00657D17" w:rsidRDefault="002238DE" w:rsidP="002118F5">
      <w:pPr>
        <w:pStyle w:val="NumberedHeading1"/>
      </w:pPr>
      <w:r w:rsidRPr="00657D17">
        <w:t>VSEBINA TCA DOGODKA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521"/>
      </w:tblGrid>
      <w:tr w:rsidR="00657D17" w:rsidRPr="00657D17" w14:paraId="2330CC0C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287ECAA4" w14:textId="77777777" w:rsidR="00657D17" w:rsidRPr="00657D17" w:rsidRDefault="00657D17" w:rsidP="0026515F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Opis</w:t>
            </w:r>
          </w:p>
        </w:tc>
      </w:tr>
      <w:tr w:rsidR="00657D17" w:rsidRPr="00657D17" w14:paraId="0CF3C792" w14:textId="77777777" w:rsidTr="00657D17">
        <w:trPr>
          <w:cantSplit/>
          <w:trHeight w:hRule="exact" w:val="340"/>
        </w:trPr>
        <w:tc>
          <w:tcPr>
            <w:tcW w:w="1953" w:type="pct"/>
            <w:shd w:val="clear" w:color="auto" w:fill="auto"/>
            <w:vAlign w:val="center"/>
          </w:tcPr>
          <w:p w14:paraId="2210B35D" w14:textId="77777777" w:rsidR="00657D17" w:rsidRPr="00657D17" w:rsidRDefault="00657D17" w:rsidP="00657D17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Število udeležencev iz drugih držav: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75BDC9CE" w14:textId="77777777" w:rsidR="00657D17" w:rsidRPr="00657D17" w:rsidRDefault="00657D17" w:rsidP="00657D17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657D17" w:rsidRPr="00657D17" w14:paraId="1655DCCA" w14:textId="77777777" w:rsidTr="00657D17">
        <w:trPr>
          <w:cantSplit/>
          <w:trHeight w:hRule="exact" w:val="340"/>
        </w:trPr>
        <w:tc>
          <w:tcPr>
            <w:tcW w:w="1953" w:type="pct"/>
            <w:shd w:val="clear" w:color="auto" w:fill="auto"/>
            <w:vAlign w:val="center"/>
          </w:tcPr>
          <w:p w14:paraId="7F3BD685" w14:textId="77777777" w:rsidR="00657D17" w:rsidRPr="00657D17" w:rsidRDefault="00657D17" w:rsidP="00657D17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Nacionalnosti udeležencev: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35A1AC25" w14:textId="77777777" w:rsidR="00657D17" w:rsidRPr="00657D17" w:rsidRDefault="00657D17" w:rsidP="0026515F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657D17" w:rsidRPr="00657D17" w14:paraId="265015EB" w14:textId="77777777" w:rsidTr="00657D17">
        <w:trPr>
          <w:cantSplit/>
          <w:trHeight w:hRule="exact" w:val="340"/>
        </w:trPr>
        <w:tc>
          <w:tcPr>
            <w:tcW w:w="1953" w:type="pct"/>
            <w:shd w:val="clear" w:color="auto" w:fill="auto"/>
            <w:vAlign w:val="center"/>
          </w:tcPr>
          <w:p w14:paraId="7703E096" w14:textId="77777777" w:rsidR="00657D17" w:rsidRPr="00657D17" w:rsidRDefault="00657D17" w:rsidP="00657D17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>Jezik sporazumevanja:</w:t>
            </w:r>
          </w:p>
        </w:tc>
        <w:tc>
          <w:tcPr>
            <w:tcW w:w="3047" w:type="pct"/>
            <w:shd w:val="clear" w:color="auto" w:fill="auto"/>
            <w:vAlign w:val="center"/>
          </w:tcPr>
          <w:p w14:paraId="6ACBC4F7" w14:textId="77777777" w:rsidR="00657D17" w:rsidRPr="00657D17" w:rsidRDefault="00657D17" w:rsidP="0026515F">
            <w:pPr>
              <w:rPr>
                <w:rFonts w:ascii="Calibri" w:hAnsi="Calibri"/>
                <w:b/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2118F5" w:rsidRPr="00657D17" w14:paraId="79900008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69659848" w14:textId="1E34BB35" w:rsidR="002118F5" w:rsidRPr="00657D17" w:rsidRDefault="000B7865" w:rsidP="00657D17">
            <w:pPr>
              <w:rPr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 xml:space="preserve">Pred </w:t>
            </w:r>
            <w:r w:rsidR="004F76DA" w:rsidRPr="002118F5">
              <w:rPr>
                <w:rFonts w:ascii="Calibri" w:hAnsi="Calibri"/>
                <w:b/>
                <w:lang w:val="sl-SI"/>
              </w:rPr>
              <w:t>udeležbo na TCA dogodku</w:t>
            </w:r>
            <w:r w:rsidR="00657D17">
              <w:rPr>
                <w:rFonts w:ascii="Calibri" w:hAnsi="Calibri"/>
                <w:b/>
                <w:lang w:val="sl-SI"/>
              </w:rPr>
              <w:t>:</w:t>
            </w:r>
          </w:p>
        </w:tc>
      </w:tr>
      <w:tr w:rsidR="000B7865" w:rsidRPr="00657D17" w14:paraId="136E50FC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245E391B" w14:textId="67FE9AD9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 xml:space="preserve">Kako ste se pripravili na </w:t>
            </w:r>
            <w:r w:rsidR="004F76DA" w:rsidRPr="002118F5">
              <w:rPr>
                <w:rFonts w:ascii="Calibri" w:hAnsi="Calibri"/>
                <w:b/>
                <w:lang w:val="sl-SI"/>
              </w:rPr>
              <w:t>udeležbo na TCA dogodku</w:t>
            </w:r>
            <w:r w:rsidRPr="00657D17">
              <w:rPr>
                <w:b/>
                <w:lang w:val="sl-SI"/>
              </w:rPr>
              <w:t>?</w:t>
            </w:r>
          </w:p>
          <w:p w14:paraId="4DC18092" w14:textId="2D875252" w:rsidR="000B7865" w:rsidRPr="00657D17" w:rsidRDefault="000B7865" w:rsidP="00046D31">
            <w:pPr>
              <w:rPr>
                <w:lang w:val="sl-SI"/>
              </w:rPr>
            </w:pPr>
            <w:r w:rsidRPr="00657D17">
              <w:rPr>
                <w:i/>
                <w:lang w:val="sl-SI"/>
              </w:rPr>
              <w:t xml:space="preserve">(navedite konkretne aktivnosti, ki ste jih izvedli pred obiskom, npr.: </w:t>
            </w:r>
            <w:r w:rsidR="00046D31">
              <w:rPr>
                <w:i/>
                <w:lang w:val="sl-SI"/>
              </w:rPr>
              <w:t xml:space="preserve">pregled </w:t>
            </w:r>
            <w:r w:rsidRPr="00657D17">
              <w:rPr>
                <w:i/>
                <w:lang w:val="sl-SI"/>
              </w:rPr>
              <w:t>dokumentacij</w:t>
            </w:r>
            <w:r w:rsidR="00046D31">
              <w:rPr>
                <w:i/>
                <w:lang w:val="sl-SI"/>
              </w:rPr>
              <w:t>e</w:t>
            </w:r>
            <w:r w:rsidRPr="00657D17">
              <w:rPr>
                <w:i/>
                <w:lang w:val="sl-SI"/>
              </w:rPr>
              <w:t xml:space="preserve"> o programu </w:t>
            </w:r>
            <w:proofErr w:type="spellStart"/>
            <w:r w:rsidRPr="00657D17">
              <w:rPr>
                <w:i/>
                <w:lang w:val="sl-SI"/>
              </w:rPr>
              <w:t>Erasmus</w:t>
            </w:r>
            <w:proofErr w:type="spellEnd"/>
            <w:r w:rsidRPr="00657D17">
              <w:rPr>
                <w:i/>
                <w:lang w:val="sl-SI"/>
              </w:rPr>
              <w:t>+, o državi gostiteljici, priprava gradiva</w:t>
            </w:r>
            <w:r w:rsidR="00046D31">
              <w:rPr>
                <w:i/>
                <w:lang w:val="sl-SI"/>
              </w:rPr>
              <w:t xml:space="preserve"> za dogodek</w:t>
            </w:r>
            <w:r w:rsidRPr="00657D17">
              <w:rPr>
                <w:i/>
                <w:lang w:val="sl-SI"/>
              </w:rPr>
              <w:t>, obveščanje sodelavcev/vodstva matične organizacije ipd.)</w:t>
            </w:r>
          </w:p>
        </w:tc>
      </w:tr>
      <w:tr w:rsidR="000B7865" w:rsidRPr="00657D17" w14:paraId="5EDBEA47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0A259543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0B7865" w:rsidRPr="00657D17" w14:paraId="5EFB153E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35B795D0" w14:textId="3B6DE550" w:rsidR="000B7865" w:rsidRPr="00657D17" w:rsidRDefault="000B7865" w:rsidP="00657D17">
            <w:pPr>
              <w:rPr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 xml:space="preserve">Med </w:t>
            </w:r>
            <w:r w:rsidR="004F76DA" w:rsidRPr="002118F5">
              <w:rPr>
                <w:rFonts w:ascii="Calibri" w:hAnsi="Calibri"/>
                <w:b/>
                <w:lang w:val="sl-SI"/>
              </w:rPr>
              <w:t>udeležbo na TCA dogodku</w:t>
            </w:r>
            <w:r w:rsidRPr="00657D17">
              <w:rPr>
                <w:rFonts w:ascii="Calibri" w:hAnsi="Calibri"/>
                <w:b/>
                <w:lang w:val="sl-SI"/>
              </w:rPr>
              <w:t>:</w:t>
            </w:r>
          </w:p>
        </w:tc>
      </w:tr>
      <w:tr w:rsidR="000B7865" w:rsidRPr="00657D17" w14:paraId="399A4CF0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vAlign w:val="center"/>
          </w:tcPr>
          <w:p w14:paraId="616ACCB4" w14:textId="0202F985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Navedite aktivnosti, ki so potekale med TCA dogodkom (največ 20 vrstic):</w:t>
            </w:r>
          </w:p>
          <w:p w14:paraId="593C05C8" w14:textId="77777777" w:rsidR="000B7865" w:rsidRPr="00657D17" w:rsidRDefault="000B7865" w:rsidP="000B7865">
            <w:pPr>
              <w:rPr>
                <w:lang w:val="sl-SI"/>
              </w:rPr>
            </w:pPr>
          </w:p>
          <w:p w14:paraId="6EB6B52D" w14:textId="77777777" w:rsidR="000B7865" w:rsidRPr="00657D17" w:rsidRDefault="000B7865" w:rsidP="000B7865">
            <w:pPr>
              <w:rPr>
                <w:lang w:val="sl-SI"/>
              </w:rPr>
            </w:pPr>
          </w:p>
          <w:p w14:paraId="72517249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0F6E211F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6F8654BF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lang w:val="sl-SI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0B7865" w:rsidRPr="00657D17" w14:paraId="084D62A5" w14:textId="77777777" w:rsidTr="000B7865">
        <w:trPr>
          <w:cantSplit/>
          <w:trHeight w:hRule="exact" w:val="851"/>
        </w:trPr>
        <w:tc>
          <w:tcPr>
            <w:tcW w:w="5000" w:type="pct"/>
            <w:gridSpan w:val="2"/>
            <w:vAlign w:val="center"/>
          </w:tcPr>
          <w:p w14:paraId="0EF94DF3" w14:textId="202CA4BD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Kako s</w:t>
            </w:r>
            <w:r w:rsidR="00046D31">
              <w:rPr>
                <w:b/>
                <w:lang w:val="sl-SI"/>
              </w:rPr>
              <w:t>te bili zadovoljni z</w:t>
            </w:r>
            <w:r w:rsidRPr="00657D17">
              <w:rPr>
                <w:b/>
                <w:lang w:val="sl-SI"/>
              </w:rPr>
              <w:t xml:space="preserve"> aktivnost</w:t>
            </w:r>
            <w:r w:rsidR="00046D31">
              <w:rPr>
                <w:b/>
                <w:lang w:val="sl-SI"/>
              </w:rPr>
              <w:t>m</w:t>
            </w:r>
            <w:r w:rsidRPr="00657D17">
              <w:rPr>
                <w:b/>
                <w:lang w:val="sl-SI"/>
              </w:rPr>
              <w:t xml:space="preserve">i, ki ste se jih udeležili </w:t>
            </w:r>
            <w:r w:rsidR="004F76DA" w:rsidRPr="002118F5">
              <w:rPr>
                <w:rFonts w:ascii="Calibri" w:hAnsi="Calibri"/>
                <w:b/>
                <w:lang w:val="sl-SI"/>
              </w:rPr>
              <w:t xml:space="preserve"> na TCA dogodku</w:t>
            </w:r>
            <w:r w:rsidR="004F76DA" w:rsidRPr="00657D17">
              <w:rPr>
                <w:b/>
                <w:lang w:val="sl-SI"/>
              </w:rPr>
              <w:t xml:space="preserve"> </w:t>
            </w:r>
            <w:r w:rsidRPr="00657D17">
              <w:rPr>
                <w:b/>
                <w:lang w:val="sl-SI"/>
              </w:rPr>
              <w:t>(glede na razmerje med delovnimi /prostočasnimi aktivnostmi, doprinos udeležencev, sporazumevanje, partnerska pogajanja)?</w:t>
            </w:r>
          </w:p>
          <w:p w14:paraId="0D3012C9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482ADA9F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1BCDFB35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0B7865" w:rsidRPr="00657D17" w14:paraId="5E98E7A3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2F11F2B5" w14:textId="6BB8B841" w:rsidR="000B7865" w:rsidRPr="00657D17" w:rsidRDefault="000B7865" w:rsidP="004F76DA">
            <w:pPr>
              <w:rPr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 xml:space="preserve">Po </w:t>
            </w:r>
            <w:r w:rsidR="004F76DA" w:rsidRPr="002118F5">
              <w:rPr>
                <w:rFonts w:ascii="Calibri" w:hAnsi="Calibri"/>
                <w:b/>
                <w:lang w:val="sl-SI"/>
              </w:rPr>
              <w:t>udeležb</w:t>
            </w:r>
            <w:r w:rsidR="004F76DA">
              <w:rPr>
                <w:rFonts w:ascii="Calibri" w:hAnsi="Calibri"/>
                <w:b/>
                <w:lang w:val="sl-SI"/>
              </w:rPr>
              <w:t>i</w:t>
            </w:r>
            <w:r w:rsidR="004F76DA" w:rsidRPr="002118F5">
              <w:rPr>
                <w:rFonts w:ascii="Calibri" w:hAnsi="Calibri"/>
                <w:b/>
                <w:lang w:val="sl-SI"/>
              </w:rPr>
              <w:t xml:space="preserve"> na TCA dogodku</w:t>
            </w:r>
            <w:r w:rsidRPr="00657D17">
              <w:rPr>
                <w:rFonts w:ascii="Calibri" w:hAnsi="Calibri"/>
                <w:b/>
                <w:lang w:val="sl-SI"/>
              </w:rPr>
              <w:t>:</w:t>
            </w:r>
          </w:p>
        </w:tc>
      </w:tr>
      <w:tr w:rsidR="000B7865" w:rsidRPr="00657D17" w14:paraId="46EC65AC" w14:textId="77777777" w:rsidTr="000B7865">
        <w:trPr>
          <w:cantSplit/>
          <w:trHeight w:hRule="exact" w:val="851"/>
        </w:trPr>
        <w:tc>
          <w:tcPr>
            <w:tcW w:w="5000" w:type="pct"/>
            <w:gridSpan w:val="2"/>
            <w:vAlign w:val="center"/>
          </w:tcPr>
          <w:p w14:paraId="2AFB48E9" w14:textId="7FD36BCB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V k</w:t>
            </w:r>
            <w:r w:rsidR="00046D31">
              <w:rPr>
                <w:b/>
                <w:lang w:val="sl-SI"/>
              </w:rPr>
              <w:t>olikšni</w:t>
            </w:r>
            <w:r w:rsidRPr="00657D17">
              <w:rPr>
                <w:b/>
                <w:lang w:val="sl-SI"/>
              </w:rPr>
              <w:t xml:space="preserve"> meri so bili izpolnjeni cilji </w:t>
            </w:r>
            <w:r w:rsidR="004F76DA" w:rsidRPr="002118F5">
              <w:rPr>
                <w:rFonts w:ascii="Calibri" w:hAnsi="Calibri"/>
                <w:b/>
                <w:lang w:val="sl-SI"/>
              </w:rPr>
              <w:t>TCA dogodk</w:t>
            </w:r>
            <w:r w:rsidR="00046D31">
              <w:rPr>
                <w:rFonts w:ascii="Calibri" w:hAnsi="Calibri"/>
                <w:b/>
                <w:lang w:val="sl-SI"/>
              </w:rPr>
              <w:t>a</w:t>
            </w:r>
            <w:r w:rsidRPr="00657D17">
              <w:rPr>
                <w:b/>
                <w:lang w:val="sl-SI"/>
              </w:rPr>
              <w:t xml:space="preserve">?                                                                  </w:t>
            </w:r>
          </w:p>
          <w:p w14:paraId="0528CD51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i/>
                <w:lang w:val="sl-SI"/>
              </w:rPr>
              <w:t>(ali ste pridobili uporabne informacije in znanja, kaj je tisto kar boste uporabili pri svojem nadaljnjem delu …)</w:t>
            </w:r>
          </w:p>
          <w:p w14:paraId="09595886" w14:textId="77777777" w:rsidR="000B7865" w:rsidRPr="00657D17" w:rsidRDefault="000B7865" w:rsidP="000B7865">
            <w:pPr>
              <w:rPr>
                <w:lang w:val="sl-SI"/>
              </w:rPr>
            </w:pPr>
          </w:p>
          <w:p w14:paraId="43A5B3B8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44053AB9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76054A6D" w14:textId="77777777" w:rsidR="000B7865" w:rsidRPr="00657D17" w:rsidRDefault="000B7865" w:rsidP="000B786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0B7865" w:rsidRPr="00657D17" w14:paraId="6343C7DB" w14:textId="77777777" w:rsidTr="000B7865">
        <w:trPr>
          <w:cantSplit/>
          <w:trHeight w:hRule="exact" w:val="567"/>
        </w:trPr>
        <w:tc>
          <w:tcPr>
            <w:tcW w:w="5000" w:type="pct"/>
            <w:gridSpan w:val="2"/>
            <w:vAlign w:val="center"/>
          </w:tcPr>
          <w:p w14:paraId="17AAA041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 xml:space="preserve">Katere nadaljnje aktivnosti ste organizirali na vaši instituciji/organizaciji?                 </w:t>
            </w:r>
          </w:p>
          <w:p w14:paraId="07D29750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i/>
                <w:lang w:val="sl-SI"/>
              </w:rPr>
              <w:t>(navedite kdaj, komu in katere informacije o obisku in njegovih rezultatih ste predstavili)</w:t>
            </w:r>
            <w:r w:rsidRPr="00657D17">
              <w:rPr>
                <w:b/>
                <w:lang w:val="sl-SI"/>
              </w:rPr>
              <w:t xml:space="preserve">   </w:t>
            </w:r>
          </w:p>
          <w:p w14:paraId="3503864B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2BA2DC89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3A5709E1" w14:textId="77777777" w:rsidR="000B7865" w:rsidRPr="00657D17" w:rsidRDefault="000B7865" w:rsidP="000B786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  <w:p w14:paraId="3822D71A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5295205D" w14:textId="77777777" w:rsidTr="000B7865">
        <w:trPr>
          <w:cantSplit/>
          <w:trHeight w:hRule="exact" w:val="851"/>
        </w:trPr>
        <w:tc>
          <w:tcPr>
            <w:tcW w:w="5000" w:type="pct"/>
            <w:gridSpan w:val="2"/>
            <w:vAlign w:val="center"/>
          </w:tcPr>
          <w:p w14:paraId="21F33050" w14:textId="77777777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 xml:space="preserve">Katere nadaljnje aktivnosti bodo v bodoče potekale na mednarodni ravni?           </w:t>
            </w:r>
          </w:p>
          <w:p w14:paraId="09913DEA" w14:textId="309E1834" w:rsidR="000B7865" w:rsidRPr="00657D17" w:rsidRDefault="000B7865" w:rsidP="000B7865">
            <w:pPr>
              <w:rPr>
                <w:i/>
                <w:lang w:val="sl-SI"/>
              </w:rPr>
            </w:pPr>
            <w:r w:rsidRPr="00657D17">
              <w:rPr>
                <w:i/>
                <w:lang w:val="sl-SI"/>
              </w:rPr>
              <w:t xml:space="preserve">(navedite, ali boste v bodoče sodelovali v programu </w:t>
            </w:r>
            <w:proofErr w:type="spellStart"/>
            <w:r w:rsidRPr="00657D17">
              <w:rPr>
                <w:i/>
                <w:lang w:val="sl-SI"/>
              </w:rPr>
              <w:t>Erasmus</w:t>
            </w:r>
            <w:proofErr w:type="spellEnd"/>
            <w:r w:rsidRPr="00657D17">
              <w:rPr>
                <w:i/>
                <w:lang w:val="sl-SI"/>
              </w:rPr>
              <w:t>+, ali ste pridobili nova poznanstva, ki vam bodo pomagala pri nadaljnjih mednarodnih aktivnostih</w:t>
            </w:r>
            <w:r w:rsidR="00046D31">
              <w:rPr>
                <w:i/>
                <w:lang w:val="sl-SI"/>
              </w:rPr>
              <w:t>,</w:t>
            </w:r>
            <w:r w:rsidRPr="00657D17">
              <w:rPr>
                <w:i/>
                <w:lang w:val="sl-SI"/>
              </w:rPr>
              <w:t xml:space="preserve"> na kakršenkoli način)</w:t>
            </w:r>
          </w:p>
          <w:p w14:paraId="2400ED1C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50FEE016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3E077DC8" w14:textId="77777777" w:rsidR="000B7865" w:rsidRPr="00657D17" w:rsidRDefault="000B7865" w:rsidP="000B786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  <w:p w14:paraId="40712E02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3AE33895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5CE79245" w14:textId="785E0C3E" w:rsidR="000B7865" w:rsidRPr="00657D17" w:rsidRDefault="000B7865" w:rsidP="00B27BEC">
            <w:pPr>
              <w:rPr>
                <w:lang w:val="sl-SI"/>
              </w:rPr>
            </w:pPr>
            <w:r w:rsidRPr="00657D17">
              <w:rPr>
                <w:rFonts w:ascii="Calibri" w:hAnsi="Calibri"/>
                <w:b/>
                <w:lang w:val="sl-SI"/>
              </w:rPr>
              <w:t xml:space="preserve">Ovire, na katere ste naleteli (če </w:t>
            </w:r>
            <w:r w:rsidR="00B27BEC">
              <w:rPr>
                <w:rFonts w:ascii="Calibri" w:hAnsi="Calibri"/>
                <w:b/>
                <w:lang w:val="sl-SI"/>
              </w:rPr>
              <w:t>se nanaša na vašo udeležbo</w:t>
            </w:r>
            <w:bookmarkStart w:id="2" w:name="_GoBack"/>
            <w:bookmarkEnd w:id="2"/>
            <w:r w:rsidRPr="00657D17">
              <w:rPr>
                <w:rFonts w:ascii="Calibri" w:hAnsi="Calibri"/>
                <w:b/>
                <w:lang w:val="sl-SI"/>
              </w:rPr>
              <w:t>):</w:t>
            </w:r>
          </w:p>
        </w:tc>
      </w:tr>
      <w:tr w:rsidR="000B7865" w:rsidRPr="00657D17" w14:paraId="6410A9BD" w14:textId="77777777" w:rsidTr="000B7865">
        <w:trPr>
          <w:cantSplit/>
          <w:trHeight w:hRule="exact" w:val="340"/>
        </w:trPr>
        <w:tc>
          <w:tcPr>
            <w:tcW w:w="5000" w:type="pct"/>
            <w:gridSpan w:val="2"/>
            <w:vAlign w:val="center"/>
          </w:tcPr>
          <w:p w14:paraId="39FE8BF6" w14:textId="6CDB43C1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Opišite težave, s katerimi ste se soočali pred, med ali po TCA dogodku</w:t>
            </w:r>
            <w:r w:rsidR="00046D31">
              <w:rPr>
                <w:b/>
                <w:lang w:val="sl-SI"/>
              </w:rPr>
              <w:t>.</w:t>
            </w:r>
          </w:p>
          <w:p w14:paraId="754C426B" w14:textId="77777777" w:rsidR="000B7865" w:rsidRPr="00657D17" w:rsidRDefault="000B7865" w:rsidP="000B7865">
            <w:pPr>
              <w:rPr>
                <w:lang w:val="sl-SI"/>
              </w:rPr>
            </w:pPr>
          </w:p>
          <w:p w14:paraId="099CEBD9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0D2B6E02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6E4CA38E" w14:textId="77777777" w:rsidR="000B7865" w:rsidRPr="00657D17" w:rsidRDefault="000B7865" w:rsidP="000B786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  <w:tr w:rsidR="00657D17" w:rsidRPr="00657D17" w14:paraId="56B273D6" w14:textId="77777777" w:rsidTr="00657D17">
        <w:trPr>
          <w:cantSplit/>
          <w:trHeight w:hRule="exact" w:val="284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5627FA19" w14:textId="77777777" w:rsidR="00657D17" w:rsidRPr="00657D17" w:rsidRDefault="00657D17" w:rsidP="000B7865">
            <w:pPr>
              <w:rPr>
                <w:b/>
                <w:lang w:val="sl-SI"/>
              </w:rPr>
            </w:pPr>
          </w:p>
        </w:tc>
      </w:tr>
      <w:tr w:rsidR="000B7865" w:rsidRPr="00657D17" w14:paraId="3946AA48" w14:textId="77777777" w:rsidTr="000B7865">
        <w:trPr>
          <w:cantSplit/>
          <w:trHeight w:hRule="exact" w:val="567"/>
        </w:trPr>
        <w:tc>
          <w:tcPr>
            <w:tcW w:w="5000" w:type="pct"/>
            <w:gridSpan w:val="2"/>
            <w:vAlign w:val="center"/>
          </w:tcPr>
          <w:p w14:paraId="1712C205" w14:textId="32C32A71" w:rsidR="000B7865" w:rsidRPr="00657D17" w:rsidRDefault="000B7865" w:rsidP="000B7865">
            <w:pPr>
              <w:rPr>
                <w:b/>
                <w:lang w:val="sl-SI"/>
              </w:rPr>
            </w:pPr>
            <w:r w:rsidRPr="00657D17">
              <w:rPr>
                <w:b/>
                <w:lang w:val="sl-SI"/>
              </w:rPr>
              <w:t>P</w:t>
            </w:r>
            <w:r w:rsidR="00046D31">
              <w:rPr>
                <w:b/>
                <w:lang w:val="sl-SI"/>
              </w:rPr>
              <w:t>rosimo p</w:t>
            </w:r>
            <w:r w:rsidRPr="00657D17">
              <w:rPr>
                <w:b/>
                <w:lang w:val="sl-SI"/>
              </w:rPr>
              <w:t>odajte kratko izjavo o TCA dogodku, ki jo lahko uporabimo za različne vsebinske prispevke, ki jih bo pripravila nacionalna agencija</w:t>
            </w:r>
            <w:r w:rsidR="00046D31">
              <w:rPr>
                <w:b/>
                <w:lang w:val="sl-SI"/>
              </w:rPr>
              <w:t>.</w:t>
            </w:r>
          </w:p>
          <w:p w14:paraId="45A9F529" w14:textId="77777777" w:rsidR="000B7865" w:rsidRPr="00657D17" w:rsidRDefault="000B7865" w:rsidP="000B7865">
            <w:pPr>
              <w:rPr>
                <w:lang w:val="sl-SI"/>
              </w:rPr>
            </w:pPr>
          </w:p>
          <w:p w14:paraId="242EFA57" w14:textId="77777777" w:rsidR="000B7865" w:rsidRPr="00657D17" w:rsidRDefault="000B7865" w:rsidP="000B7865">
            <w:pPr>
              <w:rPr>
                <w:lang w:val="sl-SI"/>
              </w:rPr>
            </w:pPr>
          </w:p>
        </w:tc>
      </w:tr>
      <w:tr w:rsidR="000B7865" w:rsidRPr="00657D17" w14:paraId="6D608BAC" w14:textId="77777777" w:rsidTr="000B7865">
        <w:trPr>
          <w:cantSplit/>
          <w:trHeight w:val="568"/>
        </w:trPr>
        <w:tc>
          <w:tcPr>
            <w:tcW w:w="5000" w:type="pct"/>
            <w:gridSpan w:val="2"/>
            <w:vAlign w:val="center"/>
          </w:tcPr>
          <w:p w14:paraId="66FF5B5A" w14:textId="77777777" w:rsidR="000B7865" w:rsidRPr="00657D17" w:rsidRDefault="000B7865" w:rsidP="000B7865">
            <w:pPr>
              <w:rPr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</w:tbl>
    <w:p w14:paraId="2BDB289E" w14:textId="77777777" w:rsidR="00657D17" w:rsidRDefault="00657D17" w:rsidP="00657D17">
      <w:pPr>
        <w:suppressAutoHyphens/>
        <w:rPr>
          <w:rFonts w:ascii="Calibri" w:eastAsia="Times New Roman" w:hAnsi="Calibri" w:cs="Verdana"/>
          <w:b/>
          <w:bCs/>
          <w:lang w:val="sl-SI" w:eastAsia="ar-SA"/>
        </w:rPr>
      </w:pPr>
    </w:p>
    <w:p w14:paraId="11B1F4DE" w14:textId="77777777" w:rsidR="00657D17" w:rsidRPr="00657D17" w:rsidRDefault="00657D17" w:rsidP="00657D17">
      <w:pPr>
        <w:pStyle w:val="NumberedHeading1"/>
        <w:rPr>
          <w:lang w:eastAsia="es-ES"/>
        </w:rPr>
      </w:pPr>
      <w:r w:rsidRPr="00657D17">
        <w:rPr>
          <w:lang w:eastAsia="es-ES"/>
        </w:rPr>
        <w:t>IZJAVA O STROŠKIH</w:t>
      </w:r>
    </w:p>
    <w:p w14:paraId="730B965A" w14:textId="77777777" w:rsidR="00657D17" w:rsidRPr="00657D17" w:rsidRDefault="00657D17" w:rsidP="00657D17">
      <w:pPr>
        <w:suppressAutoHyphens/>
        <w:rPr>
          <w:rFonts w:ascii="Calibri" w:eastAsia="Times New Roman" w:hAnsi="Calibri" w:cs="Verdana"/>
          <w:b/>
          <w:bCs/>
          <w:lang w:val="sl-SI" w:eastAsia="ar-SA"/>
        </w:rPr>
      </w:pPr>
    </w:p>
    <w:p w14:paraId="1E93F342" w14:textId="77777777" w:rsidR="00657D17" w:rsidRPr="00657D17" w:rsidRDefault="00657D17" w:rsidP="00871518">
      <w:pPr>
        <w:suppressAutoHyphens/>
        <w:rPr>
          <w:rFonts w:ascii="Calibri" w:eastAsia="Times New Roman" w:hAnsi="Calibri" w:cs="Verdana"/>
          <w:b/>
          <w:bCs/>
          <w:lang w:val="sl-SI" w:eastAsia="ar-SA"/>
        </w:rPr>
      </w:pPr>
      <w:r w:rsidRPr="00657D17">
        <w:rPr>
          <w:rFonts w:ascii="Calibri" w:eastAsia="Times New Roman" w:hAnsi="Calibri" w:cs="Verdana"/>
          <w:b/>
          <w:bCs/>
          <w:lang w:val="sl-SI" w:eastAsia="ar-SA"/>
        </w:rPr>
        <w:t xml:space="preserve">Poleg podatkov, ki jih navedete v tabeli, </w:t>
      </w:r>
      <w:r w:rsidRPr="00657D17">
        <w:rPr>
          <w:rFonts w:ascii="Calibri" w:eastAsia="Times New Roman" w:hAnsi="Calibri" w:cs="Verdana"/>
          <w:b/>
          <w:bCs/>
          <w:u w:val="single"/>
          <w:lang w:val="sl-SI" w:eastAsia="ar-SA"/>
        </w:rPr>
        <w:t>predložite</w:t>
      </w:r>
      <w:r w:rsidRPr="00657D17">
        <w:rPr>
          <w:rFonts w:ascii="Calibri" w:eastAsia="Times New Roman" w:hAnsi="Calibri" w:cs="Verdana"/>
          <w:b/>
          <w:bCs/>
          <w:lang w:val="sl-SI" w:eastAsia="ar-SA"/>
        </w:rPr>
        <w:t xml:space="preserve"> še naslednja dokazila:</w:t>
      </w:r>
    </w:p>
    <w:p w14:paraId="2CE7E87F" w14:textId="043FF71D" w:rsidR="00657D17" w:rsidRPr="00657D17" w:rsidRDefault="00657D17" w:rsidP="00871518">
      <w:pPr>
        <w:numPr>
          <w:ilvl w:val="0"/>
          <w:numId w:val="7"/>
        </w:numPr>
        <w:suppressAutoHyphens/>
        <w:rPr>
          <w:rFonts w:ascii="Calibri" w:eastAsia="Times New Roman" w:hAnsi="Calibri" w:cs="Verdana"/>
          <w:b/>
          <w:bCs/>
          <w:lang w:val="sl-SI" w:eastAsia="ar-SA"/>
        </w:rPr>
      </w:pPr>
      <w:r w:rsidRPr="00657D17">
        <w:rPr>
          <w:rFonts w:ascii="Calibri" w:eastAsia="Times New Roman" w:hAnsi="Calibri" w:cs="Verdana"/>
          <w:b/>
          <w:bCs/>
          <w:lang w:val="sl-SI" w:eastAsia="ar-SA"/>
        </w:rPr>
        <w:t>z</w:t>
      </w:r>
      <w:r w:rsidR="00882E22">
        <w:rPr>
          <w:rFonts w:ascii="Calibri" w:eastAsia="Times New Roman" w:hAnsi="Calibri" w:cs="Verdana"/>
          <w:b/>
          <w:bCs/>
          <w:lang w:val="sl-SI" w:eastAsia="ar-SA"/>
        </w:rPr>
        <w:t>a prispevke na podlagi dejanskih</w:t>
      </w:r>
      <w:r w:rsidRPr="00657D17">
        <w:rPr>
          <w:rFonts w:ascii="Calibri" w:eastAsia="Times New Roman" w:hAnsi="Calibri" w:cs="Verdana"/>
          <w:b/>
          <w:bCs/>
          <w:lang w:val="sl-SI" w:eastAsia="ar-SA"/>
        </w:rPr>
        <w:t xml:space="preserve"> stroškov – potni stroški, drugi stroški povezani s potjo: </w:t>
      </w:r>
      <w:r w:rsidRPr="00657D17">
        <w:rPr>
          <w:rFonts w:ascii="Calibri" w:eastAsia="Times New Roman" w:hAnsi="Calibri" w:cs="Verdana"/>
          <w:bCs/>
          <w:lang w:val="sl-SI" w:eastAsia="ar-SA"/>
        </w:rPr>
        <w:t>računi, uporabljene vozovnice, vstopni kuponi, dokazila o plačilu, fotokopija potnega naloga;</w:t>
      </w:r>
    </w:p>
    <w:p w14:paraId="57CF087B" w14:textId="77777777" w:rsidR="00657D17" w:rsidRPr="003C1133" w:rsidRDefault="00657D17" w:rsidP="00657D17">
      <w:pPr>
        <w:numPr>
          <w:ilvl w:val="0"/>
          <w:numId w:val="7"/>
        </w:numPr>
        <w:suppressAutoHyphens/>
        <w:rPr>
          <w:rFonts w:ascii="Calibri" w:eastAsia="Times New Roman" w:hAnsi="Calibri" w:cs="Verdana"/>
          <w:b/>
          <w:bCs/>
          <w:lang w:val="sl-SI" w:eastAsia="ar-SA"/>
        </w:rPr>
      </w:pPr>
      <w:r w:rsidRPr="00657D17">
        <w:rPr>
          <w:rFonts w:ascii="Calibri" w:eastAsia="Times New Roman" w:hAnsi="Calibri" w:cs="Verdana"/>
          <w:b/>
          <w:bCs/>
          <w:lang w:val="sl-SI" w:eastAsia="ar-SA"/>
        </w:rPr>
        <w:t xml:space="preserve">za stroške bivanja: </w:t>
      </w:r>
      <w:r w:rsidRPr="00657D17">
        <w:rPr>
          <w:rFonts w:ascii="Calibri" w:eastAsia="Times New Roman" w:hAnsi="Calibri" w:cs="Verdana"/>
          <w:bCs/>
          <w:lang w:val="sl-SI" w:eastAsia="ar-SA"/>
        </w:rPr>
        <w:t>fotokopijo</w:t>
      </w:r>
      <w:r w:rsidRPr="00657D17">
        <w:rPr>
          <w:rFonts w:ascii="Calibri" w:eastAsia="Times New Roman" w:hAnsi="Calibri" w:cs="Verdana"/>
          <w:b/>
          <w:bCs/>
          <w:lang w:val="sl-SI" w:eastAsia="ar-SA"/>
        </w:rPr>
        <w:t xml:space="preserve"> </w:t>
      </w:r>
      <w:r w:rsidRPr="00657D17">
        <w:rPr>
          <w:rFonts w:ascii="Calibri" w:eastAsia="Times New Roman" w:hAnsi="Calibri" w:cs="Verdana"/>
          <w:bCs/>
          <w:lang w:val="sl-SI" w:eastAsia="ar-SA"/>
        </w:rPr>
        <w:t>potrdila o udeležbi.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020"/>
        <w:gridCol w:w="3014"/>
      </w:tblGrid>
      <w:tr w:rsidR="00657D17" w:rsidRPr="00657D17" w14:paraId="43C11BDC" w14:textId="77777777" w:rsidTr="003508F3">
        <w:tc>
          <w:tcPr>
            <w:tcW w:w="2988" w:type="dxa"/>
            <w:shd w:val="clear" w:color="auto" w:fill="auto"/>
          </w:tcPr>
          <w:p w14:paraId="3C85474D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Vrsta stroška</w:t>
            </w:r>
          </w:p>
        </w:tc>
        <w:tc>
          <w:tcPr>
            <w:tcW w:w="3020" w:type="dxa"/>
            <w:shd w:val="clear" w:color="auto" w:fill="auto"/>
          </w:tcPr>
          <w:p w14:paraId="600D2F09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Opis</w:t>
            </w:r>
          </w:p>
        </w:tc>
        <w:tc>
          <w:tcPr>
            <w:tcW w:w="3014" w:type="dxa"/>
            <w:shd w:val="clear" w:color="auto" w:fill="auto"/>
          </w:tcPr>
          <w:p w14:paraId="74D252D8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Znesek v EUR</w:t>
            </w:r>
          </w:p>
        </w:tc>
      </w:tr>
      <w:tr w:rsidR="00657D17" w:rsidRPr="00657D17" w14:paraId="4673DB05" w14:textId="77777777" w:rsidTr="003508F3">
        <w:tc>
          <w:tcPr>
            <w:tcW w:w="2988" w:type="dxa"/>
            <w:shd w:val="clear" w:color="auto" w:fill="auto"/>
          </w:tcPr>
          <w:p w14:paraId="62569645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Potni stroški</w:t>
            </w:r>
          </w:p>
        </w:tc>
        <w:tc>
          <w:tcPr>
            <w:tcW w:w="3020" w:type="dxa"/>
            <w:shd w:val="clear" w:color="auto" w:fill="auto"/>
          </w:tcPr>
          <w:p w14:paraId="2ECFBC9E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instrText xml:space="preserve"> FORMTEXT </w:instrTex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separate"/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end"/>
            </w:r>
          </w:p>
        </w:tc>
        <w:tc>
          <w:tcPr>
            <w:tcW w:w="3014" w:type="dxa"/>
            <w:shd w:val="clear" w:color="auto" w:fill="auto"/>
          </w:tcPr>
          <w:p w14:paraId="7283D449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ijaya"/>
                <w:color w:val="000000"/>
                <w:lang w:val="sl-SI" w:eastAsia="ar-SA"/>
              </w:rPr>
            </w:pP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instrText xml:space="preserve"> FORMTEXT </w:instrTex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separate"/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end"/>
            </w:r>
          </w:p>
        </w:tc>
      </w:tr>
      <w:tr w:rsidR="00657D17" w:rsidRPr="00657D17" w14:paraId="3694F92B" w14:textId="77777777" w:rsidTr="003508F3">
        <w:tc>
          <w:tcPr>
            <w:tcW w:w="2988" w:type="dxa"/>
            <w:shd w:val="clear" w:color="auto" w:fill="auto"/>
          </w:tcPr>
          <w:p w14:paraId="65A63B3C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353B66A2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prevoz do letališča in nazaj</w:t>
            </w:r>
            <w:r w:rsidRPr="00657D17">
              <w:rPr>
                <w:rFonts w:ascii="Calibri" w:eastAsia="Times New Roman" w:hAnsi="Calibri" w:cs="Verdana"/>
                <w:bCs/>
                <w:vertAlign w:val="superscript"/>
                <w:lang w:val="sl-SI" w:eastAsia="ar-SA"/>
              </w:rPr>
              <w:footnoteReference w:id="1"/>
            </w:r>
          </w:p>
        </w:tc>
        <w:tc>
          <w:tcPr>
            <w:tcW w:w="3014" w:type="dxa"/>
            <w:shd w:val="clear" w:color="auto" w:fill="auto"/>
          </w:tcPr>
          <w:p w14:paraId="42DD15AA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instrText xml:space="preserve"> FORMTEXT </w:instrTex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separate"/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end"/>
            </w:r>
          </w:p>
        </w:tc>
      </w:tr>
      <w:tr w:rsidR="00657D17" w:rsidRPr="00657D17" w14:paraId="6A4CE030" w14:textId="77777777" w:rsidTr="003508F3">
        <w:tc>
          <w:tcPr>
            <w:tcW w:w="2988" w:type="dxa"/>
            <w:shd w:val="clear" w:color="auto" w:fill="auto"/>
          </w:tcPr>
          <w:p w14:paraId="0C27BB5E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6B4BC955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drugi stroški potovanja</w:t>
            </w:r>
            <w:r w:rsidRPr="00657D17">
              <w:rPr>
                <w:rFonts w:ascii="Calibri" w:eastAsia="Times New Roman" w:hAnsi="Calibri" w:cs="Verdana"/>
                <w:bCs/>
                <w:vertAlign w:val="superscript"/>
                <w:lang w:val="sl-SI" w:eastAsia="ar-SA"/>
              </w:rPr>
              <w:footnoteReference w:id="2"/>
            </w:r>
          </w:p>
        </w:tc>
        <w:tc>
          <w:tcPr>
            <w:tcW w:w="3014" w:type="dxa"/>
            <w:shd w:val="clear" w:color="auto" w:fill="auto"/>
          </w:tcPr>
          <w:p w14:paraId="5577A6F5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instrText xml:space="preserve"> FORMTEXT </w:instrTex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separate"/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end"/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t xml:space="preserve"> (pojasnilo: 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instrText xml:space="preserve"> FORMTEXT </w:instrTex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separate"/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end"/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t>)</w:t>
            </w:r>
          </w:p>
        </w:tc>
      </w:tr>
      <w:tr w:rsidR="00657D17" w:rsidRPr="00657D17" w14:paraId="550E49AF" w14:textId="77777777" w:rsidTr="003508F3">
        <w:tc>
          <w:tcPr>
            <w:tcW w:w="2988" w:type="dxa"/>
            <w:shd w:val="clear" w:color="auto" w:fill="auto"/>
          </w:tcPr>
          <w:p w14:paraId="224193D1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erdana"/>
                <w:b/>
                <w:bCs/>
                <w:lang w:val="sl-SI" w:eastAsia="ar-SA"/>
              </w:rPr>
              <w:t>SKUPAJ</w:t>
            </w:r>
          </w:p>
        </w:tc>
        <w:tc>
          <w:tcPr>
            <w:tcW w:w="3020" w:type="dxa"/>
            <w:shd w:val="clear" w:color="auto" w:fill="auto"/>
          </w:tcPr>
          <w:p w14:paraId="48D06E80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</w:p>
        </w:tc>
        <w:tc>
          <w:tcPr>
            <w:tcW w:w="3014" w:type="dxa"/>
            <w:shd w:val="clear" w:color="auto" w:fill="auto"/>
          </w:tcPr>
          <w:p w14:paraId="7F2BF977" w14:textId="77777777" w:rsidR="00657D17" w:rsidRPr="00657D17" w:rsidRDefault="00657D17" w:rsidP="00657D17">
            <w:pPr>
              <w:suppressAutoHyphens/>
              <w:rPr>
                <w:rFonts w:ascii="Calibri" w:eastAsia="Times New Roman" w:hAnsi="Calibri" w:cs="Verdana"/>
                <w:b/>
                <w:bCs/>
                <w:lang w:val="sl-SI" w:eastAsia="ar-SA"/>
              </w:rPr>
            </w:pP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instrText xml:space="preserve"> FORMTEXT </w:instrTex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separate"/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noProof/>
                <w:color w:val="000000"/>
                <w:lang w:val="sl-SI" w:eastAsia="ar-SA"/>
              </w:rPr>
              <w:t> </w:t>
            </w:r>
            <w:r w:rsidRPr="00657D17">
              <w:rPr>
                <w:rFonts w:ascii="Calibri" w:eastAsia="Times New Roman" w:hAnsi="Calibri" w:cs="Vijaya"/>
                <w:color w:val="000000"/>
                <w:lang w:val="sl-SI" w:eastAsia="ar-SA"/>
              </w:rPr>
              <w:fldChar w:fldCharType="end"/>
            </w:r>
          </w:p>
        </w:tc>
      </w:tr>
    </w:tbl>
    <w:p w14:paraId="202D975E" w14:textId="77777777" w:rsidR="00657D17" w:rsidRPr="00657D17" w:rsidRDefault="00657D17" w:rsidP="002238DE">
      <w:pPr>
        <w:tabs>
          <w:tab w:val="right" w:leader="dot" w:pos="7920"/>
        </w:tabs>
        <w:spacing w:after="120"/>
        <w:rPr>
          <w:rFonts w:ascii="Calibri" w:hAnsi="Calibri"/>
          <w:b/>
          <w:lang w:val="sl-SI"/>
        </w:rPr>
      </w:pPr>
    </w:p>
    <w:p w14:paraId="1014ADFE" w14:textId="77777777" w:rsidR="002238DE" w:rsidRPr="00657D17" w:rsidRDefault="002238DE" w:rsidP="002118F5">
      <w:pPr>
        <w:pStyle w:val="NumberedHeading1"/>
        <w:rPr>
          <w:rStyle w:val="NumberedHeading1Char"/>
          <w:b/>
        </w:rPr>
      </w:pPr>
      <w:r w:rsidRPr="00657D17">
        <w:rPr>
          <w:rStyle w:val="NumberedHeading1Char"/>
          <w:b/>
        </w:rPr>
        <w:lastRenderedPageBreak/>
        <w:t>PRIPOMBE IN PREDLOGI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65B2" w:rsidRPr="00657D17" w14:paraId="7F55A2D4" w14:textId="77777777" w:rsidTr="0026515F">
        <w:trPr>
          <w:cantSplit/>
          <w:trHeight w:val="568"/>
        </w:trPr>
        <w:tc>
          <w:tcPr>
            <w:tcW w:w="5000" w:type="pct"/>
            <w:vAlign w:val="center"/>
          </w:tcPr>
          <w:p w14:paraId="0463AFA3" w14:textId="3E0F3E34" w:rsidR="000965B2" w:rsidRPr="00657D17" w:rsidRDefault="00046D31" w:rsidP="00046D31">
            <w:pPr>
              <w:rPr>
                <w:lang w:val="sl-SI"/>
              </w:rPr>
            </w:pPr>
            <w:r>
              <w:rPr>
                <w:b/>
                <w:lang w:val="sl-SI"/>
              </w:rPr>
              <w:t>Prosimo n</w:t>
            </w:r>
            <w:r w:rsidR="000965B2" w:rsidRPr="00657D17">
              <w:rPr>
                <w:b/>
                <w:lang w:val="sl-SI"/>
              </w:rPr>
              <w:t>avedite morebitne pripombe in predloge za izboljšave glede nadaljnjih ukrepov, administrativnih postopkov itd. v povezavi z izvedeno aktivnostjo</w:t>
            </w:r>
            <w:r>
              <w:rPr>
                <w:b/>
                <w:lang w:val="sl-SI"/>
              </w:rPr>
              <w:t>.</w:t>
            </w:r>
          </w:p>
        </w:tc>
      </w:tr>
      <w:tr w:rsidR="000965B2" w:rsidRPr="00657D17" w14:paraId="2FF43E86" w14:textId="77777777" w:rsidTr="0026515F">
        <w:trPr>
          <w:cantSplit/>
          <w:trHeight w:val="568"/>
        </w:trPr>
        <w:tc>
          <w:tcPr>
            <w:tcW w:w="5000" w:type="pct"/>
            <w:vAlign w:val="center"/>
          </w:tcPr>
          <w:p w14:paraId="13549C13" w14:textId="77777777" w:rsidR="000965B2" w:rsidRPr="00657D17" w:rsidRDefault="000965B2" w:rsidP="0026515F">
            <w:pPr>
              <w:rPr>
                <w:b/>
                <w:lang w:val="sl-SI"/>
              </w:rPr>
            </w:pPr>
            <w:r w:rsidRPr="00657D17">
              <w:rPr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7D17">
              <w:rPr>
                <w:lang w:val="sl-SI"/>
              </w:rPr>
              <w:instrText xml:space="preserve"> FORMTEXT </w:instrText>
            </w:r>
            <w:r w:rsidRPr="00657D17">
              <w:rPr>
                <w:lang w:val="sl-SI"/>
              </w:rPr>
            </w:r>
            <w:r w:rsidRPr="00657D17">
              <w:rPr>
                <w:lang w:val="sl-SI"/>
              </w:rPr>
              <w:fldChar w:fldCharType="separate"/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noProof/>
                <w:lang w:val="sl-SI"/>
              </w:rPr>
              <w:t> </w:t>
            </w:r>
            <w:r w:rsidRPr="00657D17">
              <w:rPr>
                <w:lang w:val="sl-SI"/>
              </w:rPr>
              <w:fldChar w:fldCharType="end"/>
            </w:r>
          </w:p>
        </w:tc>
      </w:tr>
    </w:tbl>
    <w:p w14:paraId="480F684E" w14:textId="77777777" w:rsidR="000965B2" w:rsidRPr="00657D17" w:rsidRDefault="000965B2" w:rsidP="002238DE">
      <w:pPr>
        <w:rPr>
          <w:rFonts w:ascii="Calibri" w:hAnsi="Calibri"/>
          <w:b/>
          <w:lang w:val="sl-SI" w:eastAsia="es-ES"/>
        </w:rPr>
      </w:pPr>
    </w:p>
    <w:p w14:paraId="12215912" w14:textId="69D22A94" w:rsidR="002238DE" w:rsidRPr="00657D17" w:rsidRDefault="002238DE" w:rsidP="002118F5">
      <w:pPr>
        <w:pStyle w:val="NumberedHeading1"/>
        <w:rPr>
          <w:lang w:eastAsia="es-ES"/>
        </w:rPr>
      </w:pPr>
      <w:r w:rsidRPr="00657D17">
        <w:rPr>
          <w:lang w:eastAsia="es-ES"/>
        </w:rPr>
        <w:t xml:space="preserve">IZJAVA PREJEMNIKA </w:t>
      </w:r>
      <w:r w:rsidR="00046D31">
        <w:rPr>
          <w:lang w:eastAsia="es-ES"/>
        </w:rPr>
        <w:t>NEPOVRATNIH SREDSTEV</w:t>
      </w:r>
    </w:p>
    <w:p w14:paraId="2462CE20" w14:textId="415C54EB" w:rsidR="002238DE" w:rsidRPr="00657D17" w:rsidRDefault="002238DE" w:rsidP="002238DE">
      <w:pPr>
        <w:rPr>
          <w:rFonts w:ascii="Calibri" w:hAnsi="Calibri"/>
          <w:b/>
          <w:i/>
          <w:lang w:val="sl-SI"/>
        </w:rPr>
      </w:pPr>
      <w:r w:rsidRPr="00657D17">
        <w:rPr>
          <w:rFonts w:ascii="Calibri" w:hAnsi="Calibri"/>
          <w:b/>
          <w:i/>
          <w:lang w:val="sl-SI"/>
        </w:rPr>
        <w:t xml:space="preserve">Izjavo podpišeta </w:t>
      </w:r>
      <w:r w:rsidR="003672C0">
        <w:rPr>
          <w:rFonts w:ascii="Calibri" w:hAnsi="Calibri"/>
          <w:b/>
          <w:i/>
          <w:lang w:val="sl-SI"/>
        </w:rPr>
        <w:t xml:space="preserve">odgovorna </w:t>
      </w:r>
      <w:r w:rsidRPr="00657D17">
        <w:rPr>
          <w:rFonts w:ascii="Calibri" w:hAnsi="Calibri"/>
          <w:b/>
          <w:i/>
          <w:lang w:val="sl-SI"/>
        </w:rPr>
        <w:t xml:space="preserve">oseba </w:t>
      </w:r>
      <w:r w:rsidR="00B65C83">
        <w:rPr>
          <w:rFonts w:ascii="Calibri" w:hAnsi="Calibri"/>
          <w:b/>
          <w:i/>
          <w:lang w:val="sl-SI"/>
        </w:rPr>
        <w:t>organizacije</w:t>
      </w:r>
      <w:r w:rsidR="003672C0">
        <w:rPr>
          <w:rFonts w:ascii="Calibri" w:hAnsi="Calibri"/>
          <w:b/>
          <w:i/>
          <w:lang w:val="sl-SI"/>
        </w:rPr>
        <w:t xml:space="preserve"> </w:t>
      </w:r>
      <w:r w:rsidRPr="00657D17">
        <w:rPr>
          <w:rFonts w:ascii="Calibri" w:hAnsi="Calibri"/>
          <w:b/>
          <w:i/>
          <w:lang w:val="sl-SI"/>
        </w:rPr>
        <w:t xml:space="preserve"> in udeleženec TCA dogodka:</w:t>
      </w:r>
    </w:p>
    <w:p w14:paraId="7D8A5925" w14:textId="77777777" w:rsidR="002238DE" w:rsidRPr="00657D17" w:rsidRDefault="002238DE" w:rsidP="002238DE">
      <w:pPr>
        <w:rPr>
          <w:rFonts w:ascii="Calibri" w:hAnsi="Calibri"/>
          <w:lang w:val="sl-SI" w:eastAsia="es-ES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2238DE" w:rsidRPr="00657D17" w14:paraId="4B85E662" w14:textId="77777777" w:rsidTr="007400C9">
        <w:trPr>
          <w:trHeight w:val="741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122" w14:textId="77777777" w:rsidR="002238DE" w:rsidRPr="00657D17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t>»Spodaj podpisani izjavljam, da so podatki v končnem poročilu po mojem najboljšem vedenju točni.«</w:t>
            </w:r>
          </w:p>
        </w:tc>
      </w:tr>
      <w:tr w:rsidR="007400C9" w:rsidRPr="00657D17" w14:paraId="6219B035" w14:textId="77777777" w:rsidTr="007400C9">
        <w:trPr>
          <w:trHeight w:val="3434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00E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t>Datum:</w:t>
            </w: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Pr="00657D17">
              <w:rPr>
                <w:rFonts w:ascii="Calibri" w:hAnsi="Calibri"/>
                <w:lang w:val="sl-SI"/>
              </w:rPr>
              <w:instrText xml:space="preserve"> FORMTEXT </w:instrText>
            </w:r>
            <w:r w:rsidRPr="00657D17">
              <w:rPr>
                <w:rFonts w:ascii="Calibri" w:hAnsi="Calibri"/>
                <w:lang w:val="sl-SI"/>
              </w:rPr>
            </w:r>
            <w:r w:rsidRPr="00657D17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bookmarkEnd w:id="3"/>
          </w:p>
          <w:p w14:paraId="4CAEACDA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t>Kraj:</w:t>
            </w: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657D17">
              <w:rPr>
                <w:rFonts w:ascii="Calibri" w:hAnsi="Calibri"/>
                <w:lang w:val="sl-SI"/>
              </w:rPr>
              <w:instrText xml:space="preserve"> FORMTEXT </w:instrText>
            </w:r>
            <w:r w:rsidRPr="00657D17">
              <w:rPr>
                <w:rFonts w:ascii="Calibri" w:hAnsi="Calibri"/>
                <w:lang w:val="sl-SI"/>
              </w:rPr>
            </w:r>
            <w:r w:rsidRPr="00657D17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bookmarkEnd w:id="4"/>
          </w:p>
          <w:p w14:paraId="6429F319" w14:textId="7AD1A0E2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lang w:val="sl-SI"/>
              </w:rPr>
              <w:t xml:space="preserve">Ime </w:t>
            </w:r>
            <w:r w:rsidR="003672C0">
              <w:rPr>
                <w:lang w:val="sl-SI"/>
              </w:rPr>
              <w:t xml:space="preserve">in priimek </w:t>
            </w:r>
            <w:r w:rsidRPr="00657D17">
              <w:rPr>
                <w:lang w:val="sl-SI"/>
              </w:rPr>
              <w:t>odgovorne osebe</w:t>
            </w:r>
            <w:r w:rsidRPr="00657D17">
              <w:rPr>
                <w:rFonts w:ascii="Calibri" w:hAnsi="Calibri"/>
                <w:lang w:val="sl-SI"/>
              </w:rPr>
              <w:t>:</w:t>
            </w:r>
          </w:p>
          <w:p w14:paraId="385FDFFF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657D17">
              <w:rPr>
                <w:rFonts w:ascii="Calibri" w:hAnsi="Calibri"/>
                <w:lang w:val="sl-SI"/>
              </w:rPr>
              <w:instrText xml:space="preserve"> FORMTEXT </w:instrText>
            </w:r>
            <w:r w:rsidRPr="00657D17">
              <w:rPr>
                <w:rFonts w:ascii="Calibri" w:hAnsi="Calibri"/>
                <w:lang w:val="sl-SI"/>
              </w:rPr>
            </w:r>
            <w:r w:rsidRPr="00657D17">
              <w:rPr>
                <w:rFonts w:ascii="Calibri" w:hAnsi="Calibri"/>
                <w:lang w:val="sl-SI"/>
              </w:rPr>
              <w:fldChar w:fldCharType="separate"/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noProof/>
                <w:lang w:val="sl-SI"/>
              </w:rPr>
              <w:t> </w:t>
            </w:r>
            <w:r w:rsidRPr="00657D17">
              <w:rPr>
                <w:rFonts w:ascii="Calibri" w:hAnsi="Calibri"/>
                <w:lang w:val="sl-SI"/>
              </w:rPr>
              <w:fldChar w:fldCharType="end"/>
            </w:r>
            <w:bookmarkEnd w:id="5"/>
          </w:p>
          <w:p w14:paraId="51211247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14:paraId="7CC7030F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t>Podpis odgovorne osebe:</w:t>
            </w:r>
          </w:p>
          <w:p w14:paraId="79CD4B69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14:paraId="53D2E9D0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14:paraId="5D60B557" w14:textId="77777777" w:rsidR="007400C9" w:rsidRPr="00657D17" w:rsidRDefault="007400C9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657D17">
              <w:rPr>
                <w:rFonts w:ascii="Calibri" w:hAnsi="Calibri"/>
                <w:lang w:val="sl-SI"/>
              </w:rPr>
              <w:t>Žig organizacije</w:t>
            </w:r>
          </w:p>
        </w:tc>
      </w:tr>
    </w:tbl>
    <w:p w14:paraId="0E89C6C9" w14:textId="77777777" w:rsidR="002238DE" w:rsidRPr="00657D17" w:rsidRDefault="002238DE" w:rsidP="002A0D86">
      <w:pPr>
        <w:rPr>
          <w:rFonts w:ascii="Calibri" w:hAnsi="Calibri"/>
          <w:b/>
          <w:lang w:val="sl-SI" w:eastAsia="ar-SA"/>
        </w:rPr>
      </w:pPr>
    </w:p>
    <w:sectPr w:rsidR="002238DE" w:rsidRPr="00657D17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55D9" w14:textId="77777777" w:rsidR="004134F8" w:rsidRDefault="004134F8" w:rsidP="003F3034">
      <w:r>
        <w:separator/>
      </w:r>
    </w:p>
  </w:endnote>
  <w:endnote w:type="continuationSeparator" w:id="0">
    <w:p w14:paraId="4F0C1CB9" w14:textId="77777777" w:rsidR="004134F8" w:rsidRDefault="004134F8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42AD" w14:textId="564EB3AF"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proofErr w:type="gram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B27BEC" w:rsidRPr="00B27BEC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B27BEC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C74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D5B04B8" wp14:editId="57D0F1D7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97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05DAADA2" wp14:editId="3143E23D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32698CAB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16463D63" w14:textId="77777777"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144B1574" wp14:editId="1F82CE12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14:paraId="1FADBA76" w14:textId="77777777"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14:paraId="66D6FCE2" w14:textId="77777777"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14:paraId="60B056E5" w14:textId="77777777" w:rsidR="00A13441" w:rsidRPr="00A13441" w:rsidRDefault="00B27BEC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4E36" w14:textId="77777777" w:rsidR="004134F8" w:rsidRDefault="004134F8" w:rsidP="003F3034">
      <w:r>
        <w:separator/>
      </w:r>
    </w:p>
  </w:footnote>
  <w:footnote w:type="continuationSeparator" w:id="0">
    <w:p w14:paraId="5A43071D" w14:textId="77777777" w:rsidR="004134F8" w:rsidRDefault="004134F8" w:rsidP="003F3034">
      <w:r>
        <w:continuationSeparator/>
      </w:r>
    </w:p>
  </w:footnote>
  <w:footnote w:id="1">
    <w:p w14:paraId="78285497" w14:textId="77777777" w:rsidR="00657D17" w:rsidRPr="000B19C1" w:rsidRDefault="00657D17" w:rsidP="00657D17">
      <w:pPr>
        <w:pStyle w:val="FootnoteText"/>
        <w:rPr>
          <w:rFonts w:ascii="Calibri" w:hAnsi="Calibri"/>
        </w:rPr>
      </w:pPr>
      <w:r w:rsidRPr="00657D17">
        <w:rPr>
          <w:rStyle w:val="FootnoteReference"/>
          <w:rFonts w:ascii="Calibri" w:hAnsi="Calibri"/>
        </w:rPr>
        <w:footnoteRef/>
      </w:r>
      <w:r w:rsidRPr="000B19C1">
        <w:rPr>
          <w:rFonts w:ascii="Calibri" w:hAnsi="Calibri"/>
        </w:rPr>
        <w:t xml:space="preserve"> Do višine cene javnega transporta oz. kilometrina</w:t>
      </w:r>
      <w:r w:rsidR="003C1133">
        <w:rPr>
          <w:rFonts w:ascii="Calibri" w:hAnsi="Calibri"/>
        </w:rPr>
        <w:t xml:space="preserve"> po </w:t>
      </w:r>
      <w:r w:rsidR="00703E39">
        <w:rPr>
          <w:rFonts w:ascii="Calibri" w:hAnsi="Calibri"/>
        </w:rPr>
        <w:t>pravilih</w:t>
      </w:r>
      <w:r w:rsidR="003C1133">
        <w:rPr>
          <w:rFonts w:ascii="Calibri" w:hAnsi="Calibri"/>
        </w:rPr>
        <w:t xml:space="preserve"> za javni sektor</w:t>
      </w:r>
    </w:p>
  </w:footnote>
  <w:footnote w:id="2">
    <w:p w14:paraId="3E420CB5" w14:textId="77777777" w:rsidR="00657D17" w:rsidRPr="000B19C1" w:rsidRDefault="00657D17" w:rsidP="00657D17">
      <w:pPr>
        <w:pStyle w:val="FootnoteText"/>
        <w:rPr>
          <w:rFonts w:ascii="Calibri" w:hAnsi="Calibri"/>
        </w:rPr>
      </w:pPr>
      <w:r w:rsidRPr="00657D17">
        <w:rPr>
          <w:rStyle w:val="FootnoteReference"/>
          <w:rFonts w:ascii="Calibri" w:hAnsi="Calibri"/>
        </w:rPr>
        <w:footnoteRef/>
      </w:r>
      <w:r w:rsidRPr="000B19C1">
        <w:rPr>
          <w:rFonts w:ascii="Calibri" w:hAnsi="Calibri"/>
        </w:rPr>
        <w:t xml:space="preserve"> </w:t>
      </w:r>
      <w:r w:rsidRPr="000B19C1">
        <w:rPr>
          <w:rFonts w:ascii="Calibri" w:hAnsi="Calibri"/>
        </w:rPr>
        <w:t>Morebitna doplačila za prtljago, zavarovanje</w:t>
      </w:r>
      <w:r w:rsidR="00170CA2">
        <w:rPr>
          <w:rFonts w:ascii="Calibri" w:hAnsi="Calibri"/>
        </w:rPr>
        <w:t xml:space="preserve">, parkirnina, cestnina </w:t>
      </w:r>
      <w:r w:rsidRPr="000B19C1">
        <w:rPr>
          <w:rFonts w:ascii="Calibri" w:hAnsi="Calibri"/>
        </w:rPr>
        <w:t>ipd.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0818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CC11A9B" wp14:editId="172695CF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837DE" w14:textId="77777777" w:rsidR="00276FD0" w:rsidRDefault="00276FD0" w:rsidP="00C87991">
    <w:pPr>
      <w:pStyle w:val="Details"/>
      <w:rPr>
        <w:b/>
        <w:i w:val="0"/>
      </w:rPr>
    </w:pPr>
  </w:p>
  <w:p w14:paraId="44E40D80" w14:textId="77777777" w:rsidR="00276FD0" w:rsidRDefault="00276FD0" w:rsidP="00C87991">
    <w:pPr>
      <w:pStyle w:val="Details"/>
      <w:rPr>
        <w:b/>
        <w:i w:val="0"/>
      </w:rPr>
    </w:pPr>
  </w:p>
  <w:p w14:paraId="7BE6B6C5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F296" w14:textId="77777777" w:rsidR="001E7CA2" w:rsidRDefault="001E7CA2" w:rsidP="001E7CA2">
    <w:pPr>
      <w:pStyle w:val="Details"/>
      <w:rPr>
        <w:b/>
      </w:rPr>
    </w:pPr>
  </w:p>
  <w:p w14:paraId="2B144CF2" w14:textId="77777777" w:rsidR="00276FD0" w:rsidRDefault="00276FD0" w:rsidP="001E7CA2">
    <w:pPr>
      <w:pStyle w:val="Details"/>
      <w:rPr>
        <w:b/>
      </w:rPr>
    </w:pPr>
  </w:p>
  <w:p w14:paraId="44D89B55" w14:textId="77777777" w:rsidR="00955D90" w:rsidRDefault="00955D90" w:rsidP="001E7CA2">
    <w:pPr>
      <w:pStyle w:val="Details"/>
    </w:pPr>
  </w:p>
  <w:p w14:paraId="44CBE74B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3E4DF673" wp14:editId="4FF461DC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74F2CC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F34850"/>
    <w:multiLevelType w:val="hybridMultilevel"/>
    <w:tmpl w:val="13BC6518"/>
    <w:lvl w:ilvl="0" w:tplc="EEC811B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40D08"/>
    <w:rsid w:val="00042059"/>
    <w:rsid w:val="00046D31"/>
    <w:rsid w:val="000547C1"/>
    <w:rsid w:val="00065462"/>
    <w:rsid w:val="000965B2"/>
    <w:rsid w:val="000B7865"/>
    <w:rsid w:val="000C0CE7"/>
    <w:rsid w:val="000C3645"/>
    <w:rsid w:val="00170CA2"/>
    <w:rsid w:val="001D1083"/>
    <w:rsid w:val="001E7CA2"/>
    <w:rsid w:val="002118F5"/>
    <w:rsid w:val="002238DE"/>
    <w:rsid w:val="00266DCC"/>
    <w:rsid w:val="00276FD0"/>
    <w:rsid w:val="002A0D86"/>
    <w:rsid w:val="002E3BBF"/>
    <w:rsid w:val="002F1048"/>
    <w:rsid w:val="00307604"/>
    <w:rsid w:val="00366615"/>
    <w:rsid w:val="003672C0"/>
    <w:rsid w:val="003755EB"/>
    <w:rsid w:val="003C1133"/>
    <w:rsid w:val="003D54A8"/>
    <w:rsid w:val="003D6245"/>
    <w:rsid w:val="003F3034"/>
    <w:rsid w:val="004134F8"/>
    <w:rsid w:val="00431180"/>
    <w:rsid w:val="004D413F"/>
    <w:rsid w:val="004D6452"/>
    <w:rsid w:val="004E0942"/>
    <w:rsid w:val="004F5DBD"/>
    <w:rsid w:val="004F76DA"/>
    <w:rsid w:val="005B0563"/>
    <w:rsid w:val="005C01F5"/>
    <w:rsid w:val="005F1BFD"/>
    <w:rsid w:val="005F722E"/>
    <w:rsid w:val="006010BD"/>
    <w:rsid w:val="0061597A"/>
    <w:rsid w:val="00633387"/>
    <w:rsid w:val="00657D17"/>
    <w:rsid w:val="00661A36"/>
    <w:rsid w:val="006A0439"/>
    <w:rsid w:val="006D262B"/>
    <w:rsid w:val="006E1BC4"/>
    <w:rsid w:val="00703E39"/>
    <w:rsid w:val="007400C9"/>
    <w:rsid w:val="00797A17"/>
    <w:rsid w:val="00801B55"/>
    <w:rsid w:val="008112B9"/>
    <w:rsid w:val="00861C8A"/>
    <w:rsid w:val="00871518"/>
    <w:rsid w:val="00882E22"/>
    <w:rsid w:val="008C1A8B"/>
    <w:rsid w:val="00910F7E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94556"/>
    <w:rsid w:val="00AA2C05"/>
    <w:rsid w:val="00AC7142"/>
    <w:rsid w:val="00B27BEC"/>
    <w:rsid w:val="00B305FB"/>
    <w:rsid w:val="00B65C83"/>
    <w:rsid w:val="00C02356"/>
    <w:rsid w:val="00C74941"/>
    <w:rsid w:val="00C87991"/>
    <w:rsid w:val="00CA548D"/>
    <w:rsid w:val="00CD757B"/>
    <w:rsid w:val="00CE5264"/>
    <w:rsid w:val="00DB386F"/>
    <w:rsid w:val="00E30FC2"/>
    <w:rsid w:val="00E34CC0"/>
    <w:rsid w:val="00E55A74"/>
    <w:rsid w:val="00EB5E96"/>
    <w:rsid w:val="00ED5DF0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3AEC7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5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jazup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4F15-21E9-40D3-82A6-67E3FB7D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815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Tjaša Primc</cp:lastModifiedBy>
  <cp:revision>17</cp:revision>
  <dcterms:created xsi:type="dcterms:W3CDTF">2021-05-24T09:00:00Z</dcterms:created>
  <dcterms:modified xsi:type="dcterms:W3CDTF">2022-11-23T08:11:00Z</dcterms:modified>
</cp:coreProperties>
</file>