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5DEF" w14:textId="77777777" w:rsidR="00856186" w:rsidRDefault="00856186" w:rsidP="00EE2742">
      <w:pPr>
        <w:spacing w:after="0" w:line="240" w:lineRule="auto"/>
        <w:jc w:val="both"/>
      </w:pPr>
    </w:p>
    <w:p w14:paraId="60C24641" w14:textId="0DB2C054" w:rsidR="00856186" w:rsidRDefault="00954115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VMESNO POROČILO</w:t>
      </w:r>
    </w:p>
    <w:p w14:paraId="180E20CE" w14:textId="793FFA7E" w:rsidR="00856186" w:rsidRDefault="00856186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710D359B" w14:textId="77777777" w:rsidR="00856186" w:rsidRPr="00871B13" w:rsidRDefault="00856186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2021</w:t>
      </w:r>
    </w:p>
    <w:p w14:paraId="22CE730C" w14:textId="431C0E90" w:rsidR="00856186" w:rsidRDefault="00856186" w:rsidP="00EE2742">
      <w:pPr>
        <w:spacing w:after="0" w:line="240" w:lineRule="auto"/>
        <w:jc w:val="both"/>
      </w:pPr>
    </w:p>
    <w:p w14:paraId="0393EEA1" w14:textId="22207907" w:rsidR="00954115" w:rsidRDefault="00954115" w:rsidP="00EE2742">
      <w:pPr>
        <w:spacing w:after="0" w:line="240" w:lineRule="auto"/>
        <w:jc w:val="both"/>
        <w:rPr>
          <w:b/>
        </w:rPr>
      </w:pPr>
      <w:r>
        <w:rPr>
          <w:b/>
        </w:rPr>
        <w:t>O</w:t>
      </w:r>
      <w:r w:rsidR="00856186" w:rsidRPr="009E353A">
        <w:rPr>
          <w:b/>
        </w:rPr>
        <w:t xml:space="preserve">ddaja poročila </w:t>
      </w:r>
      <w:r>
        <w:rPr>
          <w:b/>
        </w:rPr>
        <w:t>je</w:t>
      </w:r>
      <w:r w:rsidR="00856186" w:rsidRPr="009E353A">
        <w:rPr>
          <w:b/>
        </w:rPr>
        <w:t xml:space="preserve"> </w:t>
      </w:r>
      <w:r>
        <w:rPr>
          <w:b/>
        </w:rPr>
        <w:t xml:space="preserve">obvezna, rok za oddajo </w:t>
      </w:r>
      <w:r w:rsidRPr="0087036D">
        <w:rPr>
          <w:b/>
        </w:rPr>
        <w:t xml:space="preserve">poročila je </w:t>
      </w:r>
      <w:r w:rsidR="00B84270" w:rsidRPr="0087036D">
        <w:rPr>
          <w:b/>
        </w:rPr>
        <w:t>30.09</w:t>
      </w:r>
      <w:r w:rsidRPr="0087036D">
        <w:rPr>
          <w:b/>
        </w:rPr>
        <w:t>.2022.</w:t>
      </w:r>
    </w:p>
    <w:p w14:paraId="66800252" w14:textId="7ED38356" w:rsidR="00954115" w:rsidRDefault="00954115" w:rsidP="00EE2742">
      <w:pPr>
        <w:spacing w:after="0" w:line="240" w:lineRule="auto"/>
        <w:jc w:val="both"/>
        <w:rPr>
          <w:b/>
        </w:rPr>
      </w:pPr>
    </w:p>
    <w:p w14:paraId="65205106" w14:textId="79DA18B7" w:rsidR="00856186" w:rsidRPr="00954115" w:rsidRDefault="00954115" w:rsidP="00EE2742">
      <w:pPr>
        <w:spacing w:after="0" w:line="240" w:lineRule="auto"/>
        <w:jc w:val="both"/>
        <w:rPr>
          <w:b/>
        </w:rPr>
      </w:pPr>
      <w:r w:rsidRPr="00871B13">
        <w:rPr>
          <w:b/>
        </w:rPr>
        <w:t xml:space="preserve">Skladno s </w:t>
      </w:r>
      <w:r w:rsidRPr="00EE2742">
        <w:rPr>
          <w:b/>
        </w:rPr>
        <w:t xml:space="preserve">členom I.4.3 sporazuma o nepovratnih sredstvih to poročilo </w:t>
      </w:r>
      <w:r>
        <w:rPr>
          <w:b/>
        </w:rPr>
        <w:t xml:space="preserve">LAHKO </w:t>
      </w:r>
      <w:r w:rsidRPr="00EE2742">
        <w:rPr>
          <w:b/>
        </w:rPr>
        <w:t>služi kot zahtevek za nakazilo drugega predplačila</w:t>
      </w:r>
      <w:r>
        <w:rPr>
          <w:b/>
        </w:rPr>
        <w:t>,</w:t>
      </w:r>
      <w:r w:rsidRPr="00954115">
        <w:t xml:space="preserve"> če</w:t>
      </w:r>
      <w:r>
        <w:rPr>
          <w:b/>
        </w:rPr>
        <w:t xml:space="preserve"> </w:t>
      </w:r>
      <w:r w:rsidR="00856186" w:rsidRPr="00871B13">
        <w:t xml:space="preserve">skladno s pogodbenimi pravili dokažete porabo vsaj 70 % prvega nakazila. </w:t>
      </w:r>
    </w:p>
    <w:p w14:paraId="3212695B" w14:textId="77777777" w:rsidR="00856186" w:rsidRPr="00871B13" w:rsidRDefault="00856186" w:rsidP="00EE2742">
      <w:pPr>
        <w:spacing w:after="0" w:line="240" w:lineRule="auto"/>
        <w:jc w:val="both"/>
        <w:rPr>
          <w:b/>
        </w:rPr>
      </w:pPr>
    </w:p>
    <w:p w14:paraId="0760A799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220A3C66" w14:textId="77777777" w:rsidR="00856186" w:rsidRPr="000B75CE" w:rsidRDefault="00856186" w:rsidP="00EE2742">
      <w:pPr>
        <w:spacing w:after="0" w:line="240" w:lineRule="auto"/>
        <w:jc w:val="both"/>
        <w:rPr>
          <w:b/>
        </w:rPr>
      </w:pPr>
    </w:p>
    <w:p w14:paraId="78652410" w14:textId="580D65D4" w:rsidR="000B75CE" w:rsidRPr="000B75CE" w:rsidRDefault="00856186" w:rsidP="000B75CE">
      <w:pPr>
        <w:spacing w:after="0" w:line="240" w:lineRule="auto"/>
        <w:jc w:val="both"/>
      </w:pPr>
      <w:r w:rsidRPr="000B75CE">
        <w:rPr>
          <w:b/>
        </w:rPr>
        <w:t>Vmesno poroči</w:t>
      </w:r>
      <w:r w:rsidR="00954115" w:rsidRPr="000B75CE">
        <w:rPr>
          <w:b/>
        </w:rPr>
        <w:t>lo je sestavljeno iz dveh delov: vsebinskega in finančnega.</w:t>
      </w:r>
      <w:r w:rsidR="000B75CE" w:rsidRPr="000B75CE">
        <w:rPr>
          <w:b/>
        </w:rPr>
        <w:t xml:space="preserve"> Za pravilno izpolnjeno poročilo mora</w:t>
      </w:r>
      <w:r w:rsidR="000B75CE">
        <w:rPr>
          <w:b/>
        </w:rPr>
        <w:t>ta</w:t>
      </w:r>
      <w:r w:rsidR="000B75CE" w:rsidRPr="000B75CE">
        <w:rPr>
          <w:b/>
        </w:rPr>
        <w:t xml:space="preserve"> biti </w:t>
      </w:r>
      <w:r w:rsidR="000B75CE">
        <w:rPr>
          <w:b/>
        </w:rPr>
        <w:t xml:space="preserve">izpolnjena oba dela obrazca ter biti podpisana s strani odgovorne osebe na instituciji. </w:t>
      </w:r>
      <w:r w:rsidR="000B75CE" w:rsidRPr="000B75CE">
        <w:t>V kolikor ste skladno s pogodbenimi dosegli vsaj 70 % porabo prvega nakazila izpolnite tudi izpolnite tudi zadnjo točko finančnega dela poročila.</w:t>
      </w:r>
    </w:p>
    <w:p w14:paraId="323C5843" w14:textId="77777777" w:rsidR="000B75CE" w:rsidRPr="000B75CE" w:rsidRDefault="000B75CE" w:rsidP="00EE2742">
      <w:pPr>
        <w:spacing w:after="0" w:line="240" w:lineRule="auto"/>
        <w:jc w:val="both"/>
        <w:rPr>
          <w:b/>
        </w:rPr>
      </w:pPr>
    </w:p>
    <w:p w14:paraId="6ACAB0DD" w14:textId="3C972F70" w:rsidR="00954115" w:rsidRPr="0087036D" w:rsidRDefault="00856186" w:rsidP="00EE2742">
      <w:pPr>
        <w:spacing w:after="0" w:line="240" w:lineRule="auto"/>
        <w:jc w:val="both"/>
      </w:pPr>
      <w:r w:rsidRPr="0087036D">
        <w:rPr>
          <w:b/>
        </w:rPr>
        <w:t>Prvi</w:t>
      </w:r>
      <w:r w:rsidR="00954115" w:rsidRPr="0087036D">
        <w:rPr>
          <w:b/>
        </w:rPr>
        <w:t xml:space="preserve"> del, t</w:t>
      </w:r>
      <w:r w:rsidRPr="0087036D">
        <w:rPr>
          <w:b/>
        </w:rPr>
        <w:t xml:space="preserve">j. </w:t>
      </w:r>
      <w:r w:rsidR="00954115" w:rsidRPr="0087036D">
        <w:rPr>
          <w:b/>
        </w:rPr>
        <w:t>vsebinski del</w:t>
      </w:r>
      <w:r w:rsidR="009909FF" w:rsidRPr="0087036D">
        <w:rPr>
          <w:b/>
        </w:rPr>
        <w:t>,</w:t>
      </w:r>
      <w:r w:rsidR="00954115" w:rsidRPr="0087036D">
        <w:t xml:space="preserve"> predstavlja spremljanje projektnih aktivnosti v času izvajanja projekta, skladnost z ECHE li</w:t>
      </w:r>
      <w:r w:rsidR="0087036D">
        <w:t>stino ter prednostnimi področji</w:t>
      </w:r>
      <w:r w:rsidR="0087036D" w:rsidRPr="0087036D">
        <w:t>.</w:t>
      </w:r>
      <w:r w:rsidR="0087036D">
        <w:t xml:space="preserve"> Vmesno poročilo nadomesti redno polletno spremljanje projektov 2021.</w:t>
      </w:r>
    </w:p>
    <w:p w14:paraId="7774C626" w14:textId="0509E052" w:rsidR="009909FF" w:rsidRPr="000B75CE" w:rsidRDefault="00954115" w:rsidP="009909FF">
      <w:pPr>
        <w:spacing w:after="0" w:line="240" w:lineRule="auto"/>
        <w:jc w:val="both"/>
      </w:pPr>
      <w:r w:rsidRPr="0087036D">
        <w:rPr>
          <w:b/>
        </w:rPr>
        <w:t>Drugi del, tj. finančni del</w:t>
      </w:r>
      <w:r w:rsidR="009909FF" w:rsidRPr="0087036D">
        <w:t>,</w:t>
      </w:r>
      <w:r w:rsidRPr="0087036D">
        <w:t xml:space="preserve"> </w:t>
      </w:r>
      <w:r w:rsidR="00856186" w:rsidRPr="0087036D">
        <w:t>predstavljajo pravilno in ažurno vnesene mobilnosti v spletno orodje za spremljanje mobilnosti (BM</w:t>
      </w:r>
      <w:r w:rsidRPr="0087036D">
        <w:t>)</w:t>
      </w:r>
      <w:r w:rsidR="000B75CE" w:rsidRPr="0087036D">
        <w:t>, v kolikor to deluje,</w:t>
      </w:r>
      <w:r w:rsidRPr="0087036D">
        <w:t xml:space="preserve"> ter</w:t>
      </w:r>
      <w:r w:rsidR="009909FF" w:rsidRPr="0087036D">
        <w:t xml:space="preserve"> izpolnjena tabela realizacije nepovratnih sredstev. V kolikor ste skladno s pogodbenimi dosegli vsaj 70 % porabo prvega nakazila izpolnite tudi izpolnite tudi zadnjo točko finančnega</w:t>
      </w:r>
      <w:r w:rsidR="009909FF" w:rsidRPr="000B75CE">
        <w:t xml:space="preserve"> dela poročila.</w:t>
      </w:r>
    </w:p>
    <w:p w14:paraId="0D9B5300" w14:textId="3B601CF2" w:rsidR="009909FF" w:rsidRPr="000B75CE" w:rsidRDefault="009909FF" w:rsidP="009909FF">
      <w:pPr>
        <w:spacing w:after="0" w:line="240" w:lineRule="auto"/>
        <w:jc w:val="both"/>
        <w:rPr>
          <w:b/>
        </w:rPr>
      </w:pPr>
    </w:p>
    <w:p w14:paraId="7DBBE826" w14:textId="7724DDA3" w:rsidR="00856186" w:rsidRPr="000B75CE" w:rsidRDefault="009909FF" w:rsidP="00EE2742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</w:t>
      </w:r>
      <w:r w:rsidR="00856186" w:rsidRPr="00956656">
        <w:rPr>
          <w:b/>
        </w:rPr>
        <w:t>celoti izpolnjen</w:t>
      </w:r>
      <w:r w:rsidRPr="00956656">
        <w:rPr>
          <w:b/>
        </w:rPr>
        <w:t xml:space="preserve"> v obeh delih</w:t>
      </w:r>
      <w:r w:rsidR="00856186" w:rsidRPr="000B75CE">
        <w:t xml:space="preserve"> in </w:t>
      </w:r>
      <w:r w:rsidR="00856186" w:rsidRPr="00956656">
        <w:rPr>
          <w:b/>
        </w:rPr>
        <w:t>podpisan s strani odgovorne osebe na instituciji</w:t>
      </w:r>
      <w:r w:rsidR="00856186" w:rsidRPr="000B75CE">
        <w:t>.</w:t>
      </w:r>
    </w:p>
    <w:p w14:paraId="2CC5E481" w14:textId="77777777" w:rsidR="00856186" w:rsidRPr="000B75CE" w:rsidRDefault="00856186" w:rsidP="00EE2742">
      <w:pPr>
        <w:spacing w:after="0" w:line="240" w:lineRule="auto"/>
        <w:jc w:val="both"/>
      </w:pPr>
    </w:p>
    <w:p w14:paraId="3EDBF584" w14:textId="49457763" w:rsidR="00856186" w:rsidRPr="000B75CE" w:rsidRDefault="00856186" w:rsidP="00EE2742">
      <w:pPr>
        <w:spacing w:after="0" w:line="240" w:lineRule="auto"/>
        <w:jc w:val="both"/>
        <w:rPr>
          <w:rFonts w:ascii="Calibri" w:hAnsi="Calibri" w:cs="Calibri"/>
          <w:b/>
        </w:rPr>
      </w:pPr>
      <w:r w:rsidRPr="000B75CE">
        <w:t xml:space="preserve">Izpolnjeno, podpisano (veljaven je tudi </w:t>
      </w:r>
      <w:r w:rsidR="004C1317">
        <w:t>digitalni</w:t>
      </w:r>
      <w:r w:rsidRPr="000B75CE">
        <w:t xml:space="preserve"> podpis</w:t>
      </w:r>
      <w:r w:rsidR="004C1317">
        <w:t>, z veljavnim digitalnim certifikatom</w:t>
      </w:r>
      <w:r w:rsidRPr="000B75CE">
        <w:t xml:space="preserve">) in žigosano </w:t>
      </w:r>
      <w:r w:rsidR="009909FF" w:rsidRPr="000B75CE">
        <w:t>poročilo</w:t>
      </w:r>
      <w:r w:rsidRPr="000B75CE">
        <w:t xml:space="preserve"> skenirate in </w:t>
      </w:r>
      <w:r w:rsidRPr="000B75CE">
        <w:rPr>
          <w:b/>
        </w:rPr>
        <w:t xml:space="preserve">pošljete po elektronski pošti na naslov </w:t>
      </w:r>
      <w:bookmarkStart w:id="0" w:name="_GoBack"/>
      <w:bookmarkEnd w:id="0"/>
      <w:r w:rsidR="00E44718">
        <w:rPr>
          <w:rFonts w:ascii="Calibri" w:hAnsi="Calibri" w:cs="Calibri"/>
          <w:b/>
          <w:u w:val="single"/>
        </w:rPr>
        <w:fldChar w:fldCharType="begin"/>
      </w:r>
      <w:r w:rsidR="00E44718">
        <w:rPr>
          <w:rFonts w:ascii="Calibri" w:hAnsi="Calibri" w:cs="Calibri"/>
          <w:b/>
          <w:u w:val="single"/>
        </w:rPr>
        <w:instrText xml:space="preserve"> HYPERLINK "mailto:gp.cmepius</w:instrText>
      </w:r>
      <w:r w:rsidR="00E44718" w:rsidRPr="000B75CE">
        <w:rPr>
          <w:rFonts w:ascii="Calibri" w:hAnsi="Calibri" w:cs="Calibri"/>
          <w:b/>
          <w:u w:val="single"/>
        </w:rPr>
        <w:instrText>@cmepius.si</w:instrText>
      </w:r>
      <w:r w:rsidR="00E44718">
        <w:rPr>
          <w:rFonts w:ascii="Calibri" w:hAnsi="Calibri" w:cs="Calibri"/>
          <w:b/>
          <w:u w:val="single"/>
        </w:rPr>
        <w:instrText xml:space="preserve">" </w:instrText>
      </w:r>
      <w:r w:rsidR="00E44718">
        <w:rPr>
          <w:rFonts w:ascii="Calibri" w:hAnsi="Calibri" w:cs="Calibri"/>
          <w:b/>
          <w:u w:val="single"/>
        </w:rPr>
        <w:fldChar w:fldCharType="separate"/>
      </w:r>
      <w:r w:rsidR="00E44718" w:rsidRPr="007622E7">
        <w:rPr>
          <w:rStyle w:val="Hyperlink"/>
          <w:rFonts w:ascii="Calibri" w:hAnsi="Calibri" w:cs="Calibri"/>
          <w:b/>
        </w:rPr>
        <w:t>gp.cmepius@cmepius.si</w:t>
      </w:r>
      <w:r w:rsidR="00E44718">
        <w:rPr>
          <w:rFonts w:ascii="Calibri" w:hAnsi="Calibri" w:cs="Calibri"/>
          <w:b/>
          <w:u w:val="single"/>
        </w:rPr>
        <w:fldChar w:fldCharType="end"/>
      </w:r>
      <w:r w:rsidRPr="000B75CE">
        <w:rPr>
          <w:rFonts w:ascii="Calibri" w:hAnsi="Calibri" w:cs="Calibri"/>
          <w:b/>
        </w:rPr>
        <w:t xml:space="preserve"> </w:t>
      </w:r>
      <w:r w:rsidR="000B75CE" w:rsidRPr="00956656">
        <w:rPr>
          <w:rFonts w:ascii="Calibri" w:hAnsi="Calibri" w:cs="Calibri"/>
          <w:b/>
          <w:u w:val="single"/>
        </w:rPr>
        <w:t>IN</w:t>
      </w:r>
      <w:r w:rsidRPr="000B75CE">
        <w:rPr>
          <w:rFonts w:ascii="Calibri" w:hAnsi="Calibri" w:cs="Calibri"/>
          <w:b/>
        </w:rPr>
        <w:t xml:space="preserve"> na naslov vašega skrbnika/-ce pogodbe KA131 na CMEPIUS.</w:t>
      </w:r>
    </w:p>
    <w:p w14:paraId="17669BD4" w14:textId="77777777" w:rsidR="00856186" w:rsidRPr="000B75CE" w:rsidRDefault="00856186" w:rsidP="00EE2742">
      <w:pPr>
        <w:spacing w:after="0" w:line="240" w:lineRule="auto"/>
        <w:jc w:val="both"/>
        <w:rPr>
          <w:rFonts w:ascii="Calibri" w:hAnsi="Calibri" w:cs="Calibri"/>
        </w:rPr>
      </w:pPr>
    </w:p>
    <w:p w14:paraId="5674C372" w14:textId="77777777" w:rsidR="00856186" w:rsidRPr="000B75CE" w:rsidRDefault="00856186" w:rsidP="00EE2742">
      <w:pPr>
        <w:spacing w:after="0" w:line="240" w:lineRule="auto"/>
        <w:jc w:val="both"/>
      </w:pPr>
      <w:r w:rsidRPr="000B75CE">
        <w:rPr>
          <w:rFonts w:ascii="Calibri" w:hAnsi="Calibri" w:cs="Calibri"/>
        </w:rPr>
        <w:t xml:space="preserve">V </w:t>
      </w:r>
      <w:r w:rsidRPr="000B75CE">
        <w:rPr>
          <w:rFonts w:ascii="Calibri" w:hAnsi="Calibri" w:cs="Calibri"/>
          <w:b/>
        </w:rPr>
        <w:t>zadevo</w:t>
      </w:r>
      <w:r w:rsidRPr="000B75CE">
        <w:rPr>
          <w:rFonts w:ascii="Calibri" w:hAnsi="Calibri" w:cs="Calibri"/>
        </w:rPr>
        <w:t xml:space="preserve"> sporočila navedite številko zadeve  </w:t>
      </w:r>
      <w:r w:rsidRPr="000B75CE">
        <w:rPr>
          <w:rFonts w:ascii="Calibri" w:hAnsi="Calibri" w:cs="Calibri"/>
          <w:b/>
        </w:rPr>
        <w:t>»Vmesno poročilo KA131-HED-xx/21«</w:t>
      </w:r>
      <w:r w:rsidRPr="000B75CE">
        <w:rPr>
          <w:rFonts w:ascii="Calibri" w:hAnsi="Calibri" w:cs="Calibri"/>
        </w:rPr>
        <w:t>.</w:t>
      </w:r>
      <w:r w:rsidRPr="000B75CE">
        <w:t xml:space="preserve"> Pred oddajo poročila preverite ustreznost in pravilnost vnosov v orodje BM.</w:t>
      </w:r>
    </w:p>
    <w:p w14:paraId="27E1A16F" w14:textId="2201E263" w:rsidR="00EE2742" w:rsidRDefault="00EE2742" w:rsidP="00EE2742">
      <w:pPr>
        <w:spacing w:after="0" w:line="240" w:lineRule="auto"/>
        <w:jc w:val="both"/>
      </w:pPr>
    </w:p>
    <w:p w14:paraId="4AC170CA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56186" w:rsidRPr="00871B13" w14:paraId="5C48A044" w14:textId="77777777" w:rsidTr="00F64DBA">
        <w:trPr>
          <w:trHeight w:val="431"/>
        </w:trPr>
        <w:tc>
          <w:tcPr>
            <w:tcW w:w="1627" w:type="pct"/>
            <w:vAlign w:val="center"/>
          </w:tcPr>
          <w:p w14:paraId="71F32EFD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004A2BE6A25A49FBADB6C94172B400AD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95E9361" w14:textId="4E8ACF4E" w:rsidR="00856186" w:rsidRPr="00871B13" w:rsidRDefault="00856186" w:rsidP="00EE2742">
                <w:r>
                  <w:rPr>
                    <w:highlight w:val="lightGray"/>
                  </w:rPr>
                  <w:t xml:space="preserve">   </w:t>
                </w:r>
                <w:r w:rsidR="00EE2742">
                  <w:rPr>
                    <w:highlight w:val="lightGray"/>
                  </w:rPr>
                  <w:t xml:space="preserve">                       </w:t>
                </w:r>
              </w:p>
            </w:tc>
          </w:sdtContent>
        </w:sdt>
      </w:tr>
      <w:tr w:rsidR="00856186" w:rsidRPr="00871B13" w14:paraId="4F9DFCD9" w14:textId="77777777" w:rsidTr="00F64DBA">
        <w:trPr>
          <w:trHeight w:val="407"/>
        </w:trPr>
        <w:tc>
          <w:tcPr>
            <w:tcW w:w="1627" w:type="pct"/>
            <w:vAlign w:val="center"/>
          </w:tcPr>
          <w:p w14:paraId="69393B19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539D2B96" w14:textId="77777777" w:rsidR="00856186" w:rsidRPr="00871B13" w:rsidRDefault="00856186" w:rsidP="00EE2742">
            <w:r w:rsidRPr="00871B13">
              <w:t>KA1</w:t>
            </w:r>
            <w:r>
              <w:t>31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53B58CA321B64F319B15EA701861A932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/21</w:t>
            </w:r>
          </w:p>
        </w:tc>
      </w:tr>
      <w:tr w:rsidR="00856186" w:rsidRPr="00871B13" w14:paraId="78482E02" w14:textId="77777777" w:rsidTr="00F64DBA">
        <w:trPr>
          <w:trHeight w:val="407"/>
        </w:trPr>
        <w:tc>
          <w:tcPr>
            <w:tcW w:w="1627" w:type="pct"/>
            <w:vAlign w:val="center"/>
          </w:tcPr>
          <w:p w14:paraId="7AF9E520" w14:textId="77777777" w:rsidR="00856186" w:rsidRPr="00871B13" w:rsidRDefault="00856186" w:rsidP="00EE274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5FD7E3BA" w14:textId="77777777" w:rsidR="00856186" w:rsidRPr="00871B13" w:rsidRDefault="00856186" w:rsidP="00EE2742">
            <w:r w:rsidRPr="009E353A">
              <w:rPr>
                <w:rStyle w:val="ng-binding"/>
              </w:rPr>
              <w:t>2021-1-SI01-KA131-HED-0000</w:t>
            </w:r>
            <w:r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182052394"/>
                <w:placeholder>
                  <w:docPart w:val="37E4D37159F64BE1B2975009CCF31461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>
              <w:rPr>
                <w:rStyle w:val="ng-binding"/>
              </w:rPr>
              <w:t xml:space="preserve"> </w:t>
            </w:r>
          </w:p>
        </w:tc>
      </w:tr>
      <w:tr w:rsidR="00856186" w:rsidRPr="00871B13" w14:paraId="00CFFB8C" w14:textId="77777777" w:rsidTr="00F64DBA">
        <w:trPr>
          <w:trHeight w:val="407"/>
        </w:trPr>
        <w:tc>
          <w:tcPr>
            <w:tcW w:w="1627" w:type="pct"/>
            <w:vMerge w:val="restart"/>
            <w:vAlign w:val="center"/>
          </w:tcPr>
          <w:p w14:paraId="041A01F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4C9D7F6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D0D0F0BBBF1548258612ED3D4833DB86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7E6EEEE6" w14:textId="77777777" w:rsidR="00856186" w:rsidRPr="00871B13" w:rsidRDefault="00856186" w:rsidP="00EE2742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856186" w:rsidRPr="00871B13" w14:paraId="049D608C" w14:textId="77777777" w:rsidTr="00F64DBA">
        <w:trPr>
          <w:trHeight w:val="407"/>
        </w:trPr>
        <w:tc>
          <w:tcPr>
            <w:tcW w:w="1627" w:type="pct"/>
            <w:vMerge/>
            <w:vAlign w:val="center"/>
          </w:tcPr>
          <w:p w14:paraId="45F1E56D" w14:textId="77777777" w:rsidR="00856186" w:rsidRPr="00871B13" w:rsidRDefault="00856186" w:rsidP="00EE2742"/>
        </w:tc>
        <w:tc>
          <w:tcPr>
            <w:tcW w:w="1241" w:type="pct"/>
            <w:vAlign w:val="center"/>
          </w:tcPr>
          <w:p w14:paraId="6BFB6FF2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28028B0E" w14:textId="77777777" w:rsidR="00856186" w:rsidRPr="00871B13" w:rsidRDefault="00A61582" w:rsidP="00EE2742">
            <w:sdt>
              <w:sdtPr>
                <w:rPr>
                  <w:highlight w:val="lightGray"/>
                </w:rPr>
                <w:id w:val="122121558"/>
                <w:placeholder>
                  <w:docPart w:val="D95739B0A85443A194301B4718D287A4"/>
                </w:placeholder>
              </w:sdtPr>
              <w:sdtEndPr/>
              <w:sdtContent>
                <w:r w:rsidR="00856186" w:rsidRPr="00871B13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856186" w:rsidRPr="00871B13">
              <w:t xml:space="preserve"> </w:t>
            </w:r>
            <w:r w:rsidR="00856186" w:rsidRPr="00871B13">
              <w:fldChar w:fldCharType="begin"/>
            </w:r>
            <w:r w:rsidR="00856186" w:rsidRPr="00871B13">
              <w:instrText xml:space="preserve"> AUTOTEXT  " Blank"  \* MERGEFORMAT </w:instrText>
            </w:r>
            <w:r w:rsidR="00856186" w:rsidRPr="00871B13">
              <w:fldChar w:fldCharType="end"/>
            </w:r>
          </w:p>
        </w:tc>
      </w:tr>
    </w:tbl>
    <w:p w14:paraId="248D80C6" w14:textId="1587F063" w:rsidR="00856186" w:rsidRPr="0087036D" w:rsidRDefault="00856186" w:rsidP="00EE2742">
      <w:pPr>
        <w:spacing w:after="0" w:line="240" w:lineRule="auto"/>
        <w:jc w:val="both"/>
      </w:pPr>
    </w:p>
    <w:p w14:paraId="283EF361" w14:textId="6CA2B37F" w:rsidR="00B84270" w:rsidRPr="0087036D" w:rsidRDefault="009909FF" w:rsidP="0087036D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lastRenderedPageBreak/>
        <w:t>1. DEL POROČILA: VSEBINSKO POROČILO</w:t>
      </w:r>
      <w:r w:rsidR="0087036D">
        <w:rPr>
          <w:b/>
        </w:rPr>
        <w:t xml:space="preserve"> PROJEKTA 2021</w:t>
      </w:r>
    </w:p>
    <w:p w14:paraId="5CFC6DDC" w14:textId="129E4868" w:rsidR="00B84270" w:rsidRDefault="0087036D" w:rsidP="00B84270">
      <w:pPr>
        <w:spacing w:after="0" w:line="240" w:lineRule="auto"/>
        <w:jc w:val="both"/>
        <w:rPr>
          <w:iCs/>
        </w:rPr>
      </w:pPr>
      <w:r>
        <w:rPr>
          <w:iCs/>
        </w:rPr>
        <w:t xml:space="preserve">Vezano na </w:t>
      </w:r>
      <w:r w:rsidR="00B84270" w:rsidRPr="00B84270">
        <w:rPr>
          <w:iCs/>
          <w:u w:val="single"/>
        </w:rPr>
        <w:t>projekte p</w:t>
      </w:r>
      <w:r w:rsidR="00B84270" w:rsidRPr="001719B6">
        <w:rPr>
          <w:iCs/>
          <w:u w:val="single"/>
        </w:rPr>
        <w:t>rogramskega leta 2021</w:t>
      </w:r>
      <w:r>
        <w:rPr>
          <w:iCs/>
        </w:rPr>
        <w:t>,</w:t>
      </w:r>
      <w:r w:rsidR="00B84270">
        <w:rPr>
          <w:iCs/>
        </w:rPr>
        <w:t xml:space="preserve"> prosimo odgovorite na naslednja vprašanja:</w:t>
      </w:r>
    </w:p>
    <w:p w14:paraId="19620264" w14:textId="77777777" w:rsidR="00DB27AE" w:rsidRDefault="00DB27AE" w:rsidP="00DB27AE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iCs/>
        </w:rPr>
      </w:pPr>
      <w:r w:rsidRPr="00DB27AE">
        <w:rPr>
          <w:iCs/>
        </w:rPr>
        <w:t>Izpostavite ključne izzive pri i</w:t>
      </w:r>
      <w:r>
        <w:rPr>
          <w:iCs/>
        </w:rPr>
        <w:t>zvajanju projektnih aktivnosti:</w:t>
      </w:r>
    </w:p>
    <w:p w14:paraId="5B0F70D4" w14:textId="46E40E4B" w:rsidR="00B84270" w:rsidRPr="00DB27AE" w:rsidRDefault="00DB27AE" w:rsidP="00DB27AE">
      <w:pPr>
        <w:pStyle w:val="ListParagraph"/>
        <w:numPr>
          <w:ilvl w:val="0"/>
          <w:numId w:val="0"/>
        </w:numPr>
        <w:spacing w:after="0" w:line="240" w:lineRule="auto"/>
        <w:ind w:left="360"/>
        <w:jc w:val="both"/>
        <w:rPr>
          <w:iCs/>
          <w:sz w:val="20"/>
          <w:szCs w:val="20"/>
        </w:rPr>
      </w:pPr>
      <w:r w:rsidRPr="00DB27AE">
        <w:rPr>
          <w:iCs/>
          <w:sz w:val="20"/>
          <w:szCs w:val="20"/>
        </w:rPr>
        <w:t>Glede na faze navedene v listini ECHE (pred, med in po mobilnosti). Kako jih boste rešili?</w:t>
      </w:r>
    </w:p>
    <w:p w14:paraId="7A686208" w14:textId="77777777" w:rsidR="00B84270" w:rsidRPr="00DB27AE" w:rsidRDefault="00B84270" w:rsidP="00DB27AE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iCs/>
        </w:rPr>
      </w:pPr>
      <w:r w:rsidRPr="00DB27AE">
        <w:rPr>
          <w:iCs/>
        </w:rPr>
        <w:t>Prednostno področje vključevanje:</w:t>
      </w:r>
    </w:p>
    <w:p w14:paraId="1185D820" w14:textId="77777777" w:rsidR="00B84270" w:rsidRPr="00DB27AE" w:rsidRDefault="00B84270" w:rsidP="00DB27AE">
      <w:pPr>
        <w:pStyle w:val="ListParagraph"/>
        <w:numPr>
          <w:ilvl w:val="0"/>
          <w:numId w:val="0"/>
        </w:numPr>
        <w:spacing w:after="0" w:line="240" w:lineRule="auto"/>
        <w:ind w:left="360"/>
        <w:jc w:val="both"/>
        <w:rPr>
          <w:iCs/>
          <w:sz w:val="20"/>
          <w:szCs w:val="20"/>
        </w:rPr>
      </w:pPr>
      <w:r w:rsidRPr="00DB27AE">
        <w:rPr>
          <w:iCs/>
          <w:sz w:val="20"/>
          <w:szCs w:val="20"/>
        </w:rPr>
        <w:t>Ali ste pripravili strateški dokument za prednostno področje vključevanja?</w:t>
      </w:r>
    </w:p>
    <w:p w14:paraId="56C109FB" w14:textId="56636340" w:rsidR="00B84270" w:rsidRPr="00DB27AE" w:rsidRDefault="00366A95" w:rsidP="00DB27AE">
      <w:pPr>
        <w:pStyle w:val="ListParagraph"/>
        <w:numPr>
          <w:ilvl w:val="0"/>
          <w:numId w:val="0"/>
        </w:numPr>
        <w:spacing w:after="0" w:line="240" w:lineRule="auto"/>
        <w:ind w:left="360"/>
        <w:jc w:val="both"/>
        <w:rPr>
          <w:iCs/>
          <w:sz w:val="20"/>
          <w:szCs w:val="20"/>
        </w:rPr>
      </w:pPr>
      <w:r w:rsidRPr="00DB27AE">
        <w:rPr>
          <w:iCs/>
          <w:sz w:val="20"/>
          <w:szCs w:val="20"/>
        </w:rPr>
        <w:t>Iz katere kategorije ovir pričakujete največ udeležencev?</w:t>
      </w:r>
    </w:p>
    <w:p w14:paraId="558D2A00" w14:textId="7A7E9941" w:rsidR="00DB27AE" w:rsidRPr="00DB27AE" w:rsidRDefault="00B84270" w:rsidP="00DB27AE">
      <w:pPr>
        <w:pStyle w:val="ListParagraph"/>
        <w:numPr>
          <w:ilvl w:val="0"/>
          <w:numId w:val="0"/>
        </w:numPr>
        <w:spacing w:after="0" w:line="240" w:lineRule="auto"/>
        <w:ind w:left="360"/>
        <w:jc w:val="both"/>
        <w:rPr>
          <w:iCs/>
          <w:sz w:val="20"/>
          <w:szCs w:val="20"/>
        </w:rPr>
      </w:pPr>
      <w:r w:rsidRPr="00DB27AE">
        <w:rPr>
          <w:iCs/>
          <w:sz w:val="20"/>
          <w:szCs w:val="20"/>
        </w:rPr>
        <w:t>Kako ste prilagodili prijavno-izbirni postopek?</w:t>
      </w:r>
    </w:p>
    <w:p w14:paraId="557AFEBC" w14:textId="731A3936" w:rsidR="00B84270" w:rsidRPr="00DB27AE" w:rsidRDefault="00B84270" w:rsidP="00DB27AE">
      <w:pPr>
        <w:pStyle w:val="ListParagraph"/>
        <w:numPr>
          <w:ilvl w:val="0"/>
          <w:numId w:val="0"/>
        </w:numPr>
        <w:spacing w:after="0" w:line="240" w:lineRule="auto"/>
        <w:ind w:left="360"/>
        <w:jc w:val="both"/>
        <w:rPr>
          <w:iCs/>
          <w:sz w:val="20"/>
          <w:szCs w:val="20"/>
        </w:rPr>
      </w:pPr>
      <w:r w:rsidRPr="00DB27AE">
        <w:rPr>
          <w:iCs/>
          <w:sz w:val="20"/>
          <w:szCs w:val="20"/>
        </w:rPr>
        <w:t>Koliko udeležencev z manj priložnostmi ste imeli in v katere kategorije so spadali?</w:t>
      </w:r>
      <w:r w:rsidR="00366A95" w:rsidRPr="00DB27AE">
        <w:rPr>
          <w:sz w:val="20"/>
          <w:szCs w:val="20"/>
          <w:vertAlign w:val="superscript"/>
        </w:rPr>
        <w:footnoteReference w:id="1"/>
      </w:r>
    </w:p>
    <w:p w14:paraId="6987E289" w14:textId="77777777" w:rsidR="00DB27AE" w:rsidRDefault="00B84270" w:rsidP="00DB27AE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iCs/>
        </w:rPr>
      </w:pPr>
      <w:r w:rsidRPr="00DB27AE">
        <w:rPr>
          <w:iCs/>
        </w:rPr>
        <w:t>P</w:t>
      </w:r>
      <w:r w:rsidR="00DB27AE">
        <w:rPr>
          <w:iCs/>
        </w:rPr>
        <w:t>rednostno področje zeleno:</w:t>
      </w:r>
    </w:p>
    <w:p w14:paraId="6A8B5234" w14:textId="4658AE03" w:rsidR="00B84270" w:rsidRPr="00DB27AE" w:rsidRDefault="00B84270" w:rsidP="00DB27AE">
      <w:pPr>
        <w:pStyle w:val="ListParagraph"/>
        <w:numPr>
          <w:ilvl w:val="0"/>
          <w:numId w:val="0"/>
        </w:numPr>
        <w:spacing w:after="0" w:line="240" w:lineRule="auto"/>
        <w:ind w:left="360"/>
        <w:jc w:val="both"/>
        <w:rPr>
          <w:iCs/>
          <w:sz w:val="20"/>
          <w:szCs w:val="20"/>
        </w:rPr>
      </w:pPr>
      <w:r w:rsidRPr="00DB27AE">
        <w:rPr>
          <w:iCs/>
          <w:sz w:val="20"/>
          <w:szCs w:val="20"/>
        </w:rPr>
        <w:t>Koliko ste imeli zelenega potovanja?</w:t>
      </w:r>
      <w:r w:rsidR="00DB27AE" w:rsidRPr="00DB27AE">
        <w:rPr>
          <w:iCs/>
          <w:sz w:val="20"/>
          <w:szCs w:val="20"/>
        </w:rPr>
        <w:t xml:space="preserve"> </w:t>
      </w:r>
      <w:r w:rsidR="009C3A63" w:rsidRPr="00DB27AE">
        <w:rPr>
          <w:iCs/>
          <w:sz w:val="20"/>
          <w:szCs w:val="20"/>
        </w:rPr>
        <w:t>Kako spodbujate udeležence, da se odločijo za zeleni način potovanja?</w:t>
      </w:r>
    </w:p>
    <w:p w14:paraId="7F3A6C45" w14:textId="77777777" w:rsidR="00DB27AE" w:rsidRDefault="00DB27AE" w:rsidP="00DB27AE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iCs/>
        </w:rPr>
      </w:pPr>
      <w:r>
        <w:rPr>
          <w:iCs/>
        </w:rPr>
        <w:t>Kombinirane mobilnosti:</w:t>
      </w:r>
    </w:p>
    <w:p w14:paraId="610FA733" w14:textId="61FB42B1" w:rsidR="009C3A63" w:rsidRPr="00DB27AE" w:rsidRDefault="009C3A63" w:rsidP="00DB27AE">
      <w:pPr>
        <w:pStyle w:val="ListParagraph"/>
        <w:numPr>
          <w:ilvl w:val="0"/>
          <w:numId w:val="0"/>
        </w:numPr>
        <w:spacing w:after="0" w:line="240" w:lineRule="auto"/>
        <w:ind w:left="360"/>
        <w:jc w:val="both"/>
        <w:rPr>
          <w:iCs/>
          <w:sz w:val="20"/>
          <w:szCs w:val="20"/>
        </w:rPr>
      </w:pPr>
      <w:r w:rsidRPr="00DB27AE">
        <w:rPr>
          <w:iCs/>
          <w:sz w:val="20"/>
          <w:szCs w:val="20"/>
        </w:rPr>
        <w:t xml:space="preserve">Koliko kombiniranih mobilnosti ste izvedli? Kako spodbujate udeležence k udeležbi? </w:t>
      </w:r>
      <w:r w:rsidR="00DB27AE" w:rsidRPr="00DB27AE">
        <w:rPr>
          <w:iCs/>
          <w:sz w:val="20"/>
          <w:szCs w:val="20"/>
        </w:rPr>
        <w:t>S katerimi izzivi se soočate?</w:t>
      </w:r>
    </w:p>
    <w:p w14:paraId="7DDD81E8" w14:textId="77777777" w:rsidR="00B84270" w:rsidRPr="000B75CE" w:rsidRDefault="00B84270" w:rsidP="00B84270">
      <w:pPr>
        <w:spacing w:after="0" w:line="240" w:lineRule="auto"/>
        <w:jc w:val="both"/>
        <w:rPr>
          <w:iCs/>
        </w:rPr>
      </w:pPr>
    </w:p>
    <w:sdt>
      <w:sdtPr>
        <w:rPr>
          <w:iCs/>
        </w:rPr>
        <w:id w:val="110021670"/>
        <w:placeholder>
          <w:docPart w:val="E8435CC75496462EB56E5283655FDE2F"/>
        </w:placeholder>
        <w:showingPlcHdr/>
        <w:text/>
      </w:sdtPr>
      <w:sdtEndPr/>
      <w:sdtContent>
        <w:p w14:paraId="35CDAC80" w14:textId="28A64B0C" w:rsidR="00B84270" w:rsidRDefault="00BD1D96" w:rsidP="00B84270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2E5F70DC" w14:textId="77777777" w:rsidR="00B84270" w:rsidRDefault="00B84270" w:rsidP="00B84270">
      <w:pPr>
        <w:spacing w:after="0" w:line="240" w:lineRule="auto"/>
        <w:jc w:val="both"/>
        <w:rPr>
          <w:iCs/>
        </w:rPr>
      </w:pPr>
    </w:p>
    <w:p w14:paraId="639A3AF2" w14:textId="77777777" w:rsidR="0087036D" w:rsidRDefault="0087036D" w:rsidP="000B75CE">
      <w:pPr>
        <w:spacing w:after="0" w:line="240" w:lineRule="auto"/>
        <w:jc w:val="both"/>
        <w:rPr>
          <w:iCs/>
        </w:rPr>
      </w:pPr>
    </w:p>
    <w:p w14:paraId="016903EA" w14:textId="63DCAC2F" w:rsidR="009909FF" w:rsidRPr="009909FF" w:rsidRDefault="009909FF" w:rsidP="009909FF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2. DEL POROČILA: FINANČNO POROČILO</w:t>
      </w:r>
      <w:r w:rsidR="001719B6">
        <w:rPr>
          <w:b/>
        </w:rPr>
        <w:t xml:space="preserve"> </w:t>
      </w:r>
      <w:r w:rsidR="00B84270">
        <w:rPr>
          <w:b/>
        </w:rPr>
        <w:t>PROJEKTA 2021</w:t>
      </w:r>
    </w:p>
    <w:p w14:paraId="740D4E71" w14:textId="3F419C33" w:rsidR="000B75CE" w:rsidRDefault="000B75CE" w:rsidP="000B75CE">
      <w:pPr>
        <w:spacing w:after="0" w:line="240" w:lineRule="auto"/>
        <w:jc w:val="both"/>
        <w:rPr>
          <w:iCs/>
        </w:rPr>
      </w:pPr>
    </w:p>
    <w:sdt>
      <w:sdtPr>
        <w:rPr>
          <w:iCs/>
        </w:rPr>
        <w:id w:val="-640429725"/>
        <w:placeholder>
          <w:docPart w:val="FD831D07E54C4B1382B50E10BB941D52"/>
        </w:placeholder>
        <w:showingPlcHdr/>
        <w:text/>
      </w:sdtPr>
      <w:sdtEndPr/>
      <w:sdtContent>
        <w:p w14:paraId="2D0A39C2" w14:textId="26242CFA" w:rsidR="009909FF" w:rsidRDefault="00CA49A7" w:rsidP="00BD1D96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35F9B261" w14:textId="77777777" w:rsidR="00366A95" w:rsidRDefault="00366A95" w:rsidP="00EE2742">
      <w:pPr>
        <w:spacing w:after="0" w:line="240" w:lineRule="auto"/>
        <w:jc w:val="both"/>
        <w:rPr>
          <w:iCs/>
        </w:rPr>
      </w:pPr>
    </w:p>
    <w:p w14:paraId="63920252" w14:textId="6E103E9B" w:rsidR="00856186" w:rsidRPr="00EE2742" w:rsidRDefault="000B75CE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2.1 </w:t>
      </w:r>
      <w:r w:rsidR="004C1317">
        <w:rPr>
          <w:b/>
        </w:rPr>
        <w:t>Podatki o izvedenih mobilnostih</w:t>
      </w:r>
    </w:p>
    <w:p w14:paraId="28117E95" w14:textId="77777777" w:rsidR="00856186" w:rsidRPr="00871B13" w:rsidRDefault="00856186" w:rsidP="00EE2742">
      <w:pPr>
        <w:spacing w:after="0" w:line="240" w:lineRule="auto"/>
        <w:jc w:val="both"/>
      </w:pPr>
      <w:r w:rsidRPr="00871B13">
        <w:t>V tabelo vpišite število</w:t>
      </w:r>
      <w:r>
        <w:t xml:space="preserve"> (po sporazumu oz. zadnjem aneksu k sporazumu)</w:t>
      </w:r>
      <w:r w:rsidRPr="00871B13">
        <w:t xml:space="preserve"> odobrenih in število realiziranih mobilnosti do datuma oddaje poročila.</w:t>
      </w:r>
    </w:p>
    <w:p w14:paraId="4231D732" w14:textId="77777777" w:rsidR="00856186" w:rsidRPr="00871B13" w:rsidRDefault="00856186" w:rsidP="00EE2742">
      <w:pPr>
        <w:spacing w:after="0" w:line="240" w:lineRule="auto"/>
        <w:jc w:val="both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129"/>
        <w:gridCol w:w="3965"/>
        <w:gridCol w:w="3966"/>
      </w:tblGrid>
      <w:tr w:rsidR="00856186" w:rsidRPr="00871B13" w14:paraId="0E02367A" w14:textId="77777777" w:rsidTr="00F64DBA">
        <w:trPr>
          <w:trHeight w:val="697"/>
        </w:trPr>
        <w:tc>
          <w:tcPr>
            <w:tcW w:w="623" w:type="pct"/>
            <w:vAlign w:val="center"/>
          </w:tcPr>
          <w:p w14:paraId="0D19746E" w14:textId="77777777" w:rsidR="00856186" w:rsidRPr="00871B13" w:rsidRDefault="00856186" w:rsidP="00EE2742"/>
        </w:tc>
        <w:tc>
          <w:tcPr>
            <w:tcW w:w="2188" w:type="pct"/>
            <w:vAlign w:val="center"/>
          </w:tcPr>
          <w:p w14:paraId="24945C94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Odobreno št. mobilnosti</w:t>
            </w:r>
          </w:p>
        </w:tc>
        <w:tc>
          <w:tcPr>
            <w:tcW w:w="2189" w:type="pct"/>
            <w:vAlign w:val="center"/>
          </w:tcPr>
          <w:p w14:paraId="6AB07194" w14:textId="39FBAC40" w:rsidR="00856186" w:rsidRPr="00871B13" w:rsidRDefault="00856186" w:rsidP="00954115">
            <w:pPr>
              <w:rPr>
                <w:b/>
              </w:rPr>
            </w:pPr>
            <w:r w:rsidRPr="00871B13">
              <w:rPr>
                <w:b/>
              </w:rPr>
              <w:t>Realizirano št. mobilno</w:t>
            </w:r>
            <w:r w:rsidR="00954115">
              <w:rPr>
                <w:b/>
              </w:rPr>
              <w:t>sti – do datuma oddaje poročila</w:t>
            </w:r>
          </w:p>
        </w:tc>
      </w:tr>
      <w:tr w:rsidR="00856186" w:rsidRPr="00871B13" w14:paraId="032DC108" w14:textId="77777777" w:rsidTr="00F64DBA">
        <w:trPr>
          <w:trHeight w:val="407"/>
        </w:trPr>
        <w:tc>
          <w:tcPr>
            <w:tcW w:w="623" w:type="pct"/>
            <w:vAlign w:val="center"/>
          </w:tcPr>
          <w:p w14:paraId="05F09587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98F8EB7C6E9F4F938E5C7F3C130C8324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9A52026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5539670"/>
            <w:placeholder>
              <w:docPart w:val="615BE922068F440E8EB50BF693D650C1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4ECF5647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75175ACE" w14:textId="77777777" w:rsidTr="00F64DBA">
        <w:trPr>
          <w:trHeight w:val="407"/>
        </w:trPr>
        <w:tc>
          <w:tcPr>
            <w:tcW w:w="623" w:type="pct"/>
            <w:vAlign w:val="center"/>
          </w:tcPr>
          <w:p w14:paraId="0D52FE37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03172BEDB4D34645A930A3F205278633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43EF4133" w14:textId="6F8367BE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D40BBD57EA8D4193B7ECDF0DAB118C9A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4CA51B5B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2CF0A3CB" w14:textId="77777777" w:rsidTr="00F64DBA">
        <w:trPr>
          <w:trHeight w:val="383"/>
        </w:trPr>
        <w:tc>
          <w:tcPr>
            <w:tcW w:w="623" w:type="pct"/>
            <w:vAlign w:val="center"/>
          </w:tcPr>
          <w:p w14:paraId="1C038E7E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7CE5061F14804574A108062CCF6FDCC0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4F7E42C7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F9940CEB5E384DD38349A4F3A9E6532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39D49F50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61FCF1FE" w14:textId="77777777" w:rsidTr="00F64DBA">
        <w:trPr>
          <w:trHeight w:val="383"/>
        </w:trPr>
        <w:tc>
          <w:tcPr>
            <w:tcW w:w="623" w:type="pct"/>
            <w:vAlign w:val="center"/>
          </w:tcPr>
          <w:p w14:paraId="26C8738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F36C5C4AC26540F28E38FBD05059AC6A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30487CF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10C398636E494506BB71D5D0DF7D9397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0FDB0FE1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4A3C93C5" w14:textId="7B9E64F2" w:rsidR="0087036D" w:rsidRDefault="0087036D" w:rsidP="00EE2742">
      <w:pPr>
        <w:spacing w:after="0" w:line="240" w:lineRule="auto"/>
        <w:jc w:val="both"/>
      </w:pPr>
    </w:p>
    <w:p w14:paraId="06938038" w14:textId="77777777" w:rsidR="00366A95" w:rsidRPr="0087036D" w:rsidRDefault="00366A95" w:rsidP="00EE2742">
      <w:pPr>
        <w:spacing w:after="0" w:line="240" w:lineRule="auto"/>
        <w:jc w:val="both"/>
      </w:pPr>
    </w:p>
    <w:p w14:paraId="0CF5F911" w14:textId="14ADF8ED" w:rsidR="004C1317" w:rsidRPr="004C1317" w:rsidRDefault="000B75CE" w:rsidP="004C131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2.2 </w:t>
      </w:r>
      <w:r w:rsidR="004C1317">
        <w:rPr>
          <w:b/>
        </w:rPr>
        <w:t>Podatki o izvedenih kombiniranih intenzivnih programih</w:t>
      </w:r>
    </w:p>
    <w:p w14:paraId="717D114C" w14:textId="77777777" w:rsidR="00856186" w:rsidRPr="00871B13" w:rsidRDefault="00856186" w:rsidP="00EE2742">
      <w:pPr>
        <w:spacing w:after="0" w:line="240" w:lineRule="auto"/>
        <w:jc w:val="both"/>
      </w:pPr>
      <w:r w:rsidRPr="00871B13">
        <w:t>V tabelo vpišite število</w:t>
      </w:r>
      <w:r>
        <w:t xml:space="preserve"> (po sporazumu oz. zadnjem aneksu k sporazumu)</w:t>
      </w:r>
      <w:r w:rsidRPr="00871B13">
        <w:t xml:space="preserve"> odobrenih in število realiziranih mobilnosti do datuma oddaje poročila.</w:t>
      </w:r>
    </w:p>
    <w:p w14:paraId="660D7443" w14:textId="77777777" w:rsidR="00856186" w:rsidRPr="00871B13" w:rsidRDefault="00856186" w:rsidP="00EE2742">
      <w:pPr>
        <w:spacing w:after="0" w:line="240" w:lineRule="auto"/>
        <w:jc w:val="both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129"/>
        <w:gridCol w:w="3965"/>
        <w:gridCol w:w="3966"/>
      </w:tblGrid>
      <w:tr w:rsidR="00856186" w:rsidRPr="00871B13" w14:paraId="11E35168" w14:textId="77777777" w:rsidTr="00F64DBA">
        <w:trPr>
          <w:trHeight w:val="697"/>
        </w:trPr>
        <w:tc>
          <w:tcPr>
            <w:tcW w:w="623" w:type="pct"/>
            <w:vAlign w:val="center"/>
          </w:tcPr>
          <w:p w14:paraId="2D321EA9" w14:textId="77777777" w:rsidR="00856186" w:rsidRPr="00871B13" w:rsidRDefault="00856186" w:rsidP="00EE2742"/>
        </w:tc>
        <w:tc>
          <w:tcPr>
            <w:tcW w:w="2188" w:type="pct"/>
            <w:vAlign w:val="center"/>
          </w:tcPr>
          <w:p w14:paraId="76CEF79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 xml:space="preserve">Odobreno št. </w:t>
            </w:r>
            <w:r>
              <w:rPr>
                <w:b/>
              </w:rPr>
              <w:t>KIPov</w:t>
            </w:r>
          </w:p>
        </w:tc>
        <w:tc>
          <w:tcPr>
            <w:tcW w:w="2189" w:type="pct"/>
            <w:vAlign w:val="center"/>
          </w:tcPr>
          <w:p w14:paraId="7CFD0630" w14:textId="3EDC4342" w:rsidR="00856186" w:rsidRPr="00871B13" w:rsidRDefault="00856186" w:rsidP="00954115">
            <w:pPr>
              <w:rPr>
                <w:b/>
              </w:rPr>
            </w:pPr>
            <w:r w:rsidRPr="00871B13">
              <w:rPr>
                <w:b/>
              </w:rPr>
              <w:t xml:space="preserve">Realizirano št. </w:t>
            </w:r>
            <w:r w:rsidR="00954115">
              <w:rPr>
                <w:b/>
              </w:rPr>
              <w:t>KIPov</w:t>
            </w:r>
          </w:p>
        </w:tc>
      </w:tr>
      <w:tr w:rsidR="00856186" w:rsidRPr="00871B13" w14:paraId="74DCD7C1" w14:textId="77777777" w:rsidTr="00F64DBA">
        <w:trPr>
          <w:trHeight w:val="407"/>
        </w:trPr>
        <w:tc>
          <w:tcPr>
            <w:tcW w:w="623" w:type="pct"/>
            <w:vAlign w:val="center"/>
          </w:tcPr>
          <w:p w14:paraId="58B6C0E5" w14:textId="77777777" w:rsidR="00856186" w:rsidRPr="00871B13" w:rsidRDefault="00856186" w:rsidP="00EE2742">
            <w:pPr>
              <w:rPr>
                <w:b/>
              </w:rPr>
            </w:pPr>
          </w:p>
        </w:tc>
        <w:sdt>
          <w:sdtPr>
            <w:rPr>
              <w:highlight w:val="lightGray"/>
            </w:rPr>
            <w:id w:val="-1449382931"/>
            <w:placeholder>
              <w:docPart w:val="1A720AF591894EFC87586EE9BF6B9F7D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6130148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747219659"/>
            <w:placeholder>
              <w:docPart w:val="97142F312C994F75BB897D84F907E180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52251D2B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574DFED9" w14:textId="77777777" w:rsidR="00856186" w:rsidRPr="0087036D" w:rsidRDefault="00856186" w:rsidP="00EE2742">
      <w:pPr>
        <w:spacing w:after="0" w:line="240" w:lineRule="auto"/>
        <w:jc w:val="both"/>
      </w:pPr>
    </w:p>
    <w:p w14:paraId="5ADF1A91" w14:textId="038A752E" w:rsidR="00856186" w:rsidRPr="00EE2742" w:rsidRDefault="000B75CE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2.3 </w:t>
      </w:r>
      <w:r w:rsidR="004C1317">
        <w:rPr>
          <w:b/>
        </w:rPr>
        <w:t>Podatki o upravljanju z nepovratnimi sredstvi</w:t>
      </w:r>
    </w:p>
    <w:p w14:paraId="10336E8A" w14:textId="0A5EE397" w:rsidR="00856186" w:rsidRDefault="00856186" w:rsidP="00EE2742">
      <w:pPr>
        <w:spacing w:after="0" w:line="240" w:lineRule="auto"/>
        <w:jc w:val="both"/>
      </w:pPr>
      <w:r w:rsidRPr="00A43733">
        <w:t>Prosimo, navedite, ali ste v okviru že realiziranih mobilnosti naredili že kakšne prenose med postavkami.</w:t>
      </w:r>
    </w:p>
    <w:p w14:paraId="051EE101" w14:textId="776C77DC" w:rsidR="000B75CE" w:rsidRPr="00A43733" w:rsidRDefault="000B75CE" w:rsidP="000B75CE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A43733">
        <w:rPr>
          <w:rFonts w:cs="Calibri"/>
        </w:rPr>
        <w:instrText xml:space="preserve"> FORMCHECKBOX </w:instrText>
      </w:r>
      <w:r w:rsidR="00A61582" w:rsidRPr="00A43733">
        <w:rPr>
          <w:rFonts w:cs="Calibri"/>
        </w:rPr>
      </w:r>
      <w:r w:rsidR="00A6158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bookmarkEnd w:id="1"/>
      <w:r w:rsidRPr="00A43733">
        <w:rPr>
          <w:rFonts w:cs="Calibri"/>
        </w:rPr>
        <w:t xml:space="preserve"> Ne</w:t>
      </w:r>
    </w:p>
    <w:p w14:paraId="754DE015" w14:textId="29635065" w:rsidR="000B75CE" w:rsidRDefault="000B75CE" w:rsidP="00EE2742">
      <w:pPr>
        <w:spacing w:after="0" w:line="240" w:lineRule="auto"/>
        <w:jc w:val="both"/>
      </w:pPr>
    </w:p>
    <w:p w14:paraId="7AEE7E1D" w14:textId="77777777" w:rsidR="00FF5C8D" w:rsidRPr="00A43733" w:rsidRDefault="004A1506" w:rsidP="00FF5C8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A61582">
        <w:rPr>
          <w:rFonts w:cs="Calibri"/>
        </w:rPr>
      </w:r>
      <w:r w:rsidR="00A61582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="00856186" w:rsidRPr="00A43733">
        <w:rPr>
          <w:rFonts w:cs="Calibri"/>
        </w:rPr>
        <w:t xml:space="preserve"> Da</w:t>
      </w:r>
      <w:r w:rsidR="00B84270">
        <w:rPr>
          <w:rFonts w:cs="Calibri"/>
        </w:rPr>
        <w:t xml:space="preserve">. </w:t>
      </w:r>
      <w:r w:rsidR="00FF5C8D">
        <w:rPr>
          <w:rFonts w:cs="Calibri"/>
        </w:rPr>
        <w:t>Prosimo navedite vse prenose, ki ste jih opravili: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1559"/>
        <w:gridCol w:w="1985"/>
      </w:tblGrid>
      <w:tr w:rsidR="00FF5C8D" w14:paraId="1EAD4B00" w14:textId="77777777" w:rsidTr="00A476A9">
        <w:tc>
          <w:tcPr>
            <w:tcW w:w="988" w:type="dxa"/>
          </w:tcPr>
          <w:p w14:paraId="2A690D5B" w14:textId="77777777" w:rsidR="00FF5C8D" w:rsidRDefault="00FF5C8D" w:rsidP="00A476A9">
            <w:pPr>
              <w:jc w:val="both"/>
            </w:pPr>
          </w:p>
        </w:tc>
        <w:tc>
          <w:tcPr>
            <w:tcW w:w="2551" w:type="dxa"/>
          </w:tcPr>
          <w:p w14:paraId="1B32286A" w14:textId="77777777" w:rsidR="00FF5C8D" w:rsidRPr="00FF5C8D" w:rsidRDefault="00FF5C8D" w:rsidP="00A476A9">
            <w:pPr>
              <w:jc w:val="both"/>
              <w:rPr>
                <w:b/>
              </w:rPr>
            </w:pPr>
            <w:r w:rsidRPr="00FF5C8D">
              <w:rPr>
                <w:b/>
              </w:rPr>
              <w:t>Odobrena sredstva po sporazumu</w:t>
            </w:r>
          </w:p>
        </w:tc>
        <w:tc>
          <w:tcPr>
            <w:tcW w:w="1843" w:type="dxa"/>
          </w:tcPr>
          <w:p w14:paraId="6E452181" w14:textId="77777777" w:rsidR="00FF5C8D" w:rsidRPr="00FF5C8D" w:rsidRDefault="00FF5C8D" w:rsidP="00A476A9">
            <w:pPr>
              <w:jc w:val="both"/>
              <w:rPr>
                <w:b/>
              </w:rPr>
            </w:pPr>
            <w:r w:rsidRPr="00FF5C8D">
              <w:rPr>
                <w:b/>
              </w:rPr>
              <w:t>Prenos na postavko</w:t>
            </w:r>
          </w:p>
        </w:tc>
        <w:tc>
          <w:tcPr>
            <w:tcW w:w="1559" w:type="dxa"/>
          </w:tcPr>
          <w:p w14:paraId="6D233823" w14:textId="77777777" w:rsidR="00FF5C8D" w:rsidRPr="00FF5C8D" w:rsidRDefault="00FF5C8D" w:rsidP="00A476A9">
            <w:pPr>
              <w:jc w:val="both"/>
              <w:rPr>
                <w:b/>
              </w:rPr>
            </w:pPr>
            <w:r w:rsidRPr="00FF5C8D">
              <w:rPr>
                <w:b/>
              </w:rPr>
              <w:t>V višini</w:t>
            </w:r>
          </w:p>
        </w:tc>
        <w:tc>
          <w:tcPr>
            <w:tcW w:w="1985" w:type="dxa"/>
          </w:tcPr>
          <w:p w14:paraId="7B2D94AB" w14:textId="77777777" w:rsidR="00FF5C8D" w:rsidRPr="00FF5C8D" w:rsidRDefault="00FF5C8D" w:rsidP="00A476A9">
            <w:pPr>
              <w:jc w:val="both"/>
              <w:rPr>
                <w:b/>
              </w:rPr>
            </w:pPr>
            <w:r w:rsidRPr="00FF5C8D">
              <w:rPr>
                <w:b/>
              </w:rPr>
              <w:t>Višina sredstev po prenosu</w:t>
            </w:r>
          </w:p>
        </w:tc>
      </w:tr>
      <w:tr w:rsidR="00EB37E4" w14:paraId="1664D30E" w14:textId="77777777" w:rsidTr="0061536A">
        <w:tc>
          <w:tcPr>
            <w:tcW w:w="988" w:type="dxa"/>
          </w:tcPr>
          <w:p w14:paraId="7923019C" w14:textId="77777777" w:rsidR="00EB37E4" w:rsidRPr="00FF5C8D" w:rsidRDefault="00EB37E4" w:rsidP="00EB37E4">
            <w:pPr>
              <w:jc w:val="both"/>
              <w:rPr>
                <w:b/>
              </w:rPr>
            </w:pPr>
            <w:r w:rsidRPr="00FF5C8D">
              <w:rPr>
                <w:b/>
              </w:rPr>
              <w:t>SMS</w:t>
            </w:r>
          </w:p>
        </w:tc>
        <w:sdt>
          <w:sdtPr>
            <w:rPr>
              <w:sz w:val="20"/>
              <w:szCs w:val="20"/>
              <w:highlight w:val="lightGray"/>
            </w:rPr>
            <w:id w:val="-236792645"/>
            <w:placeholder>
              <w:docPart w:val="D6D49B81C47E4059AE1170E48EB69EAB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551" w:type="dxa"/>
              </w:tcPr>
              <w:p w14:paraId="4F01A9DE" w14:textId="71664353" w:rsidR="00EB37E4" w:rsidRPr="00EB37E4" w:rsidRDefault="00BD1D96" w:rsidP="00EB37E4">
                <w:pPr>
                  <w:jc w:val="both"/>
                  <w:rPr>
                    <w:highlight w:val="lightGray"/>
                  </w:rPr>
                </w:pPr>
                <w:r>
                  <w:rPr>
                    <w:sz w:val="20"/>
                    <w:szCs w:val="20"/>
                    <w:highlight w:val="lightGray"/>
                  </w:rPr>
                  <w:t xml:space="preserve">  </w:t>
                </w:r>
                <w:r w:rsidR="00EB37E4" w:rsidRPr="001F20DD">
                  <w:rPr>
                    <w:sz w:val="20"/>
                    <w:szCs w:val="20"/>
                    <w:highlight w:val="lightGray"/>
                  </w:rPr>
                  <w:t xml:space="preserve">       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0DDE8E95" w14:textId="04FB876F" w:rsidR="00EB37E4" w:rsidRDefault="00EB37E4" w:rsidP="00EB37E4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bookmarkStart w:id="2" w:name="Dropdown1"/>
            <w:r>
              <w:instrText xml:space="preserve"> FORMDROPDOWN </w:instrText>
            </w:r>
            <w:r w:rsidR="00A61582">
              <w:fldChar w:fldCharType="separate"/>
            </w:r>
            <w:r>
              <w:fldChar w:fldCharType="end"/>
            </w:r>
            <w:bookmarkEnd w:id="2"/>
          </w:p>
        </w:tc>
        <w:sdt>
          <w:sdtPr>
            <w:rPr>
              <w:sz w:val="20"/>
              <w:szCs w:val="20"/>
              <w:highlight w:val="lightGray"/>
            </w:rPr>
            <w:id w:val="-381940682"/>
            <w:placeholder>
              <w:docPart w:val="45D6C4CE3CB34B2EAC6581DBE4EB03BE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559" w:type="dxa"/>
              </w:tcPr>
              <w:p w14:paraId="2E1090F1" w14:textId="5C8FBD40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528496057"/>
            <w:placeholder>
              <w:docPart w:val="BD4AD23995444E12AC6B3ECE6158D96C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985" w:type="dxa"/>
              </w:tcPr>
              <w:p w14:paraId="4C954AD6" w14:textId="3643357D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EB37E4" w14:paraId="6607F712" w14:textId="77777777" w:rsidTr="0061536A">
        <w:tc>
          <w:tcPr>
            <w:tcW w:w="988" w:type="dxa"/>
          </w:tcPr>
          <w:p w14:paraId="3501755C" w14:textId="77777777" w:rsidR="00EB37E4" w:rsidRPr="00FF5C8D" w:rsidRDefault="00EB37E4" w:rsidP="00EB37E4">
            <w:pPr>
              <w:jc w:val="both"/>
              <w:rPr>
                <w:b/>
              </w:rPr>
            </w:pPr>
            <w:r w:rsidRPr="00FF5C8D">
              <w:rPr>
                <w:b/>
              </w:rPr>
              <w:t>SMP</w:t>
            </w:r>
          </w:p>
        </w:tc>
        <w:sdt>
          <w:sdtPr>
            <w:rPr>
              <w:sz w:val="20"/>
              <w:szCs w:val="20"/>
              <w:highlight w:val="lightGray"/>
            </w:rPr>
            <w:id w:val="-2049986377"/>
            <w:placeholder>
              <w:docPart w:val="ED38ADB9A28843BC896022B0DA3A701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551" w:type="dxa"/>
              </w:tcPr>
              <w:p w14:paraId="140029E2" w14:textId="59EA0038" w:rsidR="00EB37E4" w:rsidRPr="00EB37E4" w:rsidRDefault="00EB37E4" w:rsidP="00EB37E4">
                <w:pPr>
                  <w:jc w:val="both"/>
                  <w:rPr>
                    <w:highlight w:val="lightGray"/>
                  </w:rPr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6553864F" w14:textId="1A84B292" w:rsidR="00EB37E4" w:rsidRDefault="00EB37E4" w:rsidP="00EB37E4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>
              <w:instrText xml:space="preserve"> FORMDROPDOWN </w:instrText>
            </w:r>
            <w:r w:rsidR="00A61582">
              <w:fldChar w:fldCharType="separate"/>
            </w:r>
            <w:r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1893724466"/>
            <w:placeholder>
              <w:docPart w:val="F69ED0163CE348B395A38111EDC03BD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559" w:type="dxa"/>
              </w:tcPr>
              <w:p w14:paraId="50548247" w14:textId="244C52C8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5474334"/>
            <w:placeholder>
              <w:docPart w:val="E028C2F07ED640288555EE869E2AB50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985" w:type="dxa"/>
              </w:tcPr>
              <w:p w14:paraId="5516C81E" w14:textId="66C05A10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EB37E4" w14:paraId="1BF0D6DB" w14:textId="77777777" w:rsidTr="0061536A">
        <w:tc>
          <w:tcPr>
            <w:tcW w:w="988" w:type="dxa"/>
          </w:tcPr>
          <w:p w14:paraId="5A9E5504" w14:textId="77777777" w:rsidR="00EB37E4" w:rsidRPr="00FF5C8D" w:rsidRDefault="00EB37E4" w:rsidP="00EB37E4">
            <w:pPr>
              <w:jc w:val="both"/>
              <w:rPr>
                <w:b/>
              </w:rPr>
            </w:pPr>
            <w:r w:rsidRPr="00FF5C8D">
              <w:rPr>
                <w:b/>
              </w:rPr>
              <w:t>STA</w:t>
            </w:r>
          </w:p>
        </w:tc>
        <w:sdt>
          <w:sdtPr>
            <w:rPr>
              <w:sz w:val="20"/>
              <w:szCs w:val="20"/>
              <w:highlight w:val="lightGray"/>
            </w:rPr>
            <w:id w:val="634686062"/>
            <w:placeholder>
              <w:docPart w:val="EC1CE789DF5042C6B06B1F8892BFB53F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551" w:type="dxa"/>
              </w:tcPr>
              <w:p w14:paraId="07304E60" w14:textId="14A3EBC8" w:rsidR="00EB37E4" w:rsidRDefault="00EB37E4" w:rsidP="00EB37E4">
                <w:pPr>
                  <w:jc w:val="both"/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633B7D22" w14:textId="6ECDABA7" w:rsidR="00EB37E4" w:rsidRDefault="00EB37E4" w:rsidP="00EB37E4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>
              <w:instrText xml:space="preserve"> FORMDROPDOWN </w:instrText>
            </w:r>
            <w:r w:rsidR="00A61582">
              <w:fldChar w:fldCharType="separate"/>
            </w:r>
            <w:r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108777268"/>
            <w:placeholder>
              <w:docPart w:val="75415906F0D64066A276E60F31277A7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559" w:type="dxa"/>
              </w:tcPr>
              <w:p w14:paraId="7C3C6D65" w14:textId="5AA83989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130359883"/>
            <w:placeholder>
              <w:docPart w:val="E8E6FEC34DC44F3F8910A5666BAFAF9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985" w:type="dxa"/>
              </w:tcPr>
              <w:p w14:paraId="353DB90C" w14:textId="33C0C80A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EB37E4" w14:paraId="5A77456B" w14:textId="77777777" w:rsidTr="0061536A">
        <w:tc>
          <w:tcPr>
            <w:tcW w:w="988" w:type="dxa"/>
          </w:tcPr>
          <w:p w14:paraId="016F4CB4" w14:textId="77777777" w:rsidR="00EB37E4" w:rsidRPr="00FF5C8D" w:rsidRDefault="00EB37E4" w:rsidP="00EB37E4">
            <w:pPr>
              <w:jc w:val="both"/>
              <w:rPr>
                <w:b/>
              </w:rPr>
            </w:pPr>
            <w:r w:rsidRPr="00FF5C8D">
              <w:rPr>
                <w:b/>
              </w:rPr>
              <w:t>STT</w:t>
            </w:r>
          </w:p>
        </w:tc>
        <w:sdt>
          <w:sdtPr>
            <w:rPr>
              <w:sz w:val="20"/>
              <w:szCs w:val="20"/>
              <w:highlight w:val="lightGray"/>
            </w:rPr>
            <w:id w:val="291408025"/>
            <w:placeholder>
              <w:docPart w:val="1EBBBE13F2E840AABBEF4A1CFF23882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551" w:type="dxa"/>
              </w:tcPr>
              <w:p w14:paraId="25DE5143" w14:textId="633AD2AB" w:rsidR="00EB37E4" w:rsidRDefault="00EB37E4" w:rsidP="00EB37E4">
                <w:pPr>
                  <w:jc w:val="both"/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5CE02FD6" w14:textId="6426DF0E" w:rsidR="00EB37E4" w:rsidRDefault="00EB37E4" w:rsidP="00EB37E4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>
              <w:instrText xml:space="preserve"> FORMDROPDOWN </w:instrText>
            </w:r>
            <w:r w:rsidR="00A61582">
              <w:fldChar w:fldCharType="separate"/>
            </w:r>
            <w:r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1745477129"/>
            <w:placeholder>
              <w:docPart w:val="1EC0B0F8AA694A6DB1784EE5B36F322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559" w:type="dxa"/>
              </w:tcPr>
              <w:p w14:paraId="1F980870" w14:textId="42F9FE68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283858405"/>
            <w:placeholder>
              <w:docPart w:val="81797DE620E441629C40CD10B25E42D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985" w:type="dxa"/>
              </w:tcPr>
              <w:p w14:paraId="26886AD5" w14:textId="4D2CA689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EB37E4" w14:paraId="017C7903" w14:textId="77777777" w:rsidTr="0061536A">
        <w:tc>
          <w:tcPr>
            <w:tcW w:w="988" w:type="dxa"/>
          </w:tcPr>
          <w:p w14:paraId="2CAF041F" w14:textId="77777777" w:rsidR="00EB37E4" w:rsidRPr="00FF5C8D" w:rsidRDefault="00EB37E4" w:rsidP="00EB37E4">
            <w:pPr>
              <w:jc w:val="both"/>
              <w:rPr>
                <w:b/>
              </w:rPr>
            </w:pPr>
            <w:r w:rsidRPr="00FF5C8D">
              <w:rPr>
                <w:b/>
              </w:rPr>
              <w:t>KIP OP</w:t>
            </w:r>
          </w:p>
        </w:tc>
        <w:sdt>
          <w:sdtPr>
            <w:rPr>
              <w:sz w:val="20"/>
              <w:szCs w:val="20"/>
              <w:highlight w:val="lightGray"/>
            </w:rPr>
            <w:id w:val="998537137"/>
            <w:placeholder>
              <w:docPart w:val="1750FBB7B3D148AFA4B57BDE1E11EB28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551" w:type="dxa"/>
              </w:tcPr>
              <w:p w14:paraId="513DE277" w14:textId="106BBCF4" w:rsidR="00EB37E4" w:rsidRDefault="00EB37E4" w:rsidP="00EB37E4">
                <w:pPr>
                  <w:jc w:val="both"/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4E25DAD4" w14:textId="5E5F26DC" w:rsidR="00EB37E4" w:rsidRDefault="00EB37E4" w:rsidP="00EB37E4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>
              <w:instrText xml:space="preserve"> FORMDROPDOWN </w:instrText>
            </w:r>
            <w:r w:rsidR="00A61582">
              <w:fldChar w:fldCharType="separate"/>
            </w:r>
            <w:r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1339925064"/>
            <w:placeholder>
              <w:docPart w:val="59A359FA899C4096846B152F539C5BA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559" w:type="dxa"/>
              </w:tcPr>
              <w:p w14:paraId="1D48CA90" w14:textId="55CBDA4B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185127602"/>
            <w:placeholder>
              <w:docPart w:val="548D95FBAE7443BABD6508CAF977074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985" w:type="dxa"/>
              </w:tcPr>
              <w:p w14:paraId="0C8FBE19" w14:textId="7BCF0397" w:rsidR="00EB37E4" w:rsidRDefault="00EB37E4" w:rsidP="00EB37E4">
                <w:pPr>
                  <w:jc w:val="both"/>
                </w:pPr>
                <w:r w:rsidRPr="00560BE1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</w:tbl>
    <w:p w14:paraId="73DDA579" w14:textId="0CA76E55" w:rsidR="00B84270" w:rsidRDefault="00B84270" w:rsidP="00FF5C8D">
      <w:pPr>
        <w:spacing w:after="0" w:line="240" w:lineRule="auto"/>
        <w:jc w:val="both"/>
      </w:pPr>
    </w:p>
    <w:p w14:paraId="567F891A" w14:textId="770F3417" w:rsidR="00856186" w:rsidRDefault="00856186" w:rsidP="00EE2742">
      <w:pPr>
        <w:spacing w:after="0" w:line="240" w:lineRule="auto"/>
        <w:jc w:val="both"/>
      </w:pPr>
      <w:r w:rsidRPr="00A43733">
        <w:t>Ali načrtujete kakšne prenose med postavkami</w:t>
      </w:r>
      <w:r w:rsidR="00FF5C8D">
        <w:t>, tako dovoljene prenose brez spremembe sporazuma, kot morebitne prenose, ki zahtevajo spremembo sporazuma</w:t>
      </w:r>
      <w:r w:rsidRPr="00A43733">
        <w:t>?</w:t>
      </w:r>
    </w:p>
    <w:p w14:paraId="3393E9B7" w14:textId="77777777" w:rsidR="000B75CE" w:rsidRPr="00A43733" w:rsidRDefault="000B75CE" w:rsidP="000B75CE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A61582">
        <w:rPr>
          <w:rFonts w:cs="Calibri"/>
        </w:rPr>
      </w:r>
      <w:r w:rsidR="00A6158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Ne</w:t>
      </w:r>
    </w:p>
    <w:p w14:paraId="30717A73" w14:textId="77777777" w:rsidR="000B75CE" w:rsidRPr="00A43733" w:rsidRDefault="000B75CE" w:rsidP="00EE2742">
      <w:pPr>
        <w:spacing w:after="0" w:line="240" w:lineRule="auto"/>
        <w:jc w:val="both"/>
      </w:pPr>
    </w:p>
    <w:p w14:paraId="799D4D6C" w14:textId="77777777" w:rsidR="00FF5C8D" w:rsidRPr="00FF5C8D" w:rsidRDefault="00856186" w:rsidP="00FF5C8D">
      <w:pPr>
        <w:spacing w:after="0" w:line="240" w:lineRule="auto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A61582">
        <w:rPr>
          <w:rFonts w:cs="Calibri"/>
        </w:rPr>
      </w:r>
      <w:r w:rsidR="00A6158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 w:rsidR="00B84270" w:rsidRPr="00A43733">
        <w:rPr>
          <w:rFonts w:cs="Calibri"/>
        </w:rPr>
        <w:t>Da</w:t>
      </w:r>
      <w:r w:rsidR="00B84270">
        <w:rPr>
          <w:rFonts w:cs="Calibri"/>
        </w:rPr>
        <w:t xml:space="preserve">. </w:t>
      </w:r>
      <w:r w:rsidR="00FF5C8D">
        <w:rPr>
          <w:rFonts w:cs="Calibri"/>
        </w:rPr>
        <w:t>Prosimo navedite vse prenose, ki jih načrtujete: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2150"/>
        <w:gridCol w:w="1603"/>
        <w:gridCol w:w="1295"/>
        <w:gridCol w:w="1683"/>
        <w:gridCol w:w="1450"/>
      </w:tblGrid>
      <w:tr w:rsidR="00CA49A7" w14:paraId="0A126A82" w14:textId="0476118E" w:rsidTr="00CA49A7">
        <w:tc>
          <w:tcPr>
            <w:tcW w:w="879" w:type="dxa"/>
          </w:tcPr>
          <w:p w14:paraId="22B02B49" w14:textId="77777777" w:rsidR="00CA49A7" w:rsidRPr="00FF5C8D" w:rsidRDefault="00CA49A7" w:rsidP="00A476A9">
            <w:pPr>
              <w:jc w:val="both"/>
              <w:rPr>
                <w:b/>
              </w:rPr>
            </w:pPr>
          </w:p>
        </w:tc>
        <w:tc>
          <w:tcPr>
            <w:tcW w:w="2150" w:type="dxa"/>
          </w:tcPr>
          <w:p w14:paraId="5B795D85" w14:textId="77777777" w:rsidR="00CA49A7" w:rsidRPr="00FF5C8D" w:rsidRDefault="00CA49A7" w:rsidP="00A476A9">
            <w:pPr>
              <w:jc w:val="both"/>
              <w:rPr>
                <w:b/>
              </w:rPr>
            </w:pPr>
            <w:r w:rsidRPr="00FF5C8D">
              <w:rPr>
                <w:b/>
              </w:rPr>
              <w:t>Odobrena sredstva po sporazumu</w:t>
            </w:r>
          </w:p>
        </w:tc>
        <w:tc>
          <w:tcPr>
            <w:tcW w:w="1603" w:type="dxa"/>
          </w:tcPr>
          <w:p w14:paraId="5A059487" w14:textId="77777777" w:rsidR="00CA49A7" w:rsidRPr="00FF5C8D" w:rsidRDefault="00CA49A7" w:rsidP="00A476A9">
            <w:pPr>
              <w:jc w:val="both"/>
              <w:rPr>
                <w:b/>
              </w:rPr>
            </w:pPr>
            <w:r w:rsidRPr="00FF5C8D">
              <w:rPr>
                <w:b/>
              </w:rPr>
              <w:t>Prenos na postavko</w:t>
            </w:r>
          </w:p>
        </w:tc>
        <w:tc>
          <w:tcPr>
            <w:tcW w:w="1295" w:type="dxa"/>
          </w:tcPr>
          <w:p w14:paraId="231FD763" w14:textId="77777777" w:rsidR="00CA49A7" w:rsidRPr="00FF5C8D" w:rsidRDefault="00CA49A7" w:rsidP="00A476A9">
            <w:pPr>
              <w:jc w:val="both"/>
              <w:rPr>
                <w:b/>
              </w:rPr>
            </w:pPr>
            <w:r w:rsidRPr="00FF5C8D">
              <w:rPr>
                <w:b/>
              </w:rPr>
              <w:t>V višini</w:t>
            </w:r>
          </w:p>
        </w:tc>
        <w:tc>
          <w:tcPr>
            <w:tcW w:w="1683" w:type="dxa"/>
          </w:tcPr>
          <w:p w14:paraId="1796AA5D" w14:textId="77777777" w:rsidR="00CA49A7" w:rsidRPr="00FF5C8D" w:rsidRDefault="00CA49A7" w:rsidP="00A476A9">
            <w:pPr>
              <w:jc w:val="both"/>
              <w:rPr>
                <w:b/>
              </w:rPr>
            </w:pPr>
            <w:r w:rsidRPr="00FF5C8D">
              <w:rPr>
                <w:b/>
              </w:rPr>
              <w:t>Višina sredstev po prenosu</w:t>
            </w:r>
          </w:p>
        </w:tc>
        <w:tc>
          <w:tcPr>
            <w:tcW w:w="1450" w:type="dxa"/>
          </w:tcPr>
          <w:p w14:paraId="408C2644" w14:textId="7F828AA4" w:rsidR="00CA49A7" w:rsidRPr="00FF5C8D" w:rsidRDefault="00CA49A7" w:rsidP="00A476A9">
            <w:pPr>
              <w:jc w:val="both"/>
              <w:rPr>
                <w:b/>
              </w:rPr>
            </w:pPr>
            <w:r>
              <w:rPr>
                <w:b/>
              </w:rPr>
              <w:t>Potrebna sprememba sporazuma?</w:t>
            </w:r>
          </w:p>
        </w:tc>
      </w:tr>
      <w:tr w:rsidR="00CA49A7" w14:paraId="44AD36CE" w14:textId="5BA4C296" w:rsidTr="00CA49A7">
        <w:tc>
          <w:tcPr>
            <w:tcW w:w="879" w:type="dxa"/>
          </w:tcPr>
          <w:p w14:paraId="7F8CC3F5" w14:textId="77777777" w:rsidR="00CA49A7" w:rsidRPr="00FF5C8D" w:rsidRDefault="00CA49A7" w:rsidP="00EB37E4">
            <w:pPr>
              <w:jc w:val="both"/>
              <w:rPr>
                <w:b/>
              </w:rPr>
            </w:pPr>
            <w:r w:rsidRPr="00FF5C8D">
              <w:rPr>
                <w:b/>
              </w:rPr>
              <w:t>SMS</w:t>
            </w:r>
          </w:p>
        </w:tc>
        <w:sdt>
          <w:sdtPr>
            <w:rPr>
              <w:sz w:val="20"/>
              <w:szCs w:val="20"/>
              <w:highlight w:val="lightGray"/>
            </w:rPr>
            <w:id w:val="-1236314712"/>
            <w:placeholder>
              <w:docPart w:val="0B5E98A4F3044F3C8548DDA991DE7F52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564679D3" w14:textId="36F1F9EC" w:rsidR="00CA49A7" w:rsidRDefault="00CA49A7" w:rsidP="00EB37E4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68BC7C2D" w14:textId="3B11ABAC" w:rsidR="00CA49A7" w:rsidRDefault="00CA49A7" w:rsidP="00EB37E4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A61582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595023622"/>
            <w:placeholder>
              <w:docPart w:val="17B73B8556E04EFEA2667B319EE08BC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21F4B319" w14:textId="6746E9BE" w:rsidR="00CA49A7" w:rsidRDefault="00CA49A7" w:rsidP="00EB37E4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900285190"/>
            <w:placeholder>
              <w:docPart w:val="72F11E3645E14CD89DF881B5C9CAB78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43879D60" w14:textId="1A1DF128" w:rsidR="00CA49A7" w:rsidRDefault="00CA49A7" w:rsidP="00EB37E4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5AC9E40F" w14:textId="6E48FDE9" w:rsidR="00CA49A7" w:rsidRDefault="00CA49A7" w:rsidP="00EB37E4">
            <w:pPr>
              <w:jc w:val="both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bookmarkStart w:id="3" w:name="Dropdown2"/>
            <w:r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A61582">
              <w:rPr>
                <w:sz w:val="20"/>
                <w:szCs w:val="20"/>
                <w:highlight w:val="lightGray"/>
              </w:rPr>
            </w:r>
            <w:r w:rsidR="00A61582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CA49A7" w14:paraId="08552875" w14:textId="0E3EFF0D" w:rsidTr="00CA49A7">
        <w:tc>
          <w:tcPr>
            <w:tcW w:w="879" w:type="dxa"/>
          </w:tcPr>
          <w:p w14:paraId="441C48E3" w14:textId="77777777" w:rsidR="00CA49A7" w:rsidRPr="00FF5C8D" w:rsidRDefault="00CA49A7" w:rsidP="00CA49A7">
            <w:pPr>
              <w:jc w:val="both"/>
              <w:rPr>
                <w:b/>
              </w:rPr>
            </w:pPr>
            <w:r w:rsidRPr="00FF5C8D">
              <w:rPr>
                <w:b/>
              </w:rPr>
              <w:t>SMP</w:t>
            </w:r>
          </w:p>
        </w:tc>
        <w:sdt>
          <w:sdtPr>
            <w:rPr>
              <w:sz w:val="20"/>
              <w:szCs w:val="20"/>
              <w:highlight w:val="lightGray"/>
            </w:rPr>
            <w:id w:val="1410575233"/>
            <w:placeholder>
              <w:docPart w:val="1ABB8ED078BD412EBA61549DE7EAB7AD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0C251452" w14:textId="6EC05B73" w:rsidR="00CA49A7" w:rsidRDefault="00CA49A7" w:rsidP="00CA49A7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058937D4" w14:textId="34D1A6E5" w:rsidR="00CA49A7" w:rsidRDefault="00CA49A7" w:rsidP="00CA49A7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A61582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1812240787"/>
            <w:placeholder>
              <w:docPart w:val="BF094ABF62D34DB594BE99B56A0E9CE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7C2F6FAB" w14:textId="5F820661" w:rsidR="00CA49A7" w:rsidRDefault="00CA49A7" w:rsidP="00CA49A7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281260823"/>
            <w:placeholder>
              <w:docPart w:val="8D2D75165DC545B2B79DE24606E0BC6C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42DBE10B" w14:textId="485D31A6" w:rsidR="00CA49A7" w:rsidRDefault="00CA49A7" w:rsidP="00CA49A7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21CB42E8" w14:textId="1C6192D5" w:rsidR="00CA49A7" w:rsidRDefault="00CA49A7" w:rsidP="00CA49A7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A61582">
              <w:rPr>
                <w:sz w:val="20"/>
                <w:szCs w:val="20"/>
                <w:highlight w:val="lightGray"/>
              </w:rPr>
            </w:r>
            <w:r w:rsidR="00A61582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49A7" w14:paraId="1AB5AF22" w14:textId="0DD28611" w:rsidTr="00CA49A7">
        <w:tc>
          <w:tcPr>
            <w:tcW w:w="879" w:type="dxa"/>
          </w:tcPr>
          <w:p w14:paraId="45FDD297" w14:textId="77777777" w:rsidR="00CA49A7" w:rsidRPr="00FF5C8D" w:rsidRDefault="00CA49A7" w:rsidP="00CA49A7">
            <w:pPr>
              <w:jc w:val="both"/>
              <w:rPr>
                <w:b/>
              </w:rPr>
            </w:pPr>
            <w:r w:rsidRPr="00FF5C8D">
              <w:rPr>
                <w:b/>
              </w:rPr>
              <w:t>STA</w:t>
            </w:r>
          </w:p>
        </w:tc>
        <w:sdt>
          <w:sdtPr>
            <w:rPr>
              <w:sz w:val="20"/>
              <w:szCs w:val="20"/>
              <w:highlight w:val="lightGray"/>
            </w:rPr>
            <w:id w:val="1184177861"/>
            <w:placeholder>
              <w:docPart w:val="C122A1102F4E44B48163450AEB0B23F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3584CCA3" w14:textId="681AE372" w:rsidR="00CA49A7" w:rsidRDefault="00CA49A7" w:rsidP="00CA49A7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42AB64A1" w14:textId="140CCCFB" w:rsidR="00CA49A7" w:rsidRDefault="00CA49A7" w:rsidP="00CA49A7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A61582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558215142"/>
            <w:placeholder>
              <w:docPart w:val="C2A306ED7D704E81A27D83E641B72D23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44403F0B" w14:textId="57FFDECA" w:rsidR="00CA49A7" w:rsidRDefault="00CA49A7" w:rsidP="00CA49A7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685582373"/>
            <w:placeholder>
              <w:docPart w:val="B279B858DEDF43E48AC13B90A7401AA5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6FBF5891" w14:textId="63820A10" w:rsidR="00CA49A7" w:rsidRDefault="00CA49A7" w:rsidP="00CA49A7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606DEE19" w14:textId="664ABAD6" w:rsidR="00CA49A7" w:rsidRDefault="00CA49A7" w:rsidP="00CA49A7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A61582">
              <w:rPr>
                <w:sz w:val="20"/>
                <w:szCs w:val="20"/>
                <w:highlight w:val="lightGray"/>
              </w:rPr>
            </w:r>
            <w:r w:rsidR="00A61582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49A7" w14:paraId="62260B66" w14:textId="74543090" w:rsidTr="00CA49A7">
        <w:tc>
          <w:tcPr>
            <w:tcW w:w="879" w:type="dxa"/>
          </w:tcPr>
          <w:p w14:paraId="470C79F4" w14:textId="77777777" w:rsidR="00CA49A7" w:rsidRPr="00FF5C8D" w:rsidRDefault="00CA49A7" w:rsidP="00CA49A7">
            <w:pPr>
              <w:jc w:val="both"/>
              <w:rPr>
                <w:b/>
              </w:rPr>
            </w:pPr>
            <w:r w:rsidRPr="00FF5C8D">
              <w:rPr>
                <w:b/>
              </w:rPr>
              <w:t>STT</w:t>
            </w:r>
          </w:p>
        </w:tc>
        <w:sdt>
          <w:sdtPr>
            <w:rPr>
              <w:sz w:val="20"/>
              <w:szCs w:val="20"/>
              <w:highlight w:val="lightGray"/>
            </w:rPr>
            <w:id w:val="1970776003"/>
            <w:placeholder>
              <w:docPart w:val="9BA07FF5EA4D4CBB9459A4245BD55019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44AF4DDF" w14:textId="23C61E10" w:rsidR="00CA49A7" w:rsidRDefault="00CA49A7" w:rsidP="00CA49A7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144B41C0" w14:textId="598ADA57" w:rsidR="00CA49A7" w:rsidRDefault="00CA49A7" w:rsidP="00CA49A7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A61582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988900394"/>
            <w:placeholder>
              <w:docPart w:val="FFF75344B8914872BE189CFCEBFB08FB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26261F25" w14:textId="2599550F" w:rsidR="00CA49A7" w:rsidRDefault="00CA49A7" w:rsidP="00CA49A7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880924442"/>
            <w:placeholder>
              <w:docPart w:val="F7BD817FA5334544BC614D699EC1C1C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1F85915B" w14:textId="7F345A8E" w:rsidR="00CA49A7" w:rsidRDefault="00CA49A7" w:rsidP="00CA49A7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5CD7EB56" w14:textId="5BEE8C31" w:rsidR="00CA49A7" w:rsidRDefault="00CA49A7" w:rsidP="00CA49A7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A61582">
              <w:rPr>
                <w:sz w:val="20"/>
                <w:szCs w:val="20"/>
                <w:highlight w:val="lightGray"/>
              </w:rPr>
            </w:r>
            <w:r w:rsidR="00A61582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49A7" w14:paraId="23D1BD08" w14:textId="626C3927" w:rsidTr="00CA49A7">
        <w:tc>
          <w:tcPr>
            <w:tcW w:w="879" w:type="dxa"/>
          </w:tcPr>
          <w:p w14:paraId="689042DC" w14:textId="77777777" w:rsidR="00CA49A7" w:rsidRPr="00FF5C8D" w:rsidRDefault="00CA49A7" w:rsidP="00CA49A7">
            <w:pPr>
              <w:jc w:val="both"/>
              <w:rPr>
                <w:b/>
              </w:rPr>
            </w:pPr>
            <w:r w:rsidRPr="00FF5C8D">
              <w:rPr>
                <w:b/>
              </w:rPr>
              <w:t>KIP OP</w:t>
            </w:r>
          </w:p>
        </w:tc>
        <w:sdt>
          <w:sdtPr>
            <w:rPr>
              <w:sz w:val="20"/>
              <w:szCs w:val="20"/>
              <w:highlight w:val="lightGray"/>
            </w:rPr>
            <w:id w:val="553743474"/>
            <w:placeholder>
              <w:docPart w:val="1EFA3390420745329CEA7854E087779B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0161E6F7" w14:textId="48DCDE57" w:rsidR="00CA49A7" w:rsidRDefault="00CA49A7" w:rsidP="00CA49A7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23E63A92" w14:textId="447EAD72" w:rsidR="00CA49A7" w:rsidRDefault="00CA49A7" w:rsidP="00CA49A7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A61582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377586387"/>
            <w:placeholder>
              <w:docPart w:val="EA395E8B30F141BE87DF4BF5C59A04DC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5261A64A" w14:textId="458799E0" w:rsidR="00CA49A7" w:rsidRDefault="00CA49A7" w:rsidP="00CA49A7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289587739"/>
            <w:placeholder>
              <w:docPart w:val="665890D9FA7A4B96848A786B7F118DEA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07355385" w14:textId="67FE21D2" w:rsidR="00CA49A7" w:rsidRDefault="00CA49A7" w:rsidP="00CA49A7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6CD9711F" w14:textId="69851594" w:rsidR="00CA49A7" w:rsidRDefault="00CA49A7" w:rsidP="00CA49A7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A61582">
              <w:rPr>
                <w:sz w:val="20"/>
                <w:szCs w:val="20"/>
                <w:highlight w:val="lightGray"/>
              </w:rPr>
            </w:r>
            <w:r w:rsidR="00A61582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3A4960A" w14:textId="7C15CB65" w:rsidR="00856186" w:rsidRDefault="00856186" w:rsidP="00FF5C8D">
      <w:pPr>
        <w:spacing w:after="0" w:line="240" w:lineRule="auto"/>
        <w:jc w:val="both"/>
      </w:pPr>
    </w:p>
    <w:p w14:paraId="6B28E5F0" w14:textId="77777777" w:rsidR="00366A95" w:rsidRDefault="00366A95" w:rsidP="00FF5C8D">
      <w:pPr>
        <w:spacing w:after="0" w:line="240" w:lineRule="auto"/>
        <w:jc w:val="both"/>
      </w:pPr>
    </w:p>
    <w:p w14:paraId="27DA69CF" w14:textId="0113E94E" w:rsidR="000B75CE" w:rsidRPr="00EE2742" w:rsidRDefault="000B75CE" w:rsidP="000B75CE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2.4 </w:t>
      </w:r>
      <w:r w:rsidR="004C1317">
        <w:rPr>
          <w:b/>
        </w:rPr>
        <w:t>Nakazilo drugega predplačila</w:t>
      </w:r>
    </w:p>
    <w:p w14:paraId="42A8D8FA" w14:textId="24E16E29" w:rsidR="004C1317" w:rsidRDefault="004C1317" w:rsidP="004C1317">
      <w:pPr>
        <w:spacing w:after="0" w:line="240" w:lineRule="auto"/>
        <w:jc w:val="both"/>
      </w:pPr>
      <w:r>
        <w:t xml:space="preserve">Potrjujemo, da smo </w:t>
      </w:r>
      <w:r w:rsidRPr="00A43733">
        <w:t>da smo porabili 70 % zneska prvega predplačila</w:t>
      </w:r>
      <w:r w:rsidR="00FF5C8D">
        <w:t xml:space="preserve"> za projekt 2021</w:t>
      </w:r>
      <w:r w:rsidRPr="00A43733">
        <w:t xml:space="preserve"> in zaprošamo za naslednje nakazilo v višini 20 % pogodbenega zneska</w:t>
      </w:r>
      <w:r>
        <w:t>.</w:t>
      </w:r>
    </w:p>
    <w:p w14:paraId="6761A397" w14:textId="2CEEE777" w:rsidR="000B75CE" w:rsidRDefault="000B75CE" w:rsidP="000B75CE">
      <w:pPr>
        <w:spacing w:after="0" w:line="240" w:lineRule="auto"/>
        <w:jc w:val="both"/>
      </w:pPr>
    </w:p>
    <w:p w14:paraId="4A6F21C5" w14:textId="4F8A82E9" w:rsidR="004C1317" w:rsidRDefault="000B75CE" w:rsidP="004C1317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A61582">
        <w:rPr>
          <w:rFonts w:cs="Calibri"/>
        </w:rPr>
      </w:r>
      <w:r w:rsidR="00A6158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 w:rsidR="004C1317">
        <w:rPr>
          <w:rFonts w:cs="Calibri"/>
        </w:rPr>
        <w:t>Da,</w:t>
      </w:r>
      <w:r w:rsidR="004C1317" w:rsidRPr="004C1317">
        <w:t xml:space="preserve"> </w:t>
      </w:r>
      <w:r w:rsidR="004C1317" w:rsidRPr="00A43733">
        <w:t>zaprošamo za naslednje nakazilo v višini 20 % pogodbenega zneska</w:t>
      </w:r>
      <w:r w:rsidR="004C1317">
        <w:t xml:space="preserve"> </w:t>
      </w:r>
      <w:r w:rsidR="004C1317" w:rsidRPr="00A43733">
        <w:t xml:space="preserve">oz. </w:t>
      </w:r>
      <w:sdt>
        <w:sdtPr>
          <w:rPr>
            <w:b/>
          </w:rPr>
          <w:id w:val="1865244927"/>
          <w:placeholder>
            <w:docPart w:val="317D161A052D498F8736147B0B720E30"/>
          </w:placeholder>
        </w:sdtPr>
        <w:sdtEndPr/>
        <w:sdtContent>
          <w:sdt>
            <w:sdtPr>
              <w:rPr>
                <w:highlight w:val="lightGray"/>
              </w:rPr>
              <w:id w:val="1185934721"/>
              <w:placeholder>
                <w:docPart w:val="62294B712C114610A03AD7116228F829"/>
              </w:placeholder>
            </w:sdtPr>
            <w:sdtEndPr/>
            <w:sdtContent>
              <w:r w:rsidR="004C1317" w:rsidRPr="00871B13">
                <w:rPr>
                  <w:highlight w:val="lightGray"/>
                </w:rPr>
                <w:t xml:space="preserve">                                            </w:t>
              </w:r>
            </w:sdtContent>
          </w:sdt>
        </w:sdtContent>
      </w:sdt>
      <w:r w:rsidR="004C1317" w:rsidRPr="00A43733">
        <w:rPr>
          <w:b/>
        </w:rPr>
        <w:t xml:space="preserve"> EUR</w:t>
      </w:r>
      <w:r w:rsidR="004C1317" w:rsidRPr="00A43733">
        <w:t>.</w:t>
      </w:r>
    </w:p>
    <w:p w14:paraId="26D0FE87" w14:textId="6EA567B1" w:rsidR="000B75CE" w:rsidRDefault="000B75CE" w:rsidP="000B75CE">
      <w:pPr>
        <w:spacing w:after="0" w:line="240" w:lineRule="auto"/>
        <w:jc w:val="both"/>
      </w:pPr>
    </w:p>
    <w:p w14:paraId="73E93D58" w14:textId="61B807EA" w:rsidR="000B75CE" w:rsidRDefault="000B75CE" w:rsidP="00EE2742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A61582">
        <w:rPr>
          <w:rFonts w:cs="Calibri"/>
        </w:rPr>
      </w:r>
      <w:r w:rsidR="00A6158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="004C1317">
        <w:rPr>
          <w:rFonts w:cs="Calibri"/>
        </w:rPr>
        <w:t xml:space="preserve">Ne, ne zaprošamo </w:t>
      </w:r>
      <w:r w:rsidR="004C1317" w:rsidRPr="00A43733">
        <w:t>za naslednje nakazilo v višini 20 % pogodbenega zneska</w:t>
      </w:r>
    </w:p>
    <w:p w14:paraId="0CDF2305" w14:textId="77777777" w:rsidR="000B75CE" w:rsidRDefault="000B75CE" w:rsidP="00EE2742">
      <w:pPr>
        <w:spacing w:after="0" w:line="240" w:lineRule="auto"/>
        <w:jc w:val="both"/>
      </w:pPr>
    </w:p>
    <w:p w14:paraId="560F7E94" w14:textId="77777777" w:rsidR="0087036D" w:rsidRPr="00A43733" w:rsidRDefault="0087036D" w:rsidP="00EE2742">
      <w:pPr>
        <w:spacing w:after="0" w:line="240" w:lineRule="auto"/>
        <w:jc w:val="both"/>
      </w:pPr>
    </w:p>
    <w:p w14:paraId="39DF0A7E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PODPIS ODGOVORNE OSEBE IN ŽIG ORGANIZACIJE</w:t>
      </w:r>
    </w:p>
    <w:p w14:paraId="3CA24C61" w14:textId="77777777" w:rsidR="00856186" w:rsidRPr="00A43733" w:rsidRDefault="00856186" w:rsidP="00EE2742">
      <w:pPr>
        <w:spacing w:after="0" w:line="240" w:lineRule="auto"/>
        <w:jc w:val="both"/>
      </w:pPr>
    </w:p>
    <w:p w14:paraId="3A9402BA" w14:textId="77777777" w:rsidR="00856186" w:rsidRPr="00A43733" w:rsidRDefault="00856186" w:rsidP="00EE2742">
      <w:pPr>
        <w:spacing w:after="0" w:line="240" w:lineRule="auto"/>
        <w:jc w:val="both"/>
      </w:pPr>
    </w:p>
    <w:p w14:paraId="3694BE2C" w14:textId="77777777" w:rsidR="00E17866" w:rsidRDefault="00E17866" w:rsidP="00E17866">
      <w:pPr>
        <w:spacing w:after="0" w:line="240" w:lineRule="auto"/>
        <w:rPr>
          <w:b/>
        </w:rPr>
      </w:pPr>
      <w:r>
        <w:rPr>
          <w:b/>
        </w:rPr>
        <w:t xml:space="preserve">Digitalni podpis zakonitega zastopnika projekta: </w:t>
      </w:r>
      <w:sdt>
        <w:sdtPr>
          <w:rPr>
            <w:b/>
          </w:rPr>
          <w:id w:val="-1091781558"/>
          <w:placeholder>
            <w:docPart w:val="DBFD35D2AA6142D79001348040B78D43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03507129" w14:textId="77777777" w:rsidR="00E17866" w:rsidRPr="00ED50F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4011D6D6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45BD9FAE" w14:textId="3D4003ED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5BE38160" w14:textId="77777777" w:rsidR="00F557AF" w:rsidRPr="00ED50F6" w:rsidRDefault="00F557AF" w:rsidP="00E17866">
      <w:pPr>
        <w:spacing w:after="0" w:line="240" w:lineRule="auto"/>
        <w:jc w:val="both"/>
        <w:rPr>
          <w:rFonts w:cstheme="minorHAnsi"/>
        </w:rPr>
      </w:pPr>
    </w:p>
    <w:p w14:paraId="16A39F6B" w14:textId="77777777" w:rsidR="00E17866" w:rsidRPr="00920A4D" w:rsidRDefault="00E17866" w:rsidP="00E17866">
      <w:pPr>
        <w:spacing w:after="0" w:line="240" w:lineRule="auto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1E27911B" w14:textId="2B69B27F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10F18E27" w14:textId="77777777" w:rsidR="00366A95" w:rsidRDefault="00366A95" w:rsidP="00E17866">
      <w:pPr>
        <w:spacing w:after="0" w:line="240" w:lineRule="auto"/>
        <w:jc w:val="both"/>
        <w:rPr>
          <w:rFonts w:cstheme="minorHAnsi"/>
        </w:rPr>
      </w:pPr>
    </w:p>
    <w:p w14:paraId="037346D8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7871808A" w14:textId="77777777" w:rsidR="00E17866" w:rsidRPr="00ED50F6" w:rsidRDefault="00E17866" w:rsidP="00E17866">
      <w:pPr>
        <w:spacing w:after="0" w:line="240" w:lineRule="auto"/>
        <w:jc w:val="both"/>
        <w:rPr>
          <w:rFonts w:cstheme="minorHAnsi"/>
          <w:i/>
        </w:rPr>
      </w:pPr>
      <w:r w:rsidRPr="00ED50F6">
        <w:rPr>
          <w:rFonts w:cstheme="minorHAnsi"/>
          <w:i/>
        </w:rPr>
        <w:t>ALI</w:t>
      </w:r>
    </w:p>
    <w:p w14:paraId="43380CB1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584BB000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  <w:r>
        <w:rPr>
          <w:b/>
        </w:rPr>
        <w:t xml:space="preserve">Lastnoročni podpis zakonitega zastopnika projekta: </w:t>
      </w:r>
      <w:sdt>
        <w:sdtPr>
          <w:rPr>
            <w:b/>
          </w:rPr>
          <w:id w:val="-1408140047"/>
          <w:placeholder>
            <w:docPart w:val="9DA30D088FBE49D9B57636B9B2D5244D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6AABD7B3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5D7ED6DA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66054774" w14:textId="43A05F50" w:rsidR="00E17866" w:rsidRPr="00D35EFC" w:rsidRDefault="00E17866" w:rsidP="00E178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Kraj: </w:t>
      </w:r>
      <w:sdt>
        <w:sdtPr>
          <w:rPr>
            <w:iCs/>
            <w:highlight w:val="darkGray"/>
          </w:rPr>
          <w:id w:val="-807699556"/>
          <w:placeholder>
            <w:docPart w:val="F6C4854BC7D34293864E0FA0C8184749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Datum: </w:t>
      </w:r>
      <w:sdt>
        <w:sdtPr>
          <w:rPr>
            <w:iCs/>
          </w:rPr>
          <w:id w:val="-1869288965"/>
          <w:placeholder>
            <w:docPart w:val="F3EAAD93D6A144B2A6FB30CCD55EE377"/>
          </w:placeholder>
          <w:showingPlcHdr/>
          <w:date w:fullDate="2019-10-03T00:00:00Z"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204BD6">
            <w:rPr>
              <w:rStyle w:val="PlaceholderText"/>
            </w:rPr>
            <w:t>Click or tap to enter a date.</w:t>
          </w:r>
        </w:sdtContent>
      </w:sdt>
    </w:p>
    <w:p w14:paraId="73931A4F" w14:textId="77777777" w:rsidR="00E17866" w:rsidRDefault="00E17866" w:rsidP="00E17866">
      <w:pPr>
        <w:spacing w:after="0" w:line="240" w:lineRule="auto"/>
        <w:jc w:val="both"/>
        <w:rPr>
          <w:rFonts w:ascii="Calibri" w:hAnsi="Calibri" w:cs="Calibri"/>
        </w:rPr>
      </w:pPr>
    </w:p>
    <w:p w14:paraId="6D653B7D" w14:textId="77777777" w:rsidR="00E17866" w:rsidRDefault="00E17866" w:rsidP="00E17866">
      <w:pPr>
        <w:spacing w:after="0" w:line="240" w:lineRule="auto"/>
        <w:jc w:val="both"/>
        <w:rPr>
          <w:rFonts w:ascii="Calibri" w:hAnsi="Calibri" w:cs="Calibri"/>
        </w:rPr>
      </w:pPr>
    </w:p>
    <w:p w14:paraId="5FA80EBD" w14:textId="77777777" w:rsidR="00E17866" w:rsidRDefault="00E17866" w:rsidP="00E17866">
      <w:pPr>
        <w:spacing w:after="0" w:line="240" w:lineRule="auto"/>
        <w:jc w:val="both"/>
        <w:rPr>
          <w:rFonts w:ascii="Calibri" w:hAnsi="Calibri" w:cs="Calibri"/>
        </w:rPr>
      </w:pPr>
    </w:p>
    <w:p w14:paraId="4D4A4AE4" w14:textId="1E2EB131" w:rsidR="00E17866" w:rsidRPr="00404D22" w:rsidRDefault="00E17866" w:rsidP="00E17866">
      <w:pPr>
        <w:spacing w:after="0" w:line="240" w:lineRule="auto"/>
        <w:jc w:val="both"/>
        <w:rPr>
          <w:iCs/>
        </w:rPr>
      </w:pPr>
      <w:r>
        <w:rPr>
          <w:iCs/>
        </w:rPr>
        <w:t>Podpis: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Žig institucije:</w:t>
      </w:r>
    </w:p>
    <w:p w14:paraId="408A24A1" w14:textId="18B7D97C" w:rsidR="00F933B6" w:rsidRPr="001D1083" w:rsidRDefault="00F933B6" w:rsidP="00E17866">
      <w:pPr>
        <w:spacing w:after="0" w:line="240" w:lineRule="auto"/>
        <w:jc w:val="both"/>
      </w:pPr>
    </w:p>
    <w:sectPr w:rsidR="00F933B6" w:rsidRPr="001D1083" w:rsidSect="00366A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25075" w14:textId="77777777" w:rsidR="00856186" w:rsidRDefault="00856186" w:rsidP="003F3034">
      <w:pPr>
        <w:spacing w:after="0" w:line="240" w:lineRule="auto"/>
      </w:pPr>
      <w:r>
        <w:separator/>
      </w:r>
    </w:p>
  </w:endnote>
  <w:endnote w:type="continuationSeparator" w:id="0">
    <w:p w14:paraId="25019610" w14:textId="77777777" w:rsidR="00856186" w:rsidRDefault="008561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6DB5" w14:textId="54B53CC7" w:rsidR="00A13441" w:rsidRPr="00366A95" w:rsidRDefault="00F933B6" w:rsidP="00366A95">
    <w:pPr>
      <w:pStyle w:val="Details"/>
      <w:spacing w:after="120"/>
      <w:rPr>
        <w:lang w:val="sl-SI"/>
      </w:rPr>
    </w:pPr>
    <w:r w:rsidRPr="00366A95">
      <w:rPr>
        <w:lang w:val="sl-SI"/>
      </w:rPr>
      <w:fldChar w:fldCharType="begin"/>
    </w:r>
    <w:r w:rsidRPr="00366A95">
      <w:rPr>
        <w:lang w:val="sl-SI"/>
      </w:rPr>
      <w:instrText xml:space="preserve"> DATE  \@ "dd. MM. yyyy" \l  \* MERGEFORMAT </w:instrText>
    </w:r>
    <w:r w:rsidRPr="00366A95">
      <w:rPr>
        <w:lang w:val="sl-SI"/>
      </w:rPr>
      <w:fldChar w:fldCharType="separate"/>
    </w:r>
    <w:r w:rsidR="00A179FE">
      <w:rPr>
        <w:noProof/>
        <w:lang w:val="sl-SI"/>
      </w:rPr>
      <w:t>25. 10. 2022</w:t>
    </w:r>
    <w:r w:rsidRPr="00366A95">
      <w:rPr>
        <w:lang w:val="sl-SI"/>
      </w:rPr>
      <w:fldChar w:fldCharType="end"/>
    </w:r>
    <w:r w:rsidR="00A54282" w:rsidRPr="00366A95">
      <w:rPr>
        <w:b/>
        <w:lang w:val="sl-SI"/>
      </w:rPr>
      <w:tab/>
    </w:r>
    <w:r w:rsidR="00A54282" w:rsidRPr="00366A95">
      <w:rPr>
        <w:b/>
        <w:lang w:val="sl-SI"/>
      </w:rPr>
      <w:tab/>
    </w:r>
    <w:r w:rsidR="008112B9" w:rsidRPr="00366A95">
      <w:rPr>
        <w:lang w:val="sl-SI"/>
      </w:rPr>
      <w:t>Stran</w:t>
    </w:r>
    <w:r w:rsidR="008112B9" w:rsidRPr="00366A95">
      <w:rPr>
        <w:rFonts w:ascii="Calibri" w:eastAsia="Calibri" w:hAnsi="Calibri" w:cs="Calibri"/>
        <w:spacing w:val="60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instrText xml:space="preserve"> PAGE   \* MERGEFORMAT </w:instrTex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separate"/>
    </w:r>
    <w:r w:rsidR="00A61582" w:rsidRPr="00A61582">
      <w:rPr>
        <w:rFonts w:ascii="Calibri" w:eastAsia="Calibri" w:hAnsi="Calibri" w:cs="Calibri"/>
        <w:b/>
        <w:bCs/>
        <w:noProof/>
        <w:color w:val="2F2C64"/>
        <w:sz w:val="16"/>
        <w:szCs w:val="16"/>
        <w:lang w:val="sl-SI"/>
      </w:rPr>
      <w:t>4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fldChar w:fldCharType="end"/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t>|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instrText xml:space="preserve"> NUMPAGES  \* Arabic  \* MERGEFORMAT </w:instrTex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separate"/>
    </w:r>
    <w:r w:rsidR="00A61582">
      <w:rPr>
        <w:rFonts w:ascii="Calibri" w:eastAsia="Calibri" w:hAnsi="Calibri" w:cs="Calibri"/>
        <w:b/>
        <w:bCs/>
        <w:noProof/>
        <w:sz w:val="16"/>
        <w:szCs w:val="16"/>
        <w:lang w:val="sl-SI"/>
      </w:rPr>
      <w:t>4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70CF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0B181B6" wp14:editId="24C9FBFC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54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D95739B0A85443A194301B4718D287A4"/>
        </w:placeholder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73D4B65B" wp14:editId="4264A9A9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11A8859A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98F8EB7C6E9F4F938E5C7F3C130C832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091A149A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2ACD81C0" wp14:editId="28F775E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4" name="Picture 4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8951F80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1BE65D40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6F941B5E" w14:textId="77777777" w:rsidR="00A13441" w:rsidRPr="00A13441" w:rsidRDefault="00A61582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6BD7E" w14:textId="77777777" w:rsidR="00856186" w:rsidRDefault="00856186" w:rsidP="003F3034">
      <w:pPr>
        <w:spacing w:after="0" w:line="240" w:lineRule="auto"/>
      </w:pPr>
      <w:r>
        <w:separator/>
      </w:r>
    </w:p>
  </w:footnote>
  <w:footnote w:type="continuationSeparator" w:id="0">
    <w:p w14:paraId="24EA3486" w14:textId="77777777" w:rsidR="00856186" w:rsidRDefault="00856186" w:rsidP="003F3034">
      <w:pPr>
        <w:spacing w:after="0" w:line="240" w:lineRule="auto"/>
      </w:pPr>
      <w:r>
        <w:continuationSeparator/>
      </w:r>
    </w:p>
  </w:footnote>
  <w:footnote w:id="1">
    <w:p w14:paraId="75C1CECA" w14:textId="77777777" w:rsidR="00366A95" w:rsidRPr="00366A95" w:rsidRDefault="00366A95" w:rsidP="00366A95">
      <w:pPr>
        <w:pStyle w:val="FootnoteText"/>
        <w:rPr>
          <w:sz w:val="16"/>
          <w:szCs w:val="16"/>
          <w:lang w:val="en-US"/>
        </w:rPr>
      </w:pPr>
      <w:r w:rsidRPr="00366A95">
        <w:rPr>
          <w:rStyle w:val="FootnoteReference"/>
          <w:sz w:val="16"/>
          <w:szCs w:val="16"/>
        </w:rPr>
        <w:footnoteRef/>
      </w:r>
      <w:r w:rsidRPr="00366A95">
        <w:rPr>
          <w:sz w:val="16"/>
          <w:szCs w:val="16"/>
        </w:rPr>
        <w:t xml:space="preserve"> Kategorije ovir najdete v Strategiji vključevanja in raznolikosti: </w:t>
      </w:r>
      <w:hyperlink r:id="rId1" w:history="1">
        <w:r w:rsidRPr="00366A95">
          <w:rPr>
            <w:rStyle w:val="Hyperlink"/>
            <w:sz w:val="16"/>
            <w:szCs w:val="16"/>
          </w:rPr>
          <w:t>https://www.cmepius.si/wp-content/uploads/2021/10/Strategija-vkljucevanja-in-raznolikosti.pdf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E74D0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E30E2E9" wp14:editId="347E0F3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F9940CEB5E384DD38349A4F3A9E6532E"/>
      </w:placeholder>
      <w:docPartList>
        <w:docPartGallery w:val="Custom 1"/>
        <w:docPartCategory w:val="Glava"/>
      </w:docPartList>
    </w:sdtPr>
    <w:sdtEndPr/>
    <w:sdtContent>
      <w:p w14:paraId="3E241F8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0AD9B72A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0DC627DA" w14:textId="2F4919D5" w:rsidR="006A0439" w:rsidRPr="00366A95" w:rsidRDefault="00A61582" w:rsidP="00C87991">
        <w:pPr>
          <w:pStyle w:val="Details"/>
          <w:rPr>
            <w:i w:val="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165B" w14:textId="56C68478" w:rsidR="00E34CC0" w:rsidRDefault="00F933B6" w:rsidP="00366A95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A179FE">
      <w:rPr>
        <w:noProof/>
        <w:lang w:val="sl-SI"/>
      </w:rPr>
      <w:t>25. 10. 2022</w:t>
    </w:r>
    <w:r>
      <w:fldChar w:fldCharType="end"/>
    </w:r>
    <w:r w:rsidR="001E7CA2"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631978BB" wp14:editId="63398508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0E0740"/>
    <w:multiLevelType w:val="hybridMultilevel"/>
    <w:tmpl w:val="8DDA7798"/>
    <w:lvl w:ilvl="0" w:tplc="B11E7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6358"/>
    <w:multiLevelType w:val="hybridMultilevel"/>
    <w:tmpl w:val="1EA06A3E"/>
    <w:lvl w:ilvl="0" w:tplc="8D20A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785E"/>
    <w:multiLevelType w:val="hybridMultilevel"/>
    <w:tmpl w:val="7578DB76"/>
    <w:lvl w:ilvl="0" w:tplc="0D6C2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6FAD"/>
    <w:multiLevelType w:val="hybridMultilevel"/>
    <w:tmpl w:val="D77A1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PLWzyyZy1Kv4Roe+LEG2hKXP0Z7bp4IvRSiDvsnA9QmFvzyIuFs1bMqP8+JE0mzlPOpZ/6z/nQDIU6ZvlMp5Q==" w:salt="5DcT4PQaoJ+dwxba05E+S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6"/>
    <w:rsid w:val="00026913"/>
    <w:rsid w:val="00040D08"/>
    <w:rsid w:val="00042059"/>
    <w:rsid w:val="000547C1"/>
    <w:rsid w:val="00065462"/>
    <w:rsid w:val="000B75CE"/>
    <w:rsid w:val="001719B6"/>
    <w:rsid w:val="001B5AEF"/>
    <w:rsid w:val="001D1083"/>
    <w:rsid w:val="001D6C8D"/>
    <w:rsid w:val="001E7CA2"/>
    <w:rsid w:val="00240CF8"/>
    <w:rsid w:val="00266DCC"/>
    <w:rsid w:val="002E3BBF"/>
    <w:rsid w:val="00307604"/>
    <w:rsid w:val="00345894"/>
    <w:rsid w:val="00366615"/>
    <w:rsid w:val="00366A95"/>
    <w:rsid w:val="003D54A8"/>
    <w:rsid w:val="003D6245"/>
    <w:rsid w:val="003F3034"/>
    <w:rsid w:val="00423EEA"/>
    <w:rsid w:val="00431180"/>
    <w:rsid w:val="004A1506"/>
    <w:rsid w:val="004C1317"/>
    <w:rsid w:val="004D413F"/>
    <w:rsid w:val="004E4F4D"/>
    <w:rsid w:val="004F4B4B"/>
    <w:rsid w:val="005A1F4E"/>
    <w:rsid w:val="005D7499"/>
    <w:rsid w:val="005F1BFD"/>
    <w:rsid w:val="005F722E"/>
    <w:rsid w:val="006010BD"/>
    <w:rsid w:val="0061597A"/>
    <w:rsid w:val="00633387"/>
    <w:rsid w:val="006A0439"/>
    <w:rsid w:val="006D262B"/>
    <w:rsid w:val="006E1BC4"/>
    <w:rsid w:val="00756F32"/>
    <w:rsid w:val="0079652A"/>
    <w:rsid w:val="00797A17"/>
    <w:rsid w:val="00801B55"/>
    <w:rsid w:val="008112B9"/>
    <w:rsid w:val="00856186"/>
    <w:rsid w:val="0087036D"/>
    <w:rsid w:val="00885890"/>
    <w:rsid w:val="008C1A8B"/>
    <w:rsid w:val="00922B32"/>
    <w:rsid w:val="00936D13"/>
    <w:rsid w:val="0095164D"/>
    <w:rsid w:val="00954115"/>
    <w:rsid w:val="00955D90"/>
    <w:rsid w:val="00956656"/>
    <w:rsid w:val="009909FF"/>
    <w:rsid w:val="009C3A63"/>
    <w:rsid w:val="009D6211"/>
    <w:rsid w:val="009F455A"/>
    <w:rsid w:val="00A13441"/>
    <w:rsid w:val="00A179FE"/>
    <w:rsid w:val="00A5032C"/>
    <w:rsid w:val="00A54282"/>
    <w:rsid w:val="00A61582"/>
    <w:rsid w:val="00A75845"/>
    <w:rsid w:val="00A94556"/>
    <w:rsid w:val="00B84270"/>
    <w:rsid w:val="00BD1D96"/>
    <w:rsid w:val="00BF273C"/>
    <w:rsid w:val="00C02356"/>
    <w:rsid w:val="00C74941"/>
    <w:rsid w:val="00C87991"/>
    <w:rsid w:val="00CA49A7"/>
    <w:rsid w:val="00CA548D"/>
    <w:rsid w:val="00CE5264"/>
    <w:rsid w:val="00CF15B8"/>
    <w:rsid w:val="00D01B84"/>
    <w:rsid w:val="00D1236E"/>
    <w:rsid w:val="00D909F9"/>
    <w:rsid w:val="00DA33C1"/>
    <w:rsid w:val="00DB27AE"/>
    <w:rsid w:val="00DB386F"/>
    <w:rsid w:val="00DC2420"/>
    <w:rsid w:val="00E15D9D"/>
    <w:rsid w:val="00E17866"/>
    <w:rsid w:val="00E24A65"/>
    <w:rsid w:val="00E34CC0"/>
    <w:rsid w:val="00E44718"/>
    <w:rsid w:val="00E55A74"/>
    <w:rsid w:val="00EB37E4"/>
    <w:rsid w:val="00EB5081"/>
    <w:rsid w:val="00EB5E96"/>
    <w:rsid w:val="00EE2742"/>
    <w:rsid w:val="00EE4158"/>
    <w:rsid w:val="00EE4348"/>
    <w:rsid w:val="00F173F5"/>
    <w:rsid w:val="00F35DBC"/>
    <w:rsid w:val="00F36539"/>
    <w:rsid w:val="00F557AF"/>
    <w:rsid w:val="00F933B6"/>
    <w:rsid w:val="00FB5B69"/>
    <w:rsid w:val="00FC1C62"/>
    <w:rsid w:val="00FF1389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751540"/>
  <w15:chartTrackingRefBased/>
  <w15:docId w15:val="{116593DC-5EA1-4531-8928-AE113AD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86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character" w:styleId="CommentReference">
    <w:name w:val="annotation reference"/>
    <w:unhideWhenUsed/>
    <w:rsid w:val="00856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6186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186"/>
    <w:rPr>
      <w:rFonts w:ascii="Arial" w:eastAsia="Calibri" w:hAnsi="Arial" w:cs="Times New Roman"/>
      <w:sz w:val="20"/>
      <w:szCs w:val="20"/>
      <w:lang w:val="sl-SI"/>
    </w:rPr>
  </w:style>
  <w:style w:type="table" w:customStyle="1" w:styleId="TableGrid2">
    <w:name w:val="Table Grid2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856186"/>
  </w:style>
  <w:style w:type="table" w:styleId="TableGrid">
    <w:name w:val="Table Grid"/>
    <w:basedOn w:val="TableNormal"/>
    <w:uiPriority w:val="39"/>
    <w:rsid w:val="0085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86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4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42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A95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366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epius.si/wp-content/uploads/2021/10/Strategija-vkljucevanja-in-raznolikos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4A2BE6A25A49FBADB6C94172B4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ACC3-026C-4B42-8B7F-D3CD971D144A}"/>
      </w:docPartPr>
      <w:docPartBody>
        <w:p w:rsidR="008A6520" w:rsidRDefault="00CA4DEB" w:rsidP="00CA4DEB">
          <w:pPr>
            <w:pStyle w:val="004A2BE6A25A49FBADB6C94172B400A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58CA321B64F319B15EA701861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C1B9-BDC0-4B23-A0ED-D073AAC7271B}"/>
      </w:docPartPr>
      <w:docPartBody>
        <w:p w:rsidR="008A6520" w:rsidRDefault="00CA4DEB" w:rsidP="00CA4DEB">
          <w:pPr>
            <w:pStyle w:val="53B58CA321B64F319B15EA701861A9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4D37159F64BE1B2975009CCF3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AD27-8957-49F1-BB73-0669EB714D98}"/>
      </w:docPartPr>
      <w:docPartBody>
        <w:p w:rsidR="008A6520" w:rsidRDefault="00CA4DEB" w:rsidP="00CA4DEB">
          <w:pPr>
            <w:pStyle w:val="37E4D37159F64BE1B2975009CCF3146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0F0BBBF1548258612ED3D4833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E058-74B3-45F6-AB11-881D62F4631A}"/>
      </w:docPartPr>
      <w:docPartBody>
        <w:p w:rsidR="008A6520" w:rsidRDefault="00CA4DEB" w:rsidP="00CA4DEB">
          <w:pPr>
            <w:pStyle w:val="D0D0F0BBBF1548258612ED3D4833DB8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739B0A85443A194301B4718D2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0B6F-B7A9-45C0-9D89-EE8357DF1B42}"/>
      </w:docPartPr>
      <w:docPartBody>
        <w:p w:rsidR="008A6520" w:rsidRDefault="00CA4DEB" w:rsidP="00CA4DEB">
          <w:pPr>
            <w:pStyle w:val="D95739B0A85443A194301B4718D287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8EB7C6E9F4F938E5C7F3C130C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5D55-55CF-4CA7-A294-12BB50BF28BA}"/>
      </w:docPartPr>
      <w:docPartBody>
        <w:p w:rsidR="008A6520" w:rsidRDefault="00CA4DEB" w:rsidP="00CA4DEB">
          <w:pPr>
            <w:pStyle w:val="98F8EB7C6E9F4F938E5C7F3C130C832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BE922068F440E8EB50BF693D6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105F-79C4-4D69-89CD-95603B47CA50}"/>
      </w:docPartPr>
      <w:docPartBody>
        <w:p w:rsidR="008A6520" w:rsidRDefault="00CA4DEB" w:rsidP="00CA4DEB">
          <w:pPr>
            <w:pStyle w:val="615BE922068F440E8EB50BF693D650C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72BEDB4D34645A930A3F20527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DEB8-D32F-4CD2-AB29-D0468931309F}"/>
      </w:docPartPr>
      <w:docPartBody>
        <w:p w:rsidR="008A6520" w:rsidRDefault="00CA4DEB" w:rsidP="00CA4DEB">
          <w:pPr>
            <w:pStyle w:val="03172BEDB4D34645A930A3F2052786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BBD57EA8D4193B7ECDF0DAB11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2234-ECF8-4C1C-BA0D-723ED788602D}"/>
      </w:docPartPr>
      <w:docPartBody>
        <w:p w:rsidR="008A6520" w:rsidRDefault="00CA4DEB" w:rsidP="00CA4DEB">
          <w:pPr>
            <w:pStyle w:val="D40BBD57EA8D4193B7ECDF0DAB118C9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5061F14804574A108062CCF6F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1F06-0181-4979-A6DC-AE6C37875AFE}"/>
      </w:docPartPr>
      <w:docPartBody>
        <w:p w:rsidR="008A6520" w:rsidRDefault="00CA4DEB" w:rsidP="00CA4DEB">
          <w:pPr>
            <w:pStyle w:val="7CE5061F14804574A108062CCF6FDCC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40CEB5E384DD38349A4F3A9E6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B98C-0DFE-4093-B59E-DBCC1BF16272}"/>
      </w:docPartPr>
      <w:docPartBody>
        <w:p w:rsidR="008A6520" w:rsidRDefault="00CA4DEB" w:rsidP="00CA4DEB">
          <w:pPr>
            <w:pStyle w:val="F9940CEB5E384DD38349A4F3A9E653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C5C4AC26540F28E38FBD05059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0BEE-D0DE-41FD-ADE0-A4DCA70EB369}"/>
      </w:docPartPr>
      <w:docPartBody>
        <w:p w:rsidR="008A6520" w:rsidRDefault="00CA4DEB" w:rsidP="00CA4DEB">
          <w:pPr>
            <w:pStyle w:val="F36C5C4AC26540F28E38FBD05059AC6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398636E494506BB71D5D0DF7D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B466D-1AFB-4513-A5B1-ED4A4AACD36E}"/>
      </w:docPartPr>
      <w:docPartBody>
        <w:p w:rsidR="008A6520" w:rsidRDefault="00CA4DEB" w:rsidP="00CA4DEB">
          <w:pPr>
            <w:pStyle w:val="10C398636E494506BB71D5D0DF7D939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20AF591894EFC87586EE9BF6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E8C2-E7D0-4C41-83F4-4D0A04E0F4E9}"/>
      </w:docPartPr>
      <w:docPartBody>
        <w:p w:rsidR="008A6520" w:rsidRDefault="00CA4DEB" w:rsidP="00CA4DEB">
          <w:pPr>
            <w:pStyle w:val="1A720AF591894EFC87586EE9BF6B9F7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42F312C994F75BB897D84F907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43AF-3300-4B08-BC43-2AB0A909BCA0}"/>
      </w:docPartPr>
      <w:docPartBody>
        <w:p w:rsidR="008A6520" w:rsidRDefault="00CA4DEB" w:rsidP="00CA4DEB">
          <w:pPr>
            <w:pStyle w:val="97142F312C994F75BB897D84F907E18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D161A052D498F8736147B0B72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EB19-9DCD-4F1D-92F9-57616D690EA1}"/>
      </w:docPartPr>
      <w:docPartBody>
        <w:p w:rsidR="008F3184" w:rsidRDefault="00CD33C1" w:rsidP="00CD33C1">
          <w:pPr>
            <w:pStyle w:val="317D161A052D498F8736147B0B720E3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94B712C114610A03AD7116228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D331-AEBC-4863-A3FC-3F9A03E148F1}"/>
      </w:docPartPr>
      <w:docPartBody>
        <w:p w:rsidR="008F3184" w:rsidRDefault="00CD33C1" w:rsidP="00CD33C1">
          <w:pPr>
            <w:pStyle w:val="62294B712C114610A03AD7116228F82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D35D2AA6142D79001348040B7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9CF7-7BD6-4778-A8F0-CBB19C97FC79}"/>
      </w:docPartPr>
      <w:docPartBody>
        <w:p w:rsidR="0013778D" w:rsidRDefault="00274958" w:rsidP="00274958">
          <w:pPr>
            <w:pStyle w:val="DBFD35D2AA6142D79001348040B78D43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30D088FBE49D9B57636B9B2D5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BAE6-872D-405A-9D51-2CE6A3B5C9D8}"/>
      </w:docPartPr>
      <w:docPartBody>
        <w:p w:rsidR="0013778D" w:rsidRDefault="00274958" w:rsidP="00274958">
          <w:pPr>
            <w:pStyle w:val="9DA30D088FBE49D9B57636B9B2D5244D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4854BC7D34293864E0FA0C818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38EB-7414-4A23-8E2F-F9B7815AE927}"/>
      </w:docPartPr>
      <w:docPartBody>
        <w:p w:rsidR="0013778D" w:rsidRDefault="008F3184" w:rsidP="008F3184">
          <w:pPr>
            <w:pStyle w:val="F6C4854BC7D34293864E0FA0C818474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AAD93D6A144B2A6FB30CCD55E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BE73-1C4B-437D-9F69-FFE57B31E232}"/>
      </w:docPartPr>
      <w:docPartBody>
        <w:p w:rsidR="0013778D" w:rsidRDefault="00274958" w:rsidP="00274958">
          <w:pPr>
            <w:pStyle w:val="F3EAAD93D6A144B2A6FB30CCD55EE3774"/>
          </w:pPr>
          <w:r w:rsidRPr="00204B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435CC75496462EB56E5283655FD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512F-7F2B-4077-A7F3-A0085073BAE6}"/>
      </w:docPartPr>
      <w:docPartBody>
        <w:p w:rsidR="00CF09BC" w:rsidRDefault="00274958" w:rsidP="00274958">
          <w:pPr>
            <w:pStyle w:val="E8435CC75496462EB56E5283655FDE2F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49B81C47E4059AE1170E48EB6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091F-10F9-4544-93C1-15DC855F9B22}"/>
      </w:docPartPr>
      <w:docPartBody>
        <w:p w:rsidR="00012193" w:rsidRDefault="00FB7D03" w:rsidP="00FB7D03">
          <w:pPr>
            <w:pStyle w:val="D6D49B81C47E4059AE1170E48EB69EAB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6C4CE3CB34B2EAC6581DBE4EB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98F6-95D3-4177-B012-3039E2EC2F65}"/>
      </w:docPartPr>
      <w:docPartBody>
        <w:p w:rsidR="00012193" w:rsidRDefault="00FB7D03" w:rsidP="00FB7D03">
          <w:pPr>
            <w:pStyle w:val="45D6C4CE3CB34B2EAC6581DBE4EB03BE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AD23995444E12AC6B3ECE6158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8212-DEB1-4311-A81E-C80A4EC86940}"/>
      </w:docPartPr>
      <w:docPartBody>
        <w:p w:rsidR="00012193" w:rsidRDefault="00FB7D03" w:rsidP="00FB7D03">
          <w:pPr>
            <w:pStyle w:val="BD4AD23995444E12AC6B3ECE6158D96C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8ADB9A28843BC896022B0DA3A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1925-40DD-4926-BD1D-A3971C7C6D85}"/>
      </w:docPartPr>
      <w:docPartBody>
        <w:p w:rsidR="00012193" w:rsidRDefault="00FB7D03" w:rsidP="00FB7D03">
          <w:pPr>
            <w:pStyle w:val="ED38ADB9A28843BC896022B0DA3A7017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ED0163CE348B395A38111EDC0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81CC-29D1-4D37-908D-FA0BFD2D1F42}"/>
      </w:docPartPr>
      <w:docPartBody>
        <w:p w:rsidR="00012193" w:rsidRDefault="00FB7D03" w:rsidP="00FB7D03">
          <w:pPr>
            <w:pStyle w:val="F69ED0163CE348B395A38111EDC03BD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8C2F07ED640288555EE869E2A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228B-825E-4374-B586-5E3F8AE82186}"/>
      </w:docPartPr>
      <w:docPartBody>
        <w:p w:rsidR="00012193" w:rsidRDefault="00FB7D03" w:rsidP="00FB7D03">
          <w:pPr>
            <w:pStyle w:val="E028C2F07ED640288555EE869E2AB50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CE789DF5042C6B06B1F8892BF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3B92-3E4D-496C-85BD-110173DFF018}"/>
      </w:docPartPr>
      <w:docPartBody>
        <w:p w:rsidR="00012193" w:rsidRDefault="00FB7D03" w:rsidP="00FB7D03">
          <w:pPr>
            <w:pStyle w:val="EC1CE789DF5042C6B06B1F8892BFB53F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15906F0D64066A276E60F3127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F8C5-6191-40B1-9096-8F1AFA0726CA}"/>
      </w:docPartPr>
      <w:docPartBody>
        <w:p w:rsidR="00012193" w:rsidRDefault="00FB7D03" w:rsidP="00FB7D03">
          <w:pPr>
            <w:pStyle w:val="75415906F0D64066A276E60F31277A7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6FEC34DC44F3F8910A5666BAF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98B26-AA53-46EA-9FD9-864A68E6D1C9}"/>
      </w:docPartPr>
      <w:docPartBody>
        <w:p w:rsidR="00012193" w:rsidRDefault="00FB7D03" w:rsidP="00FB7D03">
          <w:pPr>
            <w:pStyle w:val="E8E6FEC34DC44F3F8910A5666BAFAF9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BBE13F2E840AABBEF4A1CFF23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B96F-A053-4CBB-A261-1B45CEFBA8A2}"/>
      </w:docPartPr>
      <w:docPartBody>
        <w:p w:rsidR="00012193" w:rsidRDefault="00FB7D03" w:rsidP="00FB7D03">
          <w:pPr>
            <w:pStyle w:val="1EBBBE13F2E840AABBEF4A1CFF23882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0B0F8AA694A6DB1784EE5B36F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2CCF-2F30-4975-B6E1-03F0D5BE45CC}"/>
      </w:docPartPr>
      <w:docPartBody>
        <w:p w:rsidR="00012193" w:rsidRDefault="00FB7D03" w:rsidP="00FB7D03">
          <w:pPr>
            <w:pStyle w:val="1EC0B0F8AA694A6DB1784EE5B36F322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97DE620E441629C40CD10B25E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62E4C-D2A3-498B-8E39-2F2B9AB99D4C}"/>
      </w:docPartPr>
      <w:docPartBody>
        <w:p w:rsidR="00012193" w:rsidRDefault="00FB7D03" w:rsidP="00FB7D03">
          <w:pPr>
            <w:pStyle w:val="81797DE620E441629C40CD10B25E42D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0FBB7B3D148AFA4B57BDE1E11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C1FC-CDAE-47F5-B4C1-B808F704D9C6}"/>
      </w:docPartPr>
      <w:docPartBody>
        <w:p w:rsidR="00012193" w:rsidRDefault="00FB7D03" w:rsidP="00FB7D03">
          <w:pPr>
            <w:pStyle w:val="1750FBB7B3D148AFA4B57BDE1E11EB28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359FA899C4096846B152F539C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AC3E-20CA-45C6-B275-9C46FBA38BC3}"/>
      </w:docPartPr>
      <w:docPartBody>
        <w:p w:rsidR="00012193" w:rsidRDefault="00FB7D03" w:rsidP="00FB7D03">
          <w:pPr>
            <w:pStyle w:val="59A359FA899C4096846B152F539C5BA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D95FBAE7443BABD6508CAF9770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1630-A0A9-4052-9A90-94E7697582E7}"/>
      </w:docPartPr>
      <w:docPartBody>
        <w:p w:rsidR="00012193" w:rsidRDefault="00FB7D03" w:rsidP="00FB7D03">
          <w:pPr>
            <w:pStyle w:val="548D95FBAE7443BABD6508CAF977074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31D07E54C4B1382B50E10BB94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E544-D25C-4FB2-ACAE-8C96EA07E18A}"/>
      </w:docPartPr>
      <w:docPartBody>
        <w:p w:rsidR="005112FF" w:rsidRDefault="00012193" w:rsidP="00012193">
          <w:pPr>
            <w:pStyle w:val="FD831D07E54C4B1382B50E10BB941D52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E98A4F3044F3C8548DDA991DE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6493-4B84-4E3A-99A0-29013832C10A}"/>
      </w:docPartPr>
      <w:docPartBody>
        <w:p w:rsidR="005112FF" w:rsidRDefault="00012193" w:rsidP="00012193">
          <w:pPr>
            <w:pStyle w:val="0B5E98A4F3044F3C8548DDA991DE7F52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73B8556E04EFEA2667B319EE0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C1A5-FC5A-4179-ADD0-18D2D1E71E19}"/>
      </w:docPartPr>
      <w:docPartBody>
        <w:p w:rsidR="005112FF" w:rsidRDefault="00012193" w:rsidP="00012193">
          <w:pPr>
            <w:pStyle w:val="17B73B8556E04EFEA2667B319EE08BC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11E3645E14CD89DF881B5C9CAB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D76C-9F6F-435C-9A5A-87C6A496DF06}"/>
      </w:docPartPr>
      <w:docPartBody>
        <w:p w:rsidR="005112FF" w:rsidRDefault="00012193" w:rsidP="00012193">
          <w:pPr>
            <w:pStyle w:val="72F11E3645E14CD89DF881B5C9CAB78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B8ED078BD412EBA61549DE7EA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403E-965D-4B10-9EC9-B8E87457DFFD}"/>
      </w:docPartPr>
      <w:docPartBody>
        <w:p w:rsidR="005112FF" w:rsidRDefault="00012193" w:rsidP="00012193">
          <w:pPr>
            <w:pStyle w:val="1ABB8ED078BD412EBA61549DE7EAB7A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94ABF62D34DB594BE99B56A0E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597F-D9F2-4FB8-A340-40F465C26F13}"/>
      </w:docPartPr>
      <w:docPartBody>
        <w:p w:rsidR="005112FF" w:rsidRDefault="00012193" w:rsidP="00012193">
          <w:pPr>
            <w:pStyle w:val="BF094ABF62D34DB594BE99B56A0E9CE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D75165DC545B2B79DE24606E0B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99CF-F104-4218-BDCF-1F3D4567F843}"/>
      </w:docPartPr>
      <w:docPartBody>
        <w:p w:rsidR="005112FF" w:rsidRDefault="00012193" w:rsidP="00012193">
          <w:pPr>
            <w:pStyle w:val="8D2D75165DC545B2B79DE24606E0BC6C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2A1102F4E44B48163450AEB0B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431C-335C-479A-8F8C-0198AD4DE742}"/>
      </w:docPartPr>
      <w:docPartBody>
        <w:p w:rsidR="005112FF" w:rsidRDefault="00012193" w:rsidP="00012193">
          <w:pPr>
            <w:pStyle w:val="C122A1102F4E44B48163450AEB0B23F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306ED7D704E81A27D83E641B7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8C4B-6F4A-4C7B-9A0B-F7E0077CE331}"/>
      </w:docPartPr>
      <w:docPartBody>
        <w:p w:rsidR="005112FF" w:rsidRDefault="00012193" w:rsidP="00012193">
          <w:pPr>
            <w:pStyle w:val="C2A306ED7D704E81A27D83E641B72D23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9B858DEDF43E48AC13B90A740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1CB8-A698-4755-AB25-F62526340E44}"/>
      </w:docPartPr>
      <w:docPartBody>
        <w:p w:rsidR="005112FF" w:rsidRDefault="00012193" w:rsidP="00012193">
          <w:pPr>
            <w:pStyle w:val="B279B858DEDF43E48AC13B90A7401AA5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07FF5EA4D4CBB9459A4245BD5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5654-046D-42A2-BBA4-7282FD052201}"/>
      </w:docPartPr>
      <w:docPartBody>
        <w:p w:rsidR="005112FF" w:rsidRDefault="00012193" w:rsidP="00012193">
          <w:pPr>
            <w:pStyle w:val="9BA07FF5EA4D4CBB9459A4245BD55019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75344B8914872BE189CFCEBFB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9B84-5EEF-45D9-B597-4EA8A18DB6D4}"/>
      </w:docPartPr>
      <w:docPartBody>
        <w:p w:rsidR="005112FF" w:rsidRDefault="00012193" w:rsidP="00012193">
          <w:pPr>
            <w:pStyle w:val="FFF75344B8914872BE189CFCEBFB08FB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D817FA5334544BC614D699EC1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E775-E92A-4F60-954E-50D220B56E61}"/>
      </w:docPartPr>
      <w:docPartBody>
        <w:p w:rsidR="005112FF" w:rsidRDefault="00012193" w:rsidP="00012193">
          <w:pPr>
            <w:pStyle w:val="F7BD817FA5334544BC614D699EC1C1C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A3390420745329CEA7854E087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69F1-42DA-4A50-AC71-1C9296C46F95}"/>
      </w:docPartPr>
      <w:docPartBody>
        <w:p w:rsidR="005112FF" w:rsidRDefault="00012193" w:rsidP="00012193">
          <w:pPr>
            <w:pStyle w:val="1EFA3390420745329CEA7854E087779B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95E8B30F141BE87DF4BF5C59A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FAB6-B35F-4090-ADC5-7EE14FDF9E64}"/>
      </w:docPartPr>
      <w:docPartBody>
        <w:p w:rsidR="005112FF" w:rsidRDefault="00012193" w:rsidP="00012193">
          <w:pPr>
            <w:pStyle w:val="EA395E8B30F141BE87DF4BF5C59A04DC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890D9FA7A4B96848A786B7F11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816E-D36B-4E63-94F8-7147A8AC913F}"/>
      </w:docPartPr>
      <w:docPartBody>
        <w:p w:rsidR="005112FF" w:rsidRDefault="00012193" w:rsidP="00012193">
          <w:pPr>
            <w:pStyle w:val="665890D9FA7A4B96848A786B7F118DEA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EB"/>
    <w:rsid w:val="00012193"/>
    <w:rsid w:val="0013778D"/>
    <w:rsid w:val="00274958"/>
    <w:rsid w:val="005112FF"/>
    <w:rsid w:val="008A6520"/>
    <w:rsid w:val="008F3184"/>
    <w:rsid w:val="00CA4DEB"/>
    <w:rsid w:val="00CD33C1"/>
    <w:rsid w:val="00CF09BC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193"/>
    <w:rPr>
      <w:color w:val="808080"/>
    </w:rPr>
  </w:style>
  <w:style w:type="paragraph" w:customStyle="1" w:styleId="004A2BE6A25A49FBADB6C94172B400AD">
    <w:name w:val="004A2BE6A25A49FBADB6C94172B400AD"/>
    <w:rsid w:val="00CA4DEB"/>
  </w:style>
  <w:style w:type="paragraph" w:customStyle="1" w:styleId="53B58CA321B64F319B15EA701861A932">
    <w:name w:val="53B58CA321B64F319B15EA701861A932"/>
    <w:rsid w:val="00CA4DEB"/>
  </w:style>
  <w:style w:type="paragraph" w:customStyle="1" w:styleId="37E4D37159F64BE1B2975009CCF31461">
    <w:name w:val="37E4D37159F64BE1B2975009CCF31461"/>
    <w:rsid w:val="00CA4DEB"/>
  </w:style>
  <w:style w:type="paragraph" w:customStyle="1" w:styleId="D0D0F0BBBF1548258612ED3D4833DB86">
    <w:name w:val="D0D0F0BBBF1548258612ED3D4833DB86"/>
    <w:rsid w:val="00CA4DEB"/>
  </w:style>
  <w:style w:type="paragraph" w:customStyle="1" w:styleId="D95739B0A85443A194301B4718D287A4">
    <w:name w:val="D95739B0A85443A194301B4718D287A4"/>
    <w:rsid w:val="00CA4DEB"/>
  </w:style>
  <w:style w:type="paragraph" w:customStyle="1" w:styleId="98F8EB7C6E9F4F938E5C7F3C130C8324">
    <w:name w:val="98F8EB7C6E9F4F938E5C7F3C130C8324"/>
    <w:rsid w:val="00CA4DEB"/>
  </w:style>
  <w:style w:type="paragraph" w:customStyle="1" w:styleId="615BE922068F440E8EB50BF693D650C1">
    <w:name w:val="615BE922068F440E8EB50BF693D650C1"/>
    <w:rsid w:val="00CA4DEB"/>
  </w:style>
  <w:style w:type="paragraph" w:customStyle="1" w:styleId="03172BEDB4D34645A930A3F205278633">
    <w:name w:val="03172BEDB4D34645A930A3F205278633"/>
    <w:rsid w:val="00CA4DEB"/>
  </w:style>
  <w:style w:type="paragraph" w:customStyle="1" w:styleId="D40BBD57EA8D4193B7ECDF0DAB118C9A">
    <w:name w:val="D40BBD57EA8D4193B7ECDF0DAB118C9A"/>
    <w:rsid w:val="00CA4DEB"/>
  </w:style>
  <w:style w:type="paragraph" w:customStyle="1" w:styleId="7CE5061F14804574A108062CCF6FDCC0">
    <w:name w:val="7CE5061F14804574A108062CCF6FDCC0"/>
    <w:rsid w:val="00CA4DEB"/>
  </w:style>
  <w:style w:type="paragraph" w:customStyle="1" w:styleId="F9940CEB5E384DD38349A4F3A9E6532E">
    <w:name w:val="F9940CEB5E384DD38349A4F3A9E6532E"/>
    <w:rsid w:val="00CA4DEB"/>
  </w:style>
  <w:style w:type="paragraph" w:customStyle="1" w:styleId="F36C5C4AC26540F28E38FBD05059AC6A">
    <w:name w:val="F36C5C4AC26540F28E38FBD05059AC6A"/>
    <w:rsid w:val="00CA4DEB"/>
  </w:style>
  <w:style w:type="paragraph" w:customStyle="1" w:styleId="10C398636E494506BB71D5D0DF7D9397">
    <w:name w:val="10C398636E494506BB71D5D0DF7D9397"/>
    <w:rsid w:val="00CA4DEB"/>
  </w:style>
  <w:style w:type="paragraph" w:customStyle="1" w:styleId="1A720AF591894EFC87586EE9BF6B9F7D">
    <w:name w:val="1A720AF591894EFC87586EE9BF6B9F7D"/>
    <w:rsid w:val="00CA4DEB"/>
  </w:style>
  <w:style w:type="paragraph" w:customStyle="1" w:styleId="97142F312C994F75BB897D84F907E180">
    <w:name w:val="97142F312C994F75BB897D84F907E180"/>
    <w:rsid w:val="00CA4DEB"/>
  </w:style>
  <w:style w:type="paragraph" w:customStyle="1" w:styleId="1D9F03CC54054CE5B98DFC5610D58CED">
    <w:name w:val="1D9F03CC54054CE5B98DFC5610D58CED"/>
    <w:rsid w:val="00CA4DEB"/>
  </w:style>
  <w:style w:type="paragraph" w:customStyle="1" w:styleId="B9E0BBC127214E5D9AD6A1B5663FF37A">
    <w:name w:val="B9E0BBC127214E5D9AD6A1B5663FF37A"/>
    <w:rsid w:val="00CA4DEB"/>
  </w:style>
  <w:style w:type="paragraph" w:customStyle="1" w:styleId="00068D1B9C0E4C2082649B9C6B64F306">
    <w:name w:val="00068D1B9C0E4C2082649B9C6B64F306"/>
    <w:rsid w:val="00CA4DEB"/>
  </w:style>
  <w:style w:type="paragraph" w:customStyle="1" w:styleId="374E276F168842219FA0A90BB67B01F7">
    <w:name w:val="374E276F168842219FA0A90BB67B01F7"/>
    <w:rsid w:val="00CA4DEB"/>
  </w:style>
  <w:style w:type="paragraph" w:customStyle="1" w:styleId="FC9FFFB4AA34455B997EBA429C005D8B">
    <w:name w:val="FC9FFFB4AA34455B997EBA429C005D8B"/>
    <w:rsid w:val="00CA4DEB"/>
  </w:style>
  <w:style w:type="paragraph" w:customStyle="1" w:styleId="8EA98A0CB65849EEA61540129C8AD87F">
    <w:name w:val="8EA98A0CB65849EEA61540129C8AD87F"/>
    <w:rsid w:val="00CA4DEB"/>
  </w:style>
  <w:style w:type="paragraph" w:customStyle="1" w:styleId="E4F973BD049445349644D2DC9C5549DD">
    <w:name w:val="E4F973BD049445349644D2DC9C5549DD"/>
    <w:rsid w:val="00CA4DEB"/>
  </w:style>
  <w:style w:type="paragraph" w:customStyle="1" w:styleId="27915D87D0B0478C926A061EBB628A82">
    <w:name w:val="27915D87D0B0478C926A061EBB628A82"/>
    <w:rsid w:val="00CA4DEB"/>
  </w:style>
  <w:style w:type="paragraph" w:customStyle="1" w:styleId="DF5EE87DC5714CCCBFEB89667C5050CE">
    <w:name w:val="DF5EE87DC5714CCCBFEB89667C5050CE"/>
    <w:rsid w:val="00CD33C1"/>
  </w:style>
  <w:style w:type="paragraph" w:customStyle="1" w:styleId="18945F2BA1E744CBB627A45B73CD28A3">
    <w:name w:val="18945F2BA1E744CBB627A45B73CD28A3"/>
    <w:rsid w:val="00CD33C1"/>
  </w:style>
  <w:style w:type="paragraph" w:customStyle="1" w:styleId="2AFD960A69BD4D5E906537F84B5FDA27">
    <w:name w:val="2AFD960A69BD4D5E906537F84B5FDA27"/>
    <w:rsid w:val="00CD33C1"/>
  </w:style>
  <w:style w:type="paragraph" w:customStyle="1" w:styleId="8839467ACF0943639A6F12D27F01E221">
    <w:name w:val="8839467ACF0943639A6F12D27F01E221"/>
    <w:rsid w:val="00CD33C1"/>
  </w:style>
  <w:style w:type="paragraph" w:customStyle="1" w:styleId="486A26C8A03A48118A713CED771E472D">
    <w:name w:val="486A26C8A03A48118A713CED771E472D"/>
    <w:rsid w:val="00CD33C1"/>
  </w:style>
  <w:style w:type="paragraph" w:customStyle="1" w:styleId="AF851949A6E64315978C18138C4898B1">
    <w:name w:val="AF851949A6E64315978C18138C4898B1"/>
    <w:rsid w:val="00CD33C1"/>
  </w:style>
  <w:style w:type="paragraph" w:customStyle="1" w:styleId="D7B2510B72E44BF1B49B17A287148730">
    <w:name w:val="D7B2510B72E44BF1B49B17A287148730"/>
    <w:rsid w:val="00CD33C1"/>
  </w:style>
  <w:style w:type="paragraph" w:customStyle="1" w:styleId="D1BB025BB03C413181F4553D4428E9F1">
    <w:name w:val="D1BB025BB03C413181F4553D4428E9F1"/>
    <w:rsid w:val="00CD33C1"/>
  </w:style>
  <w:style w:type="paragraph" w:customStyle="1" w:styleId="49D54CB693364ACBBCADB4D82F3A79B1">
    <w:name w:val="49D54CB693364ACBBCADB4D82F3A79B1"/>
    <w:rsid w:val="00CD33C1"/>
  </w:style>
  <w:style w:type="paragraph" w:customStyle="1" w:styleId="EF7341A6CC46414AA82ED503669798C5">
    <w:name w:val="EF7341A6CC46414AA82ED503669798C5"/>
    <w:rsid w:val="00CD33C1"/>
  </w:style>
  <w:style w:type="paragraph" w:customStyle="1" w:styleId="63818AF81AEC4C59A4463A3A2141FDF2">
    <w:name w:val="63818AF81AEC4C59A4463A3A2141FDF2"/>
    <w:rsid w:val="00CD33C1"/>
  </w:style>
  <w:style w:type="paragraph" w:customStyle="1" w:styleId="2364DBC94EA64C63AE911C5D7C4628F0">
    <w:name w:val="2364DBC94EA64C63AE911C5D7C4628F0"/>
    <w:rsid w:val="00CD33C1"/>
  </w:style>
  <w:style w:type="paragraph" w:customStyle="1" w:styleId="861EBE454440447CA6C5709EA942D849">
    <w:name w:val="861EBE454440447CA6C5709EA942D849"/>
    <w:rsid w:val="00CD33C1"/>
  </w:style>
  <w:style w:type="paragraph" w:customStyle="1" w:styleId="79003E72C18949DB839C6243A11E1A5F">
    <w:name w:val="79003E72C18949DB839C6243A11E1A5F"/>
    <w:rsid w:val="00CD33C1"/>
  </w:style>
  <w:style w:type="paragraph" w:customStyle="1" w:styleId="EE5F945FC39C4225B5AA5137A4C0F862">
    <w:name w:val="EE5F945FC39C4225B5AA5137A4C0F862"/>
    <w:rsid w:val="00CD33C1"/>
  </w:style>
  <w:style w:type="paragraph" w:customStyle="1" w:styleId="EB555B4A8CB843F3AA6F982D71022C0A">
    <w:name w:val="EB555B4A8CB843F3AA6F982D71022C0A"/>
    <w:rsid w:val="00CD33C1"/>
  </w:style>
  <w:style w:type="paragraph" w:customStyle="1" w:styleId="0907CD15F00F448BA472B4FD0B92D280">
    <w:name w:val="0907CD15F00F448BA472B4FD0B92D280"/>
    <w:rsid w:val="00CD33C1"/>
  </w:style>
  <w:style w:type="paragraph" w:customStyle="1" w:styleId="267DB787DB8443EC9AF40BD97147E9C1">
    <w:name w:val="267DB787DB8443EC9AF40BD97147E9C1"/>
    <w:rsid w:val="00CD33C1"/>
  </w:style>
  <w:style w:type="paragraph" w:customStyle="1" w:styleId="3FA04F90080C40D5B179EE6D8D356DF3">
    <w:name w:val="3FA04F90080C40D5B179EE6D8D356DF3"/>
    <w:rsid w:val="00CD33C1"/>
  </w:style>
  <w:style w:type="paragraph" w:customStyle="1" w:styleId="F50B19F0AA684A1C984215E26C08F561">
    <w:name w:val="F50B19F0AA684A1C984215E26C08F561"/>
    <w:rsid w:val="00CD33C1"/>
  </w:style>
  <w:style w:type="paragraph" w:customStyle="1" w:styleId="317D161A052D498F8736147B0B720E30">
    <w:name w:val="317D161A052D498F8736147B0B720E30"/>
    <w:rsid w:val="00CD33C1"/>
  </w:style>
  <w:style w:type="paragraph" w:customStyle="1" w:styleId="62294B712C114610A03AD7116228F829">
    <w:name w:val="62294B712C114610A03AD7116228F829"/>
    <w:rsid w:val="00CD33C1"/>
  </w:style>
  <w:style w:type="paragraph" w:customStyle="1" w:styleId="DBFD35D2AA6142D79001348040B78D43">
    <w:name w:val="DBFD35D2AA6142D79001348040B78D43"/>
    <w:rsid w:val="008F3184"/>
  </w:style>
  <w:style w:type="paragraph" w:customStyle="1" w:styleId="9DA30D088FBE49D9B57636B9B2D5244D">
    <w:name w:val="9DA30D088FBE49D9B57636B9B2D5244D"/>
    <w:rsid w:val="008F3184"/>
  </w:style>
  <w:style w:type="paragraph" w:customStyle="1" w:styleId="F6C4854BC7D34293864E0FA0C8184749">
    <w:name w:val="F6C4854BC7D34293864E0FA0C8184749"/>
    <w:rsid w:val="008F3184"/>
  </w:style>
  <w:style w:type="paragraph" w:customStyle="1" w:styleId="F3EAAD93D6A144B2A6FB30CCD55EE377">
    <w:name w:val="F3EAAD93D6A144B2A6FB30CCD55EE377"/>
    <w:rsid w:val="008F3184"/>
  </w:style>
  <w:style w:type="paragraph" w:customStyle="1" w:styleId="65275629988249B2A4E8D9A56F465C51">
    <w:name w:val="65275629988249B2A4E8D9A56F465C51"/>
    <w:rsid w:val="0013778D"/>
  </w:style>
  <w:style w:type="paragraph" w:customStyle="1" w:styleId="494351E12C4C4F5AA241596C281A1327">
    <w:name w:val="494351E12C4C4F5AA241596C281A1327"/>
    <w:rsid w:val="0013778D"/>
  </w:style>
  <w:style w:type="paragraph" w:customStyle="1" w:styleId="B30247CC881C48D98B79A84700FA7752">
    <w:name w:val="B30247CC881C48D98B79A84700FA7752"/>
    <w:rsid w:val="0013778D"/>
  </w:style>
  <w:style w:type="paragraph" w:customStyle="1" w:styleId="E8435CC75496462EB56E5283655FDE2F">
    <w:name w:val="E8435CC75496462EB56E5283655FDE2F"/>
    <w:rsid w:val="0013778D"/>
  </w:style>
  <w:style w:type="paragraph" w:customStyle="1" w:styleId="B050B0CC8CF84A998DDA315620B516B8">
    <w:name w:val="B050B0CC8CF84A998DDA315620B516B8"/>
    <w:rsid w:val="0013778D"/>
  </w:style>
  <w:style w:type="paragraph" w:customStyle="1" w:styleId="4DBABF140E474E579A0F306F288B1B28">
    <w:name w:val="4DBABF140E474E579A0F306F288B1B28"/>
    <w:rsid w:val="00274958"/>
  </w:style>
  <w:style w:type="paragraph" w:customStyle="1" w:styleId="592B4C187A3147769B3E89504613B928">
    <w:name w:val="592B4C187A3147769B3E89504613B928"/>
    <w:rsid w:val="00274958"/>
  </w:style>
  <w:style w:type="paragraph" w:customStyle="1" w:styleId="505D2676E1B245D6B0C427AF9B17E38B">
    <w:name w:val="505D2676E1B245D6B0C427AF9B17E38B"/>
    <w:rsid w:val="00274958"/>
  </w:style>
  <w:style w:type="paragraph" w:customStyle="1" w:styleId="CAA2DEA65A3346B7B625A006D5B1032D">
    <w:name w:val="CAA2DEA65A3346B7B625A006D5B1032D"/>
    <w:rsid w:val="00274958"/>
  </w:style>
  <w:style w:type="paragraph" w:customStyle="1" w:styleId="4363CA02B9034C2086A745DA3E560020">
    <w:name w:val="4363CA02B9034C2086A745DA3E560020"/>
    <w:rsid w:val="00274958"/>
  </w:style>
  <w:style w:type="paragraph" w:customStyle="1" w:styleId="B6B0D5B4138A4F4C9CF2BF7DA3F34B7B">
    <w:name w:val="B6B0D5B4138A4F4C9CF2BF7DA3F34B7B"/>
    <w:rsid w:val="00274958"/>
  </w:style>
  <w:style w:type="paragraph" w:customStyle="1" w:styleId="91D6B26B832C432FB41FF661781AB383">
    <w:name w:val="91D6B26B832C432FB41FF661781AB383"/>
    <w:rsid w:val="00274958"/>
  </w:style>
  <w:style w:type="paragraph" w:customStyle="1" w:styleId="67C6956190DD4895894E1C3344A6C0CD">
    <w:name w:val="67C6956190DD4895894E1C3344A6C0CD"/>
    <w:rsid w:val="00274958"/>
  </w:style>
  <w:style w:type="paragraph" w:customStyle="1" w:styleId="849266D9C1434D77AD17D0DF39DCD444">
    <w:name w:val="849266D9C1434D77AD17D0DF39DCD444"/>
    <w:rsid w:val="00274958"/>
  </w:style>
  <w:style w:type="paragraph" w:customStyle="1" w:styleId="6D30A9D6EC634E439370F4A614A45740">
    <w:name w:val="6D30A9D6EC634E439370F4A614A45740"/>
    <w:rsid w:val="00274958"/>
  </w:style>
  <w:style w:type="paragraph" w:customStyle="1" w:styleId="70C7CB02485A4374947EA5DA3983E29A">
    <w:name w:val="70C7CB02485A4374947EA5DA3983E29A"/>
    <w:rsid w:val="00274958"/>
  </w:style>
  <w:style w:type="paragraph" w:customStyle="1" w:styleId="D97F187A0B41488DA77DC1F26F271912">
    <w:name w:val="D97F187A0B41488DA77DC1F26F271912"/>
    <w:rsid w:val="00274958"/>
  </w:style>
  <w:style w:type="paragraph" w:customStyle="1" w:styleId="4BFCEF3C97A9401CB8F8D9C3D0A4A222">
    <w:name w:val="4BFCEF3C97A9401CB8F8D9C3D0A4A222"/>
    <w:rsid w:val="00274958"/>
  </w:style>
  <w:style w:type="paragraph" w:customStyle="1" w:styleId="1613BB83903946EE90FB60F2B01D6799">
    <w:name w:val="1613BB83903946EE90FB60F2B01D6799"/>
    <w:rsid w:val="00274958"/>
  </w:style>
  <w:style w:type="paragraph" w:customStyle="1" w:styleId="D6B1F4E4A4324BBA95D0E1EB4E776F64">
    <w:name w:val="D6B1F4E4A4324BBA95D0E1EB4E776F64"/>
    <w:rsid w:val="00274958"/>
  </w:style>
  <w:style w:type="paragraph" w:customStyle="1" w:styleId="C5045707780F43099FBD7EA0E84C52B5">
    <w:name w:val="C5045707780F43099FBD7EA0E84C52B5"/>
    <w:rsid w:val="00274958"/>
  </w:style>
  <w:style w:type="paragraph" w:customStyle="1" w:styleId="5B70971497924B489B0BCFF9FD16430C">
    <w:name w:val="5B70971497924B489B0BCFF9FD16430C"/>
    <w:rsid w:val="00274958"/>
  </w:style>
  <w:style w:type="paragraph" w:customStyle="1" w:styleId="B9AF89E4ACD14D639E3F5BD4FB2FBB0D">
    <w:name w:val="B9AF89E4ACD14D639E3F5BD4FB2FBB0D"/>
    <w:rsid w:val="00274958"/>
  </w:style>
  <w:style w:type="paragraph" w:customStyle="1" w:styleId="A9682CD8E7D043628B7A45B649789140">
    <w:name w:val="A9682CD8E7D043628B7A45B649789140"/>
    <w:rsid w:val="00274958"/>
  </w:style>
  <w:style w:type="paragraph" w:customStyle="1" w:styleId="439003A6FF9146E684AFD1687A746271">
    <w:name w:val="439003A6FF9146E684AFD1687A746271"/>
    <w:rsid w:val="00274958"/>
  </w:style>
  <w:style w:type="paragraph" w:customStyle="1" w:styleId="C37294D3A1DC4668831451CFB0AF8478">
    <w:name w:val="C37294D3A1DC4668831451CFB0AF8478"/>
    <w:rsid w:val="00274958"/>
  </w:style>
  <w:style w:type="paragraph" w:customStyle="1" w:styleId="91DDA07702EF498D9CF20B1B6BB258E9">
    <w:name w:val="91DDA07702EF498D9CF20B1B6BB258E9"/>
    <w:rsid w:val="00274958"/>
  </w:style>
  <w:style w:type="paragraph" w:customStyle="1" w:styleId="290E1CB5030A47FFB11D65EED4EB9A42">
    <w:name w:val="290E1CB5030A47FFB11D65EED4EB9A42"/>
    <w:rsid w:val="00274958"/>
  </w:style>
  <w:style w:type="paragraph" w:customStyle="1" w:styleId="8805930CB2F74F43AFC09BBE66BDAF74">
    <w:name w:val="8805930CB2F74F43AFC09BBE66BDAF74"/>
    <w:rsid w:val="00274958"/>
  </w:style>
  <w:style w:type="paragraph" w:customStyle="1" w:styleId="27CF5F39CB92458B83B1A158990138FF">
    <w:name w:val="27CF5F39CB92458B83B1A158990138FF"/>
    <w:rsid w:val="00274958"/>
  </w:style>
  <w:style w:type="paragraph" w:customStyle="1" w:styleId="DA7D918EFC84415B97CAF975092EF079">
    <w:name w:val="DA7D918EFC84415B97CAF975092EF079"/>
    <w:rsid w:val="00274958"/>
  </w:style>
  <w:style w:type="paragraph" w:customStyle="1" w:styleId="CE647AFC79544DE28DB75B8D5283AA64">
    <w:name w:val="CE647AFC79544DE28DB75B8D5283AA64"/>
    <w:rsid w:val="00274958"/>
  </w:style>
  <w:style w:type="paragraph" w:customStyle="1" w:styleId="8CAF7DB08A934837886BBFD9335CD32A">
    <w:name w:val="8CAF7DB08A934837886BBFD9335CD32A"/>
    <w:rsid w:val="00274958"/>
  </w:style>
  <w:style w:type="paragraph" w:customStyle="1" w:styleId="15BB69B6FC6B4E8193295DC73DDA1D63">
    <w:name w:val="15BB69B6FC6B4E8193295DC73DDA1D63"/>
    <w:rsid w:val="00274958"/>
  </w:style>
  <w:style w:type="paragraph" w:customStyle="1" w:styleId="3E0394844A2746A580B3176882D7947E">
    <w:name w:val="3E0394844A2746A580B3176882D7947E"/>
    <w:rsid w:val="00274958"/>
  </w:style>
  <w:style w:type="paragraph" w:customStyle="1" w:styleId="099564A045B84D138AFE76955B08DAB9">
    <w:name w:val="099564A045B84D138AFE76955B08DAB9"/>
    <w:rsid w:val="00274958"/>
  </w:style>
  <w:style w:type="paragraph" w:customStyle="1" w:styleId="A91E8F0C7A014D5384352B8DC6B64169">
    <w:name w:val="A91E8F0C7A014D5384352B8DC6B64169"/>
    <w:rsid w:val="00274958"/>
  </w:style>
  <w:style w:type="paragraph" w:customStyle="1" w:styleId="3C550B9513A54AD8BEB36AC01B34EE8D">
    <w:name w:val="3C550B9513A54AD8BEB36AC01B34EE8D"/>
    <w:rsid w:val="00274958"/>
  </w:style>
  <w:style w:type="paragraph" w:customStyle="1" w:styleId="E2EB4D64663D40E9AF328DB3B0778D62">
    <w:name w:val="E2EB4D64663D40E9AF328DB3B0778D62"/>
    <w:rsid w:val="00274958"/>
  </w:style>
  <w:style w:type="paragraph" w:customStyle="1" w:styleId="6CC7A4FB3D234DC1BC89C8263A1021B1">
    <w:name w:val="6CC7A4FB3D234DC1BC89C8263A1021B1"/>
    <w:rsid w:val="00274958"/>
  </w:style>
  <w:style w:type="paragraph" w:customStyle="1" w:styleId="1B9636E694124911A8C6113AD8B31586">
    <w:name w:val="1B9636E694124911A8C6113AD8B31586"/>
    <w:rsid w:val="00274958"/>
  </w:style>
  <w:style w:type="paragraph" w:customStyle="1" w:styleId="D8B408EBC3EA4FAEBA9382547E58276C">
    <w:name w:val="D8B408EBC3EA4FAEBA9382547E58276C"/>
    <w:rsid w:val="00274958"/>
  </w:style>
  <w:style w:type="paragraph" w:customStyle="1" w:styleId="5C1523DC7202408591FC1C1CC5123F19">
    <w:name w:val="5C1523DC7202408591FC1C1CC5123F19"/>
    <w:rsid w:val="00274958"/>
  </w:style>
  <w:style w:type="paragraph" w:customStyle="1" w:styleId="B63DF257797E4B738DFB24FF9F37D13E">
    <w:name w:val="B63DF257797E4B738DFB24FF9F37D13E"/>
    <w:rsid w:val="00274958"/>
  </w:style>
  <w:style w:type="paragraph" w:customStyle="1" w:styleId="7691274DFAF647A38E8E830F2DBC6C44">
    <w:name w:val="7691274DFAF647A38E8E830F2DBC6C44"/>
    <w:rsid w:val="00274958"/>
  </w:style>
  <w:style w:type="paragraph" w:customStyle="1" w:styleId="E8435CC75496462EB56E5283655FDE2F1">
    <w:name w:val="E8435CC75496462EB56E5283655FDE2F1"/>
    <w:rsid w:val="00274958"/>
    <w:rPr>
      <w:rFonts w:eastAsiaTheme="minorHAnsi"/>
      <w:lang w:eastAsia="en-US"/>
    </w:rPr>
  </w:style>
  <w:style w:type="paragraph" w:customStyle="1" w:styleId="18945F2BA1E744CBB627A45B73CD28A31">
    <w:name w:val="18945F2BA1E744CBB627A45B73CD28A31"/>
    <w:rsid w:val="00274958"/>
    <w:rPr>
      <w:rFonts w:eastAsiaTheme="minorHAnsi"/>
      <w:lang w:eastAsia="en-US"/>
    </w:rPr>
  </w:style>
  <w:style w:type="paragraph" w:customStyle="1" w:styleId="DBFD35D2AA6142D79001348040B78D431">
    <w:name w:val="DBFD35D2AA6142D79001348040B78D431"/>
    <w:rsid w:val="00274958"/>
    <w:rPr>
      <w:rFonts w:eastAsiaTheme="minorHAnsi"/>
      <w:lang w:eastAsia="en-US"/>
    </w:rPr>
  </w:style>
  <w:style w:type="paragraph" w:customStyle="1" w:styleId="9DA30D088FBE49D9B57636B9B2D5244D1">
    <w:name w:val="9DA30D088FBE49D9B57636B9B2D5244D1"/>
    <w:rsid w:val="00274958"/>
    <w:rPr>
      <w:rFonts w:eastAsiaTheme="minorHAnsi"/>
      <w:lang w:eastAsia="en-US"/>
    </w:rPr>
  </w:style>
  <w:style w:type="paragraph" w:customStyle="1" w:styleId="F3EAAD93D6A144B2A6FB30CCD55EE3771">
    <w:name w:val="F3EAAD93D6A144B2A6FB30CCD55EE3771"/>
    <w:rsid w:val="00274958"/>
    <w:rPr>
      <w:rFonts w:eastAsiaTheme="minorHAnsi"/>
      <w:lang w:eastAsia="en-US"/>
    </w:rPr>
  </w:style>
  <w:style w:type="paragraph" w:customStyle="1" w:styleId="E8435CC75496462EB56E5283655FDE2F2">
    <w:name w:val="E8435CC75496462EB56E5283655FDE2F2"/>
    <w:rsid w:val="00274958"/>
    <w:rPr>
      <w:rFonts w:eastAsiaTheme="minorHAnsi"/>
      <w:lang w:eastAsia="en-US"/>
    </w:rPr>
  </w:style>
  <w:style w:type="paragraph" w:customStyle="1" w:styleId="18945F2BA1E744CBB627A45B73CD28A32">
    <w:name w:val="18945F2BA1E744CBB627A45B73CD28A32"/>
    <w:rsid w:val="00274958"/>
    <w:rPr>
      <w:rFonts w:eastAsiaTheme="minorHAnsi"/>
      <w:lang w:eastAsia="en-US"/>
    </w:rPr>
  </w:style>
  <w:style w:type="paragraph" w:customStyle="1" w:styleId="DBFD35D2AA6142D79001348040B78D432">
    <w:name w:val="DBFD35D2AA6142D79001348040B78D432"/>
    <w:rsid w:val="00274958"/>
    <w:rPr>
      <w:rFonts w:eastAsiaTheme="minorHAnsi"/>
      <w:lang w:eastAsia="en-US"/>
    </w:rPr>
  </w:style>
  <w:style w:type="paragraph" w:customStyle="1" w:styleId="9DA30D088FBE49D9B57636B9B2D5244D2">
    <w:name w:val="9DA30D088FBE49D9B57636B9B2D5244D2"/>
    <w:rsid w:val="00274958"/>
    <w:rPr>
      <w:rFonts w:eastAsiaTheme="minorHAnsi"/>
      <w:lang w:eastAsia="en-US"/>
    </w:rPr>
  </w:style>
  <w:style w:type="paragraph" w:customStyle="1" w:styleId="F3EAAD93D6A144B2A6FB30CCD55EE3772">
    <w:name w:val="F3EAAD93D6A144B2A6FB30CCD55EE3772"/>
    <w:rsid w:val="00274958"/>
    <w:rPr>
      <w:rFonts w:eastAsiaTheme="minorHAnsi"/>
      <w:lang w:eastAsia="en-US"/>
    </w:rPr>
  </w:style>
  <w:style w:type="paragraph" w:customStyle="1" w:styleId="E8435CC75496462EB56E5283655FDE2F3">
    <w:name w:val="E8435CC75496462EB56E5283655FDE2F3"/>
    <w:rsid w:val="00274958"/>
    <w:rPr>
      <w:rFonts w:eastAsiaTheme="minorHAnsi"/>
      <w:lang w:eastAsia="en-US"/>
    </w:rPr>
  </w:style>
  <w:style w:type="paragraph" w:customStyle="1" w:styleId="18945F2BA1E744CBB627A45B73CD28A33">
    <w:name w:val="18945F2BA1E744CBB627A45B73CD28A33"/>
    <w:rsid w:val="00274958"/>
    <w:rPr>
      <w:rFonts w:eastAsiaTheme="minorHAnsi"/>
      <w:lang w:eastAsia="en-US"/>
    </w:rPr>
  </w:style>
  <w:style w:type="paragraph" w:customStyle="1" w:styleId="DBFD35D2AA6142D79001348040B78D433">
    <w:name w:val="DBFD35D2AA6142D79001348040B78D433"/>
    <w:rsid w:val="00274958"/>
    <w:rPr>
      <w:rFonts w:eastAsiaTheme="minorHAnsi"/>
      <w:lang w:eastAsia="en-US"/>
    </w:rPr>
  </w:style>
  <w:style w:type="paragraph" w:customStyle="1" w:styleId="9DA30D088FBE49D9B57636B9B2D5244D3">
    <w:name w:val="9DA30D088FBE49D9B57636B9B2D5244D3"/>
    <w:rsid w:val="00274958"/>
    <w:rPr>
      <w:rFonts w:eastAsiaTheme="minorHAnsi"/>
      <w:lang w:eastAsia="en-US"/>
    </w:rPr>
  </w:style>
  <w:style w:type="paragraph" w:customStyle="1" w:styleId="F3EAAD93D6A144B2A6FB30CCD55EE3773">
    <w:name w:val="F3EAAD93D6A144B2A6FB30CCD55EE3773"/>
    <w:rsid w:val="00274958"/>
    <w:rPr>
      <w:rFonts w:eastAsiaTheme="minorHAnsi"/>
      <w:lang w:eastAsia="en-US"/>
    </w:rPr>
  </w:style>
  <w:style w:type="paragraph" w:customStyle="1" w:styleId="A9FA4DE04DFD4047B6F5FE75C78415B6">
    <w:name w:val="A9FA4DE04DFD4047B6F5FE75C78415B6"/>
    <w:rsid w:val="00274958"/>
  </w:style>
  <w:style w:type="paragraph" w:customStyle="1" w:styleId="8A31F251AAC04C2EA51B71E71379D6E9">
    <w:name w:val="8A31F251AAC04C2EA51B71E71379D6E9"/>
    <w:rsid w:val="00274958"/>
  </w:style>
  <w:style w:type="paragraph" w:customStyle="1" w:styleId="2775F95B0AF344F69AFF746739B7243C">
    <w:name w:val="2775F95B0AF344F69AFF746739B7243C"/>
    <w:rsid w:val="00274958"/>
  </w:style>
  <w:style w:type="paragraph" w:customStyle="1" w:styleId="33EF8D5CC4E24A91A2E10F9E2703EF8D">
    <w:name w:val="33EF8D5CC4E24A91A2E10F9E2703EF8D"/>
    <w:rsid w:val="00274958"/>
  </w:style>
  <w:style w:type="paragraph" w:customStyle="1" w:styleId="E5550571D795402C8B0E399BE4778FC4">
    <w:name w:val="E5550571D795402C8B0E399BE4778FC4"/>
    <w:rsid w:val="00274958"/>
  </w:style>
  <w:style w:type="paragraph" w:customStyle="1" w:styleId="712E2E495FBF4CF79162708509890FB0">
    <w:name w:val="712E2E495FBF4CF79162708509890FB0"/>
    <w:rsid w:val="00274958"/>
  </w:style>
  <w:style w:type="paragraph" w:customStyle="1" w:styleId="03DCB6E0FD2D4DC8B9015E0F5A2EC9C4">
    <w:name w:val="03DCB6E0FD2D4DC8B9015E0F5A2EC9C4"/>
    <w:rsid w:val="00274958"/>
  </w:style>
  <w:style w:type="paragraph" w:customStyle="1" w:styleId="CC6469CFB488409AAF52E5D11E585F18">
    <w:name w:val="CC6469CFB488409AAF52E5D11E585F18"/>
    <w:rsid w:val="00274958"/>
  </w:style>
  <w:style w:type="paragraph" w:customStyle="1" w:styleId="4E2ACBCF89C04047B2A0B32338210491">
    <w:name w:val="4E2ACBCF89C04047B2A0B32338210491"/>
    <w:rsid w:val="00274958"/>
  </w:style>
  <w:style w:type="paragraph" w:customStyle="1" w:styleId="3E27150BE21647A99A954BC176C795AE">
    <w:name w:val="3E27150BE21647A99A954BC176C795AE"/>
    <w:rsid w:val="00274958"/>
  </w:style>
  <w:style w:type="paragraph" w:customStyle="1" w:styleId="6E3743D3D7E047B78D952591469071FC">
    <w:name w:val="6E3743D3D7E047B78D952591469071FC"/>
    <w:rsid w:val="00274958"/>
  </w:style>
  <w:style w:type="paragraph" w:customStyle="1" w:styleId="BAC5F3BC5999418183995DAA01B87D50">
    <w:name w:val="BAC5F3BC5999418183995DAA01B87D50"/>
    <w:rsid w:val="00274958"/>
  </w:style>
  <w:style w:type="paragraph" w:customStyle="1" w:styleId="B80D7F33B4274F809CD783DCD6592896">
    <w:name w:val="B80D7F33B4274F809CD783DCD6592896"/>
    <w:rsid w:val="00274958"/>
  </w:style>
  <w:style w:type="paragraph" w:customStyle="1" w:styleId="C80443370D054A1496B91D99603A3603">
    <w:name w:val="C80443370D054A1496B91D99603A3603"/>
    <w:rsid w:val="00274958"/>
  </w:style>
  <w:style w:type="paragraph" w:customStyle="1" w:styleId="C6CF51485FAE4CC79B88C5FF7C02498D">
    <w:name w:val="C6CF51485FAE4CC79B88C5FF7C02498D"/>
    <w:rsid w:val="00274958"/>
  </w:style>
  <w:style w:type="paragraph" w:customStyle="1" w:styleId="E8435CC75496462EB56E5283655FDE2F4">
    <w:name w:val="E8435CC75496462EB56E5283655FDE2F4"/>
    <w:rsid w:val="00274958"/>
    <w:rPr>
      <w:rFonts w:eastAsiaTheme="minorHAnsi"/>
      <w:lang w:eastAsia="en-US"/>
    </w:rPr>
  </w:style>
  <w:style w:type="paragraph" w:customStyle="1" w:styleId="18945F2BA1E744CBB627A45B73CD28A34">
    <w:name w:val="18945F2BA1E744CBB627A45B73CD28A34"/>
    <w:rsid w:val="00274958"/>
    <w:rPr>
      <w:rFonts w:eastAsiaTheme="minorHAnsi"/>
      <w:lang w:eastAsia="en-US"/>
    </w:rPr>
  </w:style>
  <w:style w:type="paragraph" w:customStyle="1" w:styleId="DBFD35D2AA6142D79001348040B78D434">
    <w:name w:val="DBFD35D2AA6142D79001348040B78D434"/>
    <w:rsid w:val="00274958"/>
    <w:rPr>
      <w:rFonts w:eastAsiaTheme="minorHAnsi"/>
      <w:lang w:eastAsia="en-US"/>
    </w:rPr>
  </w:style>
  <w:style w:type="paragraph" w:customStyle="1" w:styleId="9DA30D088FBE49D9B57636B9B2D5244D4">
    <w:name w:val="9DA30D088FBE49D9B57636B9B2D5244D4"/>
    <w:rsid w:val="00274958"/>
    <w:rPr>
      <w:rFonts w:eastAsiaTheme="minorHAnsi"/>
      <w:lang w:eastAsia="en-US"/>
    </w:rPr>
  </w:style>
  <w:style w:type="paragraph" w:customStyle="1" w:styleId="F3EAAD93D6A144B2A6FB30CCD55EE3774">
    <w:name w:val="F3EAAD93D6A144B2A6FB30CCD55EE3774"/>
    <w:rsid w:val="00274958"/>
    <w:rPr>
      <w:rFonts w:eastAsiaTheme="minorHAnsi"/>
      <w:lang w:eastAsia="en-US"/>
    </w:rPr>
  </w:style>
  <w:style w:type="paragraph" w:customStyle="1" w:styleId="DF27DC7820884747A2C6673905DEE0B5">
    <w:name w:val="DF27DC7820884747A2C6673905DEE0B5"/>
    <w:rsid w:val="00FB7D03"/>
  </w:style>
  <w:style w:type="paragraph" w:customStyle="1" w:styleId="D7FB13ED13494629A94DE958554F4127">
    <w:name w:val="D7FB13ED13494629A94DE958554F4127"/>
    <w:rsid w:val="00FB7D03"/>
  </w:style>
  <w:style w:type="paragraph" w:customStyle="1" w:styleId="5935C23E8EF44062B8130A37FEA61833">
    <w:name w:val="5935C23E8EF44062B8130A37FEA61833"/>
    <w:rsid w:val="00FB7D03"/>
  </w:style>
  <w:style w:type="paragraph" w:customStyle="1" w:styleId="1540ED508FDA472EA1AE2C51F0454EF5">
    <w:name w:val="1540ED508FDA472EA1AE2C51F0454EF5"/>
    <w:rsid w:val="00FB7D03"/>
  </w:style>
  <w:style w:type="paragraph" w:customStyle="1" w:styleId="C42E0F1E18764C9DBEB12CFF3B38DD2A">
    <w:name w:val="C42E0F1E18764C9DBEB12CFF3B38DD2A"/>
    <w:rsid w:val="00FB7D03"/>
  </w:style>
  <w:style w:type="paragraph" w:customStyle="1" w:styleId="019F75DEF995465CA043D50A49F0CDA3">
    <w:name w:val="019F75DEF995465CA043D50A49F0CDA3"/>
    <w:rsid w:val="00FB7D03"/>
  </w:style>
  <w:style w:type="paragraph" w:customStyle="1" w:styleId="248D68D2EF9E4993A649B4F7510A4979">
    <w:name w:val="248D68D2EF9E4993A649B4F7510A4979"/>
    <w:rsid w:val="00FB7D03"/>
  </w:style>
  <w:style w:type="paragraph" w:customStyle="1" w:styleId="B31A4FDB402B47E789D067793F87335E">
    <w:name w:val="B31A4FDB402B47E789D067793F87335E"/>
    <w:rsid w:val="00FB7D03"/>
  </w:style>
  <w:style w:type="paragraph" w:customStyle="1" w:styleId="133EF353523B45679AF52B6E189612FB">
    <w:name w:val="133EF353523B45679AF52B6E189612FB"/>
    <w:rsid w:val="00FB7D03"/>
  </w:style>
  <w:style w:type="paragraph" w:customStyle="1" w:styleId="2C576C6C39F44B1B8C7A7762E388D268">
    <w:name w:val="2C576C6C39F44B1B8C7A7762E388D268"/>
    <w:rsid w:val="00FB7D03"/>
  </w:style>
  <w:style w:type="paragraph" w:customStyle="1" w:styleId="83665205113543B593E87F8E8B30279B">
    <w:name w:val="83665205113543B593E87F8E8B30279B"/>
    <w:rsid w:val="00FB7D03"/>
  </w:style>
  <w:style w:type="paragraph" w:customStyle="1" w:styleId="22C2CDF5F9CD4625BB55A603EEA5E66E">
    <w:name w:val="22C2CDF5F9CD4625BB55A603EEA5E66E"/>
    <w:rsid w:val="00FB7D03"/>
  </w:style>
  <w:style w:type="paragraph" w:customStyle="1" w:styleId="439AE3D0DFFC42D7AE23F99850B2FCCB">
    <w:name w:val="439AE3D0DFFC42D7AE23F99850B2FCCB"/>
    <w:rsid w:val="00FB7D03"/>
  </w:style>
  <w:style w:type="paragraph" w:customStyle="1" w:styleId="ACF58D788D7E489CAC8CA45B48CA6591">
    <w:name w:val="ACF58D788D7E489CAC8CA45B48CA6591"/>
    <w:rsid w:val="00FB7D03"/>
  </w:style>
  <w:style w:type="paragraph" w:customStyle="1" w:styleId="E504E6A8547D483AB919CE9737C4A4CE">
    <w:name w:val="E504E6A8547D483AB919CE9737C4A4CE"/>
    <w:rsid w:val="00FB7D03"/>
  </w:style>
  <w:style w:type="paragraph" w:customStyle="1" w:styleId="0B10CD36E2EB46638ACAB81C0B5EC32A">
    <w:name w:val="0B10CD36E2EB46638ACAB81C0B5EC32A"/>
    <w:rsid w:val="00FB7D03"/>
  </w:style>
  <w:style w:type="paragraph" w:customStyle="1" w:styleId="22769CB6D74940F48B5214F6016992E2">
    <w:name w:val="22769CB6D74940F48B5214F6016992E2"/>
    <w:rsid w:val="00FB7D03"/>
  </w:style>
  <w:style w:type="paragraph" w:customStyle="1" w:styleId="4562FBB507D94046B62A34F64A3FEC07">
    <w:name w:val="4562FBB507D94046B62A34F64A3FEC07"/>
    <w:rsid w:val="00FB7D03"/>
  </w:style>
  <w:style w:type="paragraph" w:customStyle="1" w:styleId="E98378CBE5C84E8B9DDBA4FF874966CE">
    <w:name w:val="E98378CBE5C84E8B9DDBA4FF874966CE"/>
    <w:rsid w:val="00FB7D03"/>
  </w:style>
  <w:style w:type="paragraph" w:customStyle="1" w:styleId="82C7391E59034DD0959B2073B9F6E50E">
    <w:name w:val="82C7391E59034DD0959B2073B9F6E50E"/>
    <w:rsid w:val="00FB7D03"/>
  </w:style>
  <w:style w:type="paragraph" w:customStyle="1" w:styleId="B9D3B4B760E44109B89C15A2FF7C4A8D">
    <w:name w:val="B9D3B4B760E44109B89C15A2FF7C4A8D"/>
    <w:rsid w:val="00FB7D03"/>
  </w:style>
  <w:style w:type="paragraph" w:customStyle="1" w:styleId="B6B05FE43E6E4ED7B067C5C541A6079E">
    <w:name w:val="B6B05FE43E6E4ED7B067C5C541A6079E"/>
    <w:rsid w:val="00FB7D03"/>
  </w:style>
  <w:style w:type="paragraph" w:customStyle="1" w:styleId="5BB64FCFF35840C9B57054CE3CEBE494">
    <w:name w:val="5BB64FCFF35840C9B57054CE3CEBE494"/>
    <w:rsid w:val="00FB7D03"/>
  </w:style>
  <w:style w:type="paragraph" w:customStyle="1" w:styleId="192D5441BC02471E976BB1B32D37B759">
    <w:name w:val="192D5441BC02471E976BB1B32D37B759"/>
    <w:rsid w:val="00FB7D03"/>
  </w:style>
  <w:style w:type="paragraph" w:customStyle="1" w:styleId="C682BB7C386B44A7A49EE8A96FB1F337">
    <w:name w:val="C682BB7C386B44A7A49EE8A96FB1F337"/>
    <w:rsid w:val="00FB7D03"/>
  </w:style>
  <w:style w:type="paragraph" w:customStyle="1" w:styleId="9A1CE93D8AC546898A11069AA0DDF284">
    <w:name w:val="9A1CE93D8AC546898A11069AA0DDF284"/>
    <w:rsid w:val="00FB7D03"/>
  </w:style>
  <w:style w:type="paragraph" w:customStyle="1" w:styleId="35DBEB38CD014EF5B9CDAB26AB30F9F8">
    <w:name w:val="35DBEB38CD014EF5B9CDAB26AB30F9F8"/>
    <w:rsid w:val="00FB7D03"/>
  </w:style>
  <w:style w:type="paragraph" w:customStyle="1" w:styleId="894D194121AE492CA3ED3423AE16D97F">
    <w:name w:val="894D194121AE492CA3ED3423AE16D97F"/>
    <w:rsid w:val="00FB7D03"/>
  </w:style>
  <w:style w:type="paragraph" w:customStyle="1" w:styleId="5983ABBC056F42D9AD43BEA9D33DD203">
    <w:name w:val="5983ABBC056F42D9AD43BEA9D33DD203"/>
    <w:rsid w:val="00FB7D03"/>
  </w:style>
  <w:style w:type="paragraph" w:customStyle="1" w:styleId="228F63A47183455AAFF726FDE7A30FFE">
    <w:name w:val="228F63A47183455AAFF726FDE7A30FFE"/>
    <w:rsid w:val="00FB7D03"/>
  </w:style>
  <w:style w:type="paragraph" w:customStyle="1" w:styleId="F6DBDBE1FC6F4DB08022FCCD1121015E">
    <w:name w:val="F6DBDBE1FC6F4DB08022FCCD1121015E"/>
    <w:rsid w:val="00FB7D03"/>
  </w:style>
  <w:style w:type="paragraph" w:customStyle="1" w:styleId="7C2B20C2972B41228A2163832DB87396">
    <w:name w:val="7C2B20C2972B41228A2163832DB87396"/>
    <w:rsid w:val="00FB7D03"/>
  </w:style>
  <w:style w:type="paragraph" w:customStyle="1" w:styleId="822C075FF9BB4C7A9AA4B1C86B636464">
    <w:name w:val="822C075FF9BB4C7A9AA4B1C86B636464"/>
    <w:rsid w:val="00FB7D03"/>
  </w:style>
  <w:style w:type="paragraph" w:customStyle="1" w:styleId="5F9F0B22666D495ABF77BF8BCCB49816">
    <w:name w:val="5F9F0B22666D495ABF77BF8BCCB49816"/>
    <w:rsid w:val="00FB7D03"/>
  </w:style>
  <w:style w:type="paragraph" w:customStyle="1" w:styleId="CBE140B1EF4144F7A5F6193E037525E7">
    <w:name w:val="CBE140B1EF4144F7A5F6193E037525E7"/>
    <w:rsid w:val="00FB7D03"/>
  </w:style>
  <w:style w:type="paragraph" w:customStyle="1" w:styleId="740793D5F7184BE6940A5AC86B0C9D86">
    <w:name w:val="740793D5F7184BE6940A5AC86B0C9D86"/>
    <w:rsid w:val="00FB7D03"/>
  </w:style>
  <w:style w:type="paragraph" w:customStyle="1" w:styleId="788DBA30262C42F2B1AA4B316AFF2D82">
    <w:name w:val="788DBA30262C42F2B1AA4B316AFF2D82"/>
    <w:rsid w:val="00FB7D03"/>
  </w:style>
  <w:style w:type="paragraph" w:customStyle="1" w:styleId="21AC54B1E4194E188564B08AA84F4EAF">
    <w:name w:val="21AC54B1E4194E188564B08AA84F4EAF"/>
    <w:rsid w:val="00FB7D03"/>
  </w:style>
  <w:style w:type="paragraph" w:customStyle="1" w:styleId="2D66B9482C4545D991B405F4006C673C">
    <w:name w:val="2D66B9482C4545D991B405F4006C673C"/>
    <w:rsid w:val="00FB7D03"/>
  </w:style>
  <w:style w:type="paragraph" w:customStyle="1" w:styleId="CB9C8588E65247579180EDC4A6DB7394">
    <w:name w:val="CB9C8588E65247579180EDC4A6DB7394"/>
    <w:rsid w:val="00FB7D03"/>
  </w:style>
  <w:style w:type="paragraph" w:customStyle="1" w:styleId="C2215F6233164B919E77DDF4EB0D9352">
    <w:name w:val="C2215F6233164B919E77DDF4EB0D9352"/>
    <w:rsid w:val="00FB7D03"/>
  </w:style>
  <w:style w:type="paragraph" w:customStyle="1" w:styleId="35C399B193CD457193F9DE576AACA837">
    <w:name w:val="35C399B193CD457193F9DE576AACA837"/>
    <w:rsid w:val="00FB7D03"/>
  </w:style>
  <w:style w:type="paragraph" w:customStyle="1" w:styleId="67EE1034BE674B58BC51E495D85D7241">
    <w:name w:val="67EE1034BE674B58BC51E495D85D7241"/>
    <w:rsid w:val="00FB7D03"/>
  </w:style>
  <w:style w:type="paragraph" w:customStyle="1" w:styleId="508C4E6C14224692B9807F672563089C">
    <w:name w:val="508C4E6C14224692B9807F672563089C"/>
    <w:rsid w:val="00FB7D03"/>
  </w:style>
  <w:style w:type="paragraph" w:customStyle="1" w:styleId="BC4E6CA5163D4E8883997156F33D0B89">
    <w:name w:val="BC4E6CA5163D4E8883997156F33D0B89"/>
    <w:rsid w:val="00FB7D03"/>
  </w:style>
  <w:style w:type="paragraph" w:customStyle="1" w:styleId="8AC17116F7E3401C9F46D157CCB22465">
    <w:name w:val="8AC17116F7E3401C9F46D157CCB22465"/>
    <w:rsid w:val="00FB7D03"/>
  </w:style>
  <w:style w:type="paragraph" w:customStyle="1" w:styleId="9A498FF3D9E443AAB829100460A6BF4C">
    <w:name w:val="9A498FF3D9E443AAB829100460A6BF4C"/>
    <w:rsid w:val="00FB7D03"/>
  </w:style>
  <w:style w:type="paragraph" w:customStyle="1" w:styleId="0569074DE7A84288BB86F446AAA569FB">
    <w:name w:val="0569074DE7A84288BB86F446AAA569FB"/>
    <w:rsid w:val="00FB7D03"/>
  </w:style>
  <w:style w:type="paragraph" w:customStyle="1" w:styleId="E3D13A336AB642A7890B85D9496FA739">
    <w:name w:val="E3D13A336AB642A7890B85D9496FA739"/>
    <w:rsid w:val="00FB7D03"/>
  </w:style>
  <w:style w:type="paragraph" w:customStyle="1" w:styleId="AD6921E6ECE6401D9C12D83F94556E4C">
    <w:name w:val="AD6921E6ECE6401D9C12D83F94556E4C"/>
    <w:rsid w:val="00FB7D03"/>
  </w:style>
  <w:style w:type="paragraph" w:customStyle="1" w:styleId="BC15AB9253CA436C89608A54CF879CC5">
    <w:name w:val="BC15AB9253CA436C89608A54CF879CC5"/>
    <w:rsid w:val="00FB7D03"/>
  </w:style>
  <w:style w:type="paragraph" w:customStyle="1" w:styleId="14B80E46EA2A4E6AB7582F87C4DF1456">
    <w:name w:val="14B80E46EA2A4E6AB7582F87C4DF1456"/>
    <w:rsid w:val="00FB7D03"/>
  </w:style>
  <w:style w:type="paragraph" w:customStyle="1" w:styleId="B80E42CE4A6B4489B11020BFCEF24703">
    <w:name w:val="B80E42CE4A6B4489B11020BFCEF24703"/>
    <w:rsid w:val="00FB7D03"/>
  </w:style>
  <w:style w:type="paragraph" w:customStyle="1" w:styleId="D1B0D26D420C4B098E3F1A6BE704DF7F">
    <w:name w:val="D1B0D26D420C4B098E3F1A6BE704DF7F"/>
    <w:rsid w:val="00FB7D03"/>
  </w:style>
  <w:style w:type="paragraph" w:customStyle="1" w:styleId="241CD6C06CB84A90B0DDEFF3890B135C">
    <w:name w:val="241CD6C06CB84A90B0DDEFF3890B135C"/>
    <w:rsid w:val="00FB7D03"/>
  </w:style>
  <w:style w:type="paragraph" w:customStyle="1" w:styleId="45137188E4904E3A9EE9A972D78BE249">
    <w:name w:val="45137188E4904E3A9EE9A972D78BE249"/>
    <w:rsid w:val="00FB7D03"/>
  </w:style>
  <w:style w:type="paragraph" w:customStyle="1" w:styleId="0A20B39C4B2F4D0D9FB7B12E79E2D6BB">
    <w:name w:val="0A20B39C4B2F4D0D9FB7B12E79E2D6BB"/>
    <w:rsid w:val="00FB7D03"/>
  </w:style>
  <w:style w:type="paragraph" w:customStyle="1" w:styleId="0291BF3E6211498C8C56B0F2A1798ABA">
    <w:name w:val="0291BF3E6211498C8C56B0F2A1798ABA"/>
    <w:rsid w:val="00FB7D03"/>
  </w:style>
  <w:style w:type="paragraph" w:customStyle="1" w:styleId="6CB3B3E3B9E043BAA8619071A1AE2E97">
    <w:name w:val="6CB3B3E3B9E043BAA8619071A1AE2E97"/>
    <w:rsid w:val="00FB7D03"/>
  </w:style>
  <w:style w:type="paragraph" w:customStyle="1" w:styleId="2F0F8C613BB046888C1CF99CC4E0E562">
    <w:name w:val="2F0F8C613BB046888C1CF99CC4E0E562"/>
    <w:rsid w:val="00FB7D03"/>
  </w:style>
  <w:style w:type="paragraph" w:customStyle="1" w:styleId="E914209614F34244AA798AF891225472">
    <w:name w:val="E914209614F34244AA798AF891225472"/>
    <w:rsid w:val="00FB7D03"/>
  </w:style>
  <w:style w:type="paragraph" w:customStyle="1" w:styleId="289FB6D5DEC146B686F182E00E96C3B3">
    <w:name w:val="289FB6D5DEC146B686F182E00E96C3B3"/>
    <w:rsid w:val="00FB7D03"/>
  </w:style>
  <w:style w:type="paragraph" w:customStyle="1" w:styleId="11216EBA5A45410DA9EEE18CABBFC545">
    <w:name w:val="11216EBA5A45410DA9EEE18CABBFC545"/>
    <w:rsid w:val="00FB7D03"/>
  </w:style>
  <w:style w:type="paragraph" w:customStyle="1" w:styleId="C3BEDE10B6024BA498310B2EB7809FE4">
    <w:name w:val="C3BEDE10B6024BA498310B2EB7809FE4"/>
    <w:rsid w:val="00FB7D03"/>
  </w:style>
  <w:style w:type="paragraph" w:customStyle="1" w:styleId="CA8A109F1E6449A3B4CEEFB1AEE97EA3">
    <w:name w:val="CA8A109F1E6449A3B4CEEFB1AEE97EA3"/>
    <w:rsid w:val="00FB7D03"/>
  </w:style>
  <w:style w:type="paragraph" w:customStyle="1" w:styleId="AD07DCB3E53A4016A14D64F851E3158A">
    <w:name w:val="AD07DCB3E53A4016A14D64F851E3158A"/>
    <w:rsid w:val="00FB7D03"/>
  </w:style>
  <w:style w:type="paragraph" w:customStyle="1" w:styleId="E19411A1D8574ABA93084360FA29207B">
    <w:name w:val="E19411A1D8574ABA93084360FA29207B"/>
    <w:rsid w:val="00FB7D03"/>
  </w:style>
  <w:style w:type="paragraph" w:customStyle="1" w:styleId="5DC4E368F19F4302A8B7906ECF779B7B">
    <w:name w:val="5DC4E368F19F4302A8B7906ECF779B7B"/>
    <w:rsid w:val="00FB7D03"/>
  </w:style>
  <w:style w:type="paragraph" w:customStyle="1" w:styleId="C98E20B0880E4CEDA7B7640200A10CB0">
    <w:name w:val="C98E20B0880E4CEDA7B7640200A10CB0"/>
    <w:rsid w:val="00FB7D03"/>
  </w:style>
  <w:style w:type="paragraph" w:customStyle="1" w:styleId="2513CFE1DE6542A9BBFFE2BFA86CA5F8">
    <w:name w:val="2513CFE1DE6542A9BBFFE2BFA86CA5F8"/>
    <w:rsid w:val="00FB7D03"/>
  </w:style>
  <w:style w:type="paragraph" w:customStyle="1" w:styleId="F2536D9330424887906077B8DC0F8712">
    <w:name w:val="F2536D9330424887906077B8DC0F8712"/>
    <w:rsid w:val="00FB7D03"/>
  </w:style>
  <w:style w:type="paragraph" w:customStyle="1" w:styleId="0F964DE6A69341ED9F5A43710090E0D7">
    <w:name w:val="0F964DE6A69341ED9F5A43710090E0D7"/>
    <w:rsid w:val="00FB7D03"/>
  </w:style>
  <w:style w:type="paragraph" w:customStyle="1" w:styleId="CE6988BDFE574D119274E685FF97092B">
    <w:name w:val="CE6988BDFE574D119274E685FF97092B"/>
    <w:rsid w:val="00FB7D03"/>
  </w:style>
  <w:style w:type="paragraph" w:customStyle="1" w:styleId="504B62E4AED441E99368671BB350FEE5">
    <w:name w:val="504B62E4AED441E99368671BB350FEE5"/>
    <w:rsid w:val="00FB7D03"/>
  </w:style>
  <w:style w:type="paragraph" w:customStyle="1" w:styleId="E13CF1B3BF654AAA80471D8025712134">
    <w:name w:val="E13CF1B3BF654AAA80471D8025712134"/>
    <w:rsid w:val="00FB7D03"/>
  </w:style>
  <w:style w:type="paragraph" w:customStyle="1" w:styleId="3C48D75F3AA54D978392690B941463A2">
    <w:name w:val="3C48D75F3AA54D978392690B941463A2"/>
    <w:rsid w:val="00FB7D03"/>
  </w:style>
  <w:style w:type="paragraph" w:customStyle="1" w:styleId="69E3DF4CEE0D41848B9D3ED8DDC905C9">
    <w:name w:val="69E3DF4CEE0D41848B9D3ED8DDC905C9"/>
    <w:rsid w:val="00FB7D03"/>
  </w:style>
  <w:style w:type="paragraph" w:customStyle="1" w:styleId="1EC7B8D18B7242C1BDE8AC9A42CB9667">
    <w:name w:val="1EC7B8D18B7242C1BDE8AC9A42CB9667"/>
    <w:rsid w:val="00FB7D03"/>
  </w:style>
  <w:style w:type="paragraph" w:customStyle="1" w:styleId="C33940AC7F7E4B35B2AFF9D45C2666AF">
    <w:name w:val="C33940AC7F7E4B35B2AFF9D45C2666AF"/>
    <w:rsid w:val="00FB7D03"/>
  </w:style>
  <w:style w:type="paragraph" w:customStyle="1" w:styleId="40E7931CAC5B48FAA23A55AFB89C1976">
    <w:name w:val="40E7931CAC5B48FAA23A55AFB89C1976"/>
    <w:rsid w:val="00FB7D03"/>
  </w:style>
  <w:style w:type="paragraph" w:customStyle="1" w:styleId="719A278C98F44ED7A65A471C2980768E">
    <w:name w:val="719A278C98F44ED7A65A471C2980768E"/>
    <w:rsid w:val="00FB7D03"/>
  </w:style>
  <w:style w:type="paragraph" w:customStyle="1" w:styleId="D24A79E48CC44397A60932272C9B1A53">
    <w:name w:val="D24A79E48CC44397A60932272C9B1A53"/>
    <w:rsid w:val="00FB7D03"/>
  </w:style>
  <w:style w:type="paragraph" w:customStyle="1" w:styleId="718734DF86A34DD799EFC78DDEBC0592">
    <w:name w:val="718734DF86A34DD799EFC78DDEBC0592"/>
    <w:rsid w:val="00FB7D03"/>
  </w:style>
  <w:style w:type="paragraph" w:customStyle="1" w:styleId="29225FBF75E54AD8B1F8E9D96EC6AA3B">
    <w:name w:val="29225FBF75E54AD8B1F8E9D96EC6AA3B"/>
    <w:rsid w:val="00FB7D03"/>
  </w:style>
  <w:style w:type="paragraph" w:customStyle="1" w:styleId="F28F5BCC464544348340F83F61E27B1E">
    <w:name w:val="F28F5BCC464544348340F83F61E27B1E"/>
    <w:rsid w:val="00FB7D03"/>
  </w:style>
  <w:style w:type="paragraph" w:customStyle="1" w:styleId="4F9322CFA3734EB1B8F9FF1897B6E878">
    <w:name w:val="4F9322CFA3734EB1B8F9FF1897B6E878"/>
    <w:rsid w:val="00FB7D03"/>
  </w:style>
  <w:style w:type="paragraph" w:customStyle="1" w:styleId="2C0B40B8BEAD422795449A531EC867B2">
    <w:name w:val="2C0B40B8BEAD422795449A531EC867B2"/>
    <w:rsid w:val="00FB7D03"/>
  </w:style>
  <w:style w:type="paragraph" w:customStyle="1" w:styleId="4F3F4F7F86224F7D95315A2778A40C96">
    <w:name w:val="4F3F4F7F86224F7D95315A2778A40C96"/>
    <w:rsid w:val="00FB7D03"/>
  </w:style>
  <w:style w:type="paragraph" w:customStyle="1" w:styleId="17F942262C8E442D913FD42E60290B32">
    <w:name w:val="17F942262C8E442D913FD42E60290B32"/>
    <w:rsid w:val="00FB7D03"/>
  </w:style>
  <w:style w:type="paragraph" w:customStyle="1" w:styleId="5217B8A98E4045DD9290E064DCD4BCB4">
    <w:name w:val="5217B8A98E4045DD9290E064DCD4BCB4"/>
    <w:rsid w:val="00FB7D03"/>
  </w:style>
  <w:style w:type="paragraph" w:customStyle="1" w:styleId="8A24EB9692E94A7983448AA6738CE77E">
    <w:name w:val="8A24EB9692E94A7983448AA6738CE77E"/>
    <w:rsid w:val="00FB7D03"/>
  </w:style>
  <w:style w:type="paragraph" w:customStyle="1" w:styleId="0D5D7C871EB84BBF9CD3F108D10B5110">
    <w:name w:val="0D5D7C871EB84BBF9CD3F108D10B5110"/>
    <w:rsid w:val="00FB7D03"/>
  </w:style>
  <w:style w:type="paragraph" w:customStyle="1" w:styleId="5D12447E9FA945EE9150D32D3894B924">
    <w:name w:val="5D12447E9FA945EE9150D32D3894B924"/>
    <w:rsid w:val="00FB7D03"/>
  </w:style>
  <w:style w:type="paragraph" w:customStyle="1" w:styleId="01CF17F0C3984E77B4E6C38EDD5267C5">
    <w:name w:val="01CF17F0C3984E77B4E6C38EDD5267C5"/>
    <w:rsid w:val="00FB7D03"/>
  </w:style>
  <w:style w:type="paragraph" w:customStyle="1" w:styleId="0602522132C9450C94C4A8CC991A365B">
    <w:name w:val="0602522132C9450C94C4A8CC991A365B"/>
    <w:rsid w:val="00FB7D03"/>
  </w:style>
  <w:style w:type="paragraph" w:customStyle="1" w:styleId="ED36B94DAA2A4AFF85F72A9F76814683">
    <w:name w:val="ED36B94DAA2A4AFF85F72A9F76814683"/>
    <w:rsid w:val="00FB7D03"/>
  </w:style>
  <w:style w:type="paragraph" w:customStyle="1" w:styleId="88CAC181034D4DD1A0EDE34BD11C6121">
    <w:name w:val="88CAC181034D4DD1A0EDE34BD11C6121"/>
    <w:rsid w:val="00FB7D03"/>
  </w:style>
  <w:style w:type="paragraph" w:customStyle="1" w:styleId="ACF6F797848A46FAB0453BB6BED2C846">
    <w:name w:val="ACF6F797848A46FAB0453BB6BED2C846"/>
    <w:rsid w:val="00FB7D03"/>
  </w:style>
  <w:style w:type="paragraph" w:customStyle="1" w:styleId="7DD06C9E8E314C09ABD7AC3B710B56EE">
    <w:name w:val="7DD06C9E8E314C09ABD7AC3B710B56EE"/>
    <w:rsid w:val="00FB7D03"/>
  </w:style>
  <w:style w:type="paragraph" w:customStyle="1" w:styleId="966F47B6B0C24D5AAFEFBFC5B9C64D49">
    <w:name w:val="966F47B6B0C24D5AAFEFBFC5B9C64D49"/>
    <w:rsid w:val="00FB7D03"/>
  </w:style>
  <w:style w:type="paragraph" w:customStyle="1" w:styleId="A4DE9732A815409D99636A851EE38E1F">
    <w:name w:val="A4DE9732A815409D99636A851EE38E1F"/>
    <w:rsid w:val="00FB7D03"/>
  </w:style>
  <w:style w:type="paragraph" w:customStyle="1" w:styleId="1A93EA0CFD064DEC89CFFBE231BA92F9">
    <w:name w:val="1A93EA0CFD064DEC89CFFBE231BA92F9"/>
    <w:rsid w:val="00FB7D03"/>
  </w:style>
  <w:style w:type="paragraph" w:customStyle="1" w:styleId="8E8C7320D16847039E3B486646142B70">
    <w:name w:val="8E8C7320D16847039E3B486646142B70"/>
    <w:rsid w:val="00FB7D03"/>
  </w:style>
  <w:style w:type="paragraph" w:customStyle="1" w:styleId="E8D00EFF24124D77AD1D8DE836C9010A">
    <w:name w:val="E8D00EFF24124D77AD1D8DE836C9010A"/>
    <w:rsid w:val="00FB7D03"/>
  </w:style>
  <w:style w:type="paragraph" w:customStyle="1" w:styleId="A3BFAB72F191443D9425C0E05102A580">
    <w:name w:val="A3BFAB72F191443D9425C0E05102A580"/>
    <w:rsid w:val="00FB7D03"/>
  </w:style>
  <w:style w:type="paragraph" w:customStyle="1" w:styleId="684AC2C5A90E492E8493ADA788BD74DA">
    <w:name w:val="684AC2C5A90E492E8493ADA788BD74DA"/>
    <w:rsid w:val="00FB7D03"/>
  </w:style>
  <w:style w:type="paragraph" w:customStyle="1" w:styleId="CC151FAA147B49478E1F22B7CE6CDD1D">
    <w:name w:val="CC151FAA147B49478E1F22B7CE6CDD1D"/>
    <w:rsid w:val="00FB7D03"/>
  </w:style>
  <w:style w:type="paragraph" w:customStyle="1" w:styleId="D1FAB4CF94C34BF4B9FABF15FAFE5DF0">
    <w:name w:val="D1FAB4CF94C34BF4B9FABF15FAFE5DF0"/>
    <w:rsid w:val="00FB7D03"/>
  </w:style>
  <w:style w:type="paragraph" w:customStyle="1" w:styleId="7B03BE635A024EA9989662CF2FE832F5">
    <w:name w:val="7B03BE635A024EA9989662CF2FE832F5"/>
    <w:rsid w:val="00FB7D03"/>
  </w:style>
  <w:style w:type="paragraph" w:customStyle="1" w:styleId="95F082C494AD4470A14AEDB16FEA07A8">
    <w:name w:val="95F082C494AD4470A14AEDB16FEA07A8"/>
    <w:rsid w:val="00FB7D03"/>
  </w:style>
  <w:style w:type="paragraph" w:customStyle="1" w:styleId="872CD639F69F4C54A80F89187E2F22D5">
    <w:name w:val="872CD639F69F4C54A80F89187E2F22D5"/>
    <w:rsid w:val="00FB7D03"/>
  </w:style>
  <w:style w:type="paragraph" w:customStyle="1" w:styleId="C72F9059FC1141AAA3B5F8883A8732DD">
    <w:name w:val="C72F9059FC1141AAA3B5F8883A8732DD"/>
    <w:rsid w:val="00FB7D03"/>
  </w:style>
  <w:style w:type="paragraph" w:customStyle="1" w:styleId="6F4CC0AC9EDD4CFFAA91FBEB9A31C686">
    <w:name w:val="6F4CC0AC9EDD4CFFAA91FBEB9A31C686"/>
    <w:rsid w:val="00FB7D03"/>
  </w:style>
  <w:style w:type="paragraph" w:customStyle="1" w:styleId="101245467D814A7BBCCB54753032F136">
    <w:name w:val="101245467D814A7BBCCB54753032F136"/>
    <w:rsid w:val="00FB7D03"/>
  </w:style>
  <w:style w:type="paragraph" w:customStyle="1" w:styleId="22059E7D05024401BEE93280ACDA4D71">
    <w:name w:val="22059E7D05024401BEE93280ACDA4D71"/>
    <w:rsid w:val="00FB7D03"/>
  </w:style>
  <w:style w:type="paragraph" w:customStyle="1" w:styleId="BF88EF6D774446A69A74BC4C62AB37AF">
    <w:name w:val="BF88EF6D774446A69A74BC4C62AB37AF"/>
    <w:rsid w:val="00FB7D03"/>
  </w:style>
  <w:style w:type="paragraph" w:customStyle="1" w:styleId="9E4F41E434E741F9A0857034B203D3A9">
    <w:name w:val="9E4F41E434E741F9A0857034B203D3A9"/>
    <w:rsid w:val="00FB7D03"/>
  </w:style>
  <w:style w:type="paragraph" w:customStyle="1" w:styleId="393260D6AE524EB3B486261DEE8E652C">
    <w:name w:val="393260D6AE524EB3B486261DEE8E652C"/>
    <w:rsid w:val="00FB7D03"/>
  </w:style>
  <w:style w:type="paragraph" w:customStyle="1" w:styleId="3F7040F5A5E14FD9A9C50EAFF3212120">
    <w:name w:val="3F7040F5A5E14FD9A9C50EAFF3212120"/>
    <w:rsid w:val="00FB7D03"/>
  </w:style>
  <w:style w:type="paragraph" w:customStyle="1" w:styleId="154D8E7A809547AC92D14CBC9148C77E">
    <w:name w:val="154D8E7A809547AC92D14CBC9148C77E"/>
    <w:rsid w:val="00FB7D03"/>
  </w:style>
  <w:style w:type="paragraph" w:customStyle="1" w:styleId="9CBCF7FBAEFE4116B911B0631968E330">
    <w:name w:val="9CBCF7FBAEFE4116B911B0631968E330"/>
    <w:rsid w:val="00FB7D03"/>
  </w:style>
  <w:style w:type="paragraph" w:customStyle="1" w:styleId="F829AB3FF88D447C855C12FDAF43E41A">
    <w:name w:val="F829AB3FF88D447C855C12FDAF43E41A"/>
    <w:rsid w:val="00FB7D03"/>
  </w:style>
  <w:style w:type="paragraph" w:customStyle="1" w:styleId="822D5D72B53A4D9DBE521B7A940CD067">
    <w:name w:val="822D5D72B53A4D9DBE521B7A940CD067"/>
    <w:rsid w:val="00FB7D03"/>
  </w:style>
  <w:style w:type="paragraph" w:customStyle="1" w:styleId="5279B70376D44426B8D13CEDC9DC6CA0">
    <w:name w:val="5279B70376D44426B8D13CEDC9DC6CA0"/>
    <w:rsid w:val="00FB7D03"/>
  </w:style>
  <w:style w:type="paragraph" w:customStyle="1" w:styleId="14F07AEDD1604399B9E64D674BB220A8">
    <w:name w:val="14F07AEDD1604399B9E64D674BB220A8"/>
    <w:rsid w:val="00FB7D03"/>
  </w:style>
  <w:style w:type="paragraph" w:customStyle="1" w:styleId="C83861F379EA4F898E619CD19FA158FA">
    <w:name w:val="C83861F379EA4F898E619CD19FA158FA"/>
    <w:rsid w:val="00FB7D03"/>
  </w:style>
  <w:style w:type="paragraph" w:customStyle="1" w:styleId="77E2FE183ECE450A808B09678F29241B">
    <w:name w:val="77E2FE183ECE450A808B09678F29241B"/>
    <w:rsid w:val="00FB7D03"/>
  </w:style>
  <w:style w:type="paragraph" w:customStyle="1" w:styleId="F1FDB38D3E844068AC5FEC19FE87C799">
    <w:name w:val="F1FDB38D3E844068AC5FEC19FE87C799"/>
    <w:rsid w:val="00FB7D03"/>
  </w:style>
  <w:style w:type="paragraph" w:customStyle="1" w:styleId="81DCAAF09399462C9B94286F5D6F9A93">
    <w:name w:val="81DCAAF09399462C9B94286F5D6F9A93"/>
    <w:rsid w:val="00FB7D03"/>
  </w:style>
  <w:style w:type="paragraph" w:customStyle="1" w:styleId="CCBE767730614E9FA54BBFE447D95D8D">
    <w:name w:val="CCBE767730614E9FA54BBFE447D95D8D"/>
    <w:rsid w:val="00FB7D03"/>
  </w:style>
  <w:style w:type="paragraph" w:customStyle="1" w:styleId="7487D248C41843C2BB288F00B026AB0D">
    <w:name w:val="7487D248C41843C2BB288F00B026AB0D"/>
    <w:rsid w:val="00FB7D03"/>
  </w:style>
  <w:style w:type="paragraph" w:customStyle="1" w:styleId="B3FB0688369249DCA900F4CEBCDE0B2D">
    <w:name w:val="B3FB0688369249DCA900F4CEBCDE0B2D"/>
    <w:rsid w:val="00FB7D03"/>
  </w:style>
  <w:style w:type="paragraph" w:customStyle="1" w:styleId="EDFA49BB0A44425C97E7D62003C29CEF">
    <w:name w:val="EDFA49BB0A44425C97E7D62003C29CEF"/>
    <w:rsid w:val="00FB7D03"/>
  </w:style>
  <w:style w:type="paragraph" w:customStyle="1" w:styleId="BA4E192FCEC04CBB84B9AE8BC6C18B49">
    <w:name w:val="BA4E192FCEC04CBB84B9AE8BC6C18B49"/>
    <w:rsid w:val="00FB7D03"/>
  </w:style>
  <w:style w:type="paragraph" w:customStyle="1" w:styleId="88B0A6B4E5CD46228506AD070F97345F">
    <w:name w:val="88B0A6B4E5CD46228506AD070F97345F"/>
    <w:rsid w:val="00FB7D03"/>
  </w:style>
  <w:style w:type="paragraph" w:customStyle="1" w:styleId="1113ADCA2C604C358097DA9726B0CF04">
    <w:name w:val="1113ADCA2C604C358097DA9726B0CF04"/>
    <w:rsid w:val="00FB7D03"/>
  </w:style>
  <w:style w:type="paragraph" w:customStyle="1" w:styleId="2A8825F927624D688B6C7E7CADAF7517">
    <w:name w:val="2A8825F927624D688B6C7E7CADAF7517"/>
    <w:rsid w:val="00FB7D03"/>
  </w:style>
  <w:style w:type="paragraph" w:customStyle="1" w:styleId="C167657459A5447B8C7E5F2BA3FF6A54">
    <w:name w:val="C167657459A5447B8C7E5F2BA3FF6A54"/>
    <w:rsid w:val="00FB7D03"/>
  </w:style>
  <w:style w:type="paragraph" w:customStyle="1" w:styleId="DA3C57C465B54D538027D3CCA2F90C72">
    <w:name w:val="DA3C57C465B54D538027D3CCA2F90C72"/>
    <w:rsid w:val="00FB7D03"/>
  </w:style>
  <w:style w:type="paragraph" w:customStyle="1" w:styleId="325F4F34225F4680819FA354021C09FB">
    <w:name w:val="325F4F34225F4680819FA354021C09FB"/>
    <w:rsid w:val="00FB7D03"/>
  </w:style>
  <w:style w:type="paragraph" w:customStyle="1" w:styleId="EF3D2614A90E4F72A415A3D384C4237F">
    <w:name w:val="EF3D2614A90E4F72A415A3D384C4237F"/>
    <w:rsid w:val="00FB7D03"/>
  </w:style>
  <w:style w:type="paragraph" w:customStyle="1" w:styleId="DF89114612ED4FC2B62E358F63FDE8F4">
    <w:name w:val="DF89114612ED4FC2B62E358F63FDE8F4"/>
    <w:rsid w:val="00FB7D03"/>
  </w:style>
  <w:style w:type="paragraph" w:customStyle="1" w:styleId="CEBD4BFCB136405EA4F08497BC07F16B">
    <w:name w:val="CEBD4BFCB136405EA4F08497BC07F16B"/>
    <w:rsid w:val="00FB7D03"/>
  </w:style>
  <w:style w:type="paragraph" w:customStyle="1" w:styleId="6CA0AF03126E4F03ACCDCEC0C744EA73">
    <w:name w:val="6CA0AF03126E4F03ACCDCEC0C744EA73"/>
    <w:rsid w:val="00FB7D03"/>
  </w:style>
  <w:style w:type="paragraph" w:customStyle="1" w:styleId="0656C02CAD6843A38D6288B38E2A0895">
    <w:name w:val="0656C02CAD6843A38D6288B38E2A0895"/>
    <w:rsid w:val="00FB7D03"/>
  </w:style>
  <w:style w:type="paragraph" w:customStyle="1" w:styleId="543D7C87E9FE4D5F991AE28C0D41113B">
    <w:name w:val="543D7C87E9FE4D5F991AE28C0D41113B"/>
    <w:rsid w:val="00FB7D03"/>
  </w:style>
  <w:style w:type="paragraph" w:customStyle="1" w:styleId="C78E31F72F2641DA915BB8566002B00C">
    <w:name w:val="C78E31F72F2641DA915BB8566002B00C"/>
    <w:rsid w:val="00FB7D03"/>
  </w:style>
  <w:style w:type="paragraph" w:customStyle="1" w:styleId="CCE4A835E62E42BB8B5B10ABA7DC4FA3">
    <w:name w:val="CCE4A835E62E42BB8B5B10ABA7DC4FA3"/>
    <w:rsid w:val="00FB7D03"/>
  </w:style>
  <w:style w:type="paragraph" w:customStyle="1" w:styleId="513AF8DAD0804C5CB3687FC42C8D847D">
    <w:name w:val="513AF8DAD0804C5CB3687FC42C8D847D"/>
    <w:rsid w:val="00FB7D03"/>
  </w:style>
  <w:style w:type="paragraph" w:customStyle="1" w:styleId="3771F47E407E4B1C96C4E5D063518338">
    <w:name w:val="3771F47E407E4B1C96C4E5D063518338"/>
    <w:rsid w:val="00FB7D03"/>
  </w:style>
  <w:style w:type="paragraph" w:customStyle="1" w:styleId="7BA79252D2A74970AAE965A072651932">
    <w:name w:val="7BA79252D2A74970AAE965A072651932"/>
    <w:rsid w:val="00FB7D03"/>
  </w:style>
  <w:style w:type="paragraph" w:customStyle="1" w:styleId="ADDDA0ACB24E46DFBB3E168E1DDD1EBD">
    <w:name w:val="ADDDA0ACB24E46DFBB3E168E1DDD1EBD"/>
    <w:rsid w:val="00FB7D03"/>
  </w:style>
  <w:style w:type="paragraph" w:customStyle="1" w:styleId="797EF6A955D349CF8CF104CD9CAEEE8D">
    <w:name w:val="797EF6A955D349CF8CF104CD9CAEEE8D"/>
    <w:rsid w:val="00FB7D03"/>
  </w:style>
  <w:style w:type="paragraph" w:customStyle="1" w:styleId="5FE965D74D824776860FAFE85CD67ADB">
    <w:name w:val="5FE965D74D824776860FAFE85CD67ADB"/>
    <w:rsid w:val="00FB7D03"/>
  </w:style>
  <w:style w:type="paragraph" w:customStyle="1" w:styleId="528F9EB3FF2E4AEE82515526AE37C958">
    <w:name w:val="528F9EB3FF2E4AEE82515526AE37C958"/>
    <w:rsid w:val="00FB7D03"/>
  </w:style>
  <w:style w:type="paragraph" w:customStyle="1" w:styleId="BC55F617446641E4AE3FCC1981231872">
    <w:name w:val="BC55F617446641E4AE3FCC1981231872"/>
    <w:rsid w:val="00FB7D03"/>
  </w:style>
  <w:style w:type="paragraph" w:customStyle="1" w:styleId="1417CA71BE224C1A9C89BC7D997AA757">
    <w:name w:val="1417CA71BE224C1A9C89BC7D997AA757"/>
    <w:rsid w:val="00FB7D03"/>
  </w:style>
  <w:style w:type="paragraph" w:customStyle="1" w:styleId="76FCD7FE521E43FD82E4BDCCBE8116C9">
    <w:name w:val="76FCD7FE521E43FD82E4BDCCBE8116C9"/>
    <w:rsid w:val="00FB7D03"/>
  </w:style>
  <w:style w:type="paragraph" w:customStyle="1" w:styleId="ED03A1FD7C4541EA8353C48EFEA214E4">
    <w:name w:val="ED03A1FD7C4541EA8353C48EFEA214E4"/>
    <w:rsid w:val="00FB7D03"/>
  </w:style>
  <w:style w:type="paragraph" w:customStyle="1" w:styleId="09882A549115448E851B33E8CE096529">
    <w:name w:val="09882A549115448E851B33E8CE096529"/>
    <w:rsid w:val="00FB7D03"/>
  </w:style>
  <w:style w:type="paragraph" w:customStyle="1" w:styleId="CF25539D718D44318FFC1A274BAAF6F7">
    <w:name w:val="CF25539D718D44318FFC1A274BAAF6F7"/>
    <w:rsid w:val="00FB7D03"/>
  </w:style>
  <w:style w:type="paragraph" w:customStyle="1" w:styleId="78F5A032C73746AF861F8D3A37D18E85">
    <w:name w:val="78F5A032C73746AF861F8D3A37D18E85"/>
    <w:rsid w:val="00FB7D03"/>
  </w:style>
  <w:style w:type="paragraph" w:customStyle="1" w:styleId="D6D49B81C47E4059AE1170E48EB69EAB">
    <w:name w:val="D6D49B81C47E4059AE1170E48EB69EAB"/>
    <w:rsid w:val="00FB7D03"/>
  </w:style>
  <w:style w:type="paragraph" w:customStyle="1" w:styleId="45D6C4CE3CB34B2EAC6581DBE4EB03BE">
    <w:name w:val="45D6C4CE3CB34B2EAC6581DBE4EB03BE"/>
    <w:rsid w:val="00FB7D03"/>
  </w:style>
  <w:style w:type="paragraph" w:customStyle="1" w:styleId="BD4AD23995444E12AC6B3ECE6158D96C">
    <w:name w:val="BD4AD23995444E12AC6B3ECE6158D96C"/>
    <w:rsid w:val="00FB7D03"/>
  </w:style>
  <w:style w:type="paragraph" w:customStyle="1" w:styleId="ED38ADB9A28843BC896022B0DA3A7017">
    <w:name w:val="ED38ADB9A28843BC896022B0DA3A7017"/>
    <w:rsid w:val="00FB7D03"/>
  </w:style>
  <w:style w:type="paragraph" w:customStyle="1" w:styleId="F69ED0163CE348B395A38111EDC03BD0">
    <w:name w:val="F69ED0163CE348B395A38111EDC03BD0"/>
    <w:rsid w:val="00FB7D03"/>
  </w:style>
  <w:style w:type="paragraph" w:customStyle="1" w:styleId="E028C2F07ED640288555EE869E2AB50D">
    <w:name w:val="E028C2F07ED640288555EE869E2AB50D"/>
    <w:rsid w:val="00FB7D03"/>
  </w:style>
  <w:style w:type="paragraph" w:customStyle="1" w:styleId="EC1CE789DF5042C6B06B1F8892BFB53F">
    <w:name w:val="EC1CE789DF5042C6B06B1F8892BFB53F"/>
    <w:rsid w:val="00FB7D03"/>
  </w:style>
  <w:style w:type="paragraph" w:customStyle="1" w:styleId="75415906F0D64066A276E60F31277A7D">
    <w:name w:val="75415906F0D64066A276E60F31277A7D"/>
    <w:rsid w:val="00FB7D03"/>
  </w:style>
  <w:style w:type="paragraph" w:customStyle="1" w:styleId="E8E6FEC34DC44F3F8910A5666BAFAF94">
    <w:name w:val="E8E6FEC34DC44F3F8910A5666BAFAF94"/>
    <w:rsid w:val="00FB7D03"/>
  </w:style>
  <w:style w:type="paragraph" w:customStyle="1" w:styleId="1EBBBE13F2E840AABBEF4A1CFF238824">
    <w:name w:val="1EBBBE13F2E840AABBEF4A1CFF238824"/>
    <w:rsid w:val="00FB7D03"/>
  </w:style>
  <w:style w:type="paragraph" w:customStyle="1" w:styleId="1EC0B0F8AA694A6DB1784EE5B36F3224">
    <w:name w:val="1EC0B0F8AA694A6DB1784EE5B36F3224"/>
    <w:rsid w:val="00FB7D03"/>
  </w:style>
  <w:style w:type="paragraph" w:customStyle="1" w:styleId="81797DE620E441629C40CD10B25E42DD">
    <w:name w:val="81797DE620E441629C40CD10B25E42DD"/>
    <w:rsid w:val="00FB7D03"/>
  </w:style>
  <w:style w:type="paragraph" w:customStyle="1" w:styleId="1750FBB7B3D148AFA4B57BDE1E11EB28">
    <w:name w:val="1750FBB7B3D148AFA4B57BDE1E11EB28"/>
    <w:rsid w:val="00FB7D03"/>
  </w:style>
  <w:style w:type="paragraph" w:customStyle="1" w:styleId="59A359FA899C4096846B152F539C5BAD">
    <w:name w:val="59A359FA899C4096846B152F539C5BAD"/>
    <w:rsid w:val="00FB7D03"/>
  </w:style>
  <w:style w:type="paragraph" w:customStyle="1" w:styleId="548D95FBAE7443BABD6508CAF9770741">
    <w:name w:val="548D95FBAE7443BABD6508CAF9770741"/>
    <w:rsid w:val="00FB7D03"/>
  </w:style>
  <w:style w:type="paragraph" w:customStyle="1" w:styleId="FD831D07E54C4B1382B50E10BB941D52">
    <w:name w:val="FD831D07E54C4B1382B50E10BB941D52"/>
    <w:rsid w:val="00012193"/>
  </w:style>
  <w:style w:type="paragraph" w:customStyle="1" w:styleId="0B5E98A4F3044F3C8548DDA991DE7F52">
    <w:name w:val="0B5E98A4F3044F3C8548DDA991DE7F52"/>
    <w:rsid w:val="00012193"/>
  </w:style>
  <w:style w:type="paragraph" w:customStyle="1" w:styleId="17B73B8556E04EFEA2667B319EE08BC4">
    <w:name w:val="17B73B8556E04EFEA2667B319EE08BC4"/>
    <w:rsid w:val="00012193"/>
  </w:style>
  <w:style w:type="paragraph" w:customStyle="1" w:styleId="72F11E3645E14CD89DF881B5C9CAB780">
    <w:name w:val="72F11E3645E14CD89DF881B5C9CAB780"/>
    <w:rsid w:val="00012193"/>
  </w:style>
  <w:style w:type="paragraph" w:customStyle="1" w:styleId="DF09A403AA764C1CA14EBF889AAB1EB3">
    <w:name w:val="DF09A403AA764C1CA14EBF889AAB1EB3"/>
    <w:rsid w:val="00012193"/>
  </w:style>
  <w:style w:type="paragraph" w:customStyle="1" w:styleId="4EDFFFE2525B4E598EDC517126847504">
    <w:name w:val="4EDFFFE2525B4E598EDC517126847504"/>
    <w:rsid w:val="00012193"/>
  </w:style>
  <w:style w:type="paragraph" w:customStyle="1" w:styleId="9EBC75773B1C4EC88FB12DB5A0F7FBF3">
    <w:name w:val="9EBC75773B1C4EC88FB12DB5A0F7FBF3"/>
    <w:rsid w:val="00012193"/>
  </w:style>
  <w:style w:type="paragraph" w:customStyle="1" w:styleId="A161C498A0344632ABF4E5B07430C0C2">
    <w:name w:val="A161C498A0344632ABF4E5B07430C0C2"/>
    <w:rsid w:val="00012193"/>
  </w:style>
  <w:style w:type="paragraph" w:customStyle="1" w:styleId="2E88585EECB7475AAFC8DCAB793ADE76">
    <w:name w:val="2E88585EECB7475AAFC8DCAB793ADE76"/>
    <w:rsid w:val="00012193"/>
  </w:style>
  <w:style w:type="paragraph" w:customStyle="1" w:styleId="6EABE9F0BF434BE4BAC19F4195BC14FE">
    <w:name w:val="6EABE9F0BF434BE4BAC19F4195BC14FE"/>
    <w:rsid w:val="00012193"/>
  </w:style>
  <w:style w:type="paragraph" w:customStyle="1" w:styleId="E17FF7DFB07647E2AEDBE0BA1831FB89">
    <w:name w:val="E17FF7DFB07647E2AEDBE0BA1831FB89"/>
    <w:rsid w:val="00012193"/>
  </w:style>
  <w:style w:type="paragraph" w:customStyle="1" w:styleId="3F093A6187484597946AD689FFBE199D">
    <w:name w:val="3F093A6187484597946AD689FFBE199D"/>
    <w:rsid w:val="00012193"/>
  </w:style>
  <w:style w:type="paragraph" w:customStyle="1" w:styleId="BF957218D1F344D49BEC325660E71500">
    <w:name w:val="BF957218D1F344D49BEC325660E71500"/>
    <w:rsid w:val="00012193"/>
  </w:style>
  <w:style w:type="paragraph" w:customStyle="1" w:styleId="644A0CFB35944F84A553BC58ABCB5922">
    <w:name w:val="644A0CFB35944F84A553BC58ABCB5922"/>
    <w:rsid w:val="00012193"/>
  </w:style>
  <w:style w:type="paragraph" w:customStyle="1" w:styleId="112D189EA8B74850BB5B9CCDD05EC9CF">
    <w:name w:val="112D189EA8B74850BB5B9CCDD05EC9CF"/>
    <w:rsid w:val="00012193"/>
  </w:style>
  <w:style w:type="paragraph" w:customStyle="1" w:styleId="FE949A919E0B4D40BEA07B499C861247">
    <w:name w:val="FE949A919E0B4D40BEA07B499C861247"/>
    <w:rsid w:val="00012193"/>
  </w:style>
  <w:style w:type="paragraph" w:customStyle="1" w:styleId="1ABB8ED078BD412EBA61549DE7EAB7AD">
    <w:name w:val="1ABB8ED078BD412EBA61549DE7EAB7AD"/>
    <w:rsid w:val="00012193"/>
  </w:style>
  <w:style w:type="paragraph" w:customStyle="1" w:styleId="BF094ABF62D34DB594BE99B56A0E9CE0">
    <w:name w:val="BF094ABF62D34DB594BE99B56A0E9CE0"/>
    <w:rsid w:val="00012193"/>
  </w:style>
  <w:style w:type="paragraph" w:customStyle="1" w:styleId="8D2D75165DC545B2B79DE24606E0BC6C">
    <w:name w:val="8D2D75165DC545B2B79DE24606E0BC6C"/>
    <w:rsid w:val="00012193"/>
  </w:style>
  <w:style w:type="paragraph" w:customStyle="1" w:styleId="C122A1102F4E44B48163450AEB0B23F1">
    <w:name w:val="C122A1102F4E44B48163450AEB0B23F1"/>
    <w:rsid w:val="00012193"/>
  </w:style>
  <w:style w:type="paragraph" w:customStyle="1" w:styleId="C2A306ED7D704E81A27D83E641B72D23">
    <w:name w:val="C2A306ED7D704E81A27D83E641B72D23"/>
    <w:rsid w:val="00012193"/>
  </w:style>
  <w:style w:type="paragraph" w:customStyle="1" w:styleId="B279B858DEDF43E48AC13B90A7401AA5">
    <w:name w:val="B279B858DEDF43E48AC13B90A7401AA5"/>
    <w:rsid w:val="00012193"/>
  </w:style>
  <w:style w:type="paragraph" w:customStyle="1" w:styleId="9BA07FF5EA4D4CBB9459A4245BD55019">
    <w:name w:val="9BA07FF5EA4D4CBB9459A4245BD55019"/>
    <w:rsid w:val="00012193"/>
  </w:style>
  <w:style w:type="paragraph" w:customStyle="1" w:styleId="FFF75344B8914872BE189CFCEBFB08FB">
    <w:name w:val="FFF75344B8914872BE189CFCEBFB08FB"/>
    <w:rsid w:val="00012193"/>
  </w:style>
  <w:style w:type="paragraph" w:customStyle="1" w:styleId="F7BD817FA5334544BC614D699EC1C1C1">
    <w:name w:val="F7BD817FA5334544BC614D699EC1C1C1"/>
    <w:rsid w:val="00012193"/>
  </w:style>
  <w:style w:type="paragraph" w:customStyle="1" w:styleId="1EFA3390420745329CEA7854E087779B">
    <w:name w:val="1EFA3390420745329CEA7854E087779B"/>
    <w:rsid w:val="00012193"/>
  </w:style>
  <w:style w:type="paragraph" w:customStyle="1" w:styleId="EA395E8B30F141BE87DF4BF5C59A04DC">
    <w:name w:val="EA395E8B30F141BE87DF4BF5C59A04DC"/>
    <w:rsid w:val="00012193"/>
  </w:style>
  <w:style w:type="paragraph" w:customStyle="1" w:styleId="665890D9FA7A4B96848A786B7F118DEA">
    <w:name w:val="665890D9FA7A4B96848A786B7F118DEA"/>
    <w:rsid w:val="00012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F7A9-D134-4960-9355-EE2EC3C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3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Eva Repe</cp:lastModifiedBy>
  <cp:revision>4</cp:revision>
  <dcterms:created xsi:type="dcterms:W3CDTF">2022-10-25T10:05:00Z</dcterms:created>
  <dcterms:modified xsi:type="dcterms:W3CDTF">2022-10-25T10:08:00Z</dcterms:modified>
</cp:coreProperties>
</file>