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5EEA" w14:textId="77777777" w:rsidR="00072DBB" w:rsidRDefault="00072DBB" w:rsidP="00B125F5">
      <w:pPr>
        <w:jc w:val="both"/>
        <w:rPr>
          <w:rFonts w:cs="Calibri"/>
          <w:b/>
          <w:bCs/>
          <w:sz w:val="28"/>
          <w:szCs w:val="22"/>
          <w:lang w:val="sl-SI"/>
        </w:rPr>
      </w:pPr>
    </w:p>
    <w:p w14:paraId="2708496D" w14:textId="13EE23FE" w:rsidR="00271E4D" w:rsidRDefault="00E37B28" w:rsidP="00B125F5">
      <w:pPr>
        <w:jc w:val="both"/>
        <w:rPr>
          <w:rFonts w:cs="Calibri"/>
          <w:b/>
          <w:bCs/>
          <w:sz w:val="28"/>
          <w:szCs w:val="22"/>
          <w:lang w:val="sl-SI"/>
        </w:rPr>
      </w:pPr>
      <w:r w:rsidRPr="00E37B28">
        <w:rPr>
          <w:rFonts w:cs="Calibri"/>
          <w:b/>
          <w:bCs/>
          <w:sz w:val="28"/>
          <w:szCs w:val="22"/>
          <w:lang w:val="sl-SI"/>
        </w:rPr>
        <w:t xml:space="preserve">Acredited Erasmus+ </w:t>
      </w:r>
      <w:r w:rsidR="00C277BA">
        <w:rPr>
          <w:rFonts w:cs="Calibri"/>
          <w:b/>
          <w:bCs/>
          <w:sz w:val="28"/>
          <w:szCs w:val="22"/>
          <w:lang w:val="sl-SI"/>
        </w:rPr>
        <w:t>institutions</w:t>
      </w:r>
      <w:r w:rsidR="00271E4D">
        <w:rPr>
          <w:rFonts w:cs="Calibri"/>
          <w:b/>
          <w:bCs/>
          <w:sz w:val="28"/>
          <w:szCs w:val="22"/>
          <w:lang w:val="sl-SI"/>
        </w:rPr>
        <w:t xml:space="preserve"> 2020 and 2021:</w:t>
      </w:r>
      <w:r w:rsidRPr="00E37B28">
        <w:rPr>
          <w:rFonts w:cs="Calibri"/>
          <w:b/>
          <w:bCs/>
          <w:sz w:val="28"/>
          <w:szCs w:val="22"/>
          <w:lang w:val="sl-SI"/>
        </w:rPr>
        <w:t xml:space="preserve"> </w:t>
      </w:r>
    </w:p>
    <w:p w14:paraId="31E782D8" w14:textId="77777777" w:rsidR="00A90CA6" w:rsidRDefault="00A90CA6" w:rsidP="00B125F5">
      <w:pPr>
        <w:jc w:val="both"/>
        <w:rPr>
          <w:rFonts w:cs="Calibri"/>
          <w:b/>
          <w:bCs/>
          <w:sz w:val="28"/>
          <w:szCs w:val="22"/>
          <w:lang w:val="sl-SI"/>
        </w:rPr>
      </w:pPr>
    </w:p>
    <w:p w14:paraId="6542CAC3" w14:textId="3D55FE44" w:rsidR="00B125F5" w:rsidRPr="00E37B28" w:rsidRDefault="00187449" w:rsidP="00B125F5">
      <w:pPr>
        <w:jc w:val="both"/>
        <w:rPr>
          <w:rFonts w:cs="Calibri"/>
          <w:b/>
          <w:bCs/>
          <w:sz w:val="28"/>
          <w:szCs w:val="22"/>
          <w:lang w:val="sl-SI"/>
        </w:rPr>
      </w:pPr>
      <w:r>
        <w:rPr>
          <w:rFonts w:cs="Calibri"/>
          <w:b/>
          <w:bCs/>
          <w:sz w:val="28"/>
          <w:szCs w:val="22"/>
          <w:lang w:val="sl-SI"/>
        </w:rPr>
        <w:t>VOCATIONAL</w:t>
      </w:r>
      <w:r w:rsidR="00E37B28" w:rsidRPr="00E37B28">
        <w:rPr>
          <w:rFonts w:cs="Calibri"/>
          <w:b/>
          <w:bCs/>
          <w:sz w:val="28"/>
          <w:szCs w:val="22"/>
          <w:lang w:val="sl-SI"/>
        </w:rPr>
        <w:t xml:space="preserve"> </w:t>
      </w:r>
      <w:r w:rsidR="008064DA">
        <w:rPr>
          <w:rFonts w:cs="Calibri"/>
          <w:b/>
          <w:bCs/>
          <w:sz w:val="28"/>
          <w:szCs w:val="22"/>
          <w:lang w:val="sl-SI"/>
        </w:rPr>
        <w:t xml:space="preserve">EDUCATION </w:t>
      </w:r>
      <w:r w:rsidR="00271E4D">
        <w:rPr>
          <w:rFonts w:cs="Calibri"/>
          <w:b/>
          <w:bCs/>
          <w:sz w:val="28"/>
          <w:szCs w:val="22"/>
          <w:lang w:val="sl-SI"/>
        </w:rPr>
        <w:t xml:space="preserve">AND TRAINING </w:t>
      </w:r>
      <w:r w:rsidR="00E37B28" w:rsidRPr="00E37B28">
        <w:rPr>
          <w:rFonts w:cs="Calibri"/>
          <w:b/>
          <w:bCs/>
          <w:sz w:val="28"/>
          <w:szCs w:val="22"/>
          <w:lang w:val="sl-SI"/>
        </w:rPr>
        <w:t xml:space="preserve">SECTOR </w:t>
      </w:r>
    </w:p>
    <w:p w14:paraId="58019609" w14:textId="474BF787" w:rsidR="004271C4" w:rsidRPr="00655123" w:rsidRDefault="006A34C6" w:rsidP="00B125F5">
      <w:pPr>
        <w:rPr>
          <w:rFonts w:cs="Calibri"/>
          <w:b/>
          <w:bCs/>
          <w:sz w:val="22"/>
          <w:szCs w:val="22"/>
          <w:lang w:val="sl-SI"/>
        </w:rPr>
      </w:pPr>
      <w:r>
        <w:rPr>
          <w:rFonts w:cs="Calibri"/>
          <w:b/>
          <w:bCs/>
          <w:sz w:val="22"/>
          <w:szCs w:val="22"/>
          <w:lang w:val="sl-SI"/>
        </w:rPr>
        <w:br/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1415"/>
        <w:gridCol w:w="2978"/>
        <w:gridCol w:w="2835"/>
      </w:tblGrid>
      <w:tr w:rsidR="00CA7721" w:rsidRPr="00E37B28" w14:paraId="09A1756D" w14:textId="77777777" w:rsidTr="009A7630">
        <w:trPr>
          <w:trHeight w:val="792"/>
        </w:trPr>
        <w:tc>
          <w:tcPr>
            <w:tcW w:w="1553" w:type="pct"/>
            <w:shd w:val="clear" w:color="auto" w:fill="BFBFBF"/>
            <w:noWrap/>
            <w:vAlign w:val="center"/>
          </w:tcPr>
          <w:p w14:paraId="11F0450D" w14:textId="0E04CE59" w:rsidR="00CA7721" w:rsidRPr="009A7630" w:rsidRDefault="009A7630" w:rsidP="009A763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Institution</w:t>
            </w:r>
          </w:p>
        </w:tc>
        <w:tc>
          <w:tcPr>
            <w:tcW w:w="675" w:type="pct"/>
            <w:shd w:val="clear" w:color="auto" w:fill="BFBFBF"/>
            <w:vAlign w:val="center"/>
          </w:tcPr>
          <w:p w14:paraId="4995C822" w14:textId="77777777" w:rsidR="00CA7721" w:rsidRPr="009A7630" w:rsidRDefault="00CA7721" w:rsidP="006A34C6">
            <w:pPr>
              <w:jc w:val="center"/>
              <w:rPr>
                <w:lang w:val="sl-SI"/>
              </w:rPr>
            </w:pPr>
            <w:r w:rsidRPr="009A7630">
              <w:rPr>
                <w:lang w:val="sl-SI"/>
              </w:rPr>
              <w:t>City</w:t>
            </w:r>
          </w:p>
        </w:tc>
        <w:tc>
          <w:tcPr>
            <w:tcW w:w="1420" w:type="pct"/>
            <w:shd w:val="clear" w:color="auto" w:fill="BFBFBF"/>
            <w:vAlign w:val="center"/>
          </w:tcPr>
          <w:p w14:paraId="122B93FA" w14:textId="77777777" w:rsidR="00CA7721" w:rsidRPr="009A7630" w:rsidRDefault="00CA7721" w:rsidP="006A34C6">
            <w:pPr>
              <w:jc w:val="center"/>
              <w:rPr>
                <w:lang w:val="sl-SI"/>
              </w:rPr>
            </w:pPr>
            <w:r w:rsidRPr="009A7630">
              <w:rPr>
                <w:lang w:val="sl-SI"/>
              </w:rPr>
              <w:t>Webpage</w:t>
            </w:r>
          </w:p>
        </w:tc>
        <w:tc>
          <w:tcPr>
            <w:tcW w:w="1352" w:type="pct"/>
            <w:shd w:val="clear" w:color="auto" w:fill="BFBFBF"/>
            <w:vAlign w:val="center"/>
          </w:tcPr>
          <w:p w14:paraId="2CD88635" w14:textId="77777777" w:rsidR="00CA7721" w:rsidRPr="009A7630" w:rsidRDefault="00CA7721" w:rsidP="006A34C6">
            <w:pPr>
              <w:jc w:val="center"/>
              <w:rPr>
                <w:lang w:val="sl-SI"/>
              </w:rPr>
            </w:pPr>
            <w:r w:rsidRPr="009A7630">
              <w:rPr>
                <w:lang w:val="sl-SI"/>
              </w:rPr>
              <w:t>Contact</w:t>
            </w:r>
          </w:p>
        </w:tc>
      </w:tr>
      <w:tr w:rsidR="00CA7721" w:rsidRPr="00451651" w14:paraId="5EABD7E6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684A428F" w14:textId="2C1839F4" w:rsidR="00CA7721" w:rsidRPr="00072DBB" w:rsidRDefault="00271E4D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Biotehniš</w:t>
            </w:r>
            <w:r w:rsidR="00CA7721" w:rsidRPr="00072DBB">
              <w:rPr>
                <w:rFonts w:cs="Calibri"/>
                <w:color w:val="000000"/>
                <w:sz w:val="20"/>
                <w:szCs w:val="20"/>
              </w:rPr>
              <w:t>ki center Naklo</w:t>
            </w:r>
          </w:p>
        </w:tc>
        <w:tc>
          <w:tcPr>
            <w:tcW w:w="675" w:type="pct"/>
            <w:vAlign w:val="center"/>
          </w:tcPr>
          <w:p w14:paraId="03E86682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Naklo</w:t>
            </w:r>
          </w:p>
        </w:tc>
        <w:tc>
          <w:tcPr>
            <w:tcW w:w="1420" w:type="pct"/>
            <w:vAlign w:val="center"/>
          </w:tcPr>
          <w:p w14:paraId="05B134B0" w14:textId="77777777" w:rsidR="00CA7721" w:rsidRPr="00C626DC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7" w:history="1">
              <w:r w:rsidR="00CA7721" w:rsidRPr="00D97470">
                <w:rPr>
                  <w:rStyle w:val="Hyperlink"/>
                  <w:sz w:val="18"/>
                </w:rPr>
                <w:t>bc-naklo.si</w:t>
              </w:r>
            </w:hyperlink>
          </w:p>
        </w:tc>
        <w:tc>
          <w:tcPr>
            <w:tcW w:w="1352" w:type="pct"/>
            <w:vAlign w:val="center"/>
          </w:tcPr>
          <w:p w14:paraId="7A3F04E6" w14:textId="7CEA24CC" w:rsidR="00CA7721" w:rsidRPr="00F869B1" w:rsidRDefault="00937434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spela.langus@bc-naklo.si</w:t>
            </w:r>
          </w:p>
        </w:tc>
      </w:tr>
      <w:tr w:rsidR="00CA7721" w:rsidRPr="00451651" w14:paraId="60A3583F" w14:textId="77777777" w:rsidTr="009A7630">
        <w:trPr>
          <w:trHeight w:val="593"/>
        </w:trPr>
        <w:tc>
          <w:tcPr>
            <w:tcW w:w="1553" w:type="pct"/>
            <w:shd w:val="clear" w:color="auto" w:fill="auto"/>
            <w:vAlign w:val="bottom"/>
          </w:tcPr>
          <w:p w14:paraId="01868593" w14:textId="29387B1B" w:rsidR="00CA7721" w:rsidRPr="00072DBB" w:rsidRDefault="00271E4D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Biotehniš</w:t>
            </w:r>
            <w:r w:rsidR="00CA7721" w:rsidRPr="00072DBB">
              <w:rPr>
                <w:rFonts w:cs="Calibri"/>
                <w:color w:val="000000"/>
                <w:sz w:val="20"/>
                <w:szCs w:val="20"/>
              </w:rPr>
              <w:t>ki izobraževalni center Ljubljana</w:t>
            </w:r>
          </w:p>
        </w:tc>
        <w:tc>
          <w:tcPr>
            <w:tcW w:w="675" w:type="pct"/>
            <w:vAlign w:val="center"/>
          </w:tcPr>
          <w:p w14:paraId="20BF04E9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5B2C3470" w14:textId="77777777" w:rsidR="00CA7721" w:rsidRPr="00525FD9" w:rsidRDefault="004B026C" w:rsidP="00D8093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8" w:history="1">
              <w:r w:rsidR="00CA7721" w:rsidRPr="00525FD9">
                <w:rPr>
                  <w:rStyle w:val="Hyperlink"/>
                  <w:sz w:val="18"/>
                </w:rPr>
                <w:t>BIC Ljubljana - izobraževalni center prihodnosti | www.bic-lj.si</w:t>
              </w:r>
            </w:hyperlink>
          </w:p>
        </w:tc>
        <w:tc>
          <w:tcPr>
            <w:tcW w:w="1352" w:type="pct"/>
            <w:vAlign w:val="bottom"/>
          </w:tcPr>
          <w:p w14:paraId="49E49134" w14:textId="77777777" w:rsidR="00CA7721" w:rsidRPr="00525FD9" w:rsidRDefault="00CA7721" w:rsidP="009A7630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7630">
              <w:rPr>
                <w:rFonts w:asciiTheme="minorHAnsi" w:hAnsiTheme="minorHAnsi" w:cstheme="minorHAnsi"/>
                <w:sz w:val="20"/>
              </w:rPr>
              <w:t>pia.kovac@bic-lj.si</w:t>
            </w:r>
          </w:p>
        </w:tc>
      </w:tr>
      <w:tr w:rsidR="00CA7721" w:rsidRPr="00451651" w14:paraId="676EAFFC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757D595A" w14:textId="77777777" w:rsidR="00CA7721" w:rsidRPr="00072DBB" w:rsidRDefault="00CA7721" w:rsidP="00C90DDF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Ekonomska šola Celje</w:t>
            </w:r>
          </w:p>
        </w:tc>
        <w:tc>
          <w:tcPr>
            <w:tcW w:w="675" w:type="pct"/>
            <w:vAlign w:val="center"/>
          </w:tcPr>
          <w:p w14:paraId="64D9C42F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Celje</w:t>
            </w:r>
          </w:p>
        </w:tc>
        <w:tc>
          <w:tcPr>
            <w:tcW w:w="1420" w:type="pct"/>
            <w:vAlign w:val="center"/>
          </w:tcPr>
          <w:p w14:paraId="11482DE5" w14:textId="6193B54E" w:rsidR="00CA7721" w:rsidRPr="00A62798" w:rsidRDefault="004B026C" w:rsidP="00CA7721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9" w:history="1">
              <w:r w:rsidR="00CA7721" w:rsidRPr="00A62798">
                <w:rPr>
                  <w:rStyle w:val="Hyperlink"/>
                  <w:sz w:val="18"/>
                </w:rPr>
                <w:t xml:space="preserve">Ekonomska šola Celje, Gimnazija in srednja šola </w:t>
              </w:r>
            </w:hyperlink>
          </w:p>
        </w:tc>
        <w:tc>
          <w:tcPr>
            <w:tcW w:w="1352" w:type="pct"/>
            <w:vAlign w:val="center"/>
          </w:tcPr>
          <w:p w14:paraId="19157679" w14:textId="77777777" w:rsidR="00CA7721" w:rsidRPr="00F869B1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A62798">
              <w:rPr>
                <w:rFonts w:asciiTheme="minorHAnsi" w:hAnsiTheme="minorHAnsi" w:cstheme="minorHAnsi"/>
                <w:sz w:val="20"/>
              </w:rPr>
              <w:t>erasmus@escelje.si</w:t>
            </w:r>
          </w:p>
        </w:tc>
      </w:tr>
      <w:tr w:rsidR="00CA7721" w:rsidRPr="00451651" w14:paraId="0CAF9F76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1C6240F3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Ekonomska šola Ljubljana</w:t>
            </w:r>
          </w:p>
        </w:tc>
        <w:tc>
          <w:tcPr>
            <w:tcW w:w="675" w:type="pct"/>
            <w:vAlign w:val="center"/>
          </w:tcPr>
          <w:p w14:paraId="00625B0F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584C0B71" w14:textId="77777777" w:rsidR="00CA7721" w:rsidRPr="00525FD9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0" w:history="1">
              <w:r w:rsidR="00CA7721" w:rsidRPr="00525FD9">
                <w:rPr>
                  <w:rStyle w:val="Hyperlink"/>
                  <w:sz w:val="18"/>
                </w:rPr>
                <w:t>Ekonomska šola Ljubljana (presernova.si)</w:t>
              </w:r>
            </w:hyperlink>
          </w:p>
        </w:tc>
        <w:tc>
          <w:tcPr>
            <w:tcW w:w="1352" w:type="pct"/>
            <w:vAlign w:val="center"/>
          </w:tcPr>
          <w:p w14:paraId="785FC258" w14:textId="77777777" w:rsidR="00CA7721" w:rsidRPr="00525FD9" w:rsidRDefault="00CA7721" w:rsidP="00C90DDF">
            <w:pPr>
              <w:jc w:val="center"/>
              <w:rPr>
                <w:rFonts w:cs="Calibri"/>
                <w:color w:val="000000"/>
                <w:sz w:val="20"/>
                <w:szCs w:val="20"/>
                <w:lang w:val="sl-SI" w:eastAsia="sl-SI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eva.zule@presernova.si</w:t>
            </w:r>
          </w:p>
        </w:tc>
      </w:tr>
      <w:tr w:rsidR="00CA7721" w:rsidRPr="00451651" w14:paraId="01BD701F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48851E26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Gimnazija Celje - Center</w:t>
            </w:r>
          </w:p>
        </w:tc>
        <w:tc>
          <w:tcPr>
            <w:tcW w:w="675" w:type="pct"/>
            <w:vAlign w:val="center"/>
          </w:tcPr>
          <w:p w14:paraId="35E27F0F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Celje</w:t>
            </w:r>
          </w:p>
        </w:tc>
        <w:tc>
          <w:tcPr>
            <w:tcW w:w="1420" w:type="pct"/>
            <w:vAlign w:val="center"/>
          </w:tcPr>
          <w:p w14:paraId="4D312177" w14:textId="77777777" w:rsidR="00CA7721" w:rsidRPr="00C626DC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1" w:history="1">
              <w:r w:rsidR="00CA7721" w:rsidRPr="00D97470">
                <w:rPr>
                  <w:rStyle w:val="Hyperlink"/>
                  <w:sz w:val="18"/>
                </w:rPr>
                <w:t>Gimnazija Celje – Center</w:t>
              </w:r>
            </w:hyperlink>
          </w:p>
        </w:tc>
        <w:tc>
          <w:tcPr>
            <w:tcW w:w="1352" w:type="pct"/>
            <w:vAlign w:val="center"/>
          </w:tcPr>
          <w:p w14:paraId="70DDA2DA" w14:textId="77777777" w:rsidR="00CA7721" w:rsidRPr="00525FD9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FD9">
              <w:rPr>
                <w:rFonts w:asciiTheme="minorHAnsi" w:hAnsiTheme="minorHAnsi" w:cstheme="minorHAnsi"/>
                <w:sz w:val="20"/>
                <w:szCs w:val="20"/>
              </w:rPr>
              <w:t>gregor.deleja@gcc.si</w:t>
            </w:r>
          </w:p>
        </w:tc>
      </w:tr>
      <w:tr w:rsidR="00CA7721" w:rsidRPr="00451651" w14:paraId="2CBAF6E2" w14:textId="77777777" w:rsidTr="009A7630">
        <w:trPr>
          <w:trHeight w:val="624"/>
        </w:trPr>
        <w:tc>
          <w:tcPr>
            <w:tcW w:w="1553" w:type="pct"/>
            <w:shd w:val="clear" w:color="auto" w:fill="auto"/>
            <w:vAlign w:val="bottom"/>
          </w:tcPr>
          <w:p w14:paraId="5B831087" w14:textId="77777777" w:rsidR="00CA7721" w:rsidRPr="00072DBB" w:rsidRDefault="00CA7721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Gimnazija in srednja šola Rudolfa Maistra Kamnik</w:t>
            </w:r>
          </w:p>
        </w:tc>
        <w:tc>
          <w:tcPr>
            <w:tcW w:w="675" w:type="pct"/>
            <w:vAlign w:val="center"/>
          </w:tcPr>
          <w:p w14:paraId="4E1DFEE2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Kamnik</w:t>
            </w:r>
          </w:p>
        </w:tc>
        <w:tc>
          <w:tcPr>
            <w:tcW w:w="1420" w:type="pct"/>
            <w:vAlign w:val="center"/>
          </w:tcPr>
          <w:p w14:paraId="6FC80DE6" w14:textId="77777777" w:rsidR="00CA7721" w:rsidRPr="00D8093F" w:rsidRDefault="004B026C" w:rsidP="00D8093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2" w:history="1">
              <w:r w:rsidR="00CA7721" w:rsidRPr="00D8093F">
                <w:rPr>
                  <w:rStyle w:val="Hyperlink"/>
                  <w:sz w:val="18"/>
                </w:rPr>
                <w:t>GSŠRM / Gimnazija in srednja šola Rudolfa Maistra Kamnik (gssrm.si)</w:t>
              </w:r>
            </w:hyperlink>
          </w:p>
        </w:tc>
        <w:tc>
          <w:tcPr>
            <w:tcW w:w="1352" w:type="pct"/>
            <w:vAlign w:val="bottom"/>
          </w:tcPr>
          <w:p w14:paraId="68CA1CAD" w14:textId="77777777" w:rsidR="00CA7721" w:rsidRPr="00525FD9" w:rsidRDefault="00CA7721" w:rsidP="00D8093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7630">
              <w:rPr>
                <w:rFonts w:asciiTheme="minorHAnsi" w:hAnsiTheme="minorHAnsi" w:cstheme="minorHAnsi"/>
                <w:sz w:val="20"/>
                <w:szCs w:val="20"/>
              </w:rPr>
              <w:t>tatjana.cvrtila.lozar@gssrm.si</w:t>
            </w:r>
          </w:p>
        </w:tc>
      </w:tr>
      <w:tr w:rsidR="00CA7721" w:rsidRPr="00451651" w14:paraId="0AA684B5" w14:textId="77777777" w:rsidTr="009A7630">
        <w:trPr>
          <w:trHeight w:val="580"/>
        </w:trPr>
        <w:tc>
          <w:tcPr>
            <w:tcW w:w="1553" w:type="pct"/>
            <w:shd w:val="clear" w:color="auto" w:fill="auto"/>
            <w:vAlign w:val="bottom"/>
          </w:tcPr>
          <w:p w14:paraId="1B9E145F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Gimnazija in srednja šola za kemijo in farmacijo Ruše</w:t>
            </w:r>
          </w:p>
        </w:tc>
        <w:tc>
          <w:tcPr>
            <w:tcW w:w="675" w:type="pct"/>
            <w:vAlign w:val="center"/>
          </w:tcPr>
          <w:p w14:paraId="1A8032F1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Ruše</w:t>
            </w:r>
          </w:p>
        </w:tc>
        <w:tc>
          <w:tcPr>
            <w:tcW w:w="1420" w:type="pct"/>
            <w:vAlign w:val="center"/>
          </w:tcPr>
          <w:p w14:paraId="432F0465" w14:textId="7819D510" w:rsidR="00CA7721" w:rsidRPr="00525FD9" w:rsidRDefault="004B026C" w:rsidP="00A90CA6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3" w:history="1">
              <w:r w:rsidR="00CA7721" w:rsidRPr="00525FD9">
                <w:rPr>
                  <w:rStyle w:val="Hyperlink"/>
                  <w:sz w:val="18"/>
                </w:rPr>
                <w:t xml:space="preserve"> (gimnazija-ruse.si)</w:t>
              </w:r>
            </w:hyperlink>
          </w:p>
        </w:tc>
        <w:tc>
          <w:tcPr>
            <w:tcW w:w="1352" w:type="pct"/>
            <w:vAlign w:val="center"/>
          </w:tcPr>
          <w:p w14:paraId="7DC85D0C" w14:textId="77777777" w:rsidR="00CA7721" w:rsidRPr="00525FD9" w:rsidRDefault="00CA7721" w:rsidP="00C90DDF">
            <w:pPr>
              <w:jc w:val="center"/>
              <w:rPr>
                <w:rFonts w:cs="Calibri"/>
                <w:color w:val="000000"/>
                <w:sz w:val="20"/>
                <w:szCs w:val="20"/>
                <w:lang w:val="sl-SI" w:eastAsia="sl-SI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lea.levstik@gimnazija-ruse.si</w:t>
            </w:r>
          </w:p>
        </w:tc>
      </w:tr>
      <w:tr w:rsidR="00CA7721" w:rsidRPr="00451651" w14:paraId="32AB0C1B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313DC43C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Gimnazija Jurija Vege Idrija</w:t>
            </w:r>
          </w:p>
        </w:tc>
        <w:tc>
          <w:tcPr>
            <w:tcW w:w="675" w:type="pct"/>
            <w:vAlign w:val="center"/>
          </w:tcPr>
          <w:p w14:paraId="299DF948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Idrija</w:t>
            </w:r>
          </w:p>
        </w:tc>
        <w:tc>
          <w:tcPr>
            <w:tcW w:w="1420" w:type="pct"/>
            <w:vAlign w:val="center"/>
          </w:tcPr>
          <w:p w14:paraId="2C70FD93" w14:textId="77777777" w:rsidR="00CA7721" w:rsidRPr="00C626DC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4" w:history="1">
              <w:r w:rsidR="00CA7721" w:rsidRPr="00D97470">
                <w:rPr>
                  <w:rStyle w:val="Hyperlink"/>
                  <w:sz w:val="18"/>
                </w:rPr>
                <w:t>Gimnazija Jurija Vege Idrija (gim-idrija.si)</w:t>
              </w:r>
            </w:hyperlink>
          </w:p>
        </w:tc>
        <w:tc>
          <w:tcPr>
            <w:tcW w:w="1352" w:type="pct"/>
            <w:vAlign w:val="center"/>
          </w:tcPr>
          <w:p w14:paraId="05BCAFA5" w14:textId="77777777" w:rsidR="00CA7721" w:rsidRPr="00F869B1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bozena.rudolf@gimidrija.si</w:t>
            </w:r>
          </w:p>
        </w:tc>
      </w:tr>
      <w:tr w:rsidR="00CA7721" w:rsidRPr="00451651" w14:paraId="194A94E3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0B191ACB" w14:textId="77777777" w:rsidR="00CA7721" w:rsidRPr="00072DBB" w:rsidRDefault="00CA7721" w:rsidP="00C90DDF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  <w:lang w:val="es-CU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III. gimnazija Maribor</w:t>
            </w:r>
          </w:p>
        </w:tc>
        <w:tc>
          <w:tcPr>
            <w:tcW w:w="675" w:type="pct"/>
            <w:vAlign w:val="center"/>
          </w:tcPr>
          <w:p w14:paraId="5D259B43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Maribor</w:t>
            </w:r>
          </w:p>
        </w:tc>
        <w:tc>
          <w:tcPr>
            <w:tcW w:w="1420" w:type="pct"/>
            <w:vAlign w:val="center"/>
          </w:tcPr>
          <w:p w14:paraId="06C2380E" w14:textId="77777777" w:rsidR="00CA7721" w:rsidRPr="00C626DC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5" w:history="1">
              <w:r w:rsidR="00CA7721" w:rsidRPr="00D97470">
                <w:rPr>
                  <w:rStyle w:val="Hyperlink"/>
                  <w:sz w:val="18"/>
                </w:rPr>
                <w:t>III. gimnazija Maribor (tretja.si)</w:t>
              </w:r>
            </w:hyperlink>
          </w:p>
        </w:tc>
        <w:tc>
          <w:tcPr>
            <w:tcW w:w="1352" w:type="pct"/>
            <w:vAlign w:val="center"/>
          </w:tcPr>
          <w:p w14:paraId="63ED14FA" w14:textId="52406291" w:rsidR="00CA7721" w:rsidRPr="00F869B1" w:rsidRDefault="00937434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barbara.spilak@gfml.si</w:t>
            </w:r>
          </w:p>
        </w:tc>
      </w:tr>
      <w:tr w:rsidR="00CA7721" w:rsidRPr="00451651" w14:paraId="59A47A2E" w14:textId="77777777" w:rsidTr="009A7630">
        <w:trPr>
          <w:trHeight w:val="556"/>
        </w:trPr>
        <w:tc>
          <w:tcPr>
            <w:tcW w:w="1553" w:type="pct"/>
            <w:shd w:val="clear" w:color="auto" w:fill="auto"/>
            <w:vAlign w:val="bottom"/>
          </w:tcPr>
          <w:p w14:paraId="5D3E88AD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Izobraževalni center Piramida Maribor</w:t>
            </w:r>
          </w:p>
        </w:tc>
        <w:tc>
          <w:tcPr>
            <w:tcW w:w="675" w:type="pct"/>
            <w:vAlign w:val="center"/>
          </w:tcPr>
          <w:p w14:paraId="430E483D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Maribor</w:t>
            </w:r>
          </w:p>
        </w:tc>
        <w:tc>
          <w:tcPr>
            <w:tcW w:w="1420" w:type="pct"/>
            <w:vAlign w:val="center"/>
          </w:tcPr>
          <w:p w14:paraId="15F61B83" w14:textId="77777777" w:rsidR="00CA7721" w:rsidRPr="00A62798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6" w:history="1">
              <w:r w:rsidR="00CA7721" w:rsidRPr="00A62798">
                <w:rPr>
                  <w:rStyle w:val="Hyperlink"/>
                  <w:sz w:val="18"/>
                </w:rPr>
                <w:t>IC Piramida Maribor (icp-mb.si)</w:t>
              </w:r>
            </w:hyperlink>
          </w:p>
        </w:tc>
        <w:tc>
          <w:tcPr>
            <w:tcW w:w="1352" w:type="pct"/>
            <w:vAlign w:val="center"/>
          </w:tcPr>
          <w:p w14:paraId="1D8A31C8" w14:textId="77777777" w:rsidR="00CA7721" w:rsidRPr="00F869B1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A62798">
              <w:rPr>
                <w:rFonts w:asciiTheme="minorHAnsi" w:hAnsiTheme="minorHAnsi" w:cstheme="minorHAnsi"/>
                <w:sz w:val="20"/>
              </w:rPr>
              <w:t>zdenka.kresnik@icp-mb.si</w:t>
            </w:r>
          </w:p>
        </w:tc>
      </w:tr>
      <w:tr w:rsidR="00CA7721" w:rsidRPr="00451651" w14:paraId="1048BA2D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15F01D37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Prometna Šola Maribor</w:t>
            </w:r>
          </w:p>
        </w:tc>
        <w:tc>
          <w:tcPr>
            <w:tcW w:w="675" w:type="pct"/>
            <w:vAlign w:val="center"/>
          </w:tcPr>
          <w:p w14:paraId="379D8D0A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Maribor</w:t>
            </w:r>
          </w:p>
        </w:tc>
        <w:tc>
          <w:tcPr>
            <w:tcW w:w="1420" w:type="pct"/>
            <w:vAlign w:val="center"/>
          </w:tcPr>
          <w:p w14:paraId="32388C1B" w14:textId="77777777" w:rsidR="00CA7721" w:rsidRPr="00525FD9" w:rsidRDefault="004B026C" w:rsidP="00525FD9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7" w:history="1">
              <w:r w:rsidR="00CA7721" w:rsidRPr="00525FD9">
                <w:rPr>
                  <w:rStyle w:val="Hyperlink"/>
                  <w:sz w:val="18"/>
                </w:rPr>
                <w:t xml:space="preserve">Prometna šola Maribor </w:t>
              </w:r>
            </w:hyperlink>
          </w:p>
        </w:tc>
        <w:tc>
          <w:tcPr>
            <w:tcW w:w="1352" w:type="pct"/>
            <w:vAlign w:val="center"/>
          </w:tcPr>
          <w:p w14:paraId="3E63A89F" w14:textId="07EA6DB2" w:rsidR="00CA7721" w:rsidRPr="00525FD9" w:rsidRDefault="009A7630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A7721" w:rsidRPr="00525FD9">
              <w:rPr>
                <w:rFonts w:asciiTheme="minorHAnsi" w:hAnsiTheme="minorHAnsi" w:cstheme="minorHAnsi"/>
                <w:sz w:val="20"/>
                <w:szCs w:val="20"/>
              </w:rPr>
              <w:t>anijela.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CA7721" w:rsidRPr="00525FD9">
              <w:rPr>
                <w:rFonts w:asciiTheme="minorHAnsi" w:hAnsiTheme="minorHAnsi" w:cstheme="minorHAnsi"/>
                <w:sz w:val="20"/>
                <w:szCs w:val="20"/>
              </w:rPr>
              <w:t>acinari@guest.arnes.si</w:t>
            </w:r>
          </w:p>
        </w:tc>
      </w:tr>
      <w:tr w:rsidR="00CA7721" w:rsidRPr="00451651" w14:paraId="1F131DDF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511AFEBA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Šolski center Celje</w:t>
            </w:r>
          </w:p>
        </w:tc>
        <w:tc>
          <w:tcPr>
            <w:tcW w:w="675" w:type="pct"/>
            <w:vAlign w:val="center"/>
          </w:tcPr>
          <w:p w14:paraId="13AB101F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Celje</w:t>
            </w:r>
          </w:p>
        </w:tc>
        <w:tc>
          <w:tcPr>
            <w:tcW w:w="1420" w:type="pct"/>
            <w:vAlign w:val="center"/>
          </w:tcPr>
          <w:p w14:paraId="249633FB" w14:textId="77777777" w:rsidR="00CA7721" w:rsidRPr="00C626DC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8" w:history="1">
              <w:r w:rsidR="00CA7721" w:rsidRPr="00D97470">
                <w:rPr>
                  <w:rStyle w:val="Hyperlink"/>
                  <w:sz w:val="18"/>
                </w:rPr>
                <w:t>sc-celje.si</w:t>
              </w:r>
            </w:hyperlink>
          </w:p>
        </w:tc>
        <w:tc>
          <w:tcPr>
            <w:tcW w:w="1352" w:type="pct"/>
            <w:vAlign w:val="center"/>
          </w:tcPr>
          <w:p w14:paraId="3154D8EF" w14:textId="77777777" w:rsidR="00CA7721" w:rsidRPr="00F869B1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FC1AA0">
              <w:rPr>
                <w:rFonts w:asciiTheme="minorHAnsi" w:hAnsiTheme="minorHAnsi" w:cstheme="minorHAnsi"/>
                <w:sz w:val="20"/>
              </w:rPr>
              <w:t>andreja.leskovar@sc-celje.si</w:t>
            </w:r>
          </w:p>
        </w:tc>
      </w:tr>
      <w:tr w:rsidR="00CA7721" w:rsidRPr="00451651" w14:paraId="4F832A60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3B6DADB5" w14:textId="77777777" w:rsidR="00CA7721" w:rsidRPr="00072DBB" w:rsidRDefault="00CA7721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Šolski center Kranj</w:t>
            </w:r>
          </w:p>
        </w:tc>
        <w:tc>
          <w:tcPr>
            <w:tcW w:w="675" w:type="pct"/>
            <w:vAlign w:val="center"/>
          </w:tcPr>
          <w:p w14:paraId="79ADCD58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Kranj</w:t>
            </w:r>
          </w:p>
        </w:tc>
        <w:tc>
          <w:tcPr>
            <w:tcW w:w="1420" w:type="pct"/>
            <w:vAlign w:val="center"/>
          </w:tcPr>
          <w:p w14:paraId="1BABABF2" w14:textId="2FB4AFBA" w:rsidR="00CA7721" w:rsidRPr="00D8093F" w:rsidRDefault="004B026C" w:rsidP="00CA7721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9" w:history="1">
              <w:r w:rsidR="00CA7721" w:rsidRPr="00D8093F">
                <w:rPr>
                  <w:rStyle w:val="Hyperlink"/>
                  <w:sz w:val="18"/>
                </w:rPr>
                <w:t>Šolski center Kranj (sckr.si)</w:t>
              </w:r>
            </w:hyperlink>
          </w:p>
        </w:tc>
        <w:tc>
          <w:tcPr>
            <w:tcW w:w="1352" w:type="pct"/>
            <w:vAlign w:val="bottom"/>
          </w:tcPr>
          <w:p w14:paraId="23F029E0" w14:textId="77777777" w:rsidR="00CA7721" w:rsidRPr="00525FD9" w:rsidRDefault="00CA7721" w:rsidP="00D8093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aleksandra.frelih@sckr.si</w:t>
            </w:r>
          </w:p>
        </w:tc>
      </w:tr>
      <w:tr w:rsidR="00CA7721" w:rsidRPr="00451651" w14:paraId="137DA02C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75FD80F5" w14:textId="77777777" w:rsidR="00CA7721" w:rsidRPr="00072DBB" w:rsidRDefault="00CA7721" w:rsidP="00437AA2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  <w:lang w:val="es-CU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Šolski center Ljubljana</w:t>
            </w:r>
          </w:p>
        </w:tc>
        <w:tc>
          <w:tcPr>
            <w:tcW w:w="675" w:type="pct"/>
            <w:vAlign w:val="center"/>
          </w:tcPr>
          <w:p w14:paraId="19494046" w14:textId="77777777" w:rsidR="00CA7721" w:rsidRPr="00072DBB" w:rsidRDefault="00CA7721" w:rsidP="00437AA2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2A338E47" w14:textId="77777777" w:rsidR="00CA7721" w:rsidRPr="00361FD1" w:rsidRDefault="004B026C" w:rsidP="00437AA2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0" w:history="1">
              <w:r w:rsidR="00CA7721" w:rsidRPr="00361FD1">
                <w:rPr>
                  <w:rStyle w:val="Hyperlink"/>
                  <w:sz w:val="18"/>
                </w:rPr>
                <w:t>Šolski center Ljubljana (sclj.si)</w:t>
              </w:r>
            </w:hyperlink>
          </w:p>
        </w:tc>
        <w:tc>
          <w:tcPr>
            <w:tcW w:w="1352" w:type="pct"/>
            <w:vAlign w:val="center"/>
          </w:tcPr>
          <w:p w14:paraId="16E61343" w14:textId="77777777" w:rsidR="00CA7721" w:rsidRPr="00F869B1" w:rsidRDefault="00CA7721" w:rsidP="00437AA2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361FD1">
              <w:rPr>
                <w:rFonts w:asciiTheme="minorHAnsi" w:hAnsiTheme="minorHAnsi" w:cstheme="minorHAnsi"/>
                <w:sz w:val="20"/>
              </w:rPr>
              <w:t>maja.lesjak@sclj.si</w:t>
            </w:r>
          </w:p>
        </w:tc>
      </w:tr>
      <w:tr w:rsidR="00CA7721" w:rsidRPr="00451651" w14:paraId="3C00D24B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55767F9D" w14:textId="77777777" w:rsidR="00CA7721" w:rsidRPr="00072DBB" w:rsidRDefault="00CA7721" w:rsidP="00437AA2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Šolski center Nova Gorica</w:t>
            </w:r>
          </w:p>
        </w:tc>
        <w:tc>
          <w:tcPr>
            <w:tcW w:w="675" w:type="pct"/>
            <w:vAlign w:val="center"/>
          </w:tcPr>
          <w:p w14:paraId="3E0A9CC0" w14:textId="77777777" w:rsidR="00CA7721" w:rsidRPr="00072DBB" w:rsidRDefault="00CA7721" w:rsidP="00437AA2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Nova Gorica</w:t>
            </w:r>
          </w:p>
        </w:tc>
        <w:tc>
          <w:tcPr>
            <w:tcW w:w="1420" w:type="pct"/>
            <w:vAlign w:val="center"/>
          </w:tcPr>
          <w:p w14:paraId="382C4F1D" w14:textId="77777777" w:rsidR="00CA7721" w:rsidRPr="00361FD1" w:rsidRDefault="004B026C" w:rsidP="00437AA2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1" w:history="1">
              <w:r w:rsidR="00CA7721" w:rsidRPr="00361FD1">
                <w:rPr>
                  <w:rStyle w:val="Hyperlink"/>
                  <w:sz w:val="18"/>
                </w:rPr>
                <w:t>Šolski center Nova Gorica (scng.si)</w:t>
              </w:r>
            </w:hyperlink>
          </w:p>
        </w:tc>
        <w:tc>
          <w:tcPr>
            <w:tcW w:w="1352" w:type="pct"/>
            <w:vAlign w:val="center"/>
          </w:tcPr>
          <w:p w14:paraId="16E3CB74" w14:textId="77777777" w:rsidR="00CA7721" w:rsidRPr="00F869B1" w:rsidRDefault="00CA7721" w:rsidP="00437AA2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361FD1">
              <w:rPr>
                <w:rFonts w:asciiTheme="minorHAnsi" w:hAnsiTheme="minorHAnsi" w:cstheme="minorHAnsi"/>
                <w:sz w:val="20"/>
              </w:rPr>
              <w:t>ana.perne@scng.si</w:t>
            </w:r>
          </w:p>
        </w:tc>
      </w:tr>
      <w:tr w:rsidR="00CA7721" w:rsidRPr="00451651" w14:paraId="6349990C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06906715" w14:textId="77777777" w:rsidR="00CA7721" w:rsidRPr="00072DBB" w:rsidRDefault="00CA7721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Šolski center Postojna</w:t>
            </w:r>
          </w:p>
        </w:tc>
        <w:tc>
          <w:tcPr>
            <w:tcW w:w="675" w:type="pct"/>
            <w:vAlign w:val="center"/>
          </w:tcPr>
          <w:p w14:paraId="6CCF5051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Postojna</w:t>
            </w:r>
          </w:p>
        </w:tc>
        <w:tc>
          <w:tcPr>
            <w:tcW w:w="1420" w:type="pct"/>
            <w:vAlign w:val="center"/>
          </w:tcPr>
          <w:p w14:paraId="68491C66" w14:textId="77777777" w:rsidR="00CA7721" w:rsidRPr="00C626DC" w:rsidRDefault="004B026C" w:rsidP="00D8093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2" w:history="1">
              <w:r w:rsidR="00CA7721" w:rsidRPr="00D97470">
                <w:rPr>
                  <w:rStyle w:val="Hyperlink"/>
                  <w:sz w:val="18"/>
                </w:rPr>
                <w:t xml:space="preserve">Šolski center Postojna </w:t>
              </w:r>
            </w:hyperlink>
          </w:p>
        </w:tc>
        <w:tc>
          <w:tcPr>
            <w:tcW w:w="1352" w:type="pct"/>
            <w:vAlign w:val="bottom"/>
          </w:tcPr>
          <w:p w14:paraId="57D36153" w14:textId="77777777" w:rsidR="00CA7721" w:rsidRPr="00525FD9" w:rsidRDefault="00CA7721" w:rsidP="00D8093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urska.ivancic-petelin@scpo.si</w:t>
            </w:r>
          </w:p>
        </w:tc>
      </w:tr>
      <w:tr w:rsidR="00CA7721" w:rsidRPr="00451651" w14:paraId="2E79729B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198150C8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Šolski center Ptuj</w:t>
            </w:r>
          </w:p>
        </w:tc>
        <w:tc>
          <w:tcPr>
            <w:tcW w:w="675" w:type="pct"/>
            <w:vAlign w:val="center"/>
          </w:tcPr>
          <w:p w14:paraId="1104BFF5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Ptuj</w:t>
            </w:r>
          </w:p>
        </w:tc>
        <w:tc>
          <w:tcPr>
            <w:tcW w:w="1420" w:type="pct"/>
            <w:vAlign w:val="center"/>
          </w:tcPr>
          <w:p w14:paraId="7E44CF6D" w14:textId="08B66467" w:rsidR="00CA7721" w:rsidRPr="00A62798" w:rsidRDefault="004B026C" w:rsidP="00CA7721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3" w:history="1">
              <w:r w:rsidR="00CA7721" w:rsidRPr="00A62798">
                <w:rPr>
                  <w:rStyle w:val="Hyperlink"/>
                  <w:sz w:val="18"/>
                </w:rPr>
                <w:t>Šolski center Ptuj (scptuj.si)</w:t>
              </w:r>
            </w:hyperlink>
          </w:p>
        </w:tc>
        <w:tc>
          <w:tcPr>
            <w:tcW w:w="1352" w:type="pct"/>
            <w:vAlign w:val="center"/>
          </w:tcPr>
          <w:p w14:paraId="30D675FF" w14:textId="77777777" w:rsidR="00CA7721" w:rsidRPr="00F869B1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A62798">
              <w:rPr>
                <w:rFonts w:asciiTheme="minorHAnsi" w:hAnsiTheme="minorHAnsi" w:cstheme="minorHAnsi"/>
                <w:sz w:val="20"/>
              </w:rPr>
              <w:t>simona.kotnik@scptuj.si</w:t>
            </w:r>
          </w:p>
        </w:tc>
      </w:tr>
      <w:tr w:rsidR="00CA7721" w:rsidRPr="00451651" w14:paraId="01158D80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042E7C47" w14:textId="77777777" w:rsidR="00CA7721" w:rsidRPr="00072DBB" w:rsidRDefault="00CA7721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Šolski center Škofja Loka</w:t>
            </w:r>
          </w:p>
        </w:tc>
        <w:tc>
          <w:tcPr>
            <w:tcW w:w="675" w:type="pct"/>
            <w:vAlign w:val="center"/>
          </w:tcPr>
          <w:p w14:paraId="06626CB7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Škofja Loka</w:t>
            </w:r>
          </w:p>
        </w:tc>
        <w:tc>
          <w:tcPr>
            <w:tcW w:w="1420" w:type="pct"/>
            <w:vAlign w:val="center"/>
          </w:tcPr>
          <w:p w14:paraId="08F14F72" w14:textId="1549D3A6" w:rsidR="00CA7721" w:rsidRPr="00525FD9" w:rsidRDefault="004B026C" w:rsidP="00CA7721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4" w:history="1">
              <w:r w:rsidR="00CA7721" w:rsidRPr="00525FD9">
                <w:rPr>
                  <w:rStyle w:val="Hyperlink"/>
                  <w:sz w:val="18"/>
                </w:rPr>
                <w:t>Šolski center Škofja Loka (scsl.si)</w:t>
              </w:r>
            </w:hyperlink>
          </w:p>
        </w:tc>
        <w:tc>
          <w:tcPr>
            <w:tcW w:w="1352" w:type="pct"/>
            <w:vAlign w:val="bottom"/>
          </w:tcPr>
          <w:p w14:paraId="2C818D46" w14:textId="77777777" w:rsidR="00CA7721" w:rsidRPr="00525FD9" w:rsidRDefault="00CA7721" w:rsidP="00D8093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tadej.gartner@scsl.si</w:t>
            </w:r>
          </w:p>
        </w:tc>
      </w:tr>
      <w:tr w:rsidR="00CA7721" w:rsidRPr="00451651" w14:paraId="709C0386" w14:textId="77777777" w:rsidTr="009A7630">
        <w:trPr>
          <w:trHeight w:val="663"/>
        </w:trPr>
        <w:tc>
          <w:tcPr>
            <w:tcW w:w="1553" w:type="pct"/>
            <w:shd w:val="clear" w:color="auto" w:fill="auto"/>
            <w:vAlign w:val="bottom"/>
          </w:tcPr>
          <w:p w14:paraId="32E21D86" w14:textId="77777777" w:rsidR="00CA7721" w:rsidRPr="00072DBB" w:rsidRDefault="00CA7721" w:rsidP="00C90DDF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  <w:lang w:val="es-CU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Šolski center Srečka Kosovela Sežana</w:t>
            </w:r>
          </w:p>
        </w:tc>
        <w:tc>
          <w:tcPr>
            <w:tcW w:w="675" w:type="pct"/>
            <w:vAlign w:val="center"/>
          </w:tcPr>
          <w:p w14:paraId="27937619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  <w:lang w:val="es-C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U"/>
              </w:rPr>
              <w:t>Sežana</w:t>
            </w:r>
          </w:p>
        </w:tc>
        <w:tc>
          <w:tcPr>
            <w:tcW w:w="1420" w:type="pct"/>
            <w:vAlign w:val="center"/>
          </w:tcPr>
          <w:p w14:paraId="5F2668F2" w14:textId="620198AD" w:rsidR="00CA7721" w:rsidRPr="00A62798" w:rsidRDefault="004B026C" w:rsidP="00CA7721">
            <w:pPr>
              <w:ind w:right="71"/>
              <w:jc w:val="center"/>
              <w:rPr>
                <w:sz w:val="18"/>
              </w:rPr>
            </w:pPr>
            <w:hyperlink r:id="rId25" w:history="1">
              <w:r w:rsidR="00CA7721" w:rsidRPr="00A62798">
                <w:rPr>
                  <w:rStyle w:val="Hyperlink"/>
                  <w:sz w:val="18"/>
                </w:rPr>
                <w:t>Šolski center Srečka Kosovela Sežana (sc-sezana.si)</w:t>
              </w:r>
            </w:hyperlink>
          </w:p>
        </w:tc>
        <w:tc>
          <w:tcPr>
            <w:tcW w:w="1352" w:type="pct"/>
            <w:vAlign w:val="center"/>
          </w:tcPr>
          <w:p w14:paraId="5F94F586" w14:textId="77777777" w:rsidR="00CA7721" w:rsidRPr="004271C4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361FD1">
              <w:rPr>
                <w:rFonts w:asciiTheme="minorHAnsi" w:hAnsiTheme="minorHAnsi" w:cstheme="minorHAnsi"/>
                <w:sz w:val="20"/>
              </w:rPr>
              <w:t>maja.preseren@vss-sezana.si</w:t>
            </w:r>
          </w:p>
        </w:tc>
      </w:tr>
      <w:tr w:rsidR="00CA7721" w:rsidRPr="00451651" w14:paraId="38F8776F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2C401076" w14:textId="77777777" w:rsidR="00CA7721" w:rsidRPr="00072DBB" w:rsidRDefault="00CA7721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Šolski center Velenje</w:t>
            </w:r>
          </w:p>
        </w:tc>
        <w:tc>
          <w:tcPr>
            <w:tcW w:w="675" w:type="pct"/>
            <w:vAlign w:val="center"/>
          </w:tcPr>
          <w:p w14:paraId="30C43E2F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Velenje</w:t>
            </w:r>
          </w:p>
        </w:tc>
        <w:tc>
          <w:tcPr>
            <w:tcW w:w="1420" w:type="pct"/>
            <w:vAlign w:val="center"/>
          </w:tcPr>
          <w:p w14:paraId="73925734" w14:textId="77777777" w:rsidR="00CA7721" w:rsidRPr="00D8093F" w:rsidRDefault="004B026C" w:rsidP="00D8093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6" w:history="1">
              <w:r w:rsidR="00CA7721" w:rsidRPr="00D8093F">
                <w:rPr>
                  <w:rStyle w:val="Hyperlink"/>
                  <w:sz w:val="18"/>
                </w:rPr>
                <w:t>Šolski center Velenje (scv.si)</w:t>
              </w:r>
            </w:hyperlink>
          </w:p>
        </w:tc>
        <w:tc>
          <w:tcPr>
            <w:tcW w:w="1352" w:type="pct"/>
            <w:vAlign w:val="bottom"/>
          </w:tcPr>
          <w:p w14:paraId="502866B1" w14:textId="77777777" w:rsidR="00CA7721" w:rsidRPr="00525FD9" w:rsidRDefault="00CA7721" w:rsidP="00D8093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miran.papez@scv.si</w:t>
            </w:r>
          </w:p>
        </w:tc>
      </w:tr>
      <w:tr w:rsidR="009A7630" w:rsidRPr="00E37B28" w14:paraId="5F08DF0F" w14:textId="77777777" w:rsidTr="009C7BD2">
        <w:trPr>
          <w:trHeight w:val="792"/>
        </w:trPr>
        <w:tc>
          <w:tcPr>
            <w:tcW w:w="1553" w:type="pct"/>
            <w:shd w:val="clear" w:color="auto" w:fill="BFBFBF"/>
            <w:noWrap/>
            <w:vAlign w:val="center"/>
          </w:tcPr>
          <w:p w14:paraId="0BDBA7AF" w14:textId="77777777" w:rsidR="009A7630" w:rsidRPr="009A7630" w:rsidRDefault="009A7630" w:rsidP="009C7BD2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Institution</w:t>
            </w:r>
          </w:p>
        </w:tc>
        <w:tc>
          <w:tcPr>
            <w:tcW w:w="675" w:type="pct"/>
            <w:shd w:val="clear" w:color="auto" w:fill="BFBFBF"/>
            <w:vAlign w:val="center"/>
          </w:tcPr>
          <w:p w14:paraId="04BC8D6A" w14:textId="77777777" w:rsidR="009A7630" w:rsidRPr="009A7630" w:rsidRDefault="009A7630" w:rsidP="009C7BD2">
            <w:pPr>
              <w:jc w:val="center"/>
              <w:rPr>
                <w:lang w:val="sl-SI"/>
              </w:rPr>
            </w:pPr>
            <w:r w:rsidRPr="009A7630">
              <w:rPr>
                <w:lang w:val="sl-SI"/>
              </w:rPr>
              <w:t>City</w:t>
            </w:r>
          </w:p>
        </w:tc>
        <w:tc>
          <w:tcPr>
            <w:tcW w:w="1420" w:type="pct"/>
            <w:shd w:val="clear" w:color="auto" w:fill="BFBFBF"/>
            <w:vAlign w:val="center"/>
          </w:tcPr>
          <w:p w14:paraId="5089CEC2" w14:textId="77777777" w:rsidR="009A7630" w:rsidRPr="009A7630" w:rsidRDefault="009A7630" w:rsidP="009C7BD2">
            <w:pPr>
              <w:jc w:val="center"/>
              <w:rPr>
                <w:lang w:val="sl-SI"/>
              </w:rPr>
            </w:pPr>
            <w:r w:rsidRPr="009A7630">
              <w:rPr>
                <w:lang w:val="sl-SI"/>
              </w:rPr>
              <w:t>Webpage</w:t>
            </w:r>
          </w:p>
        </w:tc>
        <w:tc>
          <w:tcPr>
            <w:tcW w:w="1352" w:type="pct"/>
            <w:shd w:val="clear" w:color="auto" w:fill="BFBFBF"/>
            <w:vAlign w:val="center"/>
          </w:tcPr>
          <w:p w14:paraId="51CDCB9B" w14:textId="77777777" w:rsidR="009A7630" w:rsidRPr="009A7630" w:rsidRDefault="009A7630" w:rsidP="009C7BD2">
            <w:pPr>
              <w:jc w:val="center"/>
              <w:rPr>
                <w:lang w:val="sl-SI"/>
              </w:rPr>
            </w:pPr>
            <w:r w:rsidRPr="009A7630">
              <w:rPr>
                <w:lang w:val="sl-SI"/>
              </w:rPr>
              <w:t>Contact</w:t>
            </w:r>
          </w:p>
        </w:tc>
      </w:tr>
      <w:tr w:rsidR="00CA7721" w:rsidRPr="00451651" w14:paraId="1E3CC4BC" w14:textId="77777777" w:rsidTr="009A7630">
        <w:trPr>
          <w:trHeight w:val="888"/>
        </w:trPr>
        <w:tc>
          <w:tcPr>
            <w:tcW w:w="1553" w:type="pct"/>
            <w:shd w:val="clear" w:color="auto" w:fill="auto"/>
            <w:vAlign w:val="bottom"/>
          </w:tcPr>
          <w:p w14:paraId="2F0A9CB7" w14:textId="77777777" w:rsidR="00CA7721" w:rsidRPr="00072DBB" w:rsidRDefault="00CA7721" w:rsidP="00437AA2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072DBB">
              <w:rPr>
                <w:rFonts w:cs="Calibri"/>
                <w:color w:val="000000"/>
                <w:sz w:val="20"/>
                <w:szCs w:val="20"/>
              </w:rPr>
              <w:t>Šolski center za pošto, ekonomijo in telekomunikacije Ljubljana</w:t>
            </w:r>
          </w:p>
        </w:tc>
        <w:tc>
          <w:tcPr>
            <w:tcW w:w="675" w:type="pct"/>
            <w:vAlign w:val="center"/>
          </w:tcPr>
          <w:p w14:paraId="452AE595" w14:textId="77777777" w:rsidR="00CA7721" w:rsidRPr="00072DBB" w:rsidRDefault="00CA7721" w:rsidP="00437AA2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19B65B73" w14:textId="77777777" w:rsidR="00CA7721" w:rsidRPr="00361FD1" w:rsidRDefault="004B026C" w:rsidP="00437AA2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7" w:history="1">
              <w:r w:rsidR="00CA7721" w:rsidRPr="00361FD1">
                <w:rPr>
                  <w:rStyle w:val="Hyperlink"/>
                  <w:sz w:val="18"/>
                </w:rPr>
                <w:t>ŠCPET, šolski center za pošto, ekonomijo in telekomunikacije Ljubljana (scpet.si)</w:t>
              </w:r>
            </w:hyperlink>
          </w:p>
        </w:tc>
        <w:tc>
          <w:tcPr>
            <w:tcW w:w="1352" w:type="pct"/>
            <w:vAlign w:val="center"/>
          </w:tcPr>
          <w:p w14:paraId="03DF07D9" w14:textId="77777777" w:rsidR="00CA7721" w:rsidRPr="00F869B1" w:rsidRDefault="00CA7721" w:rsidP="00437AA2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361FD1">
              <w:rPr>
                <w:rFonts w:asciiTheme="minorHAnsi" w:hAnsiTheme="minorHAnsi" w:cstheme="minorHAnsi"/>
                <w:sz w:val="20"/>
              </w:rPr>
              <w:t>stanka.magister@scpet.si</w:t>
            </w:r>
          </w:p>
        </w:tc>
      </w:tr>
      <w:tr w:rsidR="00CA7721" w:rsidRPr="00451651" w14:paraId="2953C05E" w14:textId="77777777" w:rsidTr="009A7630">
        <w:trPr>
          <w:trHeight w:val="559"/>
        </w:trPr>
        <w:tc>
          <w:tcPr>
            <w:tcW w:w="1553" w:type="pct"/>
            <w:shd w:val="clear" w:color="auto" w:fill="auto"/>
            <w:vAlign w:val="bottom"/>
          </w:tcPr>
          <w:p w14:paraId="1C541CEB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Srednja ekonomsko-poslovna šola Koper</w:t>
            </w:r>
          </w:p>
        </w:tc>
        <w:tc>
          <w:tcPr>
            <w:tcW w:w="675" w:type="pct"/>
            <w:vAlign w:val="center"/>
          </w:tcPr>
          <w:p w14:paraId="61E614D2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Koper</w:t>
            </w:r>
          </w:p>
        </w:tc>
        <w:tc>
          <w:tcPr>
            <w:tcW w:w="1420" w:type="pct"/>
            <w:vAlign w:val="center"/>
          </w:tcPr>
          <w:p w14:paraId="52B9B7FF" w14:textId="77777777" w:rsidR="00CA7721" w:rsidRPr="00525FD9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8" w:history="1">
              <w:r w:rsidR="00CA7721" w:rsidRPr="00525FD9">
                <w:rPr>
                  <w:rStyle w:val="Hyperlink"/>
                  <w:sz w:val="18"/>
                </w:rPr>
                <w:t>SEPŠ Koper - Srednja ekonomsko-poslovna šola Koper (seps.si)</w:t>
              </w:r>
            </w:hyperlink>
          </w:p>
        </w:tc>
        <w:tc>
          <w:tcPr>
            <w:tcW w:w="1352" w:type="pct"/>
            <w:vAlign w:val="center"/>
          </w:tcPr>
          <w:p w14:paraId="39D48735" w14:textId="77777777" w:rsidR="00CA7721" w:rsidRPr="00525FD9" w:rsidRDefault="00CA7721" w:rsidP="00C90DDF">
            <w:pPr>
              <w:jc w:val="center"/>
              <w:rPr>
                <w:rFonts w:cs="Calibri"/>
                <w:color w:val="000000"/>
                <w:sz w:val="20"/>
                <w:szCs w:val="20"/>
                <w:lang w:val="sl-SI" w:eastAsia="sl-SI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leon.senica@seps.si</w:t>
            </w:r>
          </w:p>
        </w:tc>
      </w:tr>
      <w:tr w:rsidR="00CA7721" w:rsidRPr="00451651" w14:paraId="49B0BE2C" w14:textId="77777777" w:rsidTr="009A7630">
        <w:trPr>
          <w:trHeight w:val="553"/>
        </w:trPr>
        <w:tc>
          <w:tcPr>
            <w:tcW w:w="1553" w:type="pct"/>
            <w:shd w:val="clear" w:color="auto" w:fill="auto"/>
            <w:vAlign w:val="bottom"/>
          </w:tcPr>
          <w:p w14:paraId="0D078DE6" w14:textId="77777777" w:rsidR="00CA7721" w:rsidRPr="00072DBB" w:rsidRDefault="00CA7721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Srednja elektro-računalniska šola Maribor</w:t>
            </w:r>
          </w:p>
        </w:tc>
        <w:tc>
          <w:tcPr>
            <w:tcW w:w="675" w:type="pct"/>
            <w:vAlign w:val="center"/>
          </w:tcPr>
          <w:p w14:paraId="75DB696C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Maribor</w:t>
            </w:r>
          </w:p>
        </w:tc>
        <w:tc>
          <w:tcPr>
            <w:tcW w:w="1420" w:type="pct"/>
            <w:vAlign w:val="center"/>
          </w:tcPr>
          <w:p w14:paraId="7D684F43" w14:textId="0D012B87" w:rsidR="00CA7721" w:rsidRPr="00D8093F" w:rsidRDefault="004B026C" w:rsidP="00CA7721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29" w:history="1">
              <w:r w:rsidR="00CA7721" w:rsidRPr="00D8093F">
                <w:rPr>
                  <w:rStyle w:val="Hyperlink"/>
                  <w:sz w:val="18"/>
                </w:rPr>
                <w:t xml:space="preserve"> SERŠ Maribor (sers.si)</w:t>
              </w:r>
            </w:hyperlink>
          </w:p>
        </w:tc>
        <w:tc>
          <w:tcPr>
            <w:tcW w:w="1352" w:type="pct"/>
            <w:vAlign w:val="bottom"/>
          </w:tcPr>
          <w:p w14:paraId="25B5C76F" w14:textId="77777777" w:rsidR="00CA7721" w:rsidRPr="00525FD9" w:rsidRDefault="00CA7721" w:rsidP="00D8093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suzana.rehberger@sers.si</w:t>
            </w:r>
          </w:p>
        </w:tc>
      </w:tr>
      <w:tr w:rsidR="00CA7721" w:rsidRPr="00451651" w14:paraId="00E3D232" w14:textId="77777777" w:rsidTr="009A7630">
        <w:trPr>
          <w:trHeight w:val="561"/>
        </w:trPr>
        <w:tc>
          <w:tcPr>
            <w:tcW w:w="1553" w:type="pct"/>
            <w:shd w:val="clear" w:color="auto" w:fill="auto"/>
            <w:vAlign w:val="bottom"/>
          </w:tcPr>
          <w:p w14:paraId="1C7C7774" w14:textId="77777777" w:rsidR="00CA7721" w:rsidRPr="00072DBB" w:rsidRDefault="00CA7721" w:rsidP="00437AA2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  <w:lang w:val="es-C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Srednja frizerska š</w:t>
            </w:r>
            <w:r w:rsidRPr="00072DBB">
              <w:rPr>
                <w:rFonts w:cs="Calibri"/>
                <w:color w:val="000000"/>
                <w:sz w:val="20"/>
                <w:szCs w:val="20"/>
              </w:rPr>
              <w:t>ola Ljubljana</w:t>
            </w:r>
          </w:p>
        </w:tc>
        <w:tc>
          <w:tcPr>
            <w:tcW w:w="675" w:type="pct"/>
            <w:vAlign w:val="center"/>
          </w:tcPr>
          <w:p w14:paraId="6DFF4BF8" w14:textId="77777777" w:rsidR="00CA7721" w:rsidRPr="00072DBB" w:rsidRDefault="00CA7721" w:rsidP="00437AA2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  <w:lang w:val="es-CU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76125716" w14:textId="77777777" w:rsidR="00CA7721" w:rsidRPr="00361FD1" w:rsidRDefault="004B026C" w:rsidP="00361FD1">
            <w:pPr>
              <w:ind w:right="71"/>
              <w:jc w:val="center"/>
              <w:rPr>
                <w:sz w:val="18"/>
              </w:rPr>
            </w:pPr>
            <w:hyperlink r:id="rId30" w:history="1">
              <w:r w:rsidR="00CA7721" w:rsidRPr="00361FD1">
                <w:rPr>
                  <w:rStyle w:val="Hyperlink"/>
                  <w:sz w:val="18"/>
                </w:rPr>
                <w:t xml:space="preserve">Srednja frizerska šola Ljubljana </w:t>
              </w:r>
            </w:hyperlink>
          </w:p>
        </w:tc>
        <w:tc>
          <w:tcPr>
            <w:tcW w:w="1352" w:type="pct"/>
            <w:vAlign w:val="center"/>
          </w:tcPr>
          <w:p w14:paraId="38A3D9B5" w14:textId="77777777" w:rsidR="00CA7721" w:rsidRPr="004271C4" w:rsidRDefault="00CA7721" w:rsidP="00437AA2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187449">
              <w:rPr>
                <w:rFonts w:asciiTheme="minorHAnsi" w:hAnsiTheme="minorHAnsi" w:cstheme="minorHAnsi"/>
                <w:sz w:val="20"/>
              </w:rPr>
              <w:t>stanka.platisa@frizerska.si</w:t>
            </w:r>
          </w:p>
        </w:tc>
      </w:tr>
      <w:tr w:rsidR="00CA7721" w:rsidRPr="00451651" w14:paraId="7A8BB7F7" w14:textId="77777777" w:rsidTr="009A7630">
        <w:trPr>
          <w:trHeight w:val="555"/>
        </w:trPr>
        <w:tc>
          <w:tcPr>
            <w:tcW w:w="1553" w:type="pct"/>
            <w:shd w:val="clear" w:color="auto" w:fill="auto"/>
            <w:vAlign w:val="bottom"/>
          </w:tcPr>
          <w:p w14:paraId="3F0368AF" w14:textId="77777777" w:rsidR="00CA7721" w:rsidRPr="00072DBB" w:rsidRDefault="00CA7721" w:rsidP="00437AA2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Srednja šola Josipa Jurčiča Ivančna Gorica</w:t>
            </w:r>
          </w:p>
        </w:tc>
        <w:tc>
          <w:tcPr>
            <w:tcW w:w="675" w:type="pct"/>
            <w:vAlign w:val="center"/>
          </w:tcPr>
          <w:p w14:paraId="00D3D4FA" w14:textId="77777777" w:rsidR="00CA7721" w:rsidRPr="00072DBB" w:rsidRDefault="00CA7721" w:rsidP="00437AA2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Ivančna Gorica</w:t>
            </w:r>
          </w:p>
        </w:tc>
        <w:tc>
          <w:tcPr>
            <w:tcW w:w="1420" w:type="pct"/>
            <w:vAlign w:val="center"/>
          </w:tcPr>
          <w:p w14:paraId="599E19C4" w14:textId="1565E9EE" w:rsidR="00CA7721" w:rsidRPr="00361FD1" w:rsidRDefault="004B026C" w:rsidP="00CA7721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1" w:history="1">
              <w:r w:rsidR="00CA7721" w:rsidRPr="00361FD1">
                <w:rPr>
                  <w:rStyle w:val="Hyperlink"/>
                  <w:sz w:val="18"/>
                </w:rPr>
                <w:t>Srednja šola Josipa Jurčiča Ivančna Gorica (ssjj.si)</w:t>
              </w:r>
            </w:hyperlink>
          </w:p>
        </w:tc>
        <w:tc>
          <w:tcPr>
            <w:tcW w:w="1352" w:type="pct"/>
            <w:vAlign w:val="center"/>
          </w:tcPr>
          <w:p w14:paraId="214F4EB8" w14:textId="77777777" w:rsidR="00CA7721" w:rsidRPr="00F869B1" w:rsidRDefault="00CA7721" w:rsidP="00437AA2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361FD1">
              <w:rPr>
                <w:rFonts w:asciiTheme="minorHAnsi" w:hAnsiTheme="minorHAnsi" w:cstheme="minorHAnsi"/>
                <w:sz w:val="20"/>
              </w:rPr>
              <w:t>igor.gruden1@guest.arnes.si</w:t>
            </w:r>
          </w:p>
        </w:tc>
      </w:tr>
      <w:tr w:rsidR="00CA7721" w:rsidRPr="00451651" w14:paraId="47D6A599" w14:textId="77777777" w:rsidTr="009A7630">
        <w:trPr>
          <w:trHeight w:val="563"/>
        </w:trPr>
        <w:tc>
          <w:tcPr>
            <w:tcW w:w="1553" w:type="pct"/>
            <w:shd w:val="clear" w:color="auto" w:fill="auto"/>
            <w:vAlign w:val="bottom"/>
          </w:tcPr>
          <w:p w14:paraId="5D1D77BD" w14:textId="77777777" w:rsidR="00CA7721" w:rsidRPr="00072DBB" w:rsidRDefault="00CA7721" w:rsidP="00C90DDF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  <w:lang w:val="es-CU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Srednja šola za farmacijo, kozmetiko in zdravstvo</w:t>
            </w:r>
          </w:p>
        </w:tc>
        <w:tc>
          <w:tcPr>
            <w:tcW w:w="675" w:type="pct"/>
            <w:vAlign w:val="center"/>
          </w:tcPr>
          <w:p w14:paraId="4E8774FC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  <w:lang w:val="es-CU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3D9FD3E5" w14:textId="77777777" w:rsidR="00CA7721" w:rsidRPr="00C90DDF" w:rsidRDefault="004B026C" w:rsidP="00C90DDF">
            <w:pPr>
              <w:ind w:right="71"/>
              <w:jc w:val="center"/>
              <w:rPr>
                <w:sz w:val="18"/>
              </w:rPr>
            </w:pPr>
            <w:hyperlink r:id="rId32" w:history="1">
              <w:r w:rsidR="00CA7721" w:rsidRPr="00C90DDF">
                <w:rPr>
                  <w:rStyle w:val="Hyperlink"/>
                  <w:sz w:val="18"/>
                </w:rPr>
                <w:t>SŠFKZ | Srednja šola za farmacijo, kozmetiko in zdravstvo (ssfkz.si)</w:t>
              </w:r>
            </w:hyperlink>
          </w:p>
        </w:tc>
        <w:tc>
          <w:tcPr>
            <w:tcW w:w="1352" w:type="pct"/>
            <w:vAlign w:val="center"/>
          </w:tcPr>
          <w:p w14:paraId="3790C4B2" w14:textId="77777777" w:rsidR="00CA7721" w:rsidRPr="004271C4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361FD1">
              <w:rPr>
                <w:rFonts w:asciiTheme="minorHAnsi" w:hAnsiTheme="minorHAnsi" w:cstheme="minorHAnsi"/>
                <w:sz w:val="20"/>
              </w:rPr>
              <w:t>mateja.k-sustar@ssfkz.si</w:t>
            </w:r>
          </w:p>
        </w:tc>
      </w:tr>
      <w:tr w:rsidR="00CA7721" w:rsidRPr="00451651" w14:paraId="2D586F89" w14:textId="77777777" w:rsidTr="009A7630">
        <w:trPr>
          <w:trHeight w:val="543"/>
        </w:trPr>
        <w:tc>
          <w:tcPr>
            <w:tcW w:w="1553" w:type="pct"/>
            <w:shd w:val="clear" w:color="auto" w:fill="auto"/>
            <w:vAlign w:val="bottom"/>
          </w:tcPr>
          <w:p w14:paraId="109BBC9F" w14:textId="77777777" w:rsidR="00CA7721" w:rsidRPr="00072DBB" w:rsidRDefault="00CA7721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Srednja šola za gostinstvo in turizem Celje</w:t>
            </w:r>
          </w:p>
        </w:tc>
        <w:tc>
          <w:tcPr>
            <w:tcW w:w="675" w:type="pct"/>
            <w:vAlign w:val="center"/>
          </w:tcPr>
          <w:p w14:paraId="419FD1AA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Celje</w:t>
            </w:r>
          </w:p>
        </w:tc>
        <w:tc>
          <w:tcPr>
            <w:tcW w:w="1420" w:type="pct"/>
            <w:vAlign w:val="center"/>
          </w:tcPr>
          <w:p w14:paraId="2B3B3F8D" w14:textId="77777777" w:rsidR="00CA7721" w:rsidRPr="00D8093F" w:rsidRDefault="004B026C" w:rsidP="00D8093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3" w:history="1">
              <w:r w:rsidR="00CA7721" w:rsidRPr="00D8093F">
                <w:rPr>
                  <w:rStyle w:val="Hyperlink"/>
                  <w:sz w:val="18"/>
                </w:rPr>
                <w:t>Srednja šola za gostinstvo in turizem Celje: SŠGT (ssgt.si)</w:t>
              </w:r>
            </w:hyperlink>
          </w:p>
        </w:tc>
        <w:tc>
          <w:tcPr>
            <w:tcW w:w="1352" w:type="pct"/>
            <w:vAlign w:val="bottom"/>
          </w:tcPr>
          <w:p w14:paraId="1B01C111" w14:textId="77777777" w:rsidR="00CA7721" w:rsidRPr="00525FD9" w:rsidRDefault="00CA7721" w:rsidP="00D8093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natali.borinc@ssgt.si</w:t>
            </w:r>
          </w:p>
        </w:tc>
      </w:tr>
      <w:tr w:rsidR="00CA7721" w:rsidRPr="00451651" w14:paraId="61603C08" w14:textId="77777777" w:rsidTr="009A7630">
        <w:trPr>
          <w:trHeight w:val="849"/>
        </w:trPr>
        <w:tc>
          <w:tcPr>
            <w:tcW w:w="1553" w:type="pct"/>
            <w:shd w:val="clear" w:color="auto" w:fill="auto"/>
            <w:vAlign w:val="bottom"/>
          </w:tcPr>
          <w:p w14:paraId="34BBA3C0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Srednja vzgojiteljska šola, gimnazija in umetniška gimnazija Ljubljana</w:t>
            </w:r>
          </w:p>
        </w:tc>
        <w:tc>
          <w:tcPr>
            <w:tcW w:w="675" w:type="pct"/>
            <w:vAlign w:val="center"/>
          </w:tcPr>
          <w:p w14:paraId="1D85D372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320D75F6" w14:textId="77777777" w:rsidR="00CA7721" w:rsidRPr="00525FD9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4" w:history="1">
              <w:r w:rsidR="00CA7721" w:rsidRPr="00525FD9">
                <w:rPr>
                  <w:rStyle w:val="Hyperlink"/>
                  <w:sz w:val="18"/>
                </w:rPr>
                <w:t>Srednja vzgojiteljska šola, gimnazija in umetniška gimnazija Ljubljana (svsgugl.si)</w:t>
              </w:r>
            </w:hyperlink>
          </w:p>
        </w:tc>
        <w:tc>
          <w:tcPr>
            <w:tcW w:w="1352" w:type="pct"/>
            <w:vAlign w:val="center"/>
          </w:tcPr>
          <w:p w14:paraId="49732506" w14:textId="77777777" w:rsidR="00CA7721" w:rsidRPr="00525FD9" w:rsidRDefault="00CA7721" w:rsidP="00C90DDF">
            <w:pPr>
              <w:jc w:val="center"/>
              <w:rPr>
                <w:rFonts w:cs="Calibri"/>
                <w:color w:val="000000"/>
                <w:sz w:val="20"/>
                <w:szCs w:val="20"/>
                <w:lang w:val="sl-SI" w:eastAsia="sl-SI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jana.hafner@svsgugl.si</w:t>
            </w:r>
          </w:p>
        </w:tc>
      </w:tr>
      <w:tr w:rsidR="00CA7721" w:rsidRPr="00451651" w14:paraId="50876E08" w14:textId="77777777" w:rsidTr="009A7630">
        <w:trPr>
          <w:trHeight w:val="564"/>
        </w:trPr>
        <w:tc>
          <w:tcPr>
            <w:tcW w:w="1553" w:type="pct"/>
            <w:shd w:val="clear" w:color="auto" w:fill="auto"/>
            <w:vAlign w:val="bottom"/>
          </w:tcPr>
          <w:p w14:paraId="43EBEB7A" w14:textId="77777777" w:rsidR="00CA7721" w:rsidRPr="00072DBB" w:rsidRDefault="00CA7721" w:rsidP="00C90DDF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Srednja zdravstvena š</w:t>
            </w:r>
            <w:r w:rsidRPr="00072DBB">
              <w:rPr>
                <w:rFonts w:cs="Calibri"/>
                <w:color w:val="000000"/>
                <w:sz w:val="20"/>
                <w:szCs w:val="20"/>
              </w:rPr>
              <w:t>ola Ljubljana</w:t>
            </w:r>
          </w:p>
        </w:tc>
        <w:tc>
          <w:tcPr>
            <w:tcW w:w="675" w:type="pct"/>
            <w:vAlign w:val="center"/>
          </w:tcPr>
          <w:p w14:paraId="4CB588BA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6B4B2681" w14:textId="77777777" w:rsidR="00CA7721" w:rsidRPr="00C626DC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5" w:history="1">
              <w:r w:rsidR="00CA7721" w:rsidRPr="00361FD1">
                <w:rPr>
                  <w:rStyle w:val="Hyperlink"/>
                  <w:sz w:val="18"/>
                </w:rPr>
                <w:t>Srednja zdravstvena šola Ljubljana (szslj.si)</w:t>
              </w:r>
            </w:hyperlink>
          </w:p>
        </w:tc>
        <w:tc>
          <w:tcPr>
            <w:tcW w:w="1352" w:type="pct"/>
            <w:vAlign w:val="center"/>
          </w:tcPr>
          <w:p w14:paraId="3D110206" w14:textId="77777777" w:rsidR="00CA7721" w:rsidRPr="00F869B1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361FD1">
              <w:rPr>
                <w:rFonts w:asciiTheme="minorHAnsi" w:hAnsiTheme="minorHAnsi" w:cstheme="minorHAnsi"/>
                <w:sz w:val="20"/>
              </w:rPr>
              <w:t>maja.klancic@szslj.si</w:t>
            </w:r>
          </w:p>
        </w:tc>
      </w:tr>
      <w:tr w:rsidR="00CA7721" w:rsidRPr="00451651" w14:paraId="4B26307E" w14:textId="77777777" w:rsidTr="009A7630">
        <w:trPr>
          <w:trHeight w:val="558"/>
        </w:trPr>
        <w:tc>
          <w:tcPr>
            <w:tcW w:w="1553" w:type="pct"/>
            <w:shd w:val="clear" w:color="auto" w:fill="auto"/>
            <w:vAlign w:val="bottom"/>
          </w:tcPr>
          <w:p w14:paraId="7694F82D" w14:textId="77777777" w:rsidR="00CA7721" w:rsidRPr="00072DBB" w:rsidRDefault="00CA7721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Strokovni izobraževalni center Ljubljana</w:t>
            </w:r>
          </w:p>
        </w:tc>
        <w:tc>
          <w:tcPr>
            <w:tcW w:w="675" w:type="pct"/>
            <w:vAlign w:val="center"/>
          </w:tcPr>
          <w:p w14:paraId="4C01DD4B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7E936554" w14:textId="77777777" w:rsidR="00CA7721" w:rsidRPr="00525FD9" w:rsidRDefault="004B026C" w:rsidP="00D8093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6" w:history="1">
              <w:r w:rsidR="00CA7721" w:rsidRPr="00525FD9">
                <w:rPr>
                  <w:rStyle w:val="Hyperlink"/>
                  <w:sz w:val="18"/>
                </w:rPr>
                <w:t>SIC Ljubljana – Strokovni izobraževalni center Ljubljana</w:t>
              </w:r>
            </w:hyperlink>
          </w:p>
        </w:tc>
        <w:tc>
          <w:tcPr>
            <w:tcW w:w="1352" w:type="pct"/>
            <w:vAlign w:val="bottom"/>
          </w:tcPr>
          <w:p w14:paraId="77A3349C" w14:textId="77777777" w:rsidR="00CA7721" w:rsidRPr="00525FD9" w:rsidRDefault="00CA7721" w:rsidP="00D8093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jernej.krencan@siclj.si</w:t>
            </w:r>
          </w:p>
        </w:tc>
      </w:tr>
      <w:tr w:rsidR="00CA7721" w:rsidRPr="00451651" w14:paraId="5497F932" w14:textId="77777777" w:rsidTr="009A7630">
        <w:trPr>
          <w:trHeight w:val="488"/>
        </w:trPr>
        <w:tc>
          <w:tcPr>
            <w:tcW w:w="1553" w:type="pct"/>
            <w:shd w:val="clear" w:color="auto" w:fill="auto"/>
            <w:vAlign w:val="bottom"/>
          </w:tcPr>
          <w:p w14:paraId="131F3A4D" w14:textId="77777777" w:rsidR="00CA7721" w:rsidRPr="00072DBB" w:rsidRDefault="00CA7721" w:rsidP="00D8093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Tehniški šolski center Maribor</w:t>
            </w:r>
          </w:p>
        </w:tc>
        <w:tc>
          <w:tcPr>
            <w:tcW w:w="675" w:type="pct"/>
            <w:vAlign w:val="center"/>
          </w:tcPr>
          <w:p w14:paraId="300C5E5C" w14:textId="77777777" w:rsidR="00CA7721" w:rsidRPr="00072DBB" w:rsidRDefault="00CA7721" w:rsidP="00D8093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asciiTheme="minorHAnsi" w:hAnsiTheme="minorHAnsi" w:cstheme="minorHAnsi"/>
                <w:sz w:val="20"/>
                <w:szCs w:val="20"/>
              </w:rPr>
              <w:t>Maribor</w:t>
            </w:r>
          </w:p>
        </w:tc>
        <w:tc>
          <w:tcPr>
            <w:tcW w:w="1420" w:type="pct"/>
            <w:vAlign w:val="center"/>
          </w:tcPr>
          <w:p w14:paraId="658CC6B6" w14:textId="77777777" w:rsidR="00CA7721" w:rsidRPr="00525FD9" w:rsidRDefault="004B026C" w:rsidP="00D8093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7" w:history="1">
              <w:r w:rsidR="00CA7721" w:rsidRPr="00525FD9">
                <w:rPr>
                  <w:rStyle w:val="Hyperlink"/>
                  <w:sz w:val="18"/>
                </w:rPr>
                <w:t>TŠC Maribor – Tehniški šolski center Maribor (tscmb.si)</w:t>
              </w:r>
            </w:hyperlink>
          </w:p>
        </w:tc>
        <w:tc>
          <w:tcPr>
            <w:tcW w:w="1352" w:type="pct"/>
            <w:vAlign w:val="bottom"/>
          </w:tcPr>
          <w:p w14:paraId="64B02568" w14:textId="77777777" w:rsidR="00CA7721" w:rsidRPr="00525FD9" w:rsidRDefault="00CA7721" w:rsidP="00D8093F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FD9">
              <w:rPr>
                <w:rFonts w:cs="Calibri"/>
                <w:color w:val="000000"/>
                <w:sz w:val="20"/>
                <w:szCs w:val="20"/>
              </w:rPr>
              <w:t>ziva.brumec.zadravec@tscmb.si</w:t>
            </w:r>
          </w:p>
        </w:tc>
      </w:tr>
      <w:tr w:rsidR="00CA7721" w:rsidRPr="00451651" w14:paraId="05036598" w14:textId="77777777" w:rsidTr="009A7630">
        <w:trPr>
          <w:trHeight w:val="1183"/>
        </w:trPr>
        <w:tc>
          <w:tcPr>
            <w:tcW w:w="1553" w:type="pct"/>
            <w:shd w:val="clear" w:color="auto" w:fill="auto"/>
            <w:vAlign w:val="bottom"/>
          </w:tcPr>
          <w:p w14:paraId="653FDB03" w14:textId="77777777" w:rsidR="00CA7721" w:rsidRPr="00072DBB" w:rsidRDefault="00CA7721" w:rsidP="00437AA2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  <w:lang w:val="es-CU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The Upper-Secondary School of Electrical and Computer Engineering and Technical Gymnasium Ljubljana</w:t>
            </w:r>
          </w:p>
        </w:tc>
        <w:tc>
          <w:tcPr>
            <w:tcW w:w="675" w:type="pct"/>
            <w:vAlign w:val="center"/>
          </w:tcPr>
          <w:p w14:paraId="5DC1F8DA" w14:textId="77777777" w:rsidR="00CA7721" w:rsidRPr="00072DBB" w:rsidRDefault="00CA7721" w:rsidP="00437AA2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75749936" w14:textId="45525A4C" w:rsidR="00CA7721" w:rsidRPr="00361FD1" w:rsidRDefault="004B026C" w:rsidP="00CA7721">
            <w:pPr>
              <w:ind w:right="71"/>
              <w:jc w:val="center"/>
              <w:rPr>
                <w:sz w:val="18"/>
              </w:rPr>
            </w:pPr>
            <w:hyperlink r:id="rId38" w:history="1">
              <w:r w:rsidR="00CA7721" w:rsidRPr="00361FD1">
                <w:rPr>
                  <w:rStyle w:val="Hyperlink"/>
                  <w:sz w:val="18"/>
                </w:rPr>
                <w:t>www.vegova.si</w:t>
              </w:r>
            </w:hyperlink>
          </w:p>
        </w:tc>
        <w:tc>
          <w:tcPr>
            <w:tcW w:w="1352" w:type="pct"/>
            <w:vAlign w:val="center"/>
          </w:tcPr>
          <w:p w14:paraId="15269A8A" w14:textId="77777777" w:rsidR="00CA7721" w:rsidRPr="004271C4" w:rsidRDefault="00CA7721" w:rsidP="00437AA2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361FD1">
              <w:rPr>
                <w:rFonts w:asciiTheme="minorHAnsi" w:hAnsiTheme="minorHAnsi" w:cstheme="minorHAnsi"/>
                <w:sz w:val="20"/>
              </w:rPr>
              <w:t>tanja.leder@vegova.si</w:t>
            </w:r>
          </w:p>
        </w:tc>
      </w:tr>
      <w:tr w:rsidR="00CA7721" w:rsidRPr="00451651" w14:paraId="31040FDD" w14:textId="77777777" w:rsidTr="009A7630">
        <w:trPr>
          <w:trHeight w:val="562"/>
        </w:trPr>
        <w:tc>
          <w:tcPr>
            <w:tcW w:w="1553" w:type="pct"/>
            <w:shd w:val="clear" w:color="auto" w:fill="auto"/>
            <w:vAlign w:val="bottom"/>
          </w:tcPr>
          <w:p w14:paraId="6E5D3A4E" w14:textId="77777777" w:rsidR="00CA7721" w:rsidRPr="00072DBB" w:rsidRDefault="00CA7721" w:rsidP="00437AA2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Vzgojno izobraževalni zavod Višnja Gora</w:t>
            </w:r>
          </w:p>
        </w:tc>
        <w:tc>
          <w:tcPr>
            <w:tcW w:w="675" w:type="pct"/>
            <w:vAlign w:val="center"/>
          </w:tcPr>
          <w:p w14:paraId="0992A41F" w14:textId="77777777" w:rsidR="00CA7721" w:rsidRPr="00072DBB" w:rsidRDefault="00CA7721" w:rsidP="00437AA2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Višnja Gora</w:t>
            </w:r>
          </w:p>
        </w:tc>
        <w:tc>
          <w:tcPr>
            <w:tcW w:w="1420" w:type="pct"/>
            <w:vAlign w:val="center"/>
          </w:tcPr>
          <w:p w14:paraId="59AEEE62" w14:textId="34BFF59B" w:rsidR="00CA7721" w:rsidRPr="00361FD1" w:rsidRDefault="004B026C" w:rsidP="00CA7721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39" w:history="1">
              <w:r w:rsidR="00CA7721" w:rsidRPr="00361FD1">
                <w:rPr>
                  <w:rStyle w:val="Hyperlink"/>
                  <w:sz w:val="18"/>
                </w:rPr>
                <w:t>Vzgojno-izobraževalni zavod Višnja Gora (vizvisnjagora.si)</w:t>
              </w:r>
            </w:hyperlink>
          </w:p>
        </w:tc>
        <w:tc>
          <w:tcPr>
            <w:tcW w:w="1352" w:type="pct"/>
            <w:vAlign w:val="center"/>
          </w:tcPr>
          <w:p w14:paraId="26FC1D7D" w14:textId="77777777" w:rsidR="00CA7721" w:rsidRPr="00F869B1" w:rsidRDefault="00CA7721" w:rsidP="00437AA2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361FD1">
              <w:rPr>
                <w:rFonts w:asciiTheme="minorHAnsi" w:hAnsiTheme="minorHAnsi" w:cstheme="minorHAnsi"/>
                <w:sz w:val="20"/>
              </w:rPr>
              <w:t>marusa.pirnat@gmail.com</w:t>
            </w:r>
          </w:p>
        </w:tc>
      </w:tr>
      <w:tr w:rsidR="00CA7721" w:rsidRPr="00451651" w14:paraId="4730C84B" w14:textId="77777777" w:rsidTr="009A7630">
        <w:trPr>
          <w:trHeight w:val="698"/>
        </w:trPr>
        <w:tc>
          <w:tcPr>
            <w:tcW w:w="1553" w:type="pct"/>
            <w:shd w:val="clear" w:color="auto" w:fill="auto"/>
            <w:vAlign w:val="bottom"/>
          </w:tcPr>
          <w:p w14:paraId="03E167C2" w14:textId="77777777" w:rsidR="00CA7721" w:rsidRPr="00072DBB" w:rsidRDefault="00CA7721" w:rsidP="00C90DDF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Zavod za gluhe in naglušne Ljubljana</w:t>
            </w:r>
          </w:p>
        </w:tc>
        <w:tc>
          <w:tcPr>
            <w:tcW w:w="675" w:type="pct"/>
            <w:vAlign w:val="center"/>
          </w:tcPr>
          <w:p w14:paraId="7956221D" w14:textId="77777777" w:rsidR="00CA7721" w:rsidRPr="00072DBB" w:rsidRDefault="00CA7721" w:rsidP="00C90DDF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072DBB">
              <w:rPr>
                <w:rFonts w:cs="Calibr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420" w:type="pct"/>
            <w:vAlign w:val="center"/>
          </w:tcPr>
          <w:p w14:paraId="7867ABEA" w14:textId="77777777" w:rsidR="00CA7721" w:rsidRPr="00A62798" w:rsidRDefault="004B026C" w:rsidP="00C90DDF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40" w:history="1">
              <w:r w:rsidR="00CA7721" w:rsidRPr="00A62798">
                <w:rPr>
                  <w:rStyle w:val="Hyperlink"/>
                  <w:sz w:val="18"/>
                </w:rPr>
                <w:t>Zavod za gluhe in naglušne Ljubljana – ZGNL</w:t>
              </w:r>
            </w:hyperlink>
          </w:p>
        </w:tc>
        <w:tc>
          <w:tcPr>
            <w:tcW w:w="1352" w:type="pct"/>
            <w:vAlign w:val="center"/>
          </w:tcPr>
          <w:p w14:paraId="3C3B3A1A" w14:textId="77777777" w:rsidR="00CA7721" w:rsidRPr="00F869B1" w:rsidRDefault="00CA7721" w:rsidP="00C90DDF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A62798">
              <w:rPr>
                <w:rFonts w:asciiTheme="minorHAnsi" w:hAnsiTheme="minorHAnsi" w:cstheme="minorHAnsi"/>
                <w:sz w:val="20"/>
              </w:rPr>
              <w:t>petra.perne@zgnl.si</w:t>
            </w:r>
          </w:p>
        </w:tc>
      </w:tr>
    </w:tbl>
    <w:p w14:paraId="360CFE9A" w14:textId="201D13CE" w:rsidR="004271C4" w:rsidRDefault="004271C4" w:rsidP="00B125F5">
      <w:pPr>
        <w:rPr>
          <w:lang w:val="sl-SI"/>
        </w:rPr>
      </w:pPr>
    </w:p>
    <w:p w14:paraId="4EFC2360" w14:textId="72322FE2" w:rsidR="004271C4" w:rsidRDefault="004271C4" w:rsidP="00B125F5">
      <w:pPr>
        <w:rPr>
          <w:rFonts w:cs="Calibri"/>
          <w:b/>
          <w:bCs/>
          <w:sz w:val="22"/>
          <w:szCs w:val="22"/>
          <w:lang w:val="sl-SI"/>
        </w:rPr>
      </w:pPr>
    </w:p>
    <w:sectPr w:rsidR="004271C4" w:rsidSect="00E37B28">
      <w:footerReference w:type="default" r:id="rId41"/>
      <w:headerReference w:type="first" r:id="rId42"/>
      <w:footerReference w:type="first" r:id="rId43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AA796" w14:textId="77777777" w:rsidR="004B026C" w:rsidRDefault="004B026C" w:rsidP="007F1556">
      <w:r>
        <w:separator/>
      </w:r>
    </w:p>
  </w:endnote>
  <w:endnote w:type="continuationSeparator" w:id="0">
    <w:p w14:paraId="2AFC4D6E" w14:textId="77777777" w:rsidR="004B026C" w:rsidRDefault="004B026C" w:rsidP="007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7075F" w14:textId="5EA9B750" w:rsidR="007F1556" w:rsidRDefault="007F1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A3E57" w14:textId="77777777" w:rsidR="00CD7104" w:rsidRPr="006A472B" w:rsidRDefault="00CD7104" w:rsidP="00CD7104">
    <w:pPr>
      <w:tabs>
        <w:tab w:val="center" w:pos="4536"/>
        <w:tab w:val="right" w:pos="9072"/>
      </w:tabs>
      <w:rPr>
        <w:rFonts w:cs="Calibri"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val="sl-SI" w:eastAsia="sl-SI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B41093" wp14:editId="7AECB4AF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3BCF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4.6pt;margin-top:-14pt;width:502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" strokecolor="#2e3192" strokeweight="1pt"/>
          </w:pict>
        </mc:Fallback>
      </mc:AlternateContent>
    </w:r>
    <w:r w:rsidRPr="006A472B">
      <w:rPr>
        <w:rFonts w:cs="Calibri"/>
        <w:noProof/>
        <w:color w:val="2F2C64"/>
        <w:sz w:val="16"/>
        <w:szCs w:val="16"/>
        <w:lang w:val="sl-SI" w:eastAsia="sl-SI"/>
      </w:rPr>
      <w:drawing>
        <wp:anchor distT="0" distB="0" distL="114300" distR="114300" simplePos="0" relativeHeight="251673600" behindDoc="1" locked="0" layoutInCell="1" allowOverlap="1" wp14:anchorId="65DCA33F" wp14:editId="5C6F8386">
          <wp:simplePos x="0" y="0"/>
          <wp:positionH relativeFrom="column">
            <wp:posOffset>5548630</wp:posOffset>
          </wp:positionH>
          <wp:positionV relativeFrom="paragraph">
            <wp:posOffset>13970</wp:posOffset>
          </wp:positionV>
          <wp:extent cx="406800" cy="468000"/>
          <wp:effectExtent l="0" t="0" r="0" b="8255"/>
          <wp:wrapNone/>
          <wp:docPr id="3" name="Picture 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72B">
      <w:rPr>
        <w:rFonts w:cs="Calibri"/>
        <w:color w:val="2F2C64"/>
        <w:sz w:val="16"/>
        <w:szCs w:val="16"/>
      </w:rPr>
      <w:t>CMEPIUS, Center RS za mobilnost in evropske programe izobraževanja in usposabljanja</w:t>
    </w:r>
  </w:p>
  <w:p w14:paraId="10665571" w14:textId="77777777" w:rsidR="00CD7104" w:rsidRDefault="00CD7104" w:rsidP="00CD7104">
    <w:pPr>
      <w:tabs>
        <w:tab w:val="center" w:pos="4536"/>
        <w:tab w:val="left" w:pos="7037"/>
      </w:tabs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 xml:space="preserve">Ob železnici 30a, 1000 Ljubljana  |  Tel.: +386 1 620 94 50  |  Faks: +386 1 620 94 51   </w:t>
    </w:r>
    <w:r>
      <w:rPr>
        <w:rFonts w:cs="Calibri"/>
        <w:color w:val="2F2C64"/>
        <w:sz w:val="16"/>
        <w:szCs w:val="16"/>
      </w:rPr>
      <w:tab/>
    </w:r>
  </w:p>
  <w:p w14:paraId="40E88E9E" w14:textId="77777777" w:rsidR="00CD7104" w:rsidRPr="007F1556" w:rsidRDefault="00CD7104" w:rsidP="00CD7104">
    <w:pPr>
      <w:tabs>
        <w:tab w:val="center" w:pos="4536"/>
        <w:tab w:val="right" w:pos="9072"/>
      </w:tabs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  <w:p w14:paraId="47A2967C" w14:textId="77777777" w:rsidR="007F1556" w:rsidRDefault="007F1556" w:rsidP="00CD7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13DEF" w14:textId="77777777" w:rsidR="00C87C49" w:rsidRPr="008D0FD9" w:rsidRDefault="00C87C49" w:rsidP="006A472B">
    <w:pPr>
      <w:pStyle w:val="Footer"/>
      <w:spacing w:line="360" w:lineRule="auto"/>
      <w:ind w:hanging="426"/>
      <w:rPr>
        <w:rFonts w:ascii="Tahoma" w:hAnsi="Tahoma" w:cs="Tahoma"/>
        <w:color w:val="2E3192"/>
        <w:sz w:val="14"/>
        <w:szCs w:val="14"/>
      </w:rPr>
    </w:pPr>
  </w:p>
  <w:p w14:paraId="65220557" w14:textId="77777777" w:rsidR="007F1556" w:rsidRPr="007F1556" w:rsidRDefault="007F1556" w:rsidP="00C87C49">
    <w:pPr>
      <w:tabs>
        <w:tab w:val="left" w:pos="8255"/>
      </w:tabs>
      <w:spacing w:line="360" w:lineRule="auto"/>
      <w:ind w:hanging="426"/>
      <w:rPr>
        <w:rFonts w:eastAsia="Calibri" w:cs="Calibri"/>
        <w:color w:val="2F2C6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D6C6" w14:textId="77777777" w:rsidR="004B026C" w:rsidRDefault="004B026C" w:rsidP="007F1556">
      <w:r>
        <w:separator/>
      </w:r>
    </w:p>
  </w:footnote>
  <w:footnote w:type="continuationSeparator" w:id="0">
    <w:p w14:paraId="7D733D4D" w14:textId="77777777" w:rsidR="004B026C" w:rsidRDefault="004B026C" w:rsidP="007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B464" w14:textId="34032E18" w:rsidR="007F1556" w:rsidRDefault="00E37B28" w:rsidP="00CA22A7">
    <w:pPr>
      <w:pStyle w:val="Header"/>
      <w:jc w:val="right"/>
    </w:pPr>
    <w:r w:rsidRPr="006A472B">
      <w:rPr>
        <w:rFonts w:cs="Calibri"/>
        <w:noProof/>
        <w:color w:val="2F2C64"/>
        <w:sz w:val="16"/>
        <w:szCs w:val="16"/>
        <w:lang w:val="sl-SI" w:eastAsia="sl-SI"/>
      </w:rPr>
      <w:drawing>
        <wp:anchor distT="0" distB="0" distL="114300" distR="114300" simplePos="0" relativeHeight="251670528" behindDoc="0" locked="0" layoutInCell="1" allowOverlap="1" wp14:anchorId="381288A4" wp14:editId="65CE237B">
          <wp:simplePos x="0" y="0"/>
          <wp:positionH relativeFrom="margin">
            <wp:posOffset>-635</wp:posOffset>
          </wp:positionH>
          <wp:positionV relativeFrom="paragraph">
            <wp:posOffset>82460</wp:posOffset>
          </wp:positionV>
          <wp:extent cx="1510665" cy="302260"/>
          <wp:effectExtent l="0" t="0" r="0" b="2540"/>
          <wp:wrapNone/>
          <wp:docPr id="7" name="Picture 7" descr="Logotip 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t xml:space="preserve"> </w:t>
    </w:r>
    <w:r w:rsidR="00CA22A7">
      <w:rPr>
        <w:noProof/>
        <w:lang w:val="sl-SI" w:eastAsia="sl-SI"/>
      </w:rPr>
      <w:drawing>
        <wp:inline distT="0" distB="0" distL="0" distR="0" wp14:anchorId="1181B824" wp14:editId="3D6DF387">
          <wp:extent cx="824400" cy="72000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6C0"/>
    <w:multiLevelType w:val="hybridMultilevel"/>
    <w:tmpl w:val="28F0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45714"/>
    <w:multiLevelType w:val="hybridMultilevel"/>
    <w:tmpl w:val="13700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450B0"/>
    <w:multiLevelType w:val="hybridMultilevel"/>
    <w:tmpl w:val="2C8ED258"/>
    <w:lvl w:ilvl="0" w:tplc="7C44CA7A">
      <w:start w:val="2"/>
      <w:numFmt w:val="bullet"/>
      <w:lvlText w:val="-"/>
      <w:lvlJc w:val="left"/>
      <w:pPr>
        <w:ind w:left="927" w:hanging="360"/>
      </w:pPr>
      <w:rPr>
        <w:rFonts w:ascii="Trebuchet MS" w:eastAsia="Times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AC537BB"/>
    <w:multiLevelType w:val="hybridMultilevel"/>
    <w:tmpl w:val="F662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F5"/>
    <w:rsid w:val="00003578"/>
    <w:rsid w:val="00072DBB"/>
    <w:rsid w:val="00086517"/>
    <w:rsid w:val="00094C55"/>
    <w:rsid w:val="001246E0"/>
    <w:rsid w:val="00140552"/>
    <w:rsid w:val="00187449"/>
    <w:rsid w:val="001A55E2"/>
    <w:rsid w:val="001B2A1F"/>
    <w:rsid w:val="00207F0D"/>
    <w:rsid w:val="00223C76"/>
    <w:rsid w:val="00271E4D"/>
    <w:rsid w:val="002C28AD"/>
    <w:rsid w:val="002C6CF0"/>
    <w:rsid w:val="002E2C01"/>
    <w:rsid w:val="0036082F"/>
    <w:rsid w:val="00361FD1"/>
    <w:rsid w:val="00364390"/>
    <w:rsid w:val="003C4B47"/>
    <w:rsid w:val="004138EB"/>
    <w:rsid w:val="004271C4"/>
    <w:rsid w:val="00437AA2"/>
    <w:rsid w:val="004B026C"/>
    <w:rsid w:val="005054AF"/>
    <w:rsid w:val="00525FD9"/>
    <w:rsid w:val="005941C1"/>
    <w:rsid w:val="00655123"/>
    <w:rsid w:val="006A34C6"/>
    <w:rsid w:val="006A472B"/>
    <w:rsid w:val="006B27F8"/>
    <w:rsid w:val="006F72EE"/>
    <w:rsid w:val="00717D89"/>
    <w:rsid w:val="007545BF"/>
    <w:rsid w:val="007548AF"/>
    <w:rsid w:val="00786B20"/>
    <w:rsid w:val="007D49D7"/>
    <w:rsid w:val="007F1556"/>
    <w:rsid w:val="008064DA"/>
    <w:rsid w:val="00850430"/>
    <w:rsid w:val="00852318"/>
    <w:rsid w:val="00870A8A"/>
    <w:rsid w:val="008D4C2F"/>
    <w:rsid w:val="008D672C"/>
    <w:rsid w:val="008F13C4"/>
    <w:rsid w:val="00937434"/>
    <w:rsid w:val="0096134F"/>
    <w:rsid w:val="00971D72"/>
    <w:rsid w:val="009A3EFE"/>
    <w:rsid w:val="009A7630"/>
    <w:rsid w:val="00A530E5"/>
    <w:rsid w:val="00A62798"/>
    <w:rsid w:val="00A86B2A"/>
    <w:rsid w:val="00A87E62"/>
    <w:rsid w:val="00A90CA6"/>
    <w:rsid w:val="00AB041D"/>
    <w:rsid w:val="00B125F5"/>
    <w:rsid w:val="00B6480D"/>
    <w:rsid w:val="00BC1D8E"/>
    <w:rsid w:val="00BF1E36"/>
    <w:rsid w:val="00C277BA"/>
    <w:rsid w:val="00C3340D"/>
    <w:rsid w:val="00C5625E"/>
    <w:rsid w:val="00C5705F"/>
    <w:rsid w:val="00C626DC"/>
    <w:rsid w:val="00C87C49"/>
    <w:rsid w:val="00C90DDF"/>
    <w:rsid w:val="00CA22A7"/>
    <w:rsid w:val="00CA7721"/>
    <w:rsid w:val="00CD7104"/>
    <w:rsid w:val="00D15383"/>
    <w:rsid w:val="00D30A0F"/>
    <w:rsid w:val="00D5103D"/>
    <w:rsid w:val="00D667A7"/>
    <w:rsid w:val="00D8093F"/>
    <w:rsid w:val="00D97470"/>
    <w:rsid w:val="00DF3B21"/>
    <w:rsid w:val="00E0372F"/>
    <w:rsid w:val="00E37B28"/>
    <w:rsid w:val="00E61BB1"/>
    <w:rsid w:val="00E62DEA"/>
    <w:rsid w:val="00E92507"/>
    <w:rsid w:val="00EE5439"/>
    <w:rsid w:val="00F12200"/>
    <w:rsid w:val="00F27158"/>
    <w:rsid w:val="00FB167B"/>
    <w:rsid w:val="00FC1AA0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1F19D"/>
  <w15:chartTrackingRefBased/>
  <w15:docId w15:val="{BC188F61-D044-4495-9E22-CC2095B8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F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5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55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7F15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870A8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5F5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25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5F5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unhideWhenUsed/>
    <w:rsid w:val="00B125F5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125F5"/>
    <w:pPr>
      <w:spacing w:after="200"/>
    </w:pPr>
    <w:rPr>
      <w:b/>
      <w:bCs/>
      <w:color w:val="4F81BD"/>
      <w:szCs w:val="18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125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25E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25E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5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mnazija-ruse.si/" TargetMode="External"/><Relationship Id="rId18" Type="http://schemas.openxmlformats.org/officeDocument/2006/relationships/hyperlink" Target="https://www.sc-celje.si/" TargetMode="External"/><Relationship Id="rId26" Type="http://schemas.openxmlformats.org/officeDocument/2006/relationships/hyperlink" Target="https://www.scv.si/sl/" TargetMode="External"/><Relationship Id="rId39" Type="http://schemas.openxmlformats.org/officeDocument/2006/relationships/hyperlink" Target="http://www.vizvisnjagora.si/" TargetMode="External"/><Relationship Id="rId21" Type="http://schemas.openxmlformats.org/officeDocument/2006/relationships/hyperlink" Target="http://www.scng.si/" TargetMode="External"/><Relationship Id="rId34" Type="http://schemas.openxmlformats.org/officeDocument/2006/relationships/hyperlink" Target="https://www.svsgugl.si/" TargetMode="External"/><Relationship Id="rId42" Type="http://schemas.openxmlformats.org/officeDocument/2006/relationships/header" Target="header1.xml"/><Relationship Id="rId7" Type="http://schemas.openxmlformats.org/officeDocument/2006/relationships/hyperlink" Target="http://bc-naklo.s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p-mb.si/" TargetMode="External"/><Relationship Id="rId29" Type="http://schemas.openxmlformats.org/officeDocument/2006/relationships/hyperlink" Target="https://www.sers.s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cc.si/" TargetMode="External"/><Relationship Id="rId24" Type="http://schemas.openxmlformats.org/officeDocument/2006/relationships/hyperlink" Target="http://www.scsl.si/" TargetMode="External"/><Relationship Id="rId32" Type="http://schemas.openxmlformats.org/officeDocument/2006/relationships/hyperlink" Target="http://www.ssfkz.si/" TargetMode="External"/><Relationship Id="rId37" Type="http://schemas.openxmlformats.org/officeDocument/2006/relationships/hyperlink" Target="https://www.tscmb.si/" TargetMode="External"/><Relationship Id="rId40" Type="http://schemas.openxmlformats.org/officeDocument/2006/relationships/hyperlink" Target="http://www.zgnl.si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retja.si/" TargetMode="External"/><Relationship Id="rId23" Type="http://schemas.openxmlformats.org/officeDocument/2006/relationships/hyperlink" Target="http://scptuj.si/" TargetMode="External"/><Relationship Id="rId28" Type="http://schemas.openxmlformats.org/officeDocument/2006/relationships/hyperlink" Target="https://www.seps.si/" TargetMode="External"/><Relationship Id="rId36" Type="http://schemas.openxmlformats.org/officeDocument/2006/relationships/hyperlink" Target="https://www.siclj.si/" TargetMode="External"/><Relationship Id="rId10" Type="http://schemas.openxmlformats.org/officeDocument/2006/relationships/hyperlink" Target="https://www.presernova.si/" TargetMode="External"/><Relationship Id="rId19" Type="http://schemas.openxmlformats.org/officeDocument/2006/relationships/hyperlink" Target="https://www.sckr.si/english.html" TargetMode="External"/><Relationship Id="rId31" Type="http://schemas.openxmlformats.org/officeDocument/2006/relationships/hyperlink" Target="http://www.ssjj.si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rednja-escelje.splet.arnes.si/" TargetMode="External"/><Relationship Id="rId14" Type="http://schemas.openxmlformats.org/officeDocument/2006/relationships/hyperlink" Target="http://www.gim-idrija.si/" TargetMode="External"/><Relationship Id="rId22" Type="http://schemas.openxmlformats.org/officeDocument/2006/relationships/hyperlink" Target="https://scpo.splet.arnes.si/" TargetMode="External"/><Relationship Id="rId27" Type="http://schemas.openxmlformats.org/officeDocument/2006/relationships/hyperlink" Target="https://www.scpet.si/" TargetMode="External"/><Relationship Id="rId30" Type="http://schemas.openxmlformats.org/officeDocument/2006/relationships/hyperlink" Target="http://www.frizerska.si/" TargetMode="External"/><Relationship Id="rId35" Type="http://schemas.openxmlformats.org/officeDocument/2006/relationships/hyperlink" Target="http://www.szslj.si/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bic-lj.s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ssrm.si/" TargetMode="External"/><Relationship Id="rId17" Type="http://schemas.openxmlformats.org/officeDocument/2006/relationships/hyperlink" Target="https://prometna.net/" TargetMode="External"/><Relationship Id="rId25" Type="http://schemas.openxmlformats.org/officeDocument/2006/relationships/hyperlink" Target="http://sc-sezana.si/" TargetMode="External"/><Relationship Id="rId33" Type="http://schemas.openxmlformats.org/officeDocument/2006/relationships/hyperlink" Target="http://www.ssgt.si/" TargetMode="External"/><Relationship Id="rId38" Type="http://schemas.openxmlformats.org/officeDocument/2006/relationships/hyperlink" Target="https://www.vegova.si/about-us-vegova/" TargetMode="External"/><Relationship Id="rId20" Type="http://schemas.openxmlformats.org/officeDocument/2006/relationships/hyperlink" Target="https://www.sclj.si/" TargetMode="External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gration\d%20disk\Documents\Custom%20Office%20Templates\Dopisni%20list%20E+_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E+_SLO</Template>
  <TotalTime>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Maja Bertoncelj</cp:lastModifiedBy>
  <cp:revision>2</cp:revision>
  <dcterms:created xsi:type="dcterms:W3CDTF">2022-08-30T05:23:00Z</dcterms:created>
  <dcterms:modified xsi:type="dcterms:W3CDTF">2022-08-30T05:23:00Z</dcterms:modified>
</cp:coreProperties>
</file>