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5EEA" w14:textId="77777777" w:rsidR="00072DBB" w:rsidRDefault="00072DBB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</w:p>
    <w:p w14:paraId="5D6FB4BC" w14:textId="77777777" w:rsidR="005F2155" w:rsidRDefault="005F2155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</w:p>
    <w:p w14:paraId="6542CAC3" w14:textId="21EEB3AD" w:rsidR="00B125F5" w:rsidRPr="00E37B28" w:rsidRDefault="00E37B28" w:rsidP="00B125F5">
      <w:pPr>
        <w:jc w:val="both"/>
        <w:rPr>
          <w:rFonts w:cs="Calibri"/>
          <w:b/>
          <w:bCs/>
          <w:sz w:val="28"/>
          <w:szCs w:val="22"/>
          <w:lang w:val="sl-SI"/>
        </w:rPr>
      </w:pPr>
      <w:bookmarkStart w:id="0" w:name="_GoBack"/>
      <w:bookmarkEnd w:id="0"/>
      <w:proofErr w:type="spellStart"/>
      <w:r w:rsidRPr="00E37B28">
        <w:rPr>
          <w:rFonts w:cs="Calibri"/>
          <w:b/>
          <w:bCs/>
          <w:sz w:val="28"/>
          <w:szCs w:val="22"/>
          <w:lang w:val="sl-SI"/>
        </w:rPr>
        <w:t>Acredited</w:t>
      </w:r>
      <w:proofErr w:type="spellEnd"/>
      <w:r w:rsidRPr="00E37B28">
        <w:rPr>
          <w:rFonts w:cs="Calibri"/>
          <w:b/>
          <w:bCs/>
          <w:sz w:val="28"/>
          <w:szCs w:val="22"/>
          <w:lang w:val="sl-SI"/>
        </w:rPr>
        <w:t xml:space="preserve"> Erasmus+ </w:t>
      </w:r>
      <w:proofErr w:type="spellStart"/>
      <w:r w:rsidR="00C277BA">
        <w:rPr>
          <w:rFonts w:cs="Calibri"/>
          <w:b/>
          <w:bCs/>
          <w:sz w:val="28"/>
          <w:szCs w:val="22"/>
          <w:lang w:val="sl-SI"/>
        </w:rPr>
        <w:t>institutions</w:t>
      </w:r>
      <w:proofErr w:type="spellEnd"/>
      <w:r w:rsidRPr="00E37B28">
        <w:rPr>
          <w:rFonts w:cs="Calibri"/>
          <w:b/>
          <w:bCs/>
          <w:sz w:val="28"/>
          <w:szCs w:val="22"/>
          <w:lang w:val="sl-SI"/>
        </w:rPr>
        <w:t xml:space="preserve"> 2020 </w:t>
      </w:r>
      <w:proofErr w:type="spellStart"/>
      <w:r w:rsidRPr="00E37B28">
        <w:rPr>
          <w:rFonts w:cs="Calibri"/>
          <w:b/>
          <w:bCs/>
          <w:sz w:val="28"/>
          <w:szCs w:val="22"/>
          <w:lang w:val="sl-SI"/>
        </w:rPr>
        <w:t>and</w:t>
      </w:r>
      <w:proofErr w:type="spellEnd"/>
      <w:r w:rsidRPr="00E37B28">
        <w:rPr>
          <w:rFonts w:cs="Calibri"/>
          <w:b/>
          <w:bCs/>
          <w:sz w:val="28"/>
          <w:szCs w:val="22"/>
          <w:lang w:val="sl-SI"/>
        </w:rPr>
        <w:t xml:space="preserve"> 2021 – </w:t>
      </w:r>
      <w:r w:rsidR="00874C9E">
        <w:rPr>
          <w:rFonts w:cs="Calibri"/>
          <w:b/>
          <w:bCs/>
          <w:sz w:val="28"/>
          <w:szCs w:val="22"/>
          <w:lang w:val="sl-SI"/>
        </w:rPr>
        <w:t>ADULT</w:t>
      </w:r>
      <w:r w:rsidRPr="00E37B28">
        <w:rPr>
          <w:rFonts w:cs="Calibri"/>
          <w:b/>
          <w:bCs/>
          <w:sz w:val="28"/>
          <w:szCs w:val="22"/>
          <w:lang w:val="sl-SI"/>
        </w:rPr>
        <w:t xml:space="preserve"> </w:t>
      </w:r>
      <w:r w:rsidR="008064DA">
        <w:rPr>
          <w:rFonts w:cs="Calibri"/>
          <w:b/>
          <w:bCs/>
          <w:sz w:val="28"/>
          <w:szCs w:val="22"/>
          <w:lang w:val="sl-SI"/>
        </w:rPr>
        <w:t xml:space="preserve">EDUCATION </w:t>
      </w:r>
      <w:r w:rsidRPr="00E37B28">
        <w:rPr>
          <w:rFonts w:cs="Calibri"/>
          <w:b/>
          <w:bCs/>
          <w:sz w:val="28"/>
          <w:szCs w:val="22"/>
          <w:lang w:val="sl-SI"/>
        </w:rPr>
        <w:t xml:space="preserve">SECTOR </w:t>
      </w:r>
    </w:p>
    <w:p w14:paraId="58019609" w14:textId="2A6BAC94" w:rsidR="004271C4" w:rsidRPr="00655123" w:rsidRDefault="006A34C6" w:rsidP="00B125F5">
      <w:pPr>
        <w:rPr>
          <w:rFonts w:cs="Calibri"/>
          <w:b/>
          <w:bCs/>
          <w:sz w:val="22"/>
          <w:szCs w:val="22"/>
          <w:lang w:val="sl-SI"/>
        </w:rPr>
      </w:pPr>
      <w:r>
        <w:rPr>
          <w:rFonts w:cs="Calibri"/>
          <w:b/>
          <w:bCs/>
          <w:sz w:val="22"/>
          <w:szCs w:val="22"/>
          <w:lang w:val="sl-SI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60"/>
        <w:gridCol w:w="2409"/>
        <w:gridCol w:w="2806"/>
      </w:tblGrid>
      <w:tr w:rsidR="00CA7721" w:rsidRPr="00E37B28" w14:paraId="09A1756D" w14:textId="77777777" w:rsidTr="00072DBB">
        <w:trPr>
          <w:trHeight w:val="500"/>
        </w:trPr>
        <w:tc>
          <w:tcPr>
            <w:tcW w:w="1760" w:type="pct"/>
            <w:shd w:val="clear" w:color="auto" w:fill="BFBFBF"/>
            <w:noWrap/>
            <w:vAlign w:val="center"/>
          </w:tcPr>
          <w:p w14:paraId="07A9A374" w14:textId="77777777" w:rsidR="00CA7721" w:rsidRDefault="00CA7721" w:rsidP="00B125F5">
            <w:pPr>
              <w:rPr>
                <w:lang w:val="sl-SI"/>
              </w:rPr>
            </w:pPr>
          </w:p>
          <w:p w14:paraId="11F0450D" w14:textId="77777777" w:rsidR="00CA7721" w:rsidRPr="00E37B28" w:rsidRDefault="00CA7721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Institution</w:t>
            </w:r>
            <w:proofErr w:type="spellEnd"/>
          </w:p>
        </w:tc>
        <w:tc>
          <w:tcPr>
            <w:tcW w:w="746" w:type="pct"/>
            <w:shd w:val="clear" w:color="auto" w:fill="BFBFBF"/>
            <w:vAlign w:val="center"/>
          </w:tcPr>
          <w:p w14:paraId="4995C822" w14:textId="77777777" w:rsidR="00CA7721" w:rsidRPr="00E37B28" w:rsidRDefault="00CA7721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City</w:t>
            </w:r>
            <w:proofErr w:type="spellEnd"/>
          </w:p>
        </w:tc>
        <w:tc>
          <w:tcPr>
            <w:tcW w:w="1152" w:type="pct"/>
            <w:shd w:val="clear" w:color="auto" w:fill="BFBFBF"/>
            <w:vAlign w:val="center"/>
          </w:tcPr>
          <w:p w14:paraId="122B93FA" w14:textId="77777777" w:rsidR="00CA7721" w:rsidRPr="00E37B28" w:rsidRDefault="00CA7721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Webpage</w:t>
            </w:r>
            <w:proofErr w:type="spellEnd"/>
          </w:p>
        </w:tc>
        <w:tc>
          <w:tcPr>
            <w:tcW w:w="1342" w:type="pct"/>
            <w:shd w:val="clear" w:color="auto" w:fill="BFBFBF"/>
            <w:vAlign w:val="center"/>
          </w:tcPr>
          <w:p w14:paraId="2CD88635" w14:textId="77777777" w:rsidR="00CA7721" w:rsidRPr="00E37B28" w:rsidRDefault="00CA7721" w:rsidP="006A34C6">
            <w:pPr>
              <w:jc w:val="center"/>
              <w:rPr>
                <w:color w:val="000000"/>
                <w:sz w:val="20"/>
                <w:szCs w:val="20"/>
                <w:lang w:val="sl-SI" w:eastAsia="sl-SI"/>
              </w:rPr>
            </w:pPr>
            <w:proofErr w:type="spellStart"/>
            <w:r w:rsidRPr="00E37B28">
              <w:rPr>
                <w:color w:val="000000"/>
                <w:sz w:val="20"/>
                <w:szCs w:val="20"/>
                <w:lang w:val="sl-SI" w:eastAsia="sl-SI"/>
              </w:rPr>
              <w:t>Contact</w:t>
            </w:r>
            <w:proofErr w:type="spellEnd"/>
          </w:p>
        </w:tc>
      </w:tr>
      <w:tr w:rsidR="005F2155" w:rsidRPr="00451651" w14:paraId="1619DD48" w14:textId="77777777" w:rsidTr="00974FE0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0775BC65" w14:textId="77777777" w:rsidR="005F2155" w:rsidRPr="00BB0728" w:rsidRDefault="005F2155" w:rsidP="00874C9E">
            <w:pPr>
              <w:ind w:left="71" w:right="21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Andragoski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zavod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Ljudska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univerza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Velenje</w:t>
            </w:r>
            <w:proofErr w:type="spellEnd"/>
          </w:p>
        </w:tc>
        <w:tc>
          <w:tcPr>
            <w:tcW w:w="746" w:type="pct"/>
            <w:vAlign w:val="center"/>
          </w:tcPr>
          <w:p w14:paraId="4AC9337A" w14:textId="77777777" w:rsidR="005F2155" w:rsidRPr="00BB0728" w:rsidRDefault="005F2155" w:rsidP="00874C9E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Velenje</w:t>
            </w:r>
            <w:proofErr w:type="spellEnd"/>
          </w:p>
        </w:tc>
        <w:tc>
          <w:tcPr>
            <w:tcW w:w="1152" w:type="pct"/>
            <w:vAlign w:val="center"/>
          </w:tcPr>
          <w:p w14:paraId="23C89F6C" w14:textId="77777777" w:rsidR="005F2155" w:rsidRPr="00BB0728" w:rsidRDefault="005F2155" w:rsidP="00874C9E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7" w:history="1">
              <w:proofErr w:type="spellStart"/>
              <w:r w:rsidRPr="00BB0728">
                <w:rPr>
                  <w:rStyle w:val="Hyperlink"/>
                  <w:sz w:val="18"/>
                </w:rPr>
                <w:t>Andragoški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zavod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Ljudska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univerza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Velenje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(lu-velenje.si)</w:t>
              </w:r>
            </w:hyperlink>
          </w:p>
        </w:tc>
        <w:tc>
          <w:tcPr>
            <w:tcW w:w="1342" w:type="pct"/>
            <w:vAlign w:val="bottom"/>
          </w:tcPr>
          <w:p w14:paraId="6298AC60" w14:textId="77777777" w:rsidR="005F2155" w:rsidRPr="00BB0728" w:rsidRDefault="005F2155" w:rsidP="00874C9E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lucija.grusovnik@lu-velenje.si</w:t>
            </w:r>
          </w:p>
        </w:tc>
      </w:tr>
      <w:tr w:rsidR="005F2155" w:rsidRPr="00451651" w14:paraId="2B6A4EA8" w14:textId="77777777" w:rsidTr="00D234CF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794AD70A" w14:textId="77777777" w:rsidR="005F2155" w:rsidRPr="00BB0728" w:rsidRDefault="005F2155" w:rsidP="007C67EA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Gimnazija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Jurija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Vege Idrija</w:t>
            </w:r>
          </w:p>
        </w:tc>
        <w:tc>
          <w:tcPr>
            <w:tcW w:w="746" w:type="pct"/>
            <w:vAlign w:val="center"/>
          </w:tcPr>
          <w:p w14:paraId="47288A33" w14:textId="77777777" w:rsidR="005F2155" w:rsidRPr="00BB0728" w:rsidRDefault="005F2155" w:rsidP="007C67EA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Idrija</w:t>
            </w:r>
          </w:p>
        </w:tc>
        <w:tc>
          <w:tcPr>
            <w:tcW w:w="1152" w:type="pct"/>
            <w:vAlign w:val="center"/>
          </w:tcPr>
          <w:p w14:paraId="794AB232" w14:textId="77777777" w:rsidR="005F2155" w:rsidRPr="00BB0728" w:rsidRDefault="005F2155" w:rsidP="00BB0728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8" w:history="1">
              <w:proofErr w:type="spellStart"/>
              <w:r w:rsidRPr="00BB0728">
                <w:rPr>
                  <w:rStyle w:val="Hyperlink"/>
                  <w:sz w:val="18"/>
                </w:rPr>
                <w:t>Gimnazija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Jurija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Vege Idrija (gim-idrija.si)</w:t>
              </w:r>
            </w:hyperlink>
          </w:p>
        </w:tc>
        <w:tc>
          <w:tcPr>
            <w:tcW w:w="1342" w:type="pct"/>
            <w:vAlign w:val="bottom"/>
          </w:tcPr>
          <w:p w14:paraId="41A3290A" w14:textId="77777777" w:rsidR="005F2155" w:rsidRPr="00BB0728" w:rsidRDefault="005F2155" w:rsidP="007C67EA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metka@cipkarskasola.si</w:t>
            </w:r>
          </w:p>
        </w:tc>
      </w:tr>
      <w:tr w:rsidR="005F2155" w:rsidRPr="00451651" w14:paraId="5A1F1AD0" w14:textId="77777777" w:rsidTr="00D234CF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28585DB2" w14:textId="77777777" w:rsidR="005F2155" w:rsidRPr="00BB0728" w:rsidRDefault="005F2155" w:rsidP="007C67EA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Kulturno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izobraževalni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zavod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Burja</w:t>
            </w:r>
            <w:proofErr w:type="spellEnd"/>
          </w:p>
        </w:tc>
        <w:tc>
          <w:tcPr>
            <w:tcW w:w="746" w:type="pct"/>
            <w:vAlign w:val="center"/>
          </w:tcPr>
          <w:p w14:paraId="610F4742" w14:textId="77777777" w:rsidR="005F2155" w:rsidRPr="00BB0728" w:rsidRDefault="005F2155" w:rsidP="007C67EA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Rimske</w:t>
            </w:r>
            <w:proofErr w:type="spellEnd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Toplice</w:t>
            </w:r>
            <w:proofErr w:type="spellEnd"/>
          </w:p>
        </w:tc>
        <w:tc>
          <w:tcPr>
            <w:tcW w:w="1152" w:type="pct"/>
            <w:vAlign w:val="center"/>
          </w:tcPr>
          <w:p w14:paraId="222DA7C3" w14:textId="77777777" w:rsidR="005F2155" w:rsidRPr="00BB0728" w:rsidRDefault="005F2155" w:rsidP="00BB0728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9" w:history="1">
              <w:r w:rsidRPr="00BB0728">
                <w:rPr>
                  <w:rStyle w:val="Hyperlink"/>
                  <w:sz w:val="18"/>
                </w:rPr>
                <w:t>zavod-burja.si</w:t>
              </w:r>
            </w:hyperlink>
          </w:p>
        </w:tc>
        <w:tc>
          <w:tcPr>
            <w:tcW w:w="1342" w:type="pct"/>
            <w:vAlign w:val="bottom"/>
          </w:tcPr>
          <w:p w14:paraId="4C89B630" w14:textId="77777777" w:rsidR="005F2155" w:rsidRPr="00BB0728" w:rsidRDefault="005F2155" w:rsidP="007C67EA">
            <w:pPr>
              <w:jc w:val="center"/>
              <w:rPr>
                <w:rFonts w:cs="Calibri"/>
                <w:color w:val="000000"/>
                <w:sz w:val="20"/>
                <w:szCs w:val="20"/>
                <w:lang w:val="sl-SI" w:eastAsia="sl-SI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damir.hauptman@gmail.com</w:t>
            </w:r>
          </w:p>
        </w:tc>
      </w:tr>
      <w:tr w:rsidR="005F2155" w:rsidRPr="00451651" w14:paraId="2EAEDECB" w14:textId="77777777" w:rsidTr="00D234CF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7654936C" w14:textId="77777777" w:rsidR="005F2155" w:rsidRPr="00BB0728" w:rsidRDefault="005F2155" w:rsidP="007C67EA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Ljudska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univerza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Celje</w:t>
            </w:r>
            <w:proofErr w:type="spellEnd"/>
          </w:p>
        </w:tc>
        <w:tc>
          <w:tcPr>
            <w:tcW w:w="746" w:type="pct"/>
            <w:vAlign w:val="center"/>
          </w:tcPr>
          <w:p w14:paraId="25A88BB9" w14:textId="77777777" w:rsidR="005F2155" w:rsidRPr="00BB0728" w:rsidRDefault="005F2155" w:rsidP="007C67EA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Celje</w:t>
            </w:r>
            <w:proofErr w:type="spellEnd"/>
          </w:p>
        </w:tc>
        <w:tc>
          <w:tcPr>
            <w:tcW w:w="1152" w:type="pct"/>
            <w:vAlign w:val="center"/>
          </w:tcPr>
          <w:p w14:paraId="4E050ADA" w14:textId="77777777" w:rsidR="005F2155" w:rsidRPr="00BB0728" w:rsidRDefault="005F2155" w:rsidP="007C67EA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0" w:history="1">
              <w:proofErr w:type="spellStart"/>
              <w:r w:rsidRPr="00BB0728">
                <w:rPr>
                  <w:rStyle w:val="Hyperlink"/>
                  <w:sz w:val="18"/>
                </w:rPr>
                <w:t>Ljudska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univerza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Celje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(lu-celje.si)</w:t>
              </w:r>
            </w:hyperlink>
          </w:p>
        </w:tc>
        <w:tc>
          <w:tcPr>
            <w:tcW w:w="1342" w:type="pct"/>
            <w:vAlign w:val="bottom"/>
          </w:tcPr>
          <w:p w14:paraId="327E3473" w14:textId="77777777" w:rsidR="005F2155" w:rsidRPr="00BB0728" w:rsidRDefault="005F2155" w:rsidP="007C67EA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maja.krivec@lu-celje.si</w:t>
            </w:r>
          </w:p>
        </w:tc>
      </w:tr>
      <w:tr w:rsidR="005F2155" w:rsidRPr="00451651" w14:paraId="1D0B83DA" w14:textId="77777777" w:rsidTr="00F40D6D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05A5E25F" w14:textId="77777777" w:rsidR="005F2155" w:rsidRPr="00BB0728" w:rsidRDefault="005F2155" w:rsidP="00874C9E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Ljudska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univerza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Ormož</w:t>
            </w:r>
            <w:proofErr w:type="spellEnd"/>
          </w:p>
        </w:tc>
        <w:tc>
          <w:tcPr>
            <w:tcW w:w="746" w:type="pct"/>
            <w:vAlign w:val="center"/>
          </w:tcPr>
          <w:p w14:paraId="47EA1B12" w14:textId="77777777" w:rsidR="005F2155" w:rsidRPr="00BB0728" w:rsidRDefault="005F2155" w:rsidP="00874C9E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Ormož</w:t>
            </w:r>
            <w:proofErr w:type="spellEnd"/>
          </w:p>
        </w:tc>
        <w:tc>
          <w:tcPr>
            <w:tcW w:w="1152" w:type="pct"/>
            <w:vAlign w:val="center"/>
          </w:tcPr>
          <w:p w14:paraId="7B1D6318" w14:textId="77777777" w:rsidR="005F2155" w:rsidRPr="00BB0728" w:rsidRDefault="005F2155" w:rsidP="00BB0728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1" w:history="1">
              <w:proofErr w:type="spellStart"/>
              <w:r w:rsidRPr="00BB0728">
                <w:rPr>
                  <w:rStyle w:val="Hyperlink"/>
                  <w:sz w:val="18"/>
                </w:rPr>
                <w:t>Ljudska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univerza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Ormož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(lu-ormoz.si)</w:t>
              </w:r>
            </w:hyperlink>
          </w:p>
        </w:tc>
        <w:tc>
          <w:tcPr>
            <w:tcW w:w="1342" w:type="pct"/>
            <w:vAlign w:val="bottom"/>
          </w:tcPr>
          <w:p w14:paraId="316F7C97" w14:textId="77777777" w:rsidR="005F2155" w:rsidRPr="00BB0728" w:rsidRDefault="005F2155" w:rsidP="00874C9E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ana.kaucic1@guest.arnes.si</w:t>
            </w:r>
          </w:p>
        </w:tc>
      </w:tr>
      <w:tr w:rsidR="005F2155" w:rsidRPr="00451651" w14:paraId="37C0715A" w14:textId="77777777" w:rsidTr="00F40D6D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5DCDF140" w14:textId="77777777" w:rsidR="005F2155" w:rsidRPr="00BB0728" w:rsidRDefault="005F2155" w:rsidP="007C67EA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Mestna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knjižnica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Ljubljana</w:t>
            </w:r>
          </w:p>
        </w:tc>
        <w:tc>
          <w:tcPr>
            <w:tcW w:w="746" w:type="pct"/>
            <w:vAlign w:val="center"/>
          </w:tcPr>
          <w:p w14:paraId="40AD00C9" w14:textId="77777777" w:rsidR="005F2155" w:rsidRPr="00BB0728" w:rsidRDefault="005F2155" w:rsidP="007C67EA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Ljubljana</w:t>
            </w:r>
          </w:p>
        </w:tc>
        <w:tc>
          <w:tcPr>
            <w:tcW w:w="1152" w:type="pct"/>
            <w:vAlign w:val="center"/>
          </w:tcPr>
          <w:p w14:paraId="4804055F" w14:textId="77777777" w:rsidR="005F2155" w:rsidRPr="00BB0728" w:rsidRDefault="005F2155" w:rsidP="00BB0728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2" w:history="1">
              <w:proofErr w:type="spellStart"/>
              <w:r w:rsidRPr="00BB0728">
                <w:rPr>
                  <w:rStyle w:val="Hyperlink"/>
                  <w:sz w:val="18"/>
                </w:rPr>
                <w:t>Mestna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knjižnica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Ljubljana (mklj.si)</w:t>
              </w:r>
            </w:hyperlink>
          </w:p>
        </w:tc>
        <w:tc>
          <w:tcPr>
            <w:tcW w:w="1342" w:type="pct"/>
            <w:vAlign w:val="bottom"/>
          </w:tcPr>
          <w:p w14:paraId="5D4EEBFF" w14:textId="77777777" w:rsidR="005F2155" w:rsidRPr="00BB0728" w:rsidRDefault="005F2155" w:rsidP="007C67EA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mateja.lesar@mklj.si</w:t>
            </w:r>
          </w:p>
        </w:tc>
      </w:tr>
      <w:tr w:rsidR="005F2155" w:rsidRPr="00451651" w14:paraId="79D628E4" w14:textId="77777777" w:rsidTr="00974FE0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6CC949C2" w14:textId="77777777" w:rsidR="005F2155" w:rsidRPr="00BB0728" w:rsidRDefault="005F2155" w:rsidP="00874C9E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Mocis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center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za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izobrazevanje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odraslih</w:t>
            </w:r>
            <w:proofErr w:type="spellEnd"/>
          </w:p>
        </w:tc>
        <w:tc>
          <w:tcPr>
            <w:tcW w:w="746" w:type="pct"/>
            <w:vAlign w:val="center"/>
          </w:tcPr>
          <w:p w14:paraId="011F7CEF" w14:textId="77777777" w:rsidR="005F2155" w:rsidRPr="00BB0728" w:rsidRDefault="005F2155" w:rsidP="00874C9E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Slovenj</w:t>
            </w:r>
            <w:proofErr w:type="spellEnd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Gradec</w:t>
            </w:r>
            <w:proofErr w:type="spellEnd"/>
          </w:p>
        </w:tc>
        <w:tc>
          <w:tcPr>
            <w:tcW w:w="1152" w:type="pct"/>
            <w:vAlign w:val="center"/>
          </w:tcPr>
          <w:p w14:paraId="30088E34" w14:textId="77777777" w:rsidR="005F2155" w:rsidRPr="00BB0728" w:rsidRDefault="005F2155" w:rsidP="00BB0728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3" w:history="1">
              <w:r w:rsidRPr="00BB0728">
                <w:rPr>
                  <w:rStyle w:val="Hyperlink"/>
                  <w:sz w:val="18"/>
                </w:rPr>
                <w:t xml:space="preserve">MOCIS </w:t>
              </w:r>
            </w:hyperlink>
          </w:p>
        </w:tc>
        <w:tc>
          <w:tcPr>
            <w:tcW w:w="1342" w:type="pct"/>
            <w:vAlign w:val="bottom"/>
          </w:tcPr>
          <w:p w14:paraId="53442F44" w14:textId="77777777" w:rsidR="005F2155" w:rsidRPr="00BB0728" w:rsidRDefault="005F2155" w:rsidP="00874C9E">
            <w:pPr>
              <w:jc w:val="center"/>
              <w:rPr>
                <w:rFonts w:cs="Calibri"/>
                <w:color w:val="000000"/>
                <w:sz w:val="20"/>
                <w:szCs w:val="20"/>
                <w:lang w:val="sl-SI" w:eastAsia="sl-SI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sabina.zorjan@mocis.si</w:t>
            </w:r>
          </w:p>
        </w:tc>
      </w:tr>
      <w:tr w:rsidR="005F2155" w:rsidRPr="00451651" w14:paraId="219666B3" w14:textId="77777777" w:rsidTr="00974FE0">
        <w:trPr>
          <w:trHeight w:val="488"/>
        </w:trPr>
        <w:tc>
          <w:tcPr>
            <w:tcW w:w="1760" w:type="pct"/>
            <w:shd w:val="clear" w:color="auto" w:fill="auto"/>
            <w:vAlign w:val="bottom"/>
          </w:tcPr>
          <w:p w14:paraId="27EBAB9D" w14:textId="77777777" w:rsidR="005F2155" w:rsidRPr="00BB0728" w:rsidRDefault="005F2155" w:rsidP="00874C9E">
            <w:pPr>
              <w:ind w:left="71" w:right="214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Združenje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izobraževalnih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svetovalnih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središč</w:t>
            </w:r>
            <w:proofErr w:type="spellEnd"/>
            <w:r w:rsidRPr="00BB07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0728">
              <w:rPr>
                <w:rFonts w:cs="Calibri"/>
                <w:color w:val="000000"/>
                <w:sz w:val="20"/>
                <w:szCs w:val="20"/>
              </w:rPr>
              <w:t>Slovenije</w:t>
            </w:r>
            <w:proofErr w:type="spellEnd"/>
          </w:p>
        </w:tc>
        <w:tc>
          <w:tcPr>
            <w:tcW w:w="746" w:type="pct"/>
            <w:vAlign w:val="center"/>
          </w:tcPr>
          <w:p w14:paraId="17237862" w14:textId="77777777" w:rsidR="005F2155" w:rsidRPr="00BB0728" w:rsidRDefault="005F2155" w:rsidP="00874C9E">
            <w:pPr>
              <w:ind w:left="71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asciiTheme="minorHAnsi" w:hAnsiTheme="minorHAnsi" w:cstheme="minorHAnsi"/>
                <w:sz w:val="20"/>
                <w:szCs w:val="20"/>
              </w:rPr>
              <w:t xml:space="preserve">Novo </w:t>
            </w:r>
            <w:proofErr w:type="spellStart"/>
            <w:r w:rsidRPr="00BB0728">
              <w:rPr>
                <w:rFonts w:asciiTheme="minorHAnsi" w:hAnsiTheme="minorHAnsi" w:cstheme="minorHAnsi"/>
                <w:sz w:val="20"/>
                <w:szCs w:val="20"/>
              </w:rPr>
              <w:t>mesto</w:t>
            </w:r>
            <w:proofErr w:type="spellEnd"/>
          </w:p>
        </w:tc>
        <w:tc>
          <w:tcPr>
            <w:tcW w:w="1152" w:type="pct"/>
            <w:vAlign w:val="center"/>
          </w:tcPr>
          <w:p w14:paraId="46CE12FB" w14:textId="77777777" w:rsidR="005F2155" w:rsidRPr="00BB0728" w:rsidRDefault="005F2155" w:rsidP="00874C9E">
            <w:pPr>
              <w:ind w:right="71"/>
              <w:jc w:val="center"/>
              <w:rPr>
                <w:rFonts w:asciiTheme="minorHAnsi" w:hAnsiTheme="minorHAnsi" w:cstheme="minorHAnsi"/>
                <w:sz w:val="18"/>
              </w:rPr>
            </w:pPr>
            <w:hyperlink r:id="rId14" w:history="1">
              <w:proofErr w:type="spellStart"/>
              <w:r w:rsidRPr="00BB0728">
                <w:rPr>
                  <w:rStyle w:val="Hyperlink"/>
                  <w:sz w:val="18"/>
                </w:rPr>
                <w:t>Združenje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izobraževalnih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in </w:t>
              </w:r>
              <w:proofErr w:type="spellStart"/>
              <w:r w:rsidRPr="00BB0728">
                <w:rPr>
                  <w:rStyle w:val="Hyperlink"/>
                  <w:sz w:val="18"/>
                </w:rPr>
                <w:t>svetovalnih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središč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</w:t>
              </w:r>
              <w:proofErr w:type="spellStart"/>
              <w:r w:rsidRPr="00BB0728">
                <w:rPr>
                  <w:rStyle w:val="Hyperlink"/>
                  <w:sz w:val="18"/>
                </w:rPr>
                <w:t>Slovenije</w:t>
              </w:r>
              <w:proofErr w:type="spellEnd"/>
              <w:r w:rsidRPr="00BB0728">
                <w:rPr>
                  <w:rStyle w:val="Hyperlink"/>
                  <w:sz w:val="18"/>
                </w:rPr>
                <w:t xml:space="preserve"> (ziss.si)</w:t>
              </w:r>
            </w:hyperlink>
          </w:p>
        </w:tc>
        <w:tc>
          <w:tcPr>
            <w:tcW w:w="1342" w:type="pct"/>
            <w:vAlign w:val="bottom"/>
          </w:tcPr>
          <w:p w14:paraId="6ABAF6AE" w14:textId="77777777" w:rsidR="005F2155" w:rsidRPr="00BB0728" w:rsidRDefault="005F2155" w:rsidP="00874C9E">
            <w:pPr>
              <w:ind w:right="7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0728">
              <w:rPr>
                <w:rFonts w:cs="Calibri"/>
                <w:color w:val="000000"/>
                <w:sz w:val="20"/>
                <w:szCs w:val="20"/>
              </w:rPr>
              <w:t>Franja.Centrih@upi.si</w:t>
            </w:r>
          </w:p>
        </w:tc>
      </w:tr>
    </w:tbl>
    <w:p w14:paraId="360CFE9A" w14:textId="201D13CE" w:rsidR="004271C4" w:rsidRDefault="004271C4" w:rsidP="00B125F5">
      <w:pPr>
        <w:rPr>
          <w:lang w:val="sl-SI"/>
        </w:rPr>
      </w:pPr>
    </w:p>
    <w:p w14:paraId="4EFC2360" w14:textId="72322FE2" w:rsidR="004271C4" w:rsidRDefault="004271C4" w:rsidP="00B125F5">
      <w:pPr>
        <w:rPr>
          <w:rFonts w:cs="Calibri"/>
          <w:b/>
          <w:bCs/>
          <w:sz w:val="22"/>
          <w:szCs w:val="22"/>
          <w:lang w:val="sl-SI"/>
        </w:rPr>
      </w:pPr>
    </w:p>
    <w:sectPr w:rsidR="004271C4" w:rsidSect="00E37B28"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1773" w14:textId="77777777" w:rsidR="00852554" w:rsidRDefault="00852554" w:rsidP="007F1556">
      <w:r>
        <w:separator/>
      </w:r>
    </w:p>
  </w:endnote>
  <w:endnote w:type="continuationSeparator" w:id="0">
    <w:p w14:paraId="5BF1395C" w14:textId="77777777" w:rsidR="00852554" w:rsidRDefault="00852554" w:rsidP="007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7075F" w14:textId="45C631FE" w:rsidR="007F1556" w:rsidRDefault="007F1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A3E57" w14:textId="77777777" w:rsidR="00CD7104" w:rsidRPr="006A472B" w:rsidRDefault="00CD7104" w:rsidP="00CD7104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val="sl-SI" w:eastAsia="sl-SI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B41093" wp14:editId="7AECB4AF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3BCF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4.6pt;margin-top:-14pt;width:502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CsAtEU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 w:rsidRPr="006A472B">
      <w:rPr>
        <w:rFonts w:cs="Calibri"/>
        <w:noProof/>
        <w:color w:val="2F2C64"/>
        <w:sz w:val="16"/>
        <w:szCs w:val="16"/>
        <w:lang w:val="sl-SI" w:eastAsia="sl-SI"/>
      </w:rPr>
      <w:drawing>
        <wp:anchor distT="0" distB="0" distL="114300" distR="114300" simplePos="0" relativeHeight="251673600" behindDoc="1" locked="0" layoutInCell="1" allowOverlap="1" wp14:anchorId="65DCA33F" wp14:editId="5C6F8386">
          <wp:simplePos x="0" y="0"/>
          <wp:positionH relativeFrom="column">
            <wp:posOffset>5548630</wp:posOffset>
          </wp:positionH>
          <wp:positionV relativeFrom="paragraph">
            <wp:posOffset>13970</wp:posOffset>
          </wp:positionV>
          <wp:extent cx="406800" cy="468000"/>
          <wp:effectExtent l="0" t="0" r="0" b="8255"/>
          <wp:wrapNone/>
          <wp:docPr id="3" name="Picture 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72B">
      <w:rPr>
        <w:rFonts w:cs="Calibri"/>
        <w:color w:val="2F2C64"/>
        <w:sz w:val="16"/>
        <w:szCs w:val="16"/>
      </w:rPr>
      <w:t xml:space="preserve">CMEPIUS, </w:t>
    </w:r>
    <w:proofErr w:type="spellStart"/>
    <w:r w:rsidRPr="006A472B">
      <w:rPr>
        <w:rFonts w:cs="Calibri"/>
        <w:color w:val="2F2C64"/>
        <w:sz w:val="16"/>
        <w:szCs w:val="16"/>
      </w:rPr>
      <w:t>Center</w:t>
    </w:r>
    <w:proofErr w:type="spellEnd"/>
    <w:r w:rsidRPr="006A472B">
      <w:rPr>
        <w:rFonts w:cs="Calibri"/>
        <w:color w:val="2F2C64"/>
        <w:sz w:val="16"/>
        <w:szCs w:val="16"/>
      </w:rPr>
      <w:t xml:space="preserve"> RS </w:t>
    </w:r>
    <w:proofErr w:type="spellStart"/>
    <w:r w:rsidRPr="006A472B">
      <w:rPr>
        <w:rFonts w:cs="Calibri"/>
        <w:color w:val="2F2C64"/>
        <w:sz w:val="16"/>
        <w:szCs w:val="16"/>
      </w:rPr>
      <w:t>za</w:t>
    </w:r>
    <w:proofErr w:type="spellEnd"/>
    <w:r w:rsidRPr="006A472B">
      <w:rPr>
        <w:rFonts w:cs="Calibri"/>
        <w:color w:val="2F2C64"/>
        <w:sz w:val="16"/>
        <w:szCs w:val="16"/>
      </w:rPr>
      <w:t xml:space="preserve"> </w:t>
    </w:r>
    <w:proofErr w:type="spellStart"/>
    <w:r w:rsidRPr="006A472B">
      <w:rPr>
        <w:rFonts w:cs="Calibri"/>
        <w:color w:val="2F2C64"/>
        <w:sz w:val="16"/>
        <w:szCs w:val="16"/>
      </w:rPr>
      <w:t>mobilnost</w:t>
    </w:r>
    <w:proofErr w:type="spellEnd"/>
    <w:r w:rsidRPr="006A472B">
      <w:rPr>
        <w:rFonts w:cs="Calibri"/>
        <w:color w:val="2F2C64"/>
        <w:sz w:val="16"/>
        <w:szCs w:val="16"/>
      </w:rPr>
      <w:t xml:space="preserve"> in </w:t>
    </w:r>
    <w:proofErr w:type="spellStart"/>
    <w:r w:rsidRPr="006A472B">
      <w:rPr>
        <w:rFonts w:cs="Calibri"/>
        <w:color w:val="2F2C64"/>
        <w:sz w:val="16"/>
        <w:szCs w:val="16"/>
      </w:rPr>
      <w:t>evropske</w:t>
    </w:r>
    <w:proofErr w:type="spellEnd"/>
    <w:r w:rsidRPr="006A472B">
      <w:rPr>
        <w:rFonts w:cs="Calibri"/>
        <w:color w:val="2F2C64"/>
        <w:sz w:val="16"/>
        <w:szCs w:val="16"/>
      </w:rPr>
      <w:t xml:space="preserve"> </w:t>
    </w:r>
    <w:proofErr w:type="spellStart"/>
    <w:r w:rsidRPr="006A472B">
      <w:rPr>
        <w:rFonts w:cs="Calibri"/>
        <w:color w:val="2F2C64"/>
        <w:sz w:val="16"/>
        <w:szCs w:val="16"/>
      </w:rPr>
      <w:t>programe</w:t>
    </w:r>
    <w:proofErr w:type="spellEnd"/>
    <w:r w:rsidRPr="006A472B">
      <w:rPr>
        <w:rFonts w:cs="Calibri"/>
        <w:color w:val="2F2C64"/>
        <w:sz w:val="16"/>
        <w:szCs w:val="16"/>
      </w:rPr>
      <w:t xml:space="preserve"> </w:t>
    </w:r>
    <w:proofErr w:type="spellStart"/>
    <w:r w:rsidRPr="006A472B">
      <w:rPr>
        <w:rFonts w:cs="Calibri"/>
        <w:color w:val="2F2C64"/>
        <w:sz w:val="16"/>
        <w:szCs w:val="16"/>
      </w:rPr>
      <w:t>izobraževanja</w:t>
    </w:r>
    <w:proofErr w:type="spellEnd"/>
    <w:r w:rsidRPr="006A472B">
      <w:rPr>
        <w:rFonts w:cs="Calibri"/>
        <w:color w:val="2F2C64"/>
        <w:sz w:val="16"/>
        <w:szCs w:val="16"/>
      </w:rPr>
      <w:t xml:space="preserve"> in </w:t>
    </w:r>
    <w:proofErr w:type="spellStart"/>
    <w:r w:rsidRPr="006A472B">
      <w:rPr>
        <w:rFonts w:cs="Calibri"/>
        <w:color w:val="2F2C64"/>
        <w:sz w:val="16"/>
        <w:szCs w:val="16"/>
      </w:rPr>
      <w:t>usposabljanja</w:t>
    </w:r>
    <w:proofErr w:type="spellEnd"/>
  </w:p>
  <w:p w14:paraId="10665571" w14:textId="77777777" w:rsidR="00CD7104" w:rsidRDefault="00CD7104" w:rsidP="00CD7104">
    <w:pPr>
      <w:tabs>
        <w:tab w:val="center" w:pos="4536"/>
        <w:tab w:val="left" w:pos="7037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 xml:space="preserve">Ob </w:t>
    </w:r>
    <w:proofErr w:type="spellStart"/>
    <w:r w:rsidRPr="007F1556">
      <w:rPr>
        <w:rFonts w:cs="Calibri"/>
        <w:color w:val="2F2C64"/>
        <w:sz w:val="16"/>
        <w:szCs w:val="16"/>
      </w:rPr>
      <w:t>železnici</w:t>
    </w:r>
    <w:proofErr w:type="spellEnd"/>
    <w:r w:rsidRPr="007F1556">
      <w:rPr>
        <w:rFonts w:cs="Calibri"/>
        <w:color w:val="2F2C64"/>
        <w:sz w:val="16"/>
        <w:szCs w:val="16"/>
      </w:rPr>
      <w:t xml:space="preserve"> 30a, 1000 </w:t>
    </w:r>
    <w:proofErr w:type="gramStart"/>
    <w:r w:rsidRPr="007F1556">
      <w:rPr>
        <w:rFonts w:cs="Calibri"/>
        <w:color w:val="2F2C64"/>
        <w:sz w:val="16"/>
        <w:szCs w:val="16"/>
      </w:rPr>
      <w:t>Ljubljana  |</w:t>
    </w:r>
    <w:proofErr w:type="gramEnd"/>
    <w:r w:rsidRPr="007F1556">
      <w:rPr>
        <w:rFonts w:cs="Calibri"/>
        <w:color w:val="2F2C64"/>
        <w:sz w:val="16"/>
        <w:szCs w:val="16"/>
      </w:rPr>
      <w:t xml:space="preserve">  Tel.: +386 1 620 94 50  |  </w:t>
    </w:r>
    <w:proofErr w:type="spellStart"/>
    <w:r w:rsidRPr="007F1556">
      <w:rPr>
        <w:rFonts w:cs="Calibri"/>
        <w:color w:val="2F2C64"/>
        <w:sz w:val="16"/>
        <w:szCs w:val="16"/>
      </w:rPr>
      <w:t>Faks</w:t>
    </w:r>
    <w:proofErr w:type="spellEnd"/>
    <w:r w:rsidRPr="007F1556">
      <w:rPr>
        <w:rFonts w:cs="Calibri"/>
        <w:color w:val="2F2C64"/>
        <w:sz w:val="16"/>
        <w:szCs w:val="16"/>
      </w:rPr>
      <w:t xml:space="preserve">: +386 1 620 94 51   </w:t>
    </w:r>
    <w:r>
      <w:rPr>
        <w:rFonts w:cs="Calibri"/>
        <w:color w:val="2F2C64"/>
        <w:sz w:val="16"/>
        <w:szCs w:val="16"/>
      </w:rPr>
      <w:tab/>
    </w:r>
  </w:p>
  <w:p w14:paraId="40E88E9E" w14:textId="77777777" w:rsidR="00CD7104" w:rsidRPr="007F1556" w:rsidRDefault="00CD7104" w:rsidP="00CD7104">
    <w:pPr>
      <w:tabs>
        <w:tab w:val="center" w:pos="4536"/>
        <w:tab w:val="right" w:pos="9072"/>
      </w:tabs>
      <w:rPr>
        <w:rFonts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proofErr w:type="spellStart"/>
    <w:r>
      <w:rPr>
        <w:rFonts w:cs="Calibri"/>
        <w:color w:val="2F2C64"/>
        <w:sz w:val="16"/>
        <w:szCs w:val="16"/>
      </w:rPr>
      <w:t>pošta</w:t>
    </w:r>
    <w:proofErr w:type="spellEnd"/>
    <w:r w:rsidRPr="007F1556">
      <w:rPr>
        <w:rFonts w:cs="Calibri"/>
        <w:color w:val="2F2C64"/>
        <w:sz w:val="16"/>
        <w:szCs w:val="16"/>
      </w:rPr>
      <w:t xml:space="preserve">: </w:t>
    </w:r>
    <w:proofErr w:type="gramStart"/>
    <w:r w:rsidRPr="007F1556">
      <w:rPr>
        <w:rFonts w:cs="Calibri"/>
        <w:color w:val="2F2C64"/>
        <w:sz w:val="16"/>
        <w:szCs w:val="16"/>
      </w:rPr>
      <w:t>info@cmepius.si  |</w:t>
    </w:r>
    <w:proofErr w:type="gramEnd"/>
    <w:r w:rsidRPr="007F1556">
      <w:rPr>
        <w:rFonts w:cs="Calibri"/>
        <w:color w:val="2F2C64"/>
        <w:sz w:val="16"/>
        <w:szCs w:val="16"/>
      </w:rPr>
      <w:t xml:space="preserve">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  <w:p w14:paraId="47A2967C" w14:textId="77777777" w:rsidR="007F1556" w:rsidRDefault="007F1556" w:rsidP="00CD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3DEF" w14:textId="77777777" w:rsidR="00C87C49" w:rsidRPr="008D0FD9" w:rsidRDefault="00C87C49" w:rsidP="006A472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</w:p>
  <w:p w14:paraId="65220557" w14:textId="77777777" w:rsidR="007F1556" w:rsidRPr="007F1556" w:rsidRDefault="007F1556" w:rsidP="00C87C49">
    <w:pPr>
      <w:tabs>
        <w:tab w:val="left" w:pos="8255"/>
      </w:tabs>
      <w:spacing w:line="360" w:lineRule="auto"/>
      <w:ind w:hanging="426"/>
      <w:rPr>
        <w:rFonts w:eastAsia="Calibri" w:cs="Calibri"/>
        <w:color w:val="2F2C6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E413B" w14:textId="77777777" w:rsidR="00852554" w:rsidRDefault="00852554" w:rsidP="007F1556">
      <w:r>
        <w:separator/>
      </w:r>
    </w:p>
  </w:footnote>
  <w:footnote w:type="continuationSeparator" w:id="0">
    <w:p w14:paraId="62BEF80A" w14:textId="77777777" w:rsidR="00852554" w:rsidRDefault="00852554" w:rsidP="007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B464" w14:textId="34032E18" w:rsidR="007F1556" w:rsidRDefault="00E37B28" w:rsidP="00CA22A7">
    <w:pPr>
      <w:pStyle w:val="Header"/>
      <w:jc w:val="right"/>
    </w:pPr>
    <w:r w:rsidRPr="006A472B">
      <w:rPr>
        <w:rFonts w:cs="Calibri"/>
        <w:noProof/>
        <w:color w:val="2F2C64"/>
        <w:sz w:val="16"/>
        <w:szCs w:val="16"/>
        <w:lang w:val="sl-SI" w:eastAsia="sl-SI"/>
      </w:rPr>
      <w:drawing>
        <wp:anchor distT="0" distB="0" distL="114300" distR="114300" simplePos="0" relativeHeight="251670528" behindDoc="0" locked="0" layoutInCell="1" allowOverlap="1" wp14:anchorId="381288A4" wp14:editId="65CE237B">
          <wp:simplePos x="0" y="0"/>
          <wp:positionH relativeFrom="margin">
            <wp:posOffset>-635</wp:posOffset>
          </wp:positionH>
          <wp:positionV relativeFrom="paragraph">
            <wp:posOffset>82460</wp:posOffset>
          </wp:positionV>
          <wp:extent cx="1510665" cy="302260"/>
          <wp:effectExtent l="0" t="0" r="0" b="2540"/>
          <wp:wrapNone/>
          <wp:docPr id="7" name="Picture 7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t xml:space="preserve"> </w:t>
    </w:r>
    <w:r w:rsidR="00CA22A7">
      <w:rPr>
        <w:noProof/>
        <w:lang w:val="sl-SI" w:eastAsia="sl-SI"/>
      </w:rPr>
      <w:drawing>
        <wp:inline distT="0" distB="0" distL="0" distR="0" wp14:anchorId="1181B824" wp14:editId="3D6DF387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6C0"/>
    <w:multiLevelType w:val="hybridMultilevel"/>
    <w:tmpl w:val="28F0F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45714"/>
    <w:multiLevelType w:val="hybridMultilevel"/>
    <w:tmpl w:val="13700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6450B0"/>
    <w:multiLevelType w:val="hybridMultilevel"/>
    <w:tmpl w:val="2C8ED258"/>
    <w:lvl w:ilvl="0" w:tplc="7C44CA7A">
      <w:start w:val="2"/>
      <w:numFmt w:val="bullet"/>
      <w:lvlText w:val="-"/>
      <w:lvlJc w:val="left"/>
      <w:pPr>
        <w:ind w:left="927" w:hanging="360"/>
      </w:pPr>
      <w:rPr>
        <w:rFonts w:ascii="Trebuchet MS" w:eastAsia="Times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AC537BB"/>
    <w:multiLevelType w:val="hybridMultilevel"/>
    <w:tmpl w:val="F662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F5"/>
    <w:rsid w:val="00003578"/>
    <w:rsid w:val="00072DBB"/>
    <w:rsid w:val="00086517"/>
    <w:rsid w:val="00094C55"/>
    <w:rsid w:val="00140552"/>
    <w:rsid w:val="00187449"/>
    <w:rsid w:val="001A55E2"/>
    <w:rsid w:val="001B2A1F"/>
    <w:rsid w:val="00207F0D"/>
    <w:rsid w:val="00223C76"/>
    <w:rsid w:val="002C28AD"/>
    <w:rsid w:val="002C6CF0"/>
    <w:rsid w:val="002E2C01"/>
    <w:rsid w:val="0036082F"/>
    <w:rsid w:val="00361FD1"/>
    <w:rsid w:val="00364390"/>
    <w:rsid w:val="003C4B47"/>
    <w:rsid w:val="004138EB"/>
    <w:rsid w:val="004271C4"/>
    <w:rsid w:val="00437AA2"/>
    <w:rsid w:val="0049609E"/>
    <w:rsid w:val="005054AF"/>
    <w:rsid w:val="00525FD9"/>
    <w:rsid w:val="005941C1"/>
    <w:rsid w:val="005F2155"/>
    <w:rsid w:val="00655123"/>
    <w:rsid w:val="006A34C6"/>
    <w:rsid w:val="006A472B"/>
    <w:rsid w:val="006B27F8"/>
    <w:rsid w:val="006F72EE"/>
    <w:rsid w:val="00717D89"/>
    <w:rsid w:val="007545BF"/>
    <w:rsid w:val="007548AF"/>
    <w:rsid w:val="00786B20"/>
    <w:rsid w:val="007C67EA"/>
    <w:rsid w:val="007D49D7"/>
    <w:rsid w:val="007F1556"/>
    <w:rsid w:val="008064DA"/>
    <w:rsid w:val="00850430"/>
    <w:rsid w:val="00852318"/>
    <w:rsid w:val="00852554"/>
    <w:rsid w:val="00870A8A"/>
    <w:rsid w:val="00874C9E"/>
    <w:rsid w:val="008D4C2F"/>
    <w:rsid w:val="008D672C"/>
    <w:rsid w:val="008F13C4"/>
    <w:rsid w:val="0096134F"/>
    <w:rsid w:val="00971D72"/>
    <w:rsid w:val="009A3EFE"/>
    <w:rsid w:val="00A530E5"/>
    <w:rsid w:val="00A62798"/>
    <w:rsid w:val="00A86B2A"/>
    <w:rsid w:val="00A87E62"/>
    <w:rsid w:val="00AB041D"/>
    <w:rsid w:val="00B125F5"/>
    <w:rsid w:val="00B6480D"/>
    <w:rsid w:val="00BB0728"/>
    <w:rsid w:val="00BC1D8E"/>
    <w:rsid w:val="00BF1E36"/>
    <w:rsid w:val="00C277BA"/>
    <w:rsid w:val="00C3340D"/>
    <w:rsid w:val="00C5625E"/>
    <w:rsid w:val="00C5705F"/>
    <w:rsid w:val="00C626DC"/>
    <w:rsid w:val="00C87C49"/>
    <w:rsid w:val="00C90DDF"/>
    <w:rsid w:val="00CA22A7"/>
    <w:rsid w:val="00CA7721"/>
    <w:rsid w:val="00CD7104"/>
    <w:rsid w:val="00D15383"/>
    <w:rsid w:val="00D30A0F"/>
    <w:rsid w:val="00D5103D"/>
    <w:rsid w:val="00D8093F"/>
    <w:rsid w:val="00D97470"/>
    <w:rsid w:val="00DF3B21"/>
    <w:rsid w:val="00E37B28"/>
    <w:rsid w:val="00E61BB1"/>
    <w:rsid w:val="00E62DEA"/>
    <w:rsid w:val="00E92507"/>
    <w:rsid w:val="00EE5439"/>
    <w:rsid w:val="00F12200"/>
    <w:rsid w:val="00F27158"/>
    <w:rsid w:val="00FB167B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1F19D"/>
  <w15:chartTrackingRefBased/>
  <w15:docId w15:val="{BC188F61-D044-4495-9E22-CC2095B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F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5F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870A8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5F5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5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5F5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unhideWhenUsed/>
    <w:rsid w:val="00B125F5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125F5"/>
    <w:pPr>
      <w:spacing w:after="200"/>
    </w:pPr>
    <w:rPr>
      <w:b/>
      <w:bCs/>
      <w:color w:val="4F81BD"/>
      <w:szCs w:val="18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125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25E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25E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5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-idrija.si/" TargetMode="External"/><Relationship Id="rId13" Type="http://schemas.openxmlformats.org/officeDocument/2006/relationships/hyperlink" Target="https://www.mocis.s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-velenje.si/" TargetMode="External"/><Relationship Id="rId12" Type="http://schemas.openxmlformats.org/officeDocument/2006/relationships/hyperlink" Target="https://www.mklj.si/en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-ormoz.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u-celje.s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vod-burja.si/" TargetMode="External"/><Relationship Id="rId14" Type="http://schemas.openxmlformats.org/officeDocument/2006/relationships/hyperlink" Target="https://www.ziss.s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gration\d%20disk\Documents\Custom%20Office%20Templates\Dopisni%20list%20E+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E+_SLO</Template>
  <TotalTime>17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Pajnič</dc:creator>
  <cp:keywords/>
  <dc:description/>
  <cp:lastModifiedBy>Maja Bertoncelj</cp:lastModifiedBy>
  <cp:revision>4</cp:revision>
  <dcterms:created xsi:type="dcterms:W3CDTF">2022-07-29T08:30:00Z</dcterms:created>
  <dcterms:modified xsi:type="dcterms:W3CDTF">2022-07-29T08:49:00Z</dcterms:modified>
</cp:coreProperties>
</file>