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4FD2D" w14:textId="534F1C35" w:rsidR="006E41B2" w:rsidRDefault="006E41B2" w:rsidP="006E41B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F4CCA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LOGA ZA SPREMEMBO SPORAZUMA </w:t>
      </w:r>
      <w:r w:rsidRPr="005F4CCA">
        <w:rPr>
          <w:b/>
          <w:sz w:val="28"/>
          <w:szCs w:val="28"/>
        </w:rPr>
        <w:t xml:space="preserve">V </w:t>
      </w:r>
      <w:r>
        <w:rPr>
          <w:b/>
          <w:sz w:val="28"/>
          <w:szCs w:val="28"/>
        </w:rPr>
        <w:t xml:space="preserve">OKVIRU PROGRAMA ERASMUS+  </w:t>
      </w:r>
      <w:r w:rsidRPr="003D3176">
        <w:rPr>
          <w:b/>
          <w:sz w:val="28"/>
          <w:szCs w:val="28"/>
        </w:rPr>
        <w:t xml:space="preserve">KLJUČNI UKREP 1: </w:t>
      </w:r>
      <w:r w:rsidR="00031C30" w:rsidRPr="00031C30">
        <w:rPr>
          <w:b/>
          <w:sz w:val="28"/>
          <w:szCs w:val="28"/>
        </w:rPr>
        <w:t>KRATKOTRAJNI PROJEKTI MOBILNOST</w:t>
      </w:r>
      <w:r w:rsidR="00C57754">
        <w:rPr>
          <w:b/>
          <w:sz w:val="28"/>
          <w:szCs w:val="28"/>
        </w:rPr>
        <w:t>I POSAMEZNIKOV</w:t>
      </w:r>
      <w:r w:rsidR="00031C30" w:rsidRPr="00031C30">
        <w:rPr>
          <w:b/>
          <w:sz w:val="28"/>
          <w:szCs w:val="28"/>
        </w:rPr>
        <w:t xml:space="preserve"> </w:t>
      </w:r>
      <w:r w:rsidR="00031C30">
        <w:rPr>
          <w:b/>
          <w:sz w:val="28"/>
          <w:szCs w:val="28"/>
        </w:rPr>
        <w:t>–</w:t>
      </w:r>
      <w:r w:rsidR="00DF6252">
        <w:rPr>
          <w:b/>
          <w:sz w:val="28"/>
          <w:szCs w:val="28"/>
        </w:rPr>
        <w:t xml:space="preserve"> akcija </w:t>
      </w:r>
      <w:r w:rsidR="00031C30">
        <w:rPr>
          <w:b/>
          <w:sz w:val="28"/>
          <w:szCs w:val="28"/>
        </w:rPr>
        <w:t>KA122</w:t>
      </w:r>
    </w:p>
    <w:p w14:paraId="1921ACCC" w14:textId="77777777" w:rsidR="006E41B2" w:rsidRDefault="006E41B2" w:rsidP="006E4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POGODBENO LETO 2021</w:t>
      </w:r>
    </w:p>
    <w:p w14:paraId="3BEED4EB" w14:textId="77777777" w:rsidR="006E41B2" w:rsidRDefault="006E41B2" w:rsidP="006E41B2"/>
    <w:p w14:paraId="546B07CC" w14:textId="30615393" w:rsidR="006E41B2" w:rsidRDefault="006E41B2" w:rsidP="006E41B2">
      <w:pPr>
        <w:jc w:val="both"/>
      </w:pPr>
      <w:r>
        <w:t>Vloga</w:t>
      </w:r>
      <w:r w:rsidRPr="00D1600C">
        <w:t xml:space="preserve"> za spremembo sporazuma </w:t>
      </w:r>
      <w:r>
        <w:t xml:space="preserve">mora </w:t>
      </w:r>
      <w:r w:rsidR="009F16D3">
        <w:t xml:space="preserve">biti </w:t>
      </w:r>
      <w:r>
        <w:t>oddana pisno</w:t>
      </w:r>
      <w:r w:rsidR="00B165FF">
        <w:t xml:space="preserve"> v elektronski obliki</w:t>
      </w:r>
      <w:r>
        <w:t xml:space="preserve">, podpisana s strani zakonitega zastopnika pogodbenika in </w:t>
      </w:r>
      <w:r w:rsidRPr="00D1600C">
        <w:t>je predmet formalne obravnave s strani nacionalne agencije. Vsaka spreme</w:t>
      </w:r>
      <w:r>
        <w:t xml:space="preserve">mba mora biti odobrena v naprej. </w:t>
      </w:r>
    </w:p>
    <w:p w14:paraId="29170171" w14:textId="20CFEC38" w:rsidR="006E41B2" w:rsidRDefault="00405AD1" w:rsidP="006E41B2">
      <w:pPr>
        <w:jc w:val="both"/>
      </w:pPr>
      <w:r>
        <w:t>V</w:t>
      </w:r>
      <w:r w:rsidR="006E41B2">
        <w:t xml:space="preserve">loga za spremembo mora biti ustrezno utemeljena, imeti mora priložena ustrezna dokazila in mora biti poslana dovolj zgodaj pred predvidenim začetkom </w:t>
      </w:r>
      <w:r>
        <w:t>zahtevane spremembe</w:t>
      </w:r>
      <w:r w:rsidR="006E41B2">
        <w:t xml:space="preserve">, </w:t>
      </w:r>
      <w:r w:rsidR="00B165FF">
        <w:t xml:space="preserve">za podaljšanje projekta pa najkasneje </w:t>
      </w:r>
      <w:r w:rsidR="006E41B2">
        <w:t>en mesec pred koncem obdobja izvajanja projekta.</w:t>
      </w:r>
      <w:r w:rsidR="006E41B2" w:rsidRPr="000A038D">
        <w:t xml:space="preserve"> </w:t>
      </w:r>
      <w:r w:rsidR="006E41B2">
        <w:t>S</w:t>
      </w:r>
      <w:r w:rsidR="006E41B2" w:rsidRPr="00D1600C">
        <w:t>prememba sporazuma je veljavna šele po odobritvi in podpisu dodatka k sporazumu s strani nacionalne agencije.</w:t>
      </w:r>
    </w:p>
    <w:p w14:paraId="729F07D7" w14:textId="77777777" w:rsidR="006E41B2" w:rsidRDefault="006E41B2" w:rsidP="006E41B2">
      <w:pPr>
        <w:jc w:val="both"/>
      </w:pPr>
      <w:r w:rsidRPr="00267682">
        <w:t xml:space="preserve">V primeru spremembe </w:t>
      </w:r>
      <w:r>
        <w:t>kontaktne osebe – k</w:t>
      </w:r>
      <w:r w:rsidRPr="00267682">
        <w:t>oordinatorja</w:t>
      </w:r>
      <w:r>
        <w:rPr>
          <w:rStyle w:val="FootnoteReference"/>
        </w:rPr>
        <w:footnoteReference w:id="1"/>
      </w:r>
      <w:r w:rsidRPr="00267682">
        <w:t xml:space="preserve"> projekta, spremembe zakonitega zastopnika organizacije ali spremembe naslova/sedeža organizacije upravičenke, dodatek k sporazumu </w:t>
      </w:r>
      <w:r w:rsidRPr="00267682">
        <w:rPr>
          <w:b/>
        </w:rPr>
        <w:t>ni potreben</w:t>
      </w:r>
      <w:r w:rsidRPr="00267682">
        <w:t xml:space="preserve">. V omenjenih primerih pošljite </w:t>
      </w:r>
      <w:r w:rsidR="00EF44B4">
        <w:t xml:space="preserve">zgolj </w:t>
      </w:r>
      <w:r w:rsidRPr="00267682">
        <w:t>obvestilo o spremembi na elektronski naslov skrbnika projekta.</w:t>
      </w:r>
    </w:p>
    <w:p w14:paraId="59FCC15C" w14:textId="77777777" w:rsidR="006E41B2" w:rsidRPr="000C3562" w:rsidRDefault="006E41B2" w:rsidP="006E41B2">
      <w:pPr>
        <w:shd w:val="clear" w:color="auto" w:fill="DBDBDB"/>
        <w:rPr>
          <w:b/>
        </w:rPr>
      </w:pPr>
      <w:r w:rsidRPr="000C3562">
        <w:rPr>
          <w:b/>
        </w:rPr>
        <w:t>NAVODILA ZA IZPOLNJEVANJE OBRAZCA</w:t>
      </w:r>
    </w:p>
    <w:p w14:paraId="5092C2CF" w14:textId="77777777" w:rsidR="006E41B2" w:rsidRDefault="006E41B2" w:rsidP="006E41B2">
      <w:pPr>
        <w:jc w:val="both"/>
        <w:rPr>
          <w:rFonts w:cs="Calibri"/>
        </w:rPr>
      </w:pPr>
      <w:r>
        <w:t>Izpolnjeno vlogo, podpisano z digitalnim elektronskim potrdilom, skupaj z morebitnimi zahtevanimi dokazili,</w:t>
      </w:r>
      <w:r w:rsidRPr="0066066D">
        <w:t xml:space="preserve"> </w:t>
      </w:r>
      <w:r>
        <w:t>pošljite po elektronski pošti na naslov</w:t>
      </w:r>
      <w:r w:rsidRPr="0066066D">
        <w:t xml:space="preserve"> </w:t>
      </w:r>
      <w:hyperlink r:id="rId8" w:history="1">
        <w:r w:rsidRPr="00636F67">
          <w:rPr>
            <w:rFonts w:cs="Calibri"/>
            <w:color w:val="0563C1"/>
            <w:u w:val="single"/>
          </w:rPr>
          <w:t>erasmusplus-ka1@cmepius.si</w:t>
        </w:r>
      </w:hyperlink>
      <w:r w:rsidRPr="00636F67">
        <w:rPr>
          <w:rFonts w:cs="Calibri"/>
        </w:rPr>
        <w:t xml:space="preserve"> </w:t>
      </w:r>
      <w:r w:rsidRPr="00636F67">
        <w:rPr>
          <w:rFonts w:cs="Calibri"/>
          <w:b/>
        </w:rPr>
        <w:t>in</w:t>
      </w:r>
      <w:r w:rsidRPr="00636F67">
        <w:rPr>
          <w:rFonts w:cs="Calibri"/>
        </w:rPr>
        <w:t xml:space="preserve">  na naslov vašega skrbnika projekta </w:t>
      </w:r>
      <w:r>
        <w:rPr>
          <w:rFonts w:cs="Calibri"/>
        </w:rPr>
        <w:t>na CMEPIUS. Sklicujte se na št. projekta in št. zadeve. Naslov elektronske pošte naj bo: »Vloga za spremembo</w:t>
      </w:r>
      <w:r w:rsidRPr="00636F67">
        <w:rPr>
          <w:rFonts w:cs="Calibri"/>
        </w:rPr>
        <w:t xml:space="preserve"> sporazuma </w:t>
      </w:r>
      <w:r>
        <w:rPr>
          <w:rFonts w:cs="Calibri"/>
        </w:rPr>
        <w:t>[št. zadeve]</w:t>
      </w:r>
      <w:r w:rsidRPr="00636F67">
        <w:rPr>
          <w:rFonts w:cs="Calibri"/>
        </w:rPr>
        <w:t>.</w:t>
      </w:r>
    </w:p>
    <w:p w14:paraId="1A9AFBCE" w14:textId="546C2B31" w:rsidR="006E41B2" w:rsidRPr="00D1600C" w:rsidRDefault="00141516" w:rsidP="006E41B2">
      <w:pPr>
        <w:jc w:val="both"/>
      </w:pPr>
      <w:r>
        <w:t>O</w:t>
      </w:r>
      <w:r w:rsidR="006E41B2" w:rsidRPr="00D1600C">
        <w:t xml:space="preserve">dločitev o </w:t>
      </w:r>
      <w:r w:rsidR="006E41B2">
        <w:t>zahtevanih spremembah</w:t>
      </w:r>
      <w:r w:rsidR="006E41B2" w:rsidRPr="00D1600C">
        <w:t xml:space="preserve"> bo sprejeta na</w:t>
      </w:r>
      <w:r w:rsidR="006E41B2">
        <w:t>jpozneje v 30 koledarskih dneh.</w:t>
      </w:r>
    </w:p>
    <w:p w14:paraId="46BAD4F1" w14:textId="77777777" w:rsidR="006E41B2" w:rsidRPr="0066066D" w:rsidRDefault="006E41B2" w:rsidP="006E41B2">
      <w:pPr>
        <w:shd w:val="clear" w:color="auto" w:fill="DBDBDB"/>
        <w:rPr>
          <w:b/>
        </w:rPr>
      </w:pPr>
      <w:r w:rsidRPr="0066066D">
        <w:rPr>
          <w:b/>
        </w:rPr>
        <w:t>OSNOVNI PODATKI O INSTITUCIJI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E41B2" w:rsidRPr="001428C0" w14:paraId="13E3974A" w14:textId="77777777" w:rsidTr="00405AD1">
        <w:tc>
          <w:tcPr>
            <w:tcW w:w="4530" w:type="dxa"/>
          </w:tcPr>
          <w:p w14:paraId="088809DB" w14:textId="77777777" w:rsidR="006E41B2" w:rsidRPr="001428C0" w:rsidRDefault="006E41B2" w:rsidP="00842478">
            <w:r w:rsidRPr="001428C0">
              <w:t xml:space="preserve">Naziv </w:t>
            </w:r>
            <w:r>
              <w:t>organizacije pogodbenice:</w:t>
            </w:r>
          </w:p>
        </w:tc>
        <w:sdt>
          <w:sdtPr>
            <w:id w:val="1461228795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65EEC40A" w14:textId="77777777" w:rsidR="006E41B2" w:rsidRPr="001428C0" w:rsidRDefault="006E41B2" w:rsidP="00842478"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1B2" w:rsidRPr="001428C0" w14:paraId="76ED9186" w14:textId="77777777" w:rsidTr="00405AD1">
        <w:tc>
          <w:tcPr>
            <w:tcW w:w="4530" w:type="dxa"/>
          </w:tcPr>
          <w:p w14:paraId="1D2FBBB1" w14:textId="77777777" w:rsidR="006E41B2" w:rsidRPr="001428C0" w:rsidRDefault="006E41B2" w:rsidP="00842478">
            <w:r>
              <w:t>Sedež institucije</w:t>
            </w:r>
            <w:r w:rsidRPr="001428C0">
              <w:t xml:space="preserve"> </w:t>
            </w:r>
            <w:r>
              <w:t>:</w:t>
            </w:r>
          </w:p>
        </w:tc>
        <w:sdt>
          <w:sdtPr>
            <w:id w:val="-960729139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4B40258E" w14:textId="77777777" w:rsidR="006E41B2" w:rsidRPr="001428C0" w:rsidRDefault="006E41B2" w:rsidP="00842478"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1B2" w:rsidRPr="001428C0" w14:paraId="677F3D09" w14:textId="77777777" w:rsidTr="00405AD1">
        <w:tc>
          <w:tcPr>
            <w:tcW w:w="4530" w:type="dxa"/>
          </w:tcPr>
          <w:p w14:paraId="12F4B2D3" w14:textId="77777777" w:rsidR="006E41B2" w:rsidRPr="000B57C0" w:rsidRDefault="006E41B2" w:rsidP="00842478">
            <w:r>
              <w:t>Pooblaščena oseba za podpis sporazuma:</w:t>
            </w:r>
          </w:p>
        </w:tc>
        <w:sdt>
          <w:sdtPr>
            <w:id w:val="1517039011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507D06EB" w14:textId="77777777" w:rsidR="006E41B2" w:rsidRPr="000B57C0" w:rsidRDefault="006E41B2" w:rsidP="00842478"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1B2" w:rsidRPr="001428C0" w14:paraId="06E891C7" w14:textId="77777777" w:rsidTr="00405AD1">
        <w:tc>
          <w:tcPr>
            <w:tcW w:w="4530" w:type="dxa"/>
          </w:tcPr>
          <w:p w14:paraId="1755700B" w14:textId="77777777" w:rsidR="006E41B2" w:rsidRPr="000B57C0" w:rsidRDefault="006E41B2" w:rsidP="00842478">
            <w:r>
              <w:t>Koordinator projekta:</w:t>
            </w:r>
          </w:p>
        </w:tc>
        <w:sdt>
          <w:sdtPr>
            <w:rPr>
              <w:rFonts w:eastAsia="SimSun" w:cs="Arial"/>
              <w:color w:val="000000"/>
              <w:lang w:bidi="sd-Deva-IN"/>
            </w:rPr>
            <w:id w:val="-195240765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43B80D71" w14:textId="77777777" w:rsidR="006E41B2" w:rsidRPr="000B57C0" w:rsidRDefault="006E41B2" w:rsidP="00842478">
                <w:pPr>
                  <w:rPr>
                    <w:rFonts w:eastAsia="SimSun" w:cs="Arial"/>
                    <w:color w:val="000000"/>
                    <w:lang w:bidi="sd-Deva-IN"/>
                  </w:rPr>
                </w:pPr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2D3E16" w14:textId="77777777" w:rsidR="006E41B2" w:rsidRDefault="006E41B2" w:rsidP="006E41B2">
      <w:pPr>
        <w:rPr>
          <w:b/>
        </w:rPr>
      </w:pPr>
    </w:p>
    <w:p w14:paraId="19B38DB6" w14:textId="77777777" w:rsidR="006E41B2" w:rsidRPr="0066066D" w:rsidRDefault="006E41B2" w:rsidP="006E41B2">
      <w:pPr>
        <w:shd w:val="clear" w:color="auto" w:fill="DBDBDB"/>
        <w:rPr>
          <w:b/>
        </w:rPr>
      </w:pPr>
      <w:r>
        <w:rPr>
          <w:b/>
        </w:rPr>
        <w:t>OSNOVNI PODATKI O PROJEKTU</w:t>
      </w:r>
    </w:p>
    <w:p w14:paraId="1850500B" w14:textId="77777777" w:rsidR="006E41B2" w:rsidRDefault="006E41B2" w:rsidP="006E41B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E41B2" w:rsidRPr="001428C0" w14:paraId="5AB41841" w14:textId="77777777" w:rsidTr="00842478">
        <w:tc>
          <w:tcPr>
            <w:tcW w:w="4531" w:type="dxa"/>
          </w:tcPr>
          <w:p w14:paraId="5C1B7010" w14:textId="77777777" w:rsidR="006E41B2" w:rsidRPr="001428C0" w:rsidRDefault="006E41B2" w:rsidP="00842478">
            <w:r w:rsidRPr="000B57C0">
              <w:t>Številka sporazuma</w:t>
            </w:r>
            <w:r>
              <w:t xml:space="preserve"> št. projekta:</w:t>
            </w:r>
          </w:p>
        </w:tc>
        <w:sdt>
          <w:sdtPr>
            <w:id w:val="2112076875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23A70D40" w14:textId="77777777" w:rsidR="006E41B2" w:rsidRPr="001428C0" w:rsidRDefault="006E41B2" w:rsidP="00842478"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1B2" w:rsidRPr="001428C0" w14:paraId="109675CB" w14:textId="77777777" w:rsidTr="00842478">
        <w:tc>
          <w:tcPr>
            <w:tcW w:w="4531" w:type="dxa"/>
          </w:tcPr>
          <w:p w14:paraId="4A1364CE" w14:textId="77777777" w:rsidR="006E41B2" w:rsidRPr="001428C0" w:rsidRDefault="006E41B2" w:rsidP="00842478">
            <w:r>
              <w:t>Številka zadeve:</w:t>
            </w:r>
          </w:p>
        </w:tc>
        <w:tc>
          <w:tcPr>
            <w:tcW w:w="4531" w:type="dxa"/>
          </w:tcPr>
          <w:p w14:paraId="650F21F4" w14:textId="77777777" w:rsidR="006E41B2" w:rsidRPr="001428C0" w:rsidRDefault="006E41B2" w:rsidP="00842478">
            <w:r w:rsidRPr="001428C0">
              <w:t>KA1-</w:t>
            </w:r>
            <w:sdt>
              <w:sdtPr>
                <w:id w:val="-209658221"/>
                <w:placeholder>
                  <w:docPart w:val="2AE9A389395542B1A86516A55244C042"/>
                </w:placeholder>
                <w:showingPlcHdr/>
              </w:sdtPr>
              <w:sdtEndPr/>
              <w:sdtContent>
                <w:r w:rsidRPr="00A341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96868" w:rsidRPr="001428C0" w14:paraId="45CE265F" w14:textId="77777777" w:rsidTr="00842478">
        <w:tc>
          <w:tcPr>
            <w:tcW w:w="4531" w:type="dxa"/>
          </w:tcPr>
          <w:p w14:paraId="2718F665" w14:textId="2AC1D823" w:rsidR="00696868" w:rsidRDefault="00696868" w:rsidP="00842478">
            <w:r>
              <w:lastRenderedPageBreak/>
              <w:t xml:space="preserve">Začetek projekta: </w:t>
            </w:r>
            <w:sdt>
              <w:sdtPr>
                <w:id w:val="2013953547"/>
                <w:placeholder>
                  <w:docPart w:val="DefaultPlaceholder_-1854013438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30519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4531" w:type="dxa"/>
          </w:tcPr>
          <w:p w14:paraId="03B159C9" w14:textId="54D6F532" w:rsidR="00696868" w:rsidRPr="001428C0" w:rsidRDefault="00696868" w:rsidP="00842478">
            <w:r>
              <w:t xml:space="preserve">Konec projekta: </w:t>
            </w:r>
            <w:sdt>
              <w:sdtPr>
                <w:id w:val="-1131708050"/>
                <w:placeholder>
                  <w:docPart w:val="DefaultPlaceholder_-1854013438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30519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96868" w:rsidRPr="001428C0" w14:paraId="7B1EE56A" w14:textId="77777777" w:rsidTr="00842478">
        <w:tc>
          <w:tcPr>
            <w:tcW w:w="4531" w:type="dxa"/>
          </w:tcPr>
          <w:p w14:paraId="5B0C0F88" w14:textId="1CDB2A24" w:rsidR="00696868" w:rsidRDefault="00696868" w:rsidP="00842478">
            <w:r>
              <w:t>Trajanje projekta v mesecih:</w:t>
            </w:r>
          </w:p>
        </w:tc>
        <w:sdt>
          <w:sdtPr>
            <w:id w:val="-8413948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78BCB955" w14:textId="21A3510D" w:rsidR="00696868" w:rsidRDefault="00696868" w:rsidP="00842478">
                <w:r w:rsidRPr="002B738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731B2A7" w14:textId="77777777" w:rsidR="006E41B2" w:rsidRPr="001428C0" w:rsidRDefault="006E41B2" w:rsidP="006E41B2">
      <w:pPr>
        <w:spacing w:after="0" w:line="240" w:lineRule="auto"/>
        <w:rPr>
          <w:b/>
        </w:rPr>
      </w:pPr>
    </w:p>
    <w:p w14:paraId="489F9C91" w14:textId="77777777" w:rsidR="006E41B2" w:rsidRDefault="006E41B2" w:rsidP="006E41B2">
      <w:pPr>
        <w:shd w:val="clear" w:color="auto" w:fill="DBDBDB"/>
        <w:rPr>
          <w:b/>
        </w:rPr>
      </w:pPr>
      <w:r>
        <w:rPr>
          <w:b/>
        </w:rPr>
        <w:t xml:space="preserve">VSEBINA </w:t>
      </w:r>
      <w:r w:rsidR="00154228">
        <w:rPr>
          <w:b/>
        </w:rPr>
        <w:t>VLOGE ZA SPREMEMBO SPORAZUMA</w:t>
      </w:r>
    </w:p>
    <w:p w14:paraId="2E462FBB" w14:textId="77777777" w:rsidR="006E41B2" w:rsidRPr="00267682" w:rsidRDefault="006E41B2" w:rsidP="006E41B2">
      <w:r>
        <w:t>Vloga</w:t>
      </w:r>
      <w:r w:rsidRPr="00267682">
        <w:t xml:space="preserve"> za </w:t>
      </w:r>
      <w:r>
        <w:t>spremembo sporazuma</w:t>
      </w:r>
      <w:r w:rsidRPr="00267682">
        <w:t xml:space="preserve"> </w:t>
      </w:r>
      <w:r w:rsidR="00405AD1">
        <w:t>se nanaša na</w:t>
      </w:r>
      <w:r w:rsidRPr="00267682">
        <w:t xml:space="preserve"> eno ali več spodaj navedenih postavk (prosimo, označite ustrezna okenca):</w:t>
      </w:r>
    </w:p>
    <w:p w14:paraId="55A1F698" w14:textId="44CF9731" w:rsidR="006E41B2" w:rsidRPr="00405AD1" w:rsidRDefault="00D757B6" w:rsidP="006E41B2">
      <w:pPr>
        <w:rPr>
          <w:b/>
        </w:rPr>
      </w:pPr>
      <w:sdt>
        <w:sdtPr>
          <w:rPr>
            <w:b/>
          </w:rPr>
          <w:id w:val="16182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868">
            <w:rPr>
              <w:rFonts w:ascii="MS Gothic" w:eastAsia="MS Gothic" w:hAnsi="MS Gothic" w:hint="eastAsia"/>
              <w:b/>
            </w:rPr>
            <w:t>☐</w:t>
          </w:r>
        </w:sdtContent>
      </w:sdt>
      <w:r w:rsidR="00154228">
        <w:rPr>
          <w:b/>
        </w:rPr>
        <w:t xml:space="preserve"> </w:t>
      </w:r>
      <w:r w:rsidR="006E41B2" w:rsidRPr="00405AD1">
        <w:rPr>
          <w:b/>
        </w:rPr>
        <w:t xml:space="preserve">A – Sprememba naziva institucije </w:t>
      </w:r>
    </w:p>
    <w:p w14:paraId="417E0102" w14:textId="064B20BE" w:rsidR="006E41B2" w:rsidRPr="00405AD1" w:rsidRDefault="00D757B6" w:rsidP="006E41B2">
      <w:pPr>
        <w:rPr>
          <w:b/>
        </w:rPr>
      </w:pPr>
      <w:sdt>
        <w:sdtPr>
          <w:rPr>
            <w:b/>
          </w:rPr>
          <w:id w:val="-12269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97F">
            <w:rPr>
              <w:rFonts w:ascii="MS Gothic" w:eastAsia="MS Gothic" w:hAnsi="MS Gothic" w:hint="eastAsia"/>
              <w:b/>
            </w:rPr>
            <w:t>☐</w:t>
          </w:r>
        </w:sdtContent>
      </w:sdt>
      <w:r w:rsidR="00154228">
        <w:rPr>
          <w:b/>
        </w:rPr>
        <w:t xml:space="preserve"> </w:t>
      </w:r>
      <w:r w:rsidR="006E41B2" w:rsidRPr="00405AD1">
        <w:rPr>
          <w:b/>
        </w:rPr>
        <w:t>B – Sprememba številke bančnega računa</w:t>
      </w:r>
    </w:p>
    <w:p w14:paraId="19F970C3" w14:textId="7D9ADF63" w:rsidR="006E41B2" w:rsidRPr="00405AD1" w:rsidRDefault="00D757B6" w:rsidP="006E41B2">
      <w:pPr>
        <w:rPr>
          <w:b/>
        </w:rPr>
      </w:pPr>
      <w:sdt>
        <w:sdtPr>
          <w:rPr>
            <w:b/>
          </w:rPr>
          <w:id w:val="-157927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28">
            <w:rPr>
              <w:rFonts w:ascii="MS Gothic" w:eastAsia="MS Gothic" w:hAnsi="MS Gothic" w:hint="eastAsia"/>
              <w:b/>
            </w:rPr>
            <w:t>☐</w:t>
          </w:r>
        </w:sdtContent>
      </w:sdt>
      <w:r w:rsidR="00154228">
        <w:rPr>
          <w:b/>
        </w:rPr>
        <w:t xml:space="preserve"> </w:t>
      </w:r>
      <w:r w:rsidR="006E41B2" w:rsidRPr="00405AD1">
        <w:rPr>
          <w:b/>
        </w:rPr>
        <w:t>C – Sprememba trajanja projekta</w:t>
      </w:r>
      <w:r w:rsidR="00B165FF">
        <w:rPr>
          <w:b/>
        </w:rPr>
        <w:t xml:space="preserve"> </w:t>
      </w:r>
    </w:p>
    <w:p w14:paraId="1167A3D0" w14:textId="6CB3C703" w:rsidR="006E41B2" w:rsidRDefault="00D757B6" w:rsidP="006E41B2">
      <w:pPr>
        <w:rPr>
          <w:b/>
        </w:rPr>
      </w:pPr>
      <w:sdt>
        <w:sdtPr>
          <w:rPr>
            <w:b/>
          </w:rPr>
          <w:id w:val="-91755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28">
            <w:rPr>
              <w:rFonts w:ascii="MS Gothic" w:eastAsia="MS Gothic" w:hAnsi="MS Gothic" w:hint="eastAsia"/>
              <w:b/>
            </w:rPr>
            <w:t>☐</w:t>
          </w:r>
        </w:sdtContent>
      </w:sdt>
      <w:r w:rsidR="00154228">
        <w:rPr>
          <w:b/>
        </w:rPr>
        <w:t xml:space="preserve"> </w:t>
      </w:r>
      <w:r w:rsidR="006E41B2" w:rsidRPr="00405AD1">
        <w:rPr>
          <w:b/>
        </w:rPr>
        <w:t>D – Zahtevek za prenos sredstev med postavkami/spremembe prenosov med postavkami</w:t>
      </w:r>
    </w:p>
    <w:p w14:paraId="5004142A" w14:textId="77777777" w:rsidR="006E41B2" w:rsidRDefault="006E41B2" w:rsidP="006E4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</w:pPr>
      <w:r>
        <w:t>V nadaljevanju obrazec izpolnite le pri točki, kjer zaprošate za spremembo sporazuma.</w:t>
      </w:r>
    </w:p>
    <w:p w14:paraId="4786728A" w14:textId="77777777" w:rsidR="006E41B2" w:rsidRPr="0066066D" w:rsidRDefault="006E41B2" w:rsidP="006E41B2">
      <w:pPr>
        <w:shd w:val="clear" w:color="auto" w:fill="DBDBDB"/>
        <w:rPr>
          <w:b/>
        </w:rPr>
      </w:pPr>
      <w:r>
        <w:rPr>
          <w:b/>
        </w:rPr>
        <w:t>A) SPREMEMBA NAZIVA INSTITUCIJE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6E41B2" w:rsidRPr="00E02F6E" w14:paraId="29134AA4" w14:textId="77777777" w:rsidTr="00842478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0BE4E576" w14:textId="77777777" w:rsidR="006E41B2" w:rsidRPr="00E02F6E" w:rsidRDefault="006E41B2" w:rsidP="00842478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Naziv institucije – PRED spremembo:</w:t>
            </w:r>
          </w:p>
        </w:tc>
        <w:sdt>
          <w:sdtPr>
            <w:id w:val="-1712414834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6743A4B9" w14:textId="77777777" w:rsidR="006E41B2" w:rsidRPr="00E02F6E" w:rsidRDefault="006E41B2" w:rsidP="00842478">
                <w:pPr>
                  <w:spacing w:after="0" w:line="240" w:lineRule="auto"/>
                  <w:jc w:val="both"/>
                </w:pPr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1B2" w:rsidRPr="00E02F6E" w14:paraId="778B2F25" w14:textId="77777777" w:rsidTr="00842478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64232B99" w14:textId="77777777" w:rsidR="006E41B2" w:rsidRPr="00E02F6E" w:rsidRDefault="006E41B2" w:rsidP="00842478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Naziv institucije – NOVI:</w:t>
            </w:r>
          </w:p>
        </w:tc>
        <w:sdt>
          <w:sdtPr>
            <w:id w:val="1512414954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344C8B5D" w14:textId="77777777" w:rsidR="006E41B2" w:rsidRPr="00E02F6E" w:rsidRDefault="006E41B2" w:rsidP="00842478">
                <w:pPr>
                  <w:spacing w:after="0" w:line="240" w:lineRule="auto"/>
                  <w:jc w:val="both"/>
                </w:pPr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1B2" w:rsidRPr="00E02F6E" w14:paraId="772DE186" w14:textId="77777777" w:rsidTr="00842478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319C9FC5" w14:textId="77777777" w:rsidR="006E41B2" w:rsidRPr="00E02F6E" w:rsidRDefault="006E41B2" w:rsidP="00842478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Matična številka:</w:t>
            </w:r>
          </w:p>
        </w:tc>
        <w:sdt>
          <w:sdtPr>
            <w:id w:val="-931893009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60AA0FD2" w14:textId="77777777" w:rsidR="006E41B2" w:rsidRPr="00E02F6E" w:rsidRDefault="006E41B2" w:rsidP="00842478">
                <w:pPr>
                  <w:spacing w:after="0" w:line="240" w:lineRule="auto"/>
                  <w:jc w:val="both"/>
                </w:pPr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1B2" w:rsidRPr="00E02F6E" w14:paraId="544479F7" w14:textId="77777777" w:rsidTr="00842478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3631C3A6" w14:textId="77777777" w:rsidR="006E41B2" w:rsidRPr="00E02F6E" w:rsidRDefault="006E41B2" w:rsidP="0084247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Davčna številka:</w:t>
            </w:r>
          </w:p>
        </w:tc>
        <w:sdt>
          <w:sdtPr>
            <w:rPr>
              <w:highlight w:val="lightGray"/>
            </w:rPr>
            <w:id w:val="-377937832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2E2B756C" w14:textId="77777777" w:rsidR="006E41B2" w:rsidRPr="00E02F6E" w:rsidRDefault="006E41B2" w:rsidP="00842478">
                <w:pPr>
                  <w:spacing w:after="0" w:line="240" w:lineRule="auto"/>
                  <w:jc w:val="both"/>
                  <w:rPr>
                    <w:highlight w:val="lightGray"/>
                  </w:rPr>
                </w:pPr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1B2" w:rsidRPr="00E02F6E" w14:paraId="73F46A60" w14:textId="77777777" w:rsidTr="00842478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6207C861" w14:textId="77777777" w:rsidR="006E41B2" w:rsidRPr="00E02F6E" w:rsidRDefault="006E41B2" w:rsidP="00842478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OID koda:</w:t>
            </w:r>
          </w:p>
        </w:tc>
        <w:sdt>
          <w:sdtPr>
            <w:id w:val="751085351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5F9F0E4C" w14:textId="77777777" w:rsidR="006E41B2" w:rsidRPr="00E02F6E" w:rsidRDefault="006E41B2" w:rsidP="00842478">
                <w:pPr>
                  <w:spacing w:after="0" w:line="240" w:lineRule="auto"/>
                  <w:jc w:val="both"/>
                </w:pPr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A1CCE1" w14:textId="2A5116D2" w:rsidR="006E41B2" w:rsidRPr="007C1139" w:rsidRDefault="006E41B2" w:rsidP="006E41B2">
      <w:pPr>
        <w:rPr>
          <w:bCs/>
        </w:rPr>
      </w:pPr>
      <w:r w:rsidRPr="00A974DE">
        <w:rPr>
          <w:bCs/>
          <w:u w:val="single"/>
        </w:rPr>
        <w:t>Pomembno</w:t>
      </w:r>
      <w:r>
        <w:rPr>
          <w:bCs/>
        </w:rPr>
        <w:t xml:space="preserve">! </w:t>
      </w:r>
      <w:r w:rsidRPr="007C1139">
        <w:rPr>
          <w:bCs/>
        </w:rPr>
        <w:t xml:space="preserve">Podatke obvezno popravite na </w:t>
      </w:r>
      <w:hyperlink r:id="rId9" w:history="1">
        <w:r w:rsidR="00696868" w:rsidRPr="00FB3157">
          <w:rPr>
            <w:rStyle w:val="Hyperlink"/>
            <w:bCs/>
          </w:rPr>
          <w:t>portalu ORS</w:t>
        </w:r>
      </w:hyperlink>
      <w:r>
        <w:rPr>
          <w:bCs/>
        </w:rPr>
        <w:t xml:space="preserve"> (OID koda)!</w:t>
      </w:r>
    </w:p>
    <w:p w14:paraId="143D8BB6" w14:textId="51A34E64" w:rsidR="006E41B2" w:rsidRDefault="006E41B2" w:rsidP="006E41B2">
      <w:r>
        <w:t>Dokazilo za spremembo je izpis iz Poslovnega registra</w:t>
      </w:r>
      <w:r w:rsidR="00696868">
        <w:t xml:space="preserve"> (Ajpes)</w:t>
      </w:r>
      <w:r>
        <w:t>.</w:t>
      </w:r>
    </w:p>
    <w:p w14:paraId="182592E6" w14:textId="77777777" w:rsidR="006E41B2" w:rsidRPr="0066066D" w:rsidRDefault="006E41B2" w:rsidP="006E41B2">
      <w:pPr>
        <w:shd w:val="clear" w:color="auto" w:fill="DBDBDB"/>
        <w:rPr>
          <w:b/>
        </w:rPr>
      </w:pPr>
      <w:r>
        <w:rPr>
          <w:b/>
        </w:rPr>
        <w:t>B) SPREMEMBA ŠTEVILKE BANČNEGA RAČUNA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6E41B2" w:rsidRPr="00E02F6E" w14:paraId="5E7A4A3F" w14:textId="77777777" w:rsidTr="00842478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74813A7F" w14:textId="77777777" w:rsidR="006E41B2" w:rsidRPr="00E02F6E" w:rsidRDefault="006E41B2" w:rsidP="00842478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NOVA številka bančnega računa:</w:t>
            </w:r>
          </w:p>
        </w:tc>
        <w:sdt>
          <w:sdtPr>
            <w:id w:val="-200022443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1CAE1C24" w14:textId="77777777" w:rsidR="006E41B2" w:rsidRPr="00E02F6E" w:rsidRDefault="006E41B2" w:rsidP="00842478">
                <w:pPr>
                  <w:spacing w:after="0" w:line="240" w:lineRule="auto"/>
                  <w:jc w:val="both"/>
                </w:pPr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1B2" w:rsidRPr="00E02F6E" w14:paraId="57D151C8" w14:textId="77777777" w:rsidTr="00842478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147F436F" w14:textId="77777777" w:rsidR="006E41B2" w:rsidRPr="00E02F6E" w:rsidRDefault="006E41B2" w:rsidP="00842478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Naziv banke:</w:t>
            </w:r>
          </w:p>
        </w:tc>
        <w:sdt>
          <w:sdtPr>
            <w:id w:val="-1305461010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714AA60E" w14:textId="77777777" w:rsidR="006E41B2" w:rsidRPr="00E02F6E" w:rsidRDefault="006E41B2" w:rsidP="00842478">
                <w:pPr>
                  <w:spacing w:after="0" w:line="240" w:lineRule="auto"/>
                  <w:jc w:val="both"/>
                </w:pPr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1B2" w:rsidRPr="00E02F6E" w14:paraId="0D6625DB" w14:textId="77777777" w:rsidTr="00842478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143B58AD" w14:textId="77777777" w:rsidR="006E41B2" w:rsidRPr="00E02F6E" w:rsidRDefault="006E41B2" w:rsidP="00842478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Matična številka:</w:t>
            </w:r>
          </w:p>
        </w:tc>
        <w:sdt>
          <w:sdtPr>
            <w:id w:val="-2045820914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43C5915B" w14:textId="77777777" w:rsidR="006E41B2" w:rsidRPr="00E02F6E" w:rsidRDefault="006E41B2" w:rsidP="00842478">
                <w:pPr>
                  <w:spacing w:after="0" w:line="240" w:lineRule="auto"/>
                  <w:jc w:val="both"/>
                </w:pPr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1B2" w:rsidRPr="00E02F6E" w14:paraId="0860D226" w14:textId="77777777" w:rsidTr="00842478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22C6F536" w14:textId="77777777" w:rsidR="006E41B2" w:rsidRPr="00E02F6E" w:rsidRDefault="006E41B2" w:rsidP="0084247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Davčna številka:</w:t>
            </w:r>
          </w:p>
        </w:tc>
        <w:sdt>
          <w:sdtPr>
            <w:rPr>
              <w:highlight w:val="lightGray"/>
            </w:rPr>
            <w:id w:val="-1575419762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45B9EA5D" w14:textId="77777777" w:rsidR="006E41B2" w:rsidRPr="00E02F6E" w:rsidRDefault="006E41B2" w:rsidP="00842478">
                <w:pPr>
                  <w:spacing w:after="0" w:line="240" w:lineRule="auto"/>
                  <w:jc w:val="both"/>
                  <w:rPr>
                    <w:highlight w:val="lightGray"/>
                  </w:rPr>
                </w:pPr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1B2" w:rsidRPr="00E02F6E" w14:paraId="12F5775E" w14:textId="77777777" w:rsidTr="00842478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056A9F8D" w14:textId="77777777" w:rsidR="006E41B2" w:rsidRPr="00E02F6E" w:rsidRDefault="006E41B2" w:rsidP="00842478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OID koda:</w:t>
            </w:r>
          </w:p>
        </w:tc>
        <w:sdt>
          <w:sdtPr>
            <w:id w:val="-2050372422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667789FC" w14:textId="77777777" w:rsidR="006E41B2" w:rsidRPr="00E02F6E" w:rsidRDefault="006E41B2" w:rsidP="00842478">
                <w:pPr>
                  <w:spacing w:after="0" w:line="240" w:lineRule="auto"/>
                  <w:jc w:val="both"/>
                </w:pPr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1B2" w:rsidRPr="00E02F6E" w14:paraId="5602B4FD" w14:textId="77777777" w:rsidTr="00842478">
        <w:trPr>
          <w:trHeight w:val="43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DF11D6C" w14:textId="09C5E9D3" w:rsidR="006E41B2" w:rsidRPr="00A974DE" w:rsidRDefault="006E41B2" w:rsidP="00842478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  <w:bCs/>
              </w:rPr>
              <w:t>Prosimo, navedite razlo</w:t>
            </w:r>
            <w:r w:rsidR="00FE5D58">
              <w:rPr>
                <w:b/>
                <w:bCs/>
              </w:rPr>
              <w:t>ge za spremembo bančnega računa:</w:t>
            </w:r>
          </w:p>
        </w:tc>
      </w:tr>
      <w:tr w:rsidR="006E41B2" w:rsidRPr="00E02F6E" w14:paraId="5B0DE5B6" w14:textId="77777777" w:rsidTr="00842478">
        <w:trPr>
          <w:trHeight w:val="431"/>
        </w:trPr>
        <w:sdt>
          <w:sdtPr>
            <w:rPr>
              <w:b/>
              <w:bCs/>
            </w:rPr>
            <w:id w:val="-1086146665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14:paraId="40E63862" w14:textId="77777777" w:rsidR="006E41B2" w:rsidRPr="00E02F6E" w:rsidRDefault="006E41B2" w:rsidP="00842478">
                <w:pPr>
                  <w:spacing w:after="0" w:line="240" w:lineRule="auto"/>
                  <w:jc w:val="both"/>
                  <w:rPr>
                    <w:b/>
                    <w:bCs/>
                  </w:rPr>
                </w:pPr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F32565A" w14:textId="1778365B" w:rsidR="006E41B2" w:rsidRDefault="00696868" w:rsidP="006E41B2">
      <w:r w:rsidRPr="00A974DE">
        <w:rPr>
          <w:bCs/>
          <w:u w:val="single"/>
        </w:rPr>
        <w:t>Pomembno</w:t>
      </w:r>
      <w:r>
        <w:rPr>
          <w:bCs/>
        </w:rPr>
        <w:t xml:space="preserve">! </w:t>
      </w:r>
      <w:r w:rsidRPr="007C1139">
        <w:rPr>
          <w:bCs/>
        </w:rPr>
        <w:t xml:space="preserve">Podatke obvezno popravite na </w:t>
      </w:r>
      <w:hyperlink r:id="rId10" w:history="1">
        <w:r w:rsidRPr="00FB3157">
          <w:rPr>
            <w:rStyle w:val="Hyperlink"/>
            <w:bCs/>
          </w:rPr>
          <w:t>portalu ORS</w:t>
        </w:r>
      </w:hyperlink>
      <w:r>
        <w:rPr>
          <w:bCs/>
        </w:rPr>
        <w:t xml:space="preserve"> (OID koda)!</w:t>
      </w:r>
    </w:p>
    <w:p w14:paraId="09278F5E" w14:textId="3D556863" w:rsidR="006E41B2" w:rsidRDefault="006E41B2" w:rsidP="006E41B2">
      <w:r>
        <w:t xml:space="preserve">Dokazilo za spremembo je izpolnjen in podpisan obrazec </w:t>
      </w:r>
      <w:hyperlink r:id="rId11" w:history="1">
        <w:r w:rsidRPr="00696868">
          <w:rPr>
            <w:rStyle w:val="Hyperlink"/>
          </w:rPr>
          <w:t>Finančna identifikacija</w:t>
        </w:r>
      </w:hyperlink>
      <w:r>
        <w:t>.</w:t>
      </w:r>
    </w:p>
    <w:p w14:paraId="4DB3C65D" w14:textId="77777777" w:rsidR="006E41B2" w:rsidRPr="0066066D" w:rsidRDefault="006E41B2" w:rsidP="0028097F">
      <w:pPr>
        <w:shd w:val="clear" w:color="auto" w:fill="DBDBDB"/>
        <w:rPr>
          <w:b/>
        </w:rPr>
      </w:pPr>
      <w:r>
        <w:rPr>
          <w:b/>
        </w:rPr>
        <w:t>C) SPREMEMBA TRAJANJA PROJEKTA</w:t>
      </w:r>
    </w:p>
    <w:p w14:paraId="7A935A32" w14:textId="77458300" w:rsidR="00696868" w:rsidRDefault="006E41B2" w:rsidP="006E41B2">
      <w:r>
        <w:t>Podaljšanje trajanja projekta</w:t>
      </w:r>
      <w:r w:rsidR="00696868">
        <w:t xml:space="preserve"> v skladu s pravil v Vodniku za prijavitelje 2021:</w:t>
      </w:r>
    </w:p>
    <w:p w14:paraId="04CDC6FD" w14:textId="4DC2E3EE" w:rsidR="006E41B2" w:rsidRPr="00267682" w:rsidRDefault="006E41B2" w:rsidP="006E41B2">
      <w:r>
        <w:t xml:space="preserve">– za </w:t>
      </w:r>
      <w:sdt>
        <w:sdtPr>
          <w:id w:val="764042442"/>
          <w:placeholder>
            <w:docPart w:val="2AE9A389395542B1A86516A55244C042"/>
          </w:placeholder>
          <w:showingPlcHdr/>
        </w:sdtPr>
        <w:sdtEndPr/>
        <w:sdtContent>
          <w:r w:rsidRPr="00A34120">
            <w:rPr>
              <w:rStyle w:val="PlaceholderText"/>
            </w:rPr>
            <w:t>Click or tap here to enter text.</w:t>
          </w:r>
        </w:sdtContent>
      </w:sdt>
      <w:r>
        <w:t xml:space="preserve"> mese</w:t>
      </w:r>
      <w:r w:rsidR="00230341">
        <w:t>c</w:t>
      </w:r>
      <w:r>
        <w:t>ev</w:t>
      </w:r>
      <w:r w:rsidR="00230341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E41B2" w:rsidRPr="00E02F6E" w14:paraId="6AADA515" w14:textId="77777777" w:rsidTr="00842478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14:paraId="65578C48" w14:textId="77777777" w:rsidR="006E41B2" w:rsidRPr="00A04C57" w:rsidRDefault="006E41B2" w:rsidP="00842478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  <w:bCs/>
              </w:rPr>
              <w:lastRenderedPageBreak/>
              <w:t>Prosimo, navedite razloge za spremembo trajanja projekta (največ pol strani).</w:t>
            </w:r>
          </w:p>
        </w:tc>
      </w:tr>
      <w:tr w:rsidR="006E41B2" w:rsidRPr="00E02F6E" w14:paraId="63F50EF7" w14:textId="77777777" w:rsidTr="00842478">
        <w:trPr>
          <w:trHeight w:val="431"/>
        </w:trPr>
        <w:sdt>
          <w:sdtPr>
            <w:rPr>
              <w:highlight w:val="lightGray"/>
            </w:rPr>
            <w:id w:val="-958106375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22A30B4B" w14:textId="77777777" w:rsidR="006E41B2" w:rsidRPr="00E02F6E" w:rsidRDefault="006E41B2" w:rsidP="00842478">
                <w:pPr>
                  <w:spacing w:after="0" w:line="240" w:lineRule="auto"/>
                  <w:jc w:val="both"/>
                  <w:rPr>
                    <w:highlight w:val="lightGray"/>
                  </w:rPr>
                </w:pPr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B4C07F3" w14:textId="77777777" w:rsidR="006E41B2" w:rsidRPr="00267682" w:rsidRDefault="006E41B2" w:rsidP="006E41B2"/>
    <w:p w14:paraId="3ED9D689" w14:textId="77777777" w:rsidR="006E41B2" w:rsidRPr="0066066D" w:rsidRDefault="006E41B2" w:rsidP="006E41B2">
      <w:pPr>
        <w:shd w:val="clear" w:color="auto" w:fill="DBDBDB"/>
        <w:rPr>
          <w:b/>
        </w:rPr>
      </w:pPr>
      <w:r>
        <w:rPr>
          <w:b/>
        </w:rPr>
        <w:t xml:space="preserve">D) </w:t>
      </w:r>
      <w:r w:rsidRPr="00CB6651">
        <w:rPr>
          <w:b/>
        </w:rPr>
        <w:t>ZAHTEVEK ZA PRENOS SREDSTEV MED POSTAVKAMI/SPREMEMBE PRENOSOV MED POSTAVKAMI</w:t>
      </w:r>
    </w:p>
    <w:tbl>
      <w:tblPr>
        <w:tblpPr w:leftFromText="141" w:rightFromText="141" w:vertAnchor="text" w:horzAnchor="margin" w:tblpY="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E41B2" w:rsidRPr="00E02F6E" w14:paraId="3F5E449B" w14:textId="77777777" w:rsidTr="00842478">
        <w:trPr>
          <w:trHeight w:val="983"/>
        </w:trPr>
        <w:tc>
          <w:tcPr>
            <w:tcW w:w="5000" w:type="pct"/>
            <w:shd w:val="clear" w:color="auto" w:fill="auto"/>
            <w:vAlign w:val="center"/>
          </w:tcPr>
          <w:p w14:paraId="460816C4" w14:textId="77777777" w:rsidR="006E41B2" w:rsidRPr="00A04C57" w:rsidRDefault="006E41B2" w:rsidP="00405AD1">
            <w:pPr>
              <w:spacing w:after="0" w:line="240" w:lineRule="auto"/>
              <w:jc w:val="both"/>
              <w:rPr>
                <w:b/>
                <w:bCs/>
              </w:rPr>
            </w:pPr>
            <w:r w:rsidRPr="00E02F6E">
              <w:rPr>
                <w:b/>
                <w:bCs/>
              </w:rPr>
              <w:t xml:space="preserve">Prosimo, navedite razloge za prenos sredstev med </w:t>
            </w:r>
            <w:r w:rsidR="00405AD1">
              <w:rPr>
                <w:b/>
                <w:bCs/>
              </w:rPr>
              <w:t xml:space="preserve">proračunskimi </w:t>
            </w:r>
            <w:r w:rsidRPr="00E02F6E">
              <w:rPr>
                <w:b/>
                <w:bCs/>
              </w:rPr>
              <w:t xml:space="preserve">postavkami (največ pol strani). Obvezno </w:t>
            </w:r>
            <w:r w:rsidRPr="00A04C57">
              <w:rPr>
                <w:b/>
                <w:bCs/>
              </w:rPr>
              <w:t>opredelite višino potnih stroškov (pas razdalje) za novo mobilnost, trajanj</w:t>
            </w:r>
            <w:r w:rsidR="00405AD1">
              <w:rPr>
                <w:b/>
                <w:bCs/>
              </w:rPr>
              <w:t>e nove mobilnosti (posebej dneve aktivnosti ter dneve</w:t>
            </w:r>
            <w:r w:rsidRPr="00A04C57">
              <w:rPr>
                <w:b/>
                <w:bCs/>
              </w:rPr>
              <w:t xml:space="preserve"> pot</w:t>
            </w:r>
            <w:r>
              <w:rPr>
                <w:b/>
                <w:bCs/>
              </w:rPr>
              <w:t xml:space="preserve">ovanja) ter državo gostiteljico oz. število enot </w:t>
            </w:r>
            <w:r w:rsidR="00405AD1">
              <w:rPr>
                <w:b/>
                <w:bCs/>
              </w:rPr>
              <w:t>v primeru drugih sprememb.</w:t>
            </w:r>
          </w:p>
        </w:tc>
      </w:tr>
      <w:tr w:rsidR="006E41B2" w:rsidRPr="00E02F6E" w14:paraId="656EC1B8" w14:textId="77777777" w:rsidTr="00842478">
        <w:trPr>
          <w:trHeight w:val="419"/>
        </w:trPr>
        <w:sdt>
          <w:sdtPr>
            <w:rPr>
              <w:highlight w:val="lightGray"/>
            </w:rPr>
            <w:id w:val="-18567227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1E7ABB43" w14:textId="77777777" w:rsidR="006E41B2" w:rsidRPr="00E02F6E" w:rsidRDefault="00154228" w:rsidP="00154228">
                <w:pPr>
                  <w:spacing w:after="0" w:line="240" w:lineRule="auto"/>
                  <w:rPr>
                    <w:highlight w:val="lightGray"/>
                  </w:rPr>
                </w:pPr>
                <w:r w:rsidRPr="002B738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0A9B84" w14:textId="77777777" w:rsidR="006E41B2" w:rsidRPr="0066066D" w:rsidRDefault="006E41B2" w:rsidP="006E41B2"/>
    <w:p w14:paraId="62FCF177" w14:textId="42DC7362" w:rsidR="006E41B2" w:rsidRPr="00CB6651" w:rsidRDefault="00230341" w:rsidP="006E41B2">
      <w:pPr>
        <w:jc w:val="both"/>
      </w:pPr>
      <w:r>
        <w:t>V</w:t>
      </w:r>
      <w:r w:rsidRPr="00230341">
        <w:t xml:space="preserve"> členu I.17- P</w:t>
      </w:r>
      <w:r>
        <w:t>osebne določbe o proračunskih prerazporeditvah</w:t>
      </w:r>
      <w:r w:rsidR="00FF4788">
        <w:t xml:space="preserve"> imate navedene prenose sredstev med postavkami, ki jih lahko naredite brez spremembe sporazuma.</w:t>
      </w:r>
      <w:r>
        <w:t xml:space="preserve"> </w:t>
      </w:r>
      <w:r w:rsidR="006E41B2">
        <w:t xml:space="preserve">V primeru, da želite narediti </w:t>
      </w:r>
      <w:r w:rsidR="00FF4788">
        <w:t>druge</w:t>
      </w:r>
      <w:r w:rsidR="006E41B2">
        <w:t xml:space="preserve"> prenose</w:t>
      </w:r>
      <w:r>
        <w:t>,</w:t>
      </w:r>
      <w:r w:rsidR="006E41B2">
        <w:t xml:space="preserve"> kot so navedeni v sporazumu, izpolnite spodnjo tabelo.</w:t>
      </w:r>
      <w:r>
        <w:t xml:space="preserve"> Po potrebi priložite podrobnejšo tabelo.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6E41B2" w:rsidRPr="00E02F6E" w14:paraId="02EE4F1A" w14:textId="77777777" w:rsidTr="00842478">
        <w:trPr>
          <w:trHeight w:val="697"/>
        </w:trPr>
        <w:tc>
          <w:tcPr>
            <w:tcW w:w="5000" w:type="pct"/>
            <w:shd w:val="clear" w:color="auto" w:fill="auto"/>
            <w:vAlign w:val="center"/>
          </w:tcPr>
          <w:p w14:paraId="1CC84C42" w14:textId="77777777" w:rsidR="006E41B2" w:rsidRDefault="006E41B2" w:rsidP="00842478">
            <w:pPr>
              <w:spacing w:after="0" w:line="240" w:lineRule="auto"/>
            </w:pPr>
            <w:r>
              <w:t>Želeli bi zaprositi za:</w:t>
            </w:r>
          </w:p>
          <w:p w14:paraId="4B223447" w14:textId="131528CE" w:rsidR="006E41B2" w:rsidRPr="00A04C57" w:rsidRDefault="006E41B2" w:rsidP="008424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E02F6E">
              <w:t xml:space="preserve">prenos sredstev iz </w:t>
            </w:r>
            <w:r w:rsidR="006018A3">
              <w:t>aktivnosti</w:t>
            </w:r>
            <w:r w:rsidRPr="00A04C57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62861533"/>
                <w:placeholder>
                  <w:docPart w:val="2AE9A389395542B1A86516A55244C042"/>
                </w:placeholder>
                <w:showingPlcHdr/>
              </w:sdtPr>
              <w:sdtEndPr/>
              <w:sdtContent>
                <w:r w:rsidRPr="00A3412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A3C5963" w14:textId="1EC9E0A3" w:rsidR="006E41B2" w:rsidRDefault="006E41B2" w:rsidP="008424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</w:pPr>
            <w:r w:rsidRPr="00E02F6E">
              <w:t xml:space="preserve">na </w:t>
            </w:r>
            <w:r w:rsidR="006018A3">
              <w:t>aktivnost</w:t>
            </w:r>
            <w:r w:rsidR="003122D3">
              <w:t xml:space="preserve"> (navedite eno ali več aktivnosti)</w:t>
            </w:r>
            <w:r>
              <w:t xml:space="preserve"> </w:t>
            </w:r>
            <w:sdt>
              <w:sdtPr>
                <w:id w:val="714774129"/>
                <w:placeholder>
                  <w:docPart w:val="2AE9A389395542B1A86516A55244C042"/>
                </w:placeholder>
                <w:showingPlcHdr/>
              </w:sdtPr>
              <w:sdtEndPr/>
              <w:sdtContent>
                <w:r w:rsidRPr="00A34120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</w:t>
            </w:r>
          </w:p>
          <w:p w14:paraId="32C41A20" w14:textId="77E30D9E" w:rsidR="006E41B2" w:rsidRDefault="006E41B2" w:rsidP="008424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</w:pPr>
            <w:r w:rsidRPr="00E02F6E">
              <w:t>v višini</w:t>
            </w:r>
            <w:r>
              <w:t xml:space="preserve"> </w:t>
            </w:r>
            <w:sdt>
              <w:sdtPr>
                <w:id w:val="-604580816"/>
                <w:placeholder>
                  <w:docPart w:val="2AE9A389395542B1A86516A55244C042"/>
                </w:placeholder>
                <w:showingPlcHdr/>
              </w:sdtPr>
              <w:sdtEndPr/>
              <w:sdtContent>
                <w:r w:rsidRPr="00A34120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EUR.</w:t>
            </w:r>
          </w:p>
          <w:p w14:paraId="5C8E5AFC" w14:textId="33349F87" w:rsidR="00FF4788" w:rsidRDefault="00FF4788" w:rsidP="00FF4788">
            <w:pPr>
              <w:spacing w:after="0" w:line="240" w:lineRule="auto"/>
              <w:contextualSpacing/>
            </w:pPr>
          </w:p>
          <w:p w14:paraId="04D8CB00" w14:textId="79B425EE" w:rsidR="00FF4788" w:rsidRDefault="00FF4788" w:rsidP="00FF4788">
            <w:pPr>
              <w:spacing w:after="0" w:line="240" w:lineRule="auto"/>
              <w:contextualSpacing/>
            </w:pPr>
            <w:r>
              <w:t>NOVO STANJE NA AKTIVNOSTI</w:t>
            </w:r>
            <w:r w:rsidR="003122D3">
              <w:t xml:space="preserve"> (po potrebi dodajte dodatne vrstice)</w:t>
            </w:r>
            <w: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4"/>
              <w:gridCol w:w="1103"/>
              <w:gridCol w:w="1104"/>
              <w:gridCol w:w="1104"/>
              <w:gridCol w:w="1104"/>
              <w:gridCol w:w="1105"/>
              <w:gridCol w:w="1105"/>
              <w:gridCol w:w="1105"/>
            </w:tblGrid>
            <w:tr w:rsidR="00FF4788" w14:paraId="7BA1EBBA" w14:textId="77777777" w:rsidTr="00FF4788">
              <w:tc>
                <w:tcPr>
                  <w:tcW w:w="1104" w:type="dxa"/>
                  <w:vAlign w:val="bottom"/>
                </w:tcPr>
                <w:p w14:paraId="1317B98F" w14:textId="001C9876" w:rsidR="00FF4788" w:rsidRPr="00FF4788" w:rsidRDefault="00FF4788" w:rsidP="00FF4788">
                  <w:pPr>
                    <w:contextualSpacing/>
                    <w:rPr>
                      <w:sz w:val="18"/>
                      <w:szCs w:val="18"/>
                    </w:rPr>
                  </w:pPr>
                  <w:r w:rsidRPr="00FF478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sl-SI"/>
                    </w:rPr>
                    <w:t>Vrsta aktivnosti</w:t>
                  </w:r>
                </w:p>
              </w:tc>
              <w:tc>
                <w:tcPr>
                  <w:tcW w:w="1103" w:type="dxa"/>
                </w:tcPr>
                <w:p w14:paraId="621C6131" w14:textId="77777777" w:rsidR="00FF4788" w:rsidRDefault="00FF4788" w:rsidP="00FF4788">
                  <w:pPr>
                    <w:contextualSpacing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sl-SI"/>
                    </w:rPr>
                  </w:pPr>
                </w:p>
                <w:p w14:paraId="00DC51FB" w14:textId="77777777" w:rsidR="00FF4788" w:rsidRDefault="00FF4788" w:rsidP="00FF4788">
                  <w:pPr>
                    <w:contextualSpacing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sl-SI"/>
                    </w:rPr>
                  </w:pPr>
                </w:p>
                <w:p w14:paraId="29C93A01" w14:textId="6896238F" w:rsidR="00FF4788" w:rsidRPr="00FF4788" w:rsidRDefault="00FF4788" w:rsidP="00FF4788">
                  <w:pPr>
                    <w:contextualSpacing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sl-SI"/>
                    </w:rPr>
                    <w:t>Država gostiteljica</w:t>
                  </w:r>
                </w:p>
              </w:tc>
              <w:tc>
                <w:tcPr>
                  <w:tcW w:w="1104" w:type="dxa"/>
                  <w:vAlign w:val="bottom"/>
                </w:tcPr>
                <w:p w14:paraId="10367034" w14:textId="1BDA8912" w:rsidR="00FF4788" w:rsidRPr="00FF4788" w:rsidRDefault="00FF4788" w:rsidP="00FF4788">
                  <w:pPr>
                    <w:contextualSpacing/>
                    <w:rPr>
                      <w:sz w:val="18"/>
                      <w:szCs w:val="18"/>
                    </w:rPr>
                  </w:pPr>
                  <w:r w:rsidRPr="00FF478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sl-SI"/>
                    </w:rPr>
                    <w:t>Število udeležencev</w:t>
                  </w:r>
                </w:p>
              </w:tc>
              <w:tc>
                <w:tcPr>
                  <w:tcW w:w="1104" w:type="dxa"/>
                  <w:vAlign w:val="bottom"/>
                </w:tcPr>
                <w:p w14:paraId="137B38C9" w14:textId="104CEB50" w:rsidR="00FF4788" w:rsidRPr="00FF4788" w:rsidRDefault="00FF4788" w:rsidP="00FF4788">
                  <w:pPr>
                    <w:contextualSpacing/>
                    <w:rPr>
                      <w:sz w:val="18"/>
                      <w:szCs w:val="18"/>
                    </w:rPr>
                  </w:pPr>
                  <w:r w:rsidRPr="00FF478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sl-SI"/>
                    </w:rPr>
                    <w:t>Skupno trajanje (dni)</w:t>
                  </w:r>
                </w:p>
              </w:tc>
              <w:tc>
                <w:tcPr>
                  <w:tcW w:w="1104" w:type="dxa"/>
                  <w:vAlign w:val="bottom"/>
                </w:tcPr>
                <w:p w14:paraId="793E2BD7" w14:textId="71EC105C" w:rsidR="00FF4788" w:rsidRPr="00FF4788" w:rsidRDefault="00FF4788" w:rsidP="00FF4788">
                  <w:pPr>
                    <w:contextualSpacing/>
                    <w:rPr>
                      <w:sz w:val="18"/>
                      <w:szCs w:val="18"/>
                    </w:rPr>
                  </w:pPr>
                  <w:r w:rsidRPr="00FF478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sl-SI"/>
                    </w:rPr>
                    <w:t>Število spremljevalnih oseb</w:t>
                  </w:r>
                </w:p>
              </w:tc>
              <w:tc>
                <w:tcPr>
                  <w:tcW w:w="1105" w:type="dxa"/>
                  <w:vAlign w:val="bottom"/>
                </w:tcPr>
                <w:p w14:paraId="6124D97B" w14:textId="083C9163" w:rsidR="00FF4788" w:rsidRPr="00FF4788" w:rsidRDefault="00FF4788" w:rsidP="00FF4788">
                  <w:pPr>
                    <w:contextualSpacing/>
                    <w:rPr>
                      <w:sz w:val="18"/>
                      <w:szCs w:val="18"/>
                    </w:rPr>
                  </w:pPr>
                  <w:r w:rsidRPr="00FF478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sl-SI"/>
                    </w:rPr>
                    <w:t>Skupno trajanje za sprem. osebje (dni)</w:t>
                  </w:r>
                </w:p>
              </w:tc>
              <w:tc>
                <w:tcPr>
                  <w:tcW w:w="1105" w:type="dxa"/>
                </w:tcPr>
                <w:p w14:paraId="238D8E0D" w14:textId="6C84D4B3" w:rsidR="00FF4788" w:rsidRPr="00FF4788" w:rsidRDefault="00FF4788" w:rsidP="00FF4788">
                  <w:pPr>
                    <w:contextualSpacing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sl-SI"/>
                    </w:rPr>
                    <w:t>Potni stroški, pas razdalje (v km)</w:t>
                  </w:r>
                </w:p>
              </w:tc>
              <w:tc>
                <w:tcPr>
                  <w:tcW w:w="1105" w:type="dxa"/>
                  <w:vAlign w:val="bottom"/>
                </w:tcPr>
                <w:p w14:paraId="5DB81F9E" w14:textId="151D63E2" w:rsidR="00FF4788" w:rsidRPr="00FF4788" w:rsidRDefault="00FF4788" w:rsidP="00FF4788">
                  <w:pPr>
                    <w:contextualSpacing/>
                    <w:rPr>
                      <w:sz w:val="18"/>
                      <w:szCs w:val="18"/>
                    </w:rPr>
                  </w:pPr>
                  <w:r w:rsidRPr="00FF478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sl-SI"/>
                    </w:rPr>
                    <w:t>Število oseb, ki sodelujejo pri pripr. obiskih</w:t>
                  </w:r>
                </w:p>
              </w:tc>
            </w:tr>
            <w:tr w:rsidR="00FF4788" w14:paraId="162A34D7" w14:textId="77777777" w:rsidTr="00FF4788">
              <w:tc>
                <w:tcPr>
                  <w:tcW w:w="1104" w:type="dxa"/>
                </w:tcPr>
                <w:p w14:paraId="0DDD3E07" w14:textId="77777777" w:rsidR="00FF4788" w:rsidRDefault="00FF4788" w:rsidP="00FF4788">
                  <w:pPr>
                    <w:contextualSpacing/>
                  </w:pPr>
                </w:p>
              </w:tc>
              <w:tc>
                <w:tcPr>
                  <w:tcW w:w="1103" w:type="dxa"/>
                </w:tcPr>
                <w:p w14:paraId="7C880125" w14:textId="77777777" w:rsidR="00FF4788" w:rsidRDefault="00FF4788" w:rsidP="00FF4788">
                  <w:pPr>
                    <w:contextualSpacing/>
                  </w:pPr>
                </w:p>
              </w:tc>
              <w:tc>
                <w:tcPr>
                  <w:tcW w:w="1104" w:type="dxa"/>
                </w:tcPr>
                <w:p w14:paraId="7BA144F7" w14:textId="27C2F043" w:rsidR="00FF4788" w:rsidRDefault="00FF4788" w:rsidP="00FF4788">
                  <w:pPr>
                    <w:contextualSpacing/>
                  </w:pPr>
                </w:p>
              </w:tc>
              <w:tc>
                <w:tcPr>
                  <w:tcW w:w="1104" w:type="dxa"/>
                </w:tcPr>
                <w:p w14:paraId="74DFC14C" w14:textId="77777777" w:rsidR="00FF4788" w:rsidRDefault="00FF4788" w:rsidP="00FF4788">
                  <w:pPr>
                    <w:contextualSpacing/>
                  </w:pPr>
                </w:p>
              </w:tc>
              <w:tc>
                <w:tcPr>
                  <w:tcW w:w="1104" w:type="dxa"/>
                </w:tcPr>
                <w:p w14:paraId="47076D55" w14:textId="77777777" w:rsidR="00FF4788" w:rsidRDefault="00FF4788" w:rsidP="00FF4788">
                  <w:pPr>
                    <w:contextualSpacing/>
                  </w:pPr>
                </w:p>
              </w:tc>
              <w:tc>
                <w:tcPr>
                  <w:tcW w:w="1105" w:type="dxa"/>
                </w:tcPr>
                <w:p w14:paraId="02FA1EF0" w14:textId="77777777" w:rsidR="00FF4788" w:rsidRDefault="00FF4788" w:rsidP="00FF4788">
                  <w:pPr>
                    <w:contextualSpacing/>
                  </w:pPr>
                </w:p>
              </w:tc>
              <w:tc>
                <w:tcPr>
                  <w:tcW w:w="1105" w:type="dxa"/>
                </w:tcPr>
                <w:p w14:paraId="7A4A3F18" w14:textId="77777777" w:rsidR="00FF4788" w:rsidRDefault="00FF4788" w:rsidP="00FF4788">
                  <w:pPr>
                    <w:contextualSpacing/>
                  </w:pPr>
                </w:p>
              </w:tc>
              <w:tc>
                <w:tcPr>
                  <w:tcW w:w="1105" w:type="dxa"/>
                </w:tcPr>
                <w:p w14:paraId="5081947C" w14:textId="088F3E00" w:rsidR="00FF4788" w:rsidRDefault="00FF4788" w:rsidP="00FF4788">
                  <w:pPr>
                    <w:contextualSpacing/>
                  </w:pPr>
                </w:p>
              </w:tc>
            </w:tr>
            <w:tr w:rsidR="003122D3" w14:paraId="232674D2" w14:textId="77777777" w:rsidTr="00FF4788">
              <w:tc>
                <w:tcPr>
                  <w:tcW w:w="1104" w:type="dxa"/>
                </w:tcPr>
                <w:p w14:paraId="0A828C62" w14:textId="77777777" w:rsidR="003122D3" w:rsidRDefault="003122D3" w:rsidP="00FF4788">
                  <w:pPr>
                    <w:contextualSpacing/>
                  </w:pPr>
                </w:p>
              </w:tc>
              <w:tc>
                <w:tcPr>
                  <w:tcW w:w="1103" w:type="dxa"/>
                </w:tcPr>
                <w:p w14:paraId="4D50442C" w14:textId="77777777" w:rsidR="003122D3" w:rsidRDefault="003122D3" w:rsidP="00FF4788">
                  <w:pPr>
                    <w:contextualSpacing/>
                  </w:pPr>
                </w:p>
              </w:tc>
              <w:tc>
                <w:tcPr>
                  <w:tcW w:w="1104" w:type="dxa"/>
                </w:tcPr>
                <w:p w14:paraId="1B542B25" w14:textId="77777777" w:rsidR="003122D3" w:rsidRDefault="003122D3" w:rsidP="00FF4788">
                  <w:pPr>
                    <w:contextualSpacing/>
                  </w:pPr>
                </w:p>
              </w:tc>
              <w:tc>
                <w:tcPr>
                  <w:tcW w:w="1104" w:type="dxa"/>
                </w:tcPr>
                <w:p w14:paraId="0707F825" w14:textId="77777777" w:rsidR="003122D3" w:rsidRDefault="003122D3" w:rsidP="00FF4788">
                  <w:pPr>
                    <w:contextualSpacing/>
                  </w:pPr>
                </w:p>
              </w:tc>
              <w:tc>
                <w:tcPr>
                  <w:tcW w:w="1104" w:type="dxa"/>
                </w:tcPr>
                <w:p w14:paraId="57C764C7" w14:textId="77777777" w:rsidR="003122D3" w:rsidRDefault="003122D3" w:rsidP="00FF4788">
                  <w:pPr>
                    <w:contextualSpacing/>
                  </w:pPr>
                </w:p>
              </w:tc>
              <w:tc>
                <w:tcPr>
                  <w:tcW w:w="1105" w:type="dxa"/>
                </w:tcPr>
                <w:p w14:paraId="17720F1F" w14:textId="77777777" w:rsidR="003122D3" w:rsidRDefault="003122D3" w:rsidP="00FF4788">
                  <w:pPr>
                    <w:contextualSpacing/>
                  </w:pPr>
                </w:p>
              </w:tc>
              <w:tc>
                <w:tcPr>
                  <w:tcW w:w="1105" w:type="dxa"/>
                </w:tcPr>
                <w:p w14:paraId="0DBAD029" w14:textId="77777777" w:rsidR="003122D3" w:rsidRDefault="003122D3" w:rsidP="00FF4788">
                  <w:pPr>
                    <w:contextualSpacing/>
                  </w:pPr>
                </w:p>
              </w:tc>
              <w:tc>
                <w:tcPr>
                  <w:tcW w:w="1105" w:type="dxa"/>
                </w:tcPr>
                <w:p w14:paraId="52D07BB3" w14:textId="77777777" w:rsidR="003122D3" w:rsidRDefault="003122D3" w:rsidP="00FF4788">
                  <w:pPr>
                    <w:contextualSpacing/>
                  </w:pPr>
                </w:p>
              </w:tc>
            </w:tr>
            <w:tr w:rsidR="003122D3" w14:paraId="4F1EF8FE" w14:textId="77777777" w:rsidTr="00FF4788">
              <w:tc>
                <w:tcPr>
                  <w:tcW w:w="1104" w:type="dxa"/>
                </w:tcPr>
                <w:p w14:paraId="2AFC5916" w14:textId="77777777" w:rsidR="003122D3" w:rsidRDefault="003122D3" w:rsidP="00FF4788">
                  <w:pPr>
                    <w:contextualSpacing/>
                  </w:pPr>
                </w:p>
              </w:tc>
              <w:tc>
                <w:tcPr>
                  <w:tcW w:w="1103" w:type="dxa"/>
                </w:tcPr>
                <w:p w14:paraId="2DF25BBD" w14:textId="77777777" w:rsidR="003122D3" w:rsidRDefault="003122D3" w:rsidP="00FF4788">
                  <w:pPr>
                    <w:contextualSpacing/>
                  </w:pPr>
                </w:p>
              </w:tc>
              <w:tc>
                <w:tcPr>
                  <w:tcW w:w="1104" w:type="dxa"/>
                </w:tcPr>
                <w:p w14:paraId="45B624B9" w14:textId="77777777" w:rsidR="003122D3" w:rsidRDefault="003122D3" w:rsidP="00FF4788">
                  <w:pPr>
                    <w:contextualSpacing/>
                  </w:pPr>
                </w:p>
              </w:tc>
              <w:tc>
                <w:tcPr>
                  <w:tcW w:w="1104" w:type="dxa"/>
                </w:tcPr>
                <w:p w14:paraId="77AB967C" w14:textId="77777777" w:rsidR="003122D3" w:rsidRDefault="003122D3" w:rsidP="00FF4788">
                  <w:pPr>
                    <w:contextualSpacing/>
                  </w:pPr>
                </w:p>
              </w:tc>
              <w:tc>
                <w:tcPr>
                  <w:tcW w:w="1104" w:type="dxa"/>
                </w:tcPr>
                <w:p w14:paraId="0CB9059E" w14:textId="77777777" w:rsidR="003122D3" w:rsidRDefault="003122D3" w:rsidP="00FF4788">
                  <w:pPr>
                    <w:contextualSpacing/>
                  </w:pPr>
                </w:p>
              </w:tc>
              <w:tc>
                <w:tcPr>
                  <w:tcW w:w="1105" w:type="dxa"/>
                </w:tcPr>
                <w:p w14:paraId="31192789" w14:textId="77777777" w:rsidR="003122D3" w:rsidRDefault="003122D3" w:rsidP="00FF4788">
                  <w:pPr>
                    <w:contextualSpacing/>
                  </w:pPr>
                </w:p>
              </w:tc>
              <w:tc>
                <w:tcPr>
                  <w:tcW w:w="1105" w:type="dxa"/>
                </w:tcPr>
                <w:p w14:paraId="2D0E81E5" w14:textId="77777777" w:rsidR="003122D3" w:rsidRDefault="003122D3" w:rsidP="00FF4788">
                  <w:pPr>
                    <w:contextualSpacing/>
                  </w:pPr>
                </w:p>
              </w:tc>
              <w:tc>
                <w:tcPr>
                  <w:tcW w:w="1105" w:type="dxa"/>
                </w:tcPr>
                <w:p w14:paraId="209A00D7" w14:textId="77777777" w:rsidR="003122D3" w:rsidRDefault="003122D3" w:rsidP="00FF4788">
                  <w:pPr>
                    <w:contextualSpacing/>
                  </w:pPr>
                </w:p>
              </w:tc>
            </w:tr>
          </w:tbl>
          <w:p w14:paraId="783E23BF" w14:textId="6D98A021" w:rsidR="003122D3" w:rsidRPr="00E02F6E" w:rsidRDefault="003122D3" w:rsidP="00FF4788">
            <w:pPr>
              <w:spacing w:after="0" w:line="240" w:lineRule="auto"/>
              <w:contextualSpacing/>
            </w:pPr>
          </w:p>
        </w:tc>
      </w:tr>
      <w:tr w:rsidR="00C52E81" w:rsidRPr="00E02F6E" w14:paraId="130E873E" w14:textId="77777777" w:rsidTr="00F50FE1">
        <w:trPr>
          <w:trHeight w:val="470"/>
        </w:trPr>
        <w:tc>
          <w:tcPr>
            <w:tcW w:w="5000" w:type="pct"/>
            <w:shd w:val="clear" w:color="auto" w:fill="auto"/>
            <w:vAlign w:val="center"/>
          </w:tcPr>
          <w:p w14:paraId="51A0209C" w14:textId="77777777" w:rsidR="00C52E81" w:rsidRDefault="00C52E81" w:rsidP="00C52E81">
            <w:pPr>
              <w:spacing w:after="0" w:line="240" w:lineRule="auto"/>
            </w:pPr>
            <w:r>
              <w:t>Obrazložitev:</w:t>
            </w:r>
          </w:p>
          <w:sdt>
            <w:sdtPr>
              <w:id w:val="-1654596127"/>
              <w:placeholder>
                <w:docPart w:val="6F65E01D779C427180403106CC6136C5"/>
              </w:placeholder>
              <w:showingPlcHdr/>
            </w:sdtPr>
            <w:sdtEndPr/>
            <w:sdtContent>
              <w:p w14:paraId="0B5D3D8A" w14:textId="35432194" w:rsidR="003122D3" w:rsidRDefault="003122D3" w:rsidP="00C52E81">
                <w:pPr>
                  <w:spacing w:after="0" w:line="240" w:lineRule="auto"/>
                </w:pPr>
                <w:r w:rsidRPr="002B738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C9242B4" w14:textId="5EE1C5FD" w:rsidR="006E41B2" w:rsidRDefault="006E41B2" w:rsidP="006E41B2">
      <w:pPr>
        <w:spacing w:line="276" w:lineRule="auto"/>
        <w:rPr>
          <w:u w:val="single"/>
        </w:rPr>
      </w:pPr>
    </w:p>
    <w:p w14:paraId="16755667" w14:textId="77777777" w:rsidR="000C4EAD" w:rsidRDefault="000C4EAD" w:rsidP="006E41B2">
      <w:pPr>
        <w:spacing w:line="276" w:lineRule="auto"/>
        <w:rPr>
          <w:u w:val="single"/>
        </w:rPr>
      </w:pPr>
    </w:p>
    <w:p w14:paraId="2A22C9FD" w14:textId="44C635DE" w:rsidR="006E41B2" w:rsidRDefault="006E41B2" w:rsidP="006E41B2">
      <w:pPr>
        <w:spacing w:after="120"/>
        <w:rPr>
          <w:b/>
        </w:rPr>
      </w:pPr>
      <w:r>
        <w:rPr>
          <w:b/>
        </w:rPr>
        <w:t xml:space="preserve">Podpis </w:t>
      </w:r>
      <w:r w:rsidR="00990494">
        <w:rPr>
          <w:b/>
        </w:rPr>
        <w:t>zakonitega zastopnika</w:t>
      </w:r>
      <w:r>
        <w:rPr>
          <w:b/>
        </w:rPr>
        <w:t xml:space="preserve"> projekta: </w:t>
      </w:r>
      <w:sdt>
        <w:sdtPr>
          <w:rPr>
            <w:b/>
          </w:rPr>
          <w:id w:val="-1091781558"/>
          <w:placeholder>
            <w:docPart w:val="2AE9A389395542B1A86516A55244C042"/>
          </w:placeholder>
          <w:showingPlcHdr/>
        </w:sdtPr>
        <w:sdtEndPr/>
        <w:sdtContent>
          <w:r w:rsidRPr="00A34120">
            <w:rPr>
              <w:rStyle w:val="PlaceholderText"/>
            </w:rPr>
            <w:t>Click or tap here to enter text.</w:t>
          </w:r>
        </w:sdtContent>
      </w:sdt>
    </w:p>
    <w:p w14:paraId="13ABA96F" w14:textId="030D621D" w:rsidR="006E41B2" w:rsidRDefault="00990494" w:rsidP="006E41B2">
      <w:pPr>
        <w:spacing w:after="120"/>
        <w:rPr>
          <w:b/>
        </w:rPr>
      </w:pPr>
      <w:r>
        <w:rPr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280D8" wp14:editId="570C32B8">
                <wp:simplePos x="0" y="0"/>
                <wp:positionH relativeFrom="column">
                  <wp:posOffset>3787941</wp:posOffset>
                </wp:positionH>
                <wp:positionV relativeFrom="paragraph">
                  <wp:posOffset>87824</wp:posOffset>
                </wp:positionV>
                <wp:extent cx="1765300" cy="723900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7239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64CE9" id="Rectangle 7" o:spid="_x0000_s1026" style="position:absolute;margin-left:298.25pt;margin-top:6.9pt;width:139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" fillcolor="#252c64 [3204]" strokecolor="#121531 [1604]" strokeweight="1pt">
                <v:fill r:id="rId12" o:title="" color2="white [3212]" type="pattern"/>
              </v:rect>
            </w:pict>
          </mc:Fallback>
        </mc:AlternateContent>
      </w:r>
    </w:p>
    <w:p w14:paraId="4D9D0B9D" w14:textId="77777777" w:rsidR="00990494" w:rsidRDefault="00990494" w:rsidP="00920A4D">
      <w:pPr>
        <w:spacing w:after="120"/>
        <w:ind w:left="3540"/>
        <w:rPr>
          <w:i/>
          <w:sz w:val="18"/>
          <w:szCs w:val="18"/>
        </w:rPr>
      </w:pPr>
    </w:p>
    <w:p w14:paraId="3B8FB57B" w14:textId="4E2DC9A1" w:rsidR="006E41B2" w:rsidRPr="00920A4D" w:rsidRDefault="00920A4D" w:rsidP="00920A4D">
      <w:pPr>
        <w:spacing w:after="120"/>
        <w:ind w:left="3540"/>
        <w:rPr>
          <w:i/>
          <w:sz w:val="18"/>
          <w:szCs w:val="18"/>
        </w:rPr>
      </w:pPr>
      <w:r w:rsidRPr="00920A4D">
        <w:rPr>
          <w:i/>
          <w:sz w:val="18"/>
          <w:szCs w:val="18"/>
        </w:rPr>
        <w:t>Prostor za elektronski podpis</w:t>
      </w:r>
    </w:p>
    <w:p w14:paraId="2B324BED" w14:textId="77777777" w:rsidR="00990494" w:rsidRDefault="00990494" w:rsidP="006E41B2">
      <w:pPr>
        <w:spacing w:after="120"/>
      </w:pPr>
    </w:p>
    <w:p w14:paraId="01033299" w14:textId="34FCA6FF" w:rsidR="00FB5B69" w:rsidRDefault="006E41B2" w:rsidP="003122D3">
      <w:pPr>
        <w:spacing w:after="120"/>
      </w:pPr>
      <w:r w:rsidRPr="00203898">
        <w:t>S podpisom tega dokumenta potrjujem, da so navedene informacije v tem obrazcu resnične in točne in da je oddana vloga popolna.</w:t>
      </w:r>
    </w:p>
    <w:p w14:paraId="0C1D3763" w14:textId="52F869CB" w:rsidR="006E41B2" w:rsidRPr="000546AC" w:rsidRDefault="006E41B2" w:rsidP="000546AC"/>
    <w:sectPr w:rsidR="006E41B2" w:rsidRPr="000546AC" w:rsidSect="00C42AB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53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C5EC6" w14:textId="77777777" w:rsidR="00D911D9" w:rsidRDefault="00D911D9" w:rsidP="003F3034">
      <w:pPr>
        <w:spacing w:after="0" w:line="240" w:lineRule="auto"/>
      </w:pPr>
      <w:r>
        <w:separator/>
      </w:r>
    </w:p>
  </w:endnote>
  <w:endnote w:type="continuationSeparator" w:id="0">
    <w:p w14:paraId="1A4DD6A1" w14:textId="77777777" w:rsidR="00D911D9" w:rsidRDefault="00D911D9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7FDE" w14:textId="3C979D0C" w:rsidR="00A13441" w:rsidRPr="00C87991" w:rsidRDefault="00C87991" w:rsidP="00C42ABE">
    <w:pPr>
      <w:pStyle w:val="Details"/>
      <w:spacing w:after="120"/>
    </w:pPr>
    <w:r>
      <w:br/>
    </w:r>
    <w:r>
      <w:fldChar w:fldCharType="begin"/>
    </w:r>
    <w:r>
      <w:instrText xml:space="preserve"> DATE  \@ "d. MM. yyyy" \l  \* MERGEFORMAT </w:instrText>
    </w:r>
    <w:r>
      <w:fldChar w:fldCharType="separate"/>
    </w:r>
    <w:r w:rsidR="00D757B6">
      <w:rPr>
        <w:noProof/>
      </w:rPr>
      <w:t>5. 05. 2022</w:t>
    </w:r>
    <w:r>
      <w:fldChar w:fldCharType="end"/>
    </w:r>
    <w:r w:rsidR="00A54282">
      <w:rPr>
        <w:b/>
      </w:rPr>
      <w:tab/>
    </w:r>
    <w:r w:rsidR="00A54282">
      <w:rPr>
        <w:b/>
      </w:rPr>
      <w:tab/>
    </w:r>
    <w:r w:rsidR="008112B9" w:rsidRPr="00A54282">
      <w:t>Stran</w:t>
    </w:r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D757B6" w:rsidRPr="00D757B6">
      <w:rPr>
        <w:rFonts w:ascii="Calibri" w:eastAsia="Calibri" w:hAnsi="Calibri" w:cs="Calibri"/>
        <w:b/>
        <w:bCs/>
        <w:noProof/>
        <w:color w:val="2F2C64"/>
        <w:sz w:val="16"/>
        <w:szCs w:val="16"/>
      </w:rPr>
      <w:t>3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D757B6">
      <w:rPr>
        <w:rFonts w:ascii="Calibri" w:eastAsia="Calibri" w:hAnsi="Calibri" w:cs="Calibri"/>
        <w:b/>
        <w:bCs/>
        <w:noProof/>
        <w:sz w:val="16"/>
        <w:szCs w:val="16"/>
      </w:rPr>
      <w:t>3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43F0A" w14:textId="77777777" w:rsidR="000546AC" w:rsidRDefault="007D382C" w:rsidP="000546AC">
    <w:pPr>
      <w:pStyle w:val="noga-opis"/>
      <w:jc w:val="right"/>
    </w:pPr>
    <w:r>
      <w:drawing>
        <wp:inline distT="0" distB="0" distL="0" distR="0" wp14:anchorId="5F87708F" wp14:editId="69F61815">
          <wp:extent cx="1312044" cy="53262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twinn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2044" cy="5326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F33919" w14:textId="77777777" w:rsidR="00A13441" w:rsidRDefault="00CE5264" w:rsidP="000546AC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106BA51" wp14:editId="1A26835B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A3A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</w:p>
  <w:p w14:paraId="61E26572" w14:textId="77777777" w:rsidR="007D382C" w:rsidRDefault="007D382C" w:rsidP="000546AC">
    <w:pPr>
      <w:pStyle w:val="noga-opis"/>
    </w:pPr>
  </w:p>
  <w:p w14:paraId="455ABFCC" w14:textId="77777777" w:rsidR="00C42ABE" w:rsidRPr="003E3351" w:rsidRDefault="007D382C" w:rsidP="000546AC">
    <w:pPr>
      <w:pStyle w:val="noga-opis"/>
      <w:rPr>
        <w:b/>
      </w:rPr>
    </w:pPr>
    <w:r w:rsidRPr="003E3351">
      <w:rPr>
        <w:b/>
      </w:rPr>
      <w:drawing>
        <wp:anchor distT="0" distB="0" distL="114300" distR="114300" simplePos="0" relativeHeight="251680768" behindDoc="1" locked="0" layoutInCell="1" allowOverlap="1" wp14:anchorId="5289E9F0" wp14:editId="0FE078A7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406400" cy="467995"/>
          <wp:effectExtent l="0" t="0" r="0" b="8255"/>
          <wp:wrapSquare wrapText="bothSides"/>
          <wp:docPr id="10" name="Picture 10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2ABE" w:rsidRPr="003E3351">
      <w:rPr>
        <w:b/>
      </w:rPr>
      <w:t>CMEPIUS, Center RS za mobilnost in evropske programe izobraževanja in usposabljanja</w:t>
    </w:r>
  </w:p>
  <w:p w14:paraId="457CD8D7" w14:textId="77777777" w:rsidR="00C42ABE" w:rsidRDefault="00C42ABE" w:rsidP="000546AC">
    <w:pPr>
      <w:pStyle w:val="noga-opis"/>
      <w:rPr>
        <w:rFonts w:ascii="Calibri" w:eastAsia="Calibri" w:hAnsi="Calibri"/>
      </w:rPr>
    </w:pPr>
    <w:r w:rsidRPr="007F1556">
      <w:t>Ob železnici 30a, 1000 Ljubljana  |  Tel.: +386 1 620 94 50  |  Faks: +386 1 620 94 51</w:t>
    </w:r>
  </w:p>
  <w:p w14:paraId="619780E0" w14:textId="77777777" w:rsidR="00A13441" w:rsidRPr="00C42ABE" w:rsidRDefault="00C42ABE" w:rsidP="000546AC">
    <w:pPr>
      <w:pStyle w:val="noga-opis"/>
      <w:rPr>
        <w:rFonts w:ascii="Calibri" w:eastAsia="Calibri" w:hAnsi="Calibri"/>
      </w:rPr>
    </w:pPr>
    <w:r w:rsidRPr="007F1556">
      <w:t>E-</w:t>
    </w:r>
    <w:r>
      <w:t>pošta</w:t>
    </w:r>
    <w:r w:rsidRPr="007F1556">
      <w:t>: info@cmepius.si  |  www.cmepius</w:t>
    </w:r>
    <w:r>
      <w:t>.si</w:t>
    </w:r>
    <w:r w:rsidRPr="007F1556">
      <w:t xml:space="preserve">  |  </w:t>
    </w:r>
    <w:r>
      <w:t>www.erasmusplus.si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C5390" w14:textId="77777777" w:rsidR="00D911D9" w:rsidRDefault="00D911D9" w:rsidP="003F3034">
      <w:pPr>
        <w:spacing w:after="0" w:line="240" w:lineRule="auto"/>
      </w:pPr>
      <w:r>
        <w:separator/>
      </w:r>
    </w:p>
  </w:footnote>
  <w:footnote w:type="continuationSeparator" w:id="0">
    <w:p w14:paraId="1E3A3BEA" w14:textId="77777777" w:rsidR="00D911D9" w:rsidRDefault="00D911D9" w:rsidP="003F3034">
      <w:pPr>
        <w:spacing w:after="0" w:line="240" w:lineRule="auto"/>
      </w:pPr>
      <w:r>
        <w:continuationSeparator/>
      </w:r>
    </w:p>
  </w:footnote>
  <w:footnote w:id="1">
    <w:p w14:paraId="318157B1" w14:textId="77777777" w:rsidR="006E41B2" w:rsidRDefault="006E41B2" w:rsidP="006E41B2">
      <w:pPr>
        <w:pStyle w:val="FootnoteText"/>
      </w:pPr>
      <w:r>
        <w:rPr>
          <w:rStyle w:val="FootnoteReference"/>
        </w:rPr>
        <w:footnoteRef/>
      </w:r>
      <w:r w:rsidRPr="00A974DE">
        <w:t>V tem razpisu so uporabljeni izrazi, ki se nanašajo na osebe in so zapisani v moški slovnični obliki, uporabljeni kot nevtralni za ženski in moški spol.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28458" w14:textId="77777777" w:rsidR="00C42ABE" w:rsidRPr="00E34CC0" w:rsidRDefault="00C42ABE" w:rsidP="00C42ABE">
    <w:pPr>
      <w:pStyle w:val="Details"/>
      <w:rPr>
        <w:b/>
        <w:i w:val="0"/>
      </w:rPr>
    </w:pPr>
    <w:r>
      <w:rPr>
        <w:b/>
        <w:i w:val="0"/>
      </w:rPr>
      <w:br/>
      <w:t>C</w:t>
    </w:r>
    <w:r w:rsidRPr="00E34CC0">
      <w:rPr>
        <w:b/>
        <w:i w:val="0"/>
      </w:rPr>
      <w:t>MEPIUS</w:t>
    </w:r>
  </w:p>
  <w:p w14:paraId="048BF545" w14:textId="77777777" w:rsidR="006A0439" w:rsidRDefault="00C42ABE" w:rsidP="00C87991">
    <w:pPr>
      <w:pStyle w:val="Details"/>
    </w:pPr>
    <w:r w:rsidRPr="00E34CC0">
      <w:rPr>
        <w:i w:val="0"/>
      </w:rPr>
      <w:t>Center RS za mobilnost in evropske programe izobraževanja in usposabljanj</w:t>
    </w:r>
    <w:r w:rsidR="00E34CC0">
      <w:rPr>
        <w:noProof/>
        <w:lang w:eastAsia="sl-SI"/>
      </w:rPr>
      <w:drawing>
        <wp:anchor distT="0" distB="0" distL="114300" distR="114300" simplePos="0" relativeHeight="251676672" behindDoc="1" locked="0" layoutInCell="1" allowOverlap="1" wp14:anchorId="1D4C14CB" wp14:editId="0AC67FA0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 w:val="0"/>
      </w:rPr>
      <w:t>a</w:t>
    </w:r>
    <w:r w:rsidR="00C87991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E5A1" w14:textId="5639BFED" w:rsidR="00C87991" w:rsidRDefault="00C87991" w:rsidP="00A54282">
    <w:pPr>
      <w:pStyle w:val="Details"/>
      <w:spacing w:after="120"/>
    </w:pPr>
    <w:r>
      <w:fldChar w:fldCharType="begin"/>
    </w:r>
    <w:r>
      <w:instrText xml:space="preserve"> DATE  \@ "d. MM. yyyy" \l  \* MERGEFORMAT </w:instrText>
    </w:r>
    <w:r>
      <w:fldChar w:fldCharType="separate"/>
    </w:r>
    <w:r w:rsidR="00D757B6">
      <w:rPr>
        <w:noProof/>
      </w:rPr>
      <w:t>5. 05. 2022</w:t>
    </w:r>
    <w:r>
      <w:fldChar w:fldCharType="end"/>
    </w:r>
  </w:p>
  <w:p w14:paraId="3582264F" w14:textId="77777777" w:rsidR="00C42ABE" w:rsidRDefault="00C42ABE" w:rsidP="00A54282">
    <w:pPr>
      <w:pStyle w:val="Details"/>
      <w:spacing w:after="120"/>
    </w:pPr>
  </w:p>
  <w:p w14:paraId="5D046FDA" w14:textId="77777777" w:rsidR="001E7CA2" w:rsidRDefault="001E7CA2" w:rsidP="001E7CA2">
    <w:pPr>
      <w:pStyle w:val="Details"/>
    </w:pPr>
  </w:p>
  <w:p w14:paraId="0E43DF28" w14:textId="77777777" w:rsidR="00A13441" w:rsidRDefault="001E7CA2" w:rsidP="00E34CC0">
    <w:pPr>
      <w:pStyle w:val="Details"/>
    </w:pPr>
    <w:r>
      <w:rPr>
        <w:noProof/>
        <w:lang w:eastAsia="sl-SI"/>
      </w:rPr>
      <w:drawing>
        <wp:anchor distT="0" distB="0" distL="114300" distR="114300" simplePos="0" relativeHeight="251674624" behindDoc="1" locked="0" layoutInCell="1" allowOverlap="1" wp14:anchorId="7C1AC25C" wp14:editId="299F4E31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D4B6A7" w14:textId="77777777"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F92390"/>
    <w:multiLevelType w:val="hybridMultilevel"/>
    <w:tmpl w:val="F2F89F9E"/>
    <w:lvl w:ilvl="0" w:tplc="408814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709F4"/>
    <w:multiLevelType w:val="hybridMultilevel"/>
    <w:tmpl w:val="68060D4A"/>
    <w:lvl w:ilvl="0" w:tplc="19F40EB2">
      <w:start w:val="1"/>
      <w:numFmt w:val="decimal"/>
      <w:lvlText w:val="ČLEN I.%1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B2"/>
    <w:rsid w:val="00022467"/>
    <w:rsid w:val="00031C30"/>
    <w:rsid w:val="00040D08"/>
    <w:rsid w:val="00042059"/>
    <w:rsid w:val="000546AC"/>
    <w:rsid w:val="000547C1"/>
    <w:rsid w:val="00065462"/>
    <w:rsid w:val="0007252A"/>
    <w:rsid w:val="000A78D6"/>
    <w:rsid w:val="000C4EAD"/>
    <w:rsid w:val="000C7C81"/>
    <w:rsid w:val="00141516"/>
    <w:rsid w:val="00154228"/>
    <w:rsid w:val="001B3706"/>
    <w:rsid w:val="001B5D05"/>
    <w:rsid w:val="001E7CA2"/>
    <w:rsid w:val="00230341"/>
    <w:rsid w:val="00257096"/>
    <w:rsid w:val="00266DCC"/>
    <w:rsid w:val="0028097F"/>
    <w:rsid w:val="002E3BBF"/>
    <w:rsid w:val="00307604"/>
    <w:rsid w:val="003122D3"/>
    <w:rsid w:val="00366615"/>
    <w:rsid w:val="00382C45"/>
    <w:rsid w:val="003906C3"/>
    <w:rsid w:val="003D54A8"/>
    <w:rsid w:val="003D6245"/>
    <w:rsid w:val="003E3351"/>
    <w:rsid w:val="003F3034"/>
    <w:rsid w:val="00405AD1"/>
    <w:rsid w:val="00473E8D"/>
    <w:rsid w:val="004A21D3"/>
    <w:rsid w:val="004A4C37"/>
    <w:rsid w:val="004D413F"/>
    <w:rsid w:val="004F5079"/>
    <w:rsid w:val="00560048"/>
    <w:rsid w:val="005D087F"/>
    <w:rsid w:val="005E415B"/>
    <w:rsid w:val="005F1BFD"/>
    <w:rsid w:val="005F722E"/>
    <w:rsid w:val="006010BD"/>
    <w:rsid w:val="006018A3"/>
    <w:rsid w:val="00624A09"/>
    <w:rsid w:val="00633387"/>
    <w:rsid w:val="00696868"/>
    <w:rsid w:val="006A0439"/>
    <w:rsid w:val="006D262B"/>
    <w:rsid w:val="006E1BC4"/>
    <w:rsid w:val="006E41B2"/>
    <w:rsid w:val="0070168B"/>
    <w:rsid w:val="00741CB8"/>
    <w:rsid w:val="00780EA4"/>
    <w:rsid w:val="00797A17"/>
    <w:rsid w:val="007D382C"/>
    <w:rsid w:val="008112B9"/>
    <w:rsid w:val="00826D25"/>
    <w:rsid w:val="008834B2"/>
    <w:rsid w:val="008C1A8B"/>
    <w:rsid w:val="008E58CD"/>
    <w:rsid w:val="00903D5F"/>
    <w:rsid w:val="00920A4D"/>
    <w:rsid w:val="00922B32"/>
    <w:rsid w:val="00936D13"/>
    <w:rsid w:val="0095164D"/>
    <w:rsid w:val="00983298"/>
    <w:rsid w:val="00990494"/>
    <w:rsid w:val="009F16D3"/>
    <w:rsid w:val="009F455A"/>
    <w:rsid w:val="00A13441"/>
    <w:rsid w:val="00A20340"/>
    <w:rsid w:val="00A31851"/>
    <w:rsid w:val="00A5032C"/>
    <w:rsid w:val="00A54282"/>
    <w:rsid w:val="00A75845"/>
    <w:rsid w:val="00A94556"/>
    <w:rsid w:val="00AB2A66"/>
    <w:rsid w:val="00B165FF"/>
    <w:rsid w:val="00B4643D"/>
    <w:rsid w:val="00BB2FCC"/>
    <w:rsid w:val="00C02356"/>
    <w:rsid w:val="00C33E78"/>
    <w:rsid w:val="00C42ABE"/>
    <w:rsid w:val="00C52E81"/>
    <w:rsid w:val="00C57754"/>
    <w:rsid w:val="00C74941"/>
    <w:rsid w:val="00C87991"/>
    <w:rsid w:val="00CA548D"/>
    <w:rsid w:val="00CE5264"/>
    <w:rsid w:val="00D757B6"/>
    <w:rsid w:val="00D911D9"/>
    <w:rsid w:val="00DB386F"/>
    <w:rsid w:val="00DF6252"/>
    <w:rsid w:val="00E34CC0"/>
    <w:rsid w:val="00E52596"/>
    <w:rsid w:val="00E52D9F"/>
    <w:rsid w:val="00EB5E96"/>
    <w:rsid w:val="00ED29C9"/>
    <w:rsid w:val="00EE4348"/>
    <w:rsid w:val="00EF44B4"/>
    <w:rsid w:val="00F50FE1"/>
    <w:rsid w:val="00FB3157"/>
    <w:rsid w:val="00FB5B69"/>
    <w:rsid w:val="00FC1C62"/>
    <w:rsid w:val="00FE5D58"/>
    <w:rsid w:val="00FF1389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6EED54"/>
  <w15:chartTrackingRefBased/>
  <w15:docId w15:val="{A1DF8E7A-F0CE-479E-8767-EDEBDC0B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1B2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0546AC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0546AC"/>
    <w:rPr>
      <w:rFonts w:cs="Calibri"/>
      <w:noProof/>
      <w:color w:val="2F2C64"/>
      <w:sz w:val="16"/>
      <w:szCs w:val="16"/>
      <w:lang w:val="sl-SI" w:eastAsia="sl-SI"/>
    </w:rPr>
  </w:style>
  <w:style w:type="table" w:styleId="TableGrid">
    <w:name w:val="Table Grid"/>
    <w:basedOn w:val="TableNormal"/>
    <w:uiPriority w:val="39"/>
    <w:rsid w:val="006E41B2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4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1B2"/>
    <w:rPr>
      <w:sz w:val="20"/>
      <w:szCs w:val="20"/>
      <w:lang w:val="sl-SI"/>
    </w:rPr>
  </w:style>
  <w:style w:type="paragraph" w:styleId="FootnoteText">
    <w:name w:val="footnote text"/>
    <w:basedOn w:val="Normal"/>
    <w:link w:val="FootnoteTextChar"/>
    <w:uiPriority w:val="99"/>
    <w:unhideWhenUsed/>
    <w:rsid w:val="006E41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41B2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unhideWhenUsed/>
    <w:rsid w:val="006E41B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1B2"/>
    <w:rPr>
      <w:rFonts w:ascii="Segoe UI" w:hAnsi="Segoe UI" w:cs="Segoe UI"/>
      <w:sz w:val="18"/>
      <w:szCs w:val="18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4B4"/>
    <w:rPr>
      <w:b/>
      <w:bCs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plus-ka1@cmepius.si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info/sites/default/files/about_the_european_commission/eu_budget/fich_sign_ba_gb_sl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ebgate.ec.europa.eu/erasmus-esc/organisation-registration/screen/hom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ebgate.ec.europa.eu/erasmus-esc/organisation-registration/screen/home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AJNISTVO\predloge\word%20fiksne%20predloge%202021\Dopis_CMEPIUS_fix-2021-E+-S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E9A389395542B1A86516A55244C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D7A79-0F6B-44ED-8A98-DF7414F3414F}"/>
      </w:docPartPr>
      <w:docPartBody>
        <w:p w:rsidR="005171B9" w:rsidRDefault="003A3A50" w:rsidP="003A3A50">
          <w:pPr>
            <w:pStyle w:val="2AE9A389395542B1A86516A55244C042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ADD6C-799A-40E7-9801-26F219C6537F}"/>
      </w:docPartPr>
      <w:docPartBody>
        <w:p w:rsidR="00532D7C" w:rsidRDefault="005171B9">
          <w:r w:rsidRPr="002B73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7ACF4-FCA4-460B-B5B2-C3DCBDFAED0E}"/>
      </w:docPartPr>
      <w:docPartBody>
        <w:p w:rsidR="00E56C0B" w:rsidRDefault="000642EA">
          <w:r w:rsidRPr="003051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65E01D779C427180403106CC613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CCE79-B3A0-42B0-860E-F85978371ECD}"/>
      </w:docPartPr>
      <w:docPartBody>
        <w:p w:rsidR="008732A9" w:rsidRDefault="005C5054" w:rsidP="005C5054">
          <w:pPr>
            <w:pStyle w:val="6F65E01D779C427180403106CC6136C5"/>
          </w:pPr>
          <w:r w:rsidRPr="002B73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50"/>
    <w:rsid w:val="00003CA9"/>
    <w:rsid w:val="000642EA"/>
    <w:rsid w:val="000B6CD0"/>
    <w:rsid w:val="00202884"/>
    <w:rsid w:val="003A3A50"/>
    <w:rsid w:val="004B3213"/>
    <w:rsid w:val="005171B9"/>
    <w:rsid w:val="00532D7C"/>
    <w:rsid w:val="005C5054"/>
    <w:rsid w:val="006040B4"/>
    <w:rsid w:val="00714E5A"/>
    <w:rsid w:val="008732A9"/>
    <w:rsid w:val="008F02BB"/>
    <w:rsid w:val="00917E16"/>
    <w:rsid w:val="00924CA4"/>
    <w:rsid w:val="00C800F6"/>
    <w:rsid w:val="00C82459"/>
    <w:rsid w:val="00E56C0B"/>
    <w:rsid w:val="00F8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5054"/>
    <w:rPr>
      <w:color w:val="808080"/>
    </w:rPr>
  </w:style>
  <w:style w:type="paragraph" w:customStyle="1" w:styleId="2AE9A389395542B1A86516A55244C042">
    <w:name w:val="2AE9A389395542B1A86516A55244C042"/>
    <w:rsid w:val="003A3A50"/>
  </w:style>
  <w:style w:type="paragraph" w:customStyle="1" w:styleId="03905BD183374DAE9ADBB251431791F7">
    <w:name w:val="03905BD183374DAE9ADBB251431791F7"/>
    <w:rsid w:val="000642EA"/>
  </w:style>
  <w:style w:type="paragraph" w:customStyle="1" w:styleId="F676F504291547BE84D41DE7AEC3ECC9">
    <w:name w:val="F676F504291547BE84D41DE7AEC3ECC9"/>
    <w:rsid w:val="000642EA"/>
  </w:style>
  <w:style w:type="paragraph" w:customStyle="1" w:styleId="DAB77BEEBCA841D290672B2A3943B329">
    <w:name w:val="DAB77BEEBCA841D290672B2A3943B329"/>
    <w:rsid w:val="004B3213"/>
  </w:style>
  <w:style w:type="paragraph" w:customStyle="1" w:styleId="3A6B11711FA944808E230AC67BB348B9">
    <w:name w:val="3A6B11711FA944808E230AC67BB348B9"/>
    <w:rsid w:val="005C5054"/>
  </w:style>
  <w:style w:type="paragraph" w:customStyle="1" w:styleId="3B5211F74FA54092B64D9B75304DB376">
    <w:name w:val="3B5211F74FA54092B64D9B75304DB376"/>
    <w:rsid w:val="005C5054"/>
  </w:style>
  <w:style w:type="paragraph" w:customStyle="1" w:styleId="CE169377B6904672929EB7AD713F469E">
    <w:name w:val="CE169377B6904672929EB7AD713F469E"/>
    <w:rsid w:val="005C5054"/>
  </w:style>
  <w:style w:type="paragraph" w:customStyle="1" w:styleId="E592CB9CECE64894850C3F16C7D746CD">
    <w:name w:val="E592CB9CECE64894850C3F16C7D746CD"/>
    <w:rsid w:val="005C5054"/>
  </w:style>
  <w:style w:type="paragraph" w:customStyle="1" w:styleId="95E510A8E63B45AFBBE8CF6A26D6E0F0">
    <w:name w:val="95E510A8E63B45AFBBE8CF6A26D6E0F0"/>
    <w:rsid w:val="005C5054"/>
  </w:style>
  <w:style w:type="paragraph" w:customStyle="1" w:styleId="033AABC81C4D47D698B31EE90FD4226B">
    <w:name w:val="033AABC81C4D47D698B31EE90FD4226B"/>
    <w:rsid w:val="005C5054"/>
  </w:style>
  <w:style w:type="paragraph" w:customStyle="1" w:styleId="32982EF8C76D4220B93DFC9ED1D83675">
    <w:name w:val="32982EF8C76D4220B93DFC9ED1D83675"/>
    <w:rsid w:val="005C5054"/>
  </w:style>
  <w:style w:type="paragraph" w:customStyle="1" w:styleId="6F65E01D779C427180403106CC6136C5">
    <w:name w:val="6F65E01D779C427180403106CC6136C5"/>
    <w:rsid w:val="005C50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45419-064F-4D61-80FA-A016D7CC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Dopis_CMEPIUS_fix-2021-E+-SLO</Template>
  <TotalTime>0</TotalTime>
  <Pages>3</Pages>
  <Words>859</Words>
  <Characters>4898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Kos</dc:creator>
  <cp:keywords/>
  <dc:description/>
  <cp:lastModifiedBy>Maja Bertoncelj</cp:lastModifiedBy>
  <cp:revision>2</cp:revision>
  <dcterms:created xsi:type="dcterms:W3CDTF">2022-05-05T12:53:00Z</dcterms:created>
  <dcterms:modified xsi:type="dcterms:W3CDTF">2022-05-05T12:53:00Z</dcterms:modified>
</cp:coreProperties>
</file>