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4" w:rsidRPr="004028AB" w:rsidRDefault="00D00014" w:rsidP="00D00014">
      <w:pPr>
        <w:keepNext/>
        <w:ind w:left="0" w:right="0" w:firstLine="0"/>
        <w:outlineLvl w:val="2"/>
        <w:rPr>
          <w:b/>
          <w:bCs/>
        </w:rPr>
      </w:pPr>
    </w:p>
    <w:p w:rsidR="00D00014" w:rsidRDefault="00D00014" w:rsidP="00D00014">
      <w:pPr>
        <w:keepNext/>
        <w:ind w:left="0" w:right="0" w:firstLine="0"/>
        <w:jc w:val="center"/>
        <w:outlineLvl w:val="2"/>
        <w:rPr>
          <w:b/>
          <w:bCs/>
          <w:sz w:val="32"/>
        </w:rPr>
      </w:pPr>
      <w:r>
        <w:rPr>
          <w:b/>
          <w:bCs/>
          <w:sz w:val="32"/>
        </w:rPr>
        <w:t>Častna izjava</w:t>
      </w:r>
    </w:p>
    <w:p w:rsidR="00D00014" w:rsidRPr="00597F8F" w:rsidRDefault="00D00014" w:rsidP="00D00014">
      <w:pPr>
        <w:keepNext/>
        <w:ind w:left="0" w:right="0" w:firstLine="0"/>
        <w:jc w:val="center"/>
        <w:outlineLvl w:val="2"/>
        <w:rPr>
          <w:b/>
          <w:bCs/>
          <w:sz w:val="32"/>
        </w:rPr>
      </w:pPr>
    </w:p>
    <w:p w:rsidR="00D00014" w:rsidRPr="00597F8F" w:rsidRDefault="00D00014" w:rsidP="00D00014">
      <w:pPr>
        <w:keepNext/>
        <w:ind w:left="0" w:right="0" w:firstLine="0"/>
        <w:jc w:val="center"/>
        <w:outlineLvl w:val="0"/>
        <w:rPr>
          <w:b/>
          <w:bCs/>
          <w:sz w:val="32"/>
        </w:rPr>
      </w:pPr>
      <w:r w:rsidRPr="00597F8F">
        <w:rPr>
          <w:b/>
          <w:bCs/>
          <w:sz w:val="32"/>
        </w:rPr>
        <w:t xml:space="preserve">E V R O P S K O   J E Z I K OV N O   P R I Z N A N J E  2 0 </w:t>
      </w:r>
      <w:r>
        <w:rPr>
          <w:b/>
          <w:bCs/>
          <w:sz w:val="32"/>
        </w:rPr>
        <w:t>22</w:t>
      </w:r>
    </w:p>
    <w:p w:rsidR="00D00014" w:rsidRPr="004028AB" w:rsidRDefault="00D00014" w:rsidP="00D00014">
      <w:pPr>
        <w:ind w:left="360" w:right="0" w:firstLine="0"/>
        <w:jc w:val="both"/>
        <w:rPr>
          <w:b/>
          <w:bCs/>
        </w:rPr>
      </w:pPr>
    </w:p>
    <w:p w:rsidR="00D00014" w:rsidRPr="004028AB" w:rsidRDefault="00D00014" w:rsidP="00D00014">
      <w:pPr>
        <w:ind w:left="0" w:right="0" w:firstLine="0"/>
        <w:jc w:val="center"/>
        <w:rPr>
          <w:b/>
          <w:bCs/>
        </w:rPr>
      </w:pPr>
      <w:bookmarkStart w:id="0" w:name="_GoBack"/>
      <w:r w:rsidRPr="004028AB">
        <w:rPr>
          <w:b/>
          <w:bCs/>
          <w:noProof/>
          <w:lang w:eastAsia="sl-SI"/>
        </w:rPr>
        <w:drawing>
          <wp:inline distT="0" distB="0" distL="0" distR="0">
            <wp:extent cx="2280062" cy="93777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460" cy="93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0014" w:rsidRPr="004028AB" w:rsidRDefault="00D00014" w:rsidP="00D00014">
      <w:pPr>
        <w:ind w:left="0" w:right="0" w:firstLine="0"/>
        <w:jc w:val="both"/>
        <w:rPr>
          <w:b/>
          <w:bCs/>
        </w:rPr>
      </w:pPr>
    </w:p>
    <w:p w:rsidR="00D00014" w:rsidRPr="004028AB" w:rsidRDefault="00D00014" w:rsidP="00D00014">
      <w:pPr>
        <w:ind w:left="0" w:right="0" w:firstLine="0"/>
        <w:jc w:val="both"/>
      </w:pPr>
    </w:p>
    <w:p w:rsidR="00D00014" w:rsidRDefault="00D00014" w:rsidP="00D00014">
      <w:pPr>
        <w:spacing w:line="360" w:lineRule="auto"/>
        <w:ind w:left="0" w:right="0" w:firstLine="0"/>
        <w:jc w:val="both"/>
        <w:rPr>
          <w:b/>
          <w:bCs/>
        </w:rPr>
      </w:pPr>
      <w:r w:rsidRPr="004028AB">
        <w:t>Če želi</w:t>
      </w:r>
      <w:r>
        <w:t xml:space="preserve"> vaša organizacija</w:t>
      </w:r>
      <w:r w:rsidRPr="004028AB">
        <w:t xml:space="preserve"> kandidirati za </w:t>
      </w:r>
      <w:r>
        <w:t>pridobitev e</w:t>
      </w:r>
      <w:r w:rsidRPr="004028AB">
        <w:t>vropsk</w:t>
      </w:r>
      <w:r>
        <w:t>ega</w:t>
      </w:r>
      <w:r w:rsidRPr="004028AB">
        <w:t xml:space="preserve"> jezikovn</w:t>
      </w:r>
      <w:r>
        <w:t>ega</w:t>
      </w:r>
      <w:r w:rsidRPr="004028AB">
        <w:t xml:space="preserve"> priznanja</w:t>
      </w:r>
      <w:r>
        <w:t xml:space="preserve"> 2022</w:t>
      </w:r>
      <w:r w:rsidRPr="004028AB">
        <w:t xml:space="preserve">, vas prosimo, </w:t>
      </w:r>
      <w:r>
        <w:t>da v spletno prijavo naložite skenirano podpisano častno izjavo</w:t>
      </w:r>
      <w:r>
        <w:rPr>
          <w:b/>
          <w:bCs/>
        </w:rPr>
        <w:t>.</w:t>
      </w:r>
    </w:p>
    <w:p w:rsidR="00D00014" w:rsidRPr="004028AB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  <w:jc w:val="both"/>
        <w:rPr>
          <w:b/>
          <w:bCs/>
          <w:color w:val="FF0000"/>
        </w:rPr>
      </w:pPr>
      <w:r w:rsidRPr="004028AB">
        <w:rPr>
          <w:b/>
          <w:bCs/>
        </w:rPr>
        <w:t>IZJAVA ODGOVORNE OSEBE</w:t>
      </w:r>
    </w:p>
    <w:p w:rsidR="00D00014" w:rsidRPr="004028AB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  <w:jc w:val="both"/>
      </w:pPr>
    </w:p>
    <w:p w:rsidR="00D00014" w:rsidRPr="004028AB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  <w:jc w:val="both"/>
      </w:pPr>
      <w:r w:rsidRPr="004028AB">
        <w:rPr>
          <w:i/>
          <w:iCs/>
        </w:rPr>
        <w:t>To izjavo podpiše in žigosa oseba, ki je pooblaščena za zastopanje organizacije</w:t>
      </w:r>
      <w:r>
        <w:rPr>
          <w:i/>
          <w:iCs/>
        </w:rPr>
        <w:t xml:space="preserve"> (pravni zastopnik)</w:t>
      </w:r>
      <w:r w:rsidRPr="004028AB">
        <w:rPr>
          <w:i/>
          <w:iCs/>
        </w:rPr>
        <w:t xml:space="preserve">. </w:t>
      </w:r>
    </w:p>
    <w:p w:rsidR="00D00014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  <w:jc w:val="both"/>
      </w:pPr>
    </w:p>
    <w:p w:rsidR="00D00014" w:rsidRPr="004028AB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  <w:jc w:val="both"/>
      </w:pPr>
      <w:r>
        <w:t>Organizacija:</w:t>
      </w:r>
    </w:p>
    <w:p w:rsidR="00D00014" w:rsidRPr="004028AB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  <w:jc w:val="both"/>
      </w:pPr>
      <w:r w:rsidRPr="004028AB">
        <w:t xml:space="preserve">Spodaj podpisani/-a izjavljam, da so podatki, navedeni v </w:t>
      </w:r>
      <w:r>
        <w:t xml:space="preserve"> vlogi za evropsko jezikovno priznanje 2022</w:t>
      </w:r>
      <w:r w:rsidRPr="004028AB">
        <w:t xml:space="preserve">, resnični.    </w:t>
      </w:r>
    </w:p>
    <w:p w:rsidR="00D00014" w:rsidRPr="004028AB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  <w:jc w:val="both"/>
      </w:pPr>
    </w:p>
    <w:p w:rsidR="00D00014" w:rsidRPr="004028AB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  <w:jc w:val="both"/>
      </w:pPr>
    </w:p>
    <w:p w:rsidR="00D00014" w:rsidRPr="004028AB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  <w:jc w:val="both"/>
      </w:pPr>
      <w:r w:rsidRPr="004028AB">
        <w:t xml:space="preserve">Datum: </w:t>
      </w:r>
    </w:p>
    <w:bookmarkStart w:id="1" w:name="Text10"/>
    <w:p w:rsidR="00D00014" w:rsidRPr="004028AB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  <w:jc w:val="both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D00014" w:rsidRPr="004028AB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  <w:jc w:val="both"/>
      </w:pPr>
    </w:p>
    <w:p w:rsidR="00D00014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  <w:jc w:val="both"/>
      </w:pPr>
    </w:p>
    <w:p w:rsidR="00D00014" w:rsidRPr="004028AB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</w:pPr>
      <w:r w:rsidRPr="004028AB">
        <w:t>Ime in priimek odgovorne osebe organizacije:</w:t>
      </w:r>
    </w:p>
    <w:bookmarkStart w:id="2" w:name="Text12"/>
    <w:p w:rsidR="00D00014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r>
        <w:tab/>
      </w:r>
    </w:p>
    <w:p w:rsidR="00D00014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  <w:jc w:val="both"/>
      </w:pPr>
    </w:p>
    <w:p w:rsidR="00D00014" w:rsidRPr="004028AB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  <w:jc w:val="both"/>
      </w:pPr>
    </w:p>
    <w:p w:rsidR="00D00014" w:rsidRPr="004028AB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  <w:jc w:val="both"/>
      </w:pPr>
      <w:r w:rsidRPr="004028AB">
        <w:t>Podpis:</w:t>
      </w:r>
      <w:r w:rsidRPr="004028AB">
        <w:tab/>
      </w:r>
      <w:r w:rsidRPr="004028AB">
        <w:tab/>
      </w:r>
      <w:r w:rsidRPr="004028AB">
        <w:tab/>
      </w:r>
      <w:r w:rsidRPr="004028AB">
        <w:tab/>
      </w:r>
      <w:r w:rsidRPr="004028AB">
        <w:tab/>
      </w:r>
      <w:r w:rsidRPr="004028AB">
        <w:tab/>
      </w:r>
      <w:r w:rsidRPr="004028AB">
        <w:tab/>
      </w:r>
    </w:p>
    <w:p w:rsidR="00D00014" w:rsidRPr="004028AB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  <w:jc w:val="both"/>
        <w:rPr>
          <w:b/>
          <w:bCs/>
        </w:rPr>
      </w:pPr>
    </w:p>
    <w:p w:rsidR="00D00014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  <w:jc w:val="both"/>
        <w:rPr>
          <w:b/>
          <w:bCs/>
        </w:rPr>
      </w:pPr>
    </w:p>
    <w:p w:rsidR="00D00014" w:rsidRPr="004028AB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  <w:jc w:val="both"/>
        <w:rPr>
          <w:b/>
          <w:bCs/>
        </w:rPr>
      </w:pPr>
    </w:p>
    <w:p w:rsidR="00D00014" w:rsidRPr="004028AB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  <w:jc w:val="both"/>
      </w:pPr>
      <w:r w:rsidRPr="004028AB">
        <w:rPr>
          <w:b/>
          <w:bCs/>
        </w:rPr>
        <w:tab/>
      </w:r>
      <w:r w:rsidRPr="004028AB">
        <w:rPr>
          <w:b/>
          <w:bCs/>
        </w:rPr>
        <w:tab/>
      </w:r>
      <w:r w:rsidRPr="004028AB">
        <w:rPr>
          <w:b/>
          <w:bCs/>
        </w:rPr>
        <w:tab/>
      </w:r>
      <w:r w:rsidRPr="004028AB">
        <w:rPr>
          <w:b/>
          <w:bCs/>
        </w:rPr>
        <w:tab/>
      </w:r>
      <w:r w:rsidRPr="004028AB">
        <w:rPr>
          <w:b/>
          <w:bCs/>
        </w:rPr>
        <w:tab/>
      </w:r>
      <w:r w:rsidRPr="004028AB">
        <w:rPr>
          <w:b/>
          <w:bCs/>
        </w:rPr>
        <w:tab/>
      </w:r>
      <w:r w:rsidRPr="004028AB">
        <w:rPr>
          <w:b/>
          <w:bCs/>
        </w:rPr>
        <w:tab/>
      </w:r>
      <w:r w:rsidRPr="004028AB">
        <w:rPr>
          <w:b/>
          <w:bCs/>
        </w:rPr>
        <w:tab/>
        <w:t xml:space="preserve"> </w:t>
      </w:r>
      <w:r w:rsidRPr="004028AB">
        <w:t>Žig:</w:t>
      </w:r>
      <w:r w:rsidRPr="004028AB">
        <w:tab/>
      </w:r>
      <w:r w:rsidRPr="004028AB">
        <w:tab/>
      </w:r>
    </w:p>
    <w:p w:rsidR="00D00014" w:rsidRPr="004028AB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  <w:jc w:val="both"/>
      </w:pPr>
    </w:p>
    <w:p w:rsidR="00D00014" w:rsidRPr="004028AB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  <w:jc w:val="both"/>
      </w:pPr>
    </w:p>
    <w:p w:rsidR="00D00014" w:rsidRPr="004028AB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  <w:jc w:val="both"/>
      </w:pPr>
    </w:p>
    <w:p w:rsidR="00D00014" w:rsidRPr="004028AB" w:rsidRDefault="00D00014" w:rsidP="00D00014">
      <w:pPr>
        <w:framePr w:w="9264" w:h="7500" w:hRule="exact" w:hSpace="181" w:wrap="around" w:vAnchor="text" w:hAnchor="page" w:x="1410" w:y="1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ind w:left="0" w:right="0" w:firstLine="0"/>
        <w:jc w:val="both"/>
      </w:pPr>
    </w:p>
    <w:p w:rsidR="00D00014" w:rsidRPr="004028AB" w:rsidRDefault="00D00014" w:rsidP="00D00014">
      <w:pPr>
        <w:ind w:left="0" w:right="0" w:firstLine="0"/>
        <w:jc w:val="both"/>
      </w:pPr>
    </w:p>
    <w:sectPr w:rsidR="00D00014" w:rsidRPr="004028AB" w:rsidSect="00040D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477" w:rsidRDefault="00B25477" w:rsidP="003F3034">
      <w:r>
        <w:separator/>
      </w:r>
    </w:p>
  </w:endnote>
  <w:endnote w:type="continuationSeparator" w:id="0">
    <w:p w:rsidR="00B25477" w:rsidRDefault="00B25477" w:rsidP="003F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2F4C47">
      <w:rPr>
        <w:noProof/>
        <w:lang w:val="sl-SI"/>
      </w:rPr>
      <w:t>22. 09. 2021</w:t>
    </w:r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proofErr w:type="spellStart"/>
    <w:r w:rsidR="008112B9" w:rsidRPr="00A54282">
      <w:t>Stran</w:t>
    </w:r>
    <w:proofErr w:type="spellEnd"/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2F4C47" w:rsidRPr="002F4C47">
      <w:rPr>
        <w:rFonts w:ascii="Calibri" w:eastAsia="Calibri" w:hAnsi="Calibri" w:cs="Calibri"/>
        <w:b/>
        <w:bCs/>
        <w:noProof/>
        <w:color w:val="2F2C64"/>
        <w:sz w:val="16"/>
        <w:szCs w:val="16"/>
      </w:rPr>
      <w:t>2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2F4C47">
      <w:rPr>
        <w:rFonts w:ascii="Calibri" w:eastAsia="Calibri" w:hAnsi="Calibri" w:cs="Calibri"/>
        <w:b/>
        <w:bCs/>
        <w:noProof/>
        <w:sz w:val="16"/>
        <w:szCs w:val="16"/>
      </w:rPr>
      <w:t>2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5D8953D" wp14:editId="00E2133D">
              <wp:simplePos x="0" y="0"/>
              <wp:positionH relativeFrom="margin">
                <wp:posOffset>-330200</wp:posOffset>
              </wp:positionH>
              <wp:positionV relativeFrom="margin">
                <wp:posOffset>8627110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9B2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79.3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I+9xiP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docPartList>
          <w:docPartGallery w:val="Custom 1"/>
          <w:docPartCategory w:val="Logotipi"/>
        </w:docPartList>
      </w:sdtPr>
      <w:sdtEndPr/>
      <w:sdtContent>
        <w:r w:rsidR="00955D90" w:rsidRPr="00955D90">
          <w:drawing>
            <wp:inline distT="0" distB="0" distL="0" distR="0" wp14:anchorId="6BEBB09C" wp14:editId="4BE34BB4">
              <wp:extent cx="1440000" cy="584568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:rsidR="00A13441" w:rsidRPr="00FB5B69" w:rsidRDefault="00A13441" w:rsidP="00955D90">
    <w:pPr>
      <w:pStyle w:val="noga-opis"/>
    </w:pPr>
  </w:p>
  <w:sdt>
    <w:sdtPr>
      <w:rPr>
        <w:rFonts w:asciiTheme="minorHAnsi" w:eastAsia="Calibri" w:hAnsiTheme="minorHAns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docPartList>
        <w:docPartGallery w:val="Custom 1"/>
        <w:docPartCategory w:val="Noga"/>
      </w:docPartList>
    </w:sdtPr>
    <w:sdtEndPr>
      <w:rPr>
        <w:b w:val="0"/>
      </w:rPr>
    </w:sdtEndPr>
    <w:sdtContent>
      <w:p w:rsidR="00026913" w:rsidRPr="00636ADB" w:rsidRDefault="00026913" w:rsidP="00CE5264">
        <w:pPr>
          <w:tabs>
            <w:tab w:val="center" w:pos="4536"/>
            <w:tab w:val="right" w:pos="9072"/>
          </w:tabs>
          <w:rPr>
            <w:rFonts w:eastAsia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78720" behindDoc="1" locked="0" layoutInCell="1" allowOverlap="1" wp14:anchorId="709E864B" wp14:editId="0C92F1BF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:rsidR="00026913" w:rsidRDefault="00026913" w:rsidP="00CE5264">
        <w:pPr>
          <w:tabs>
            <w:tab w:val="center" w:pos="4536"/>
            <w:tab w:val="right" w:pos="9072"/>
          </w:tabs>
          <w:rPr>
            <w:rFonts w:eastAsia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:rsidR="00026913" w:rsidRPr="00CE5264" w:rsidRDefault="00026913" w:rsidP="00CE5264">
        <w:pPr>
          <w:tabs>
            <w:tab w:val="center" w:pos="4536"/>
            <w:tab w:val="right" w:pos="9072"/>
          </w:tabs>
          <w:rPr>
            <w:rFonts w:eastAsia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:rsidR="00A13441" w:rsidRPr="00A13441" w:rsidRDefault="00B25477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477" w:rsidRDefault="00B25477" w:rsidP="003F3034">
      <w:r>
        <w:separator/>
      </w:r>
    </w:p>
  </w:footnote>
  <w:footnote w:type="continuationSeparator" w:id="0">
    <w:p w:rsidR="00B25477" w:rsidRDefault="00B25477" w:rsidP="003F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6328694F" wp14:editId="205CE3DB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EndPr/>
    <w:sdtContent>
      <w:p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</w:t>
        </w:r>
        <w:proofErr w:type="spellStart"/>
        <w:r w:rsidRPr="00E34CC0">
          <w:rPr>
            <w:i w:val="0"/>
          </w:rPr>
          <w:t>za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:rsidR="00E34CC0" w:rsidRDefault="00B25477" w:rsidP="00E34CC0">
        <w:pPr>
          <w:pStyle w:val="Details"/>
          <w:rPr>
            <w:i w:val="0"/>
          </w:rPr>
        </w:pPr>
      </w:p>
    </w:sdtContent>
  </w:sdt>
  <w:p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A2" w:rsidRDefault="001E7CA2" w:rsidP="001E7CA2">
    <w:pPr>
      <w:pStyle w:val="Details"/>
      <w:rPr>
        <w:b/>
      </w:rPr>
    </w:pPr>
  </w:p>
  <w:p w:rsidR="00955D90" w:rsidRDefault="00955D90" w:rsidP="001E7CA2">
    <w:pPr>
      <w:pStyle w:val="Details"/>
    </w:pPr>
  </w:p>
  <w:p w:rsidR="00A13441" w:rsidRDefault="001E7CA2" w:rsidP="00E34CC0">
    <w:pPr>
      <w:pStyle w:val="Details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4"/>
    <w:rsid w:val="00026913"/>
    <w:rsid w:val="00040D08"/>
    <w:rsid w:val="00042059"/>
    <w:rsid w:val="000547C1"/>
    <w:rsid w:val="00065462"/>
    <w:rsid w:val="001D1083"/>
    <w:rsid w:val="001E7CA2"/>
    <w:rsid w:val="00266DCC"/>
    <w:rsid w:val="002E3BBF"/>
    <w:rsid w:val="002F4C47"/>
    <w:rsid w:val="00307604"/>
    <w:rsid w:val="00366615"/>
    <w:rsid w:val="003D54A8"/>
    <w:rsid w:val="003D6245"/>
    <w:rsid w:val="003F3034"/>
    <w:rsid w:val="00431180"/>
    <w:rsid w:val="004D413F"/>
    <w:rsid w:val="005F1BFD"/>
    <w:rsid w:val="005F722E"/>
    <w:rsid w:val="006010BD"/>
    <w:rsid w:val="0061597A"/>
    <w:rsid w:val="00633387"/>
    <w:rsid w:val="006A0439"/>
    <w:rsid w:val="006D262B"/>
    <w:rsid w:val="006E1BC4"/>
    <w:rsid w:val="00797A17"/>
    <w:rsid w:val="00801B55"/>
    <w:rsid w:val="008112B9"/>
    <w:rsid w:val="008C1A8B"/>
    <w:rsid w:val="00922B32"/>
    <w:rsid w:val="00936D13"/>
    <w:rsid w:val="0095164D"/>
    <w:rsid w:val="00955D90"/>
    <w:rsid w:val="009F455A"/>
    <w:rsid w:val="00A13441"/>
    <w:rsid w:val="00A5032C"/>
    <w:rsid w:val="00A54282"/>
    <w:rsid w:val="00A75845"/>
    <w:rsid w:val="00A94556"/>
    <w:rsid w:val="00B25477"/>
    <w:rsid w:val="00C02356"/>
    <w:rsid w:val="00C74941"/>
    <w:rsid w:val="00C87991"/>
    <w:rsid w:val="00CA548D"/>
    <w:rsid w:val="00CE5264"/>
    <w:rsid w:val="00D00014"/>
    <w:rsid w:val="00DB386F"/>
    <w:rsid w:val="00E34CC0"/>
    <w:rsid w:val="00E55A74"/>
    <w:rsid w:val="00EB5E96"/>
    <w:rsid w:val="00EE4348"/>
    <w:rsid w:val="00F35DBC"/>
    <w:rsid w:val="00F81203"/>
    <w:rsid w:val="00F933B6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E88CE"/>
  <w15:chartTrackingRefBased/>
  <w15:docId w15:val="{2211C60B-2136-43A8-9DA0-DCDA2E98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014"/>
    <w:pPr>
      <w:spacing w:after="0" w:line="240" w:lineRule="auto"/>
      <w:ind w:left="454" w:right="-964" w:hanging="454"/>
    </w:pPr>
    <w:rPr>
      <w:rFonts w:ascii="Calibri" w:eastAsia="Times New Roman" w:hAnsi="Calibri" w:cs="Times New Roman"/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ind w:left="0" w:right="0" w:firstLine="0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line="259" w:lineRule="auto"/>
      <w:ind w:right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line="259" w:lineRule="auto"/>
      <w:ind w:right="0"/>
      <w:outlineLvl w:val="4"/>
    </w:pPr>
    <w:rPr>
      <w:rFonts w:asciiTheme="majorHAnsi" w:eastAsiaTheme="majorEastAsia" w:hAnsiTheme="majorHAnsi" w:cstheme="majorBidi"/>
      <w:color w:val="1B204A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line="259" w:lineRule="auto"/>
      <w:ind w:right="0"/>
      <w:outlineLvl w:val="5"/>
    </w:pPr>
    <w:rPr>
      <w:rFonts w:asciiTheme="majorHAnsi" w:eastAsiaTheme="majorEastAsia" w:hAnsiTheme="majorHAnsi" w:cstheme="majorBidi"/>
      <w:color w:val="121531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line="259" w:lineRule="auto"/>
      <w:ind w:right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line="259" w:lineRule="auto"/>
      <w:ind w:right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line="259" w:lineRule="auto"/>
      <w:ind w:righ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ind w:left="0" w:right="0" w:firstLine="0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ind w:left="0" w:right="0" w:firstLine="0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/>
      <w:ind w:left="0" w:right="0" w:firstLine="0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after="160" w:line="276" w:lineRule="auto"/>
      <w:ind w:left="1134" w:right="0"/>
    </w:pPr>
    <w:rPr>
      <w:rFonts w:asciiTheme="minorHAnsi" w:eastAsiaTheme="minorHAnsi" w:hAnsiTheme="minorHAnsi" w:cstheme="minorBid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52C64" w:themeColor="accent1"/>
      <w:lang w:val="en-US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  <w:spacing w:after="160" w:line="259" w:lineRule="auto"/>
      <w:ind w:left="454" w:right="0" w:hanging="454"/>
    </w:pPr>
    <w:rPr>
      <w:rFonts w:asciiTheme="minorHAnsi" w:eastAsiaTheme="minorEastAsia" w:hAnsiTheme="minorHAnsi" w:cstheme="minorBidi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line="259" w:lineRule="auto"/>
      <w:ind w:left="0" w:right="0" w:firstLine="0"/>
    </w:pPr>
    <w:rPr>
      <w:rFonts w:asciiTheme="majorHAnsi" w:eastAsiaTheme="minorHAnsi" w:hAnsiTheme="majorHAnsi" w:cstheme="majorHAnsi"/>
      <w:b/>
      <w:bCs/>
      <w:cap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line="259" w:lineRule="auto"/>
      <w:ind w:left="0" w:right="0" w:firstLine="0"/>
    </w:pPr>
    <w:rPr>
      <w:rFonts w:asciiTheme="minorHAnsi" w:eastAsiaTheme="minorHAnsi" w:hAnsiTheme="minorHAnsi" w:cstheme="minorHAnsi"/>
      <w:b/>
      <w:bC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line="259" w:lineRule="auto"/>
      <w:ind w:left="220" w:right="0" w:firstLine="0"/>
    </w:pPr>
    <w:rPr>
      <w:rFonts w:asciiTheme="minorHAnsi" w:eastAsiaTheme="minorHAnsi" w:hAnsiTheme="minorHAnsi" w:cstheme="minorHAnsi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line="259" w:lineRule="auto"/>
      <w:ind w:left="440" w:right="0" w:firstLine="0"/>
    </w:pPr>
    <w:rPr>
      <w:rFonts w:asciiTheme="minorHAnsi" w:eastAsiaTheme="minorHAnsi" w:hAnsiTheme="minorHAnsi" w:cstheme="minorHAnsi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line="259" w:lineRule="auto"/>
      <w:ind w:left="660" w:right="0" w:firstLine="0"/>
    </w:pPr>
    <w:rPr>
      <w:rFonts w:asciiTheme="minorHAnsi" w:eastAsiaTheme="minorHAnsi" w:hAnsiTheme="minorHAnsi" w:cstheme="minorHAnsi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line="259" w:lineRule="auto"/>
      <w:ind w:left="880" w:right="0" w:firstLine="0"/>
    </w:pPr>
    <w:rPr>
      <w:rFonts w:asciiTheme="minorHAnsi" w:eastAsiaTheme="minorHAnsi" w:hAnsiTheme="minorHAnsi" w:cstheme="minorHAns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line="259" w:lineRule="auto"/>
      <w:ind w:left="1100" w:right="0" w:firstLine="0"/>
    </w:pPr>
    <w:rPr>
      <w:rFonts w:asciiTheme="minorHAnsi" w:eastAsiaTheme="minorHAnsi" w:hAnsiTheme="minorHAnsi" w:cstheme="minorHAns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line="259" w:lineRule="auto"/>
      <w:ind w:left="1320" w:right="0" w:firstLine="0"/>
    </w:pPr>
    <w:rPr>
      <w:rFonts w:asciiTheme="minorHAnsi" w:eastAsiaTheme="minorHAnsi" w:hAnsiTheme="minorHAnsi" w:cstheme="minorHAns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line="259" w:lineRule="auto"/>
      <w:ind w:left="1540" w:right="0" w:firstLine="0"/>
    </w:pPr>
    <w:rPr>
      <w:rFonts w:asciiTheme="minorHAnsi" w:eastAsiaTheme="minorHAnsi" w:hAnsiTheme="minorHAnsi" w:cstheme="minorHAns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ind w:left="0" w:right="0" w:firstLine="0"/>
    </w:pPr>
    <w:rPr>
      <w:rFonts w:asciiTheme="minorHAnsi" w:eastAsiaTheme="minorHAnsi" w:hAnsiTheme="minorHAnsi"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alen\Documents\Custom%20Office%20Templates\Dopis_CMEPIUS-2021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9CB2D-5A45-4C57-B9AA-69994D0F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Dopis_CMEPIUS-2021.dotx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Lenc</dc:creator>
  <cp:keywords/>
  <dc:description/>
  <cp:lastModifiedBy>Urška Weiss</cp:lastModifiedBy>
  <cp:revision>2</cp:revision>
  <dcterms:created xsi:type="dcterms:W3CDTF">2021-09-22T06:17:00Z</dcterms:created>
  <dcterms:modified xsi:type="dcterms:W3CDTF">2021-09-22T06:17:00Z</dcterms:modified>
</cp:coreProperties>
</file>