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B" w:rsidRPr="002118F5" w:rsidRDefault="002238DE" w:rsidP="00CD757B">
      <w:pPr>
        <w:pStyle w:val="Title"/>
        <w:rPr>
          <w:b/>
          <w:sz w:val="32"/>
        </w:rPr>
      </w:pPr>
      <w:r w:rsidRPr="002118F5">
        <w:rPr>
          <w:b/>
          <w:sz w:val="32"/>
        </w:rPr>
        <w:t>KONČNO POROČILO</w:t>
      </w:r>
    </w:p>
    <w:p w:rsidR="00CD757B" w:rsidRPr="002118F5" w:rsidRDefault="00CD757B" w:rsidP="00CD757B">
      <w:pPr>
        <w:pStyle w:val="Heading2"/>
        <w:rPr>
          <w:rFonts w:eastAsia="Times New Roman"/>
          <w:lang w:eastAsia="ar-SA"/>
        </w:rPr>
      </w:pPr>
      <w:r w:rsidRPr="002118F5">
        <w:rPr>
          <w:rFonts w:eastAsia="Times New Roman"/>
          <w:lang w:eastAsia="ar-SA"/>
        </w:rPr>
        <w:t>Erasmus+ kontaktni seminar (</w:t>
      </w:r>
      <w:r w:rsidRPr="002118F5">
        <w:rPr>
          <w:rFonts w:eastAsia="Times New Roman"/>
          <w:sz w:val="24"/>
          <w:lang w:eastAsia="ar-SA"/>
        </w:rPr>
        <w:t>TCA</w:t>
      </w:r>
      <w:r w:rsidRPr="002118F5">
        <w:rPr>
          <w:rFonts w:eastAsia="Times New Roman"/>
          <w:lang w:eastAsia="ar-SA"/>
        </w:rPr>
        <w:t>)</w:t>
      </w:r>
    </w:p>
    <w:p w:rsidR="00CD757B" w:rsidRPr="002118F5" w:rsidRDefault="00CD757B" w:rsidP="00CD757B">
      <w:pPr>
        <w:rPr>
          <w:lang w:val="sl-SI" w:eastAsia="ar-SA"/>
        </w:rPr>
      </w:pPr>
      <w:r w:rsidRPr="002118F5">
        <w:rPr>
          <w:lang w:val="sl-SI" w:eastAsia="ar-SA"/>
        </w:rPr>
        <w:t>Program Erasmus+</w:t>
      </w:r>
    </w:p>
    <w:p w:rsidR="002238DE" w:rsidRPr="002118F5" w:rsidRDefault="002238DE" w:rsidP="00CD757B">
      <w:pPr>
        <w:rPr>
          <w:lang w:val="sl-SI" w:eastAsia="ar-SA"/>
        </w:rPr>
      </w:pPr>
    </w:p>
    <w:p w:rsidR="002238DE" w:rsidRDefault="002238DE" w:rsidP="002238DE">
      <w:pPr>
        <w:jc w:val="both"/>
        <w:rPr>
          <w:rFonts w:ascii="Calibri" w:hAnsi="Calibri"/>
          <w:b/>
          <w:i/>
          <w:lang w:val="sl-SI"/>
        </w:rPr>
      </w:pPr>
      <w:r w:rsidRPr="002118F5">
        <w:rPr>
          <w:rFonts w:ascii="Calibri" w:hAnsi="Calibri"/>
          <w:b/>
          <w:i/>
          <w:lang w:val="sl-SI"/>
        </w:rPr>
        <w:t xml:space="preserve">Prosimo, da v 30-ih dneh po zaključku aktivnosti, ki ste se jo/jih udeležili, ustrezno izpolnjeno in podpisano končno poročilo pošljete Nacionalni agenciji. </w:t>
      </w:r>
    </w:p>
    <w:p w:rsidR="002118F5" w:rsidRDefault="002118F5" w:rsidP="002238DE">
      <w:pPr>
        <w:jc w:val="both"/>
        <w:rPr>
          <w:rFonts w:ascii="Calibri" w:hAnsi="Calibri"/>
          <w:b/>
          <w:i/>
          <w:lang w:val="sl-SI"/>
        </w:rPr>
      </w:pPr>
    </w:p>
    <w:p w:rsidR="002118F5" w:rsidRPr="002118F5" w:rsidRDefault="002118F5" w:rsidP="002118F5">
      <w:pPr>
        <w:pStyle w:val="NumberedHeading1"/>
      </w:pPr>
      <w:r>
        <w:t>SPLOŠNE INFORMACIJE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2118F5" w:rsidRPr="002118F5" w:rsidTr="002118F5">
        <w:trPr>
          <w:cantSplit/>
          <w:trHeight w:val="279"/>
        </w:trPr>
        <w:tc>
          <w:tcPr>
            <w:tcW w:w="5000" w:type="pct"/>
            <w:gridSpan w:val="2"/>
            <w:shd w:val="clear" w:color="auto" w:fill="99CCFF"/>
            <w:vAlign w:val="center"/>
          </w:tcPr>
          <w:p w:rsidR="002118F5" w:rsidRPr="002118F5" w:rsidRDefault="002118F5" w:rsidP="001E6246">
            <w:pPr>
              <w:rPr>
                <w:lang w:val="sl-SI"/>
              </w:rPr>
            </w:pPr>
            <w:r w:rsidRPr="002118F5">
              <w:rPr>
                <w:rFonts w:eastAsia="Calibri"/>
                <w:b/>
                <w:lang w:val="sl-SI"/>
              </w:rPr>
              <w:t>Splošne informacije</w:t>
            </w:r>
          </w:p>
        </w:tc>
      </w:tr>
      <w:tr w:rsidR="00CD757B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Št. sporazuma o sodelovanju:</w:t>
            </w:r>
          </w:p>
        </w:tc>
        <w:tc>
          <w:tcPr>
            <w:tcW w:w="3272" w:type="pct"/>
          </w:tcPr>
          <w:p w:rsidR="00CD757B" w:rsidRPr="002118F5" w:rsidRDefault="00CD757B" w:rsidP="001E6246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CD757B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b/>
                <w:lang w:val="sl-SI"/>
              </w:rPr>
              <w:t>Naziv d</w:t>
            </w:r>
            <w:r w:rsidR="00CD757B" w:rsidRPr="002118F5">
              <w:rPr>
                <w:b/>
                <w:lang w:val="sl-SI"/>
              </w:rPr>
              <w:t>ogodk</w:t>
            </w:r>
            <w:r w:rsidRPr="002118F5">
              <w:rPr>
                <w:b/>
                <w:lang w:val="sl-SI"/>
              </w:rPr>
              <w:t>a</w:t>
            </w:r>
            <w:r w:rsidR="00CD757B" w:rsidRPr="002118F5">
              <w:rPr>
                <w:b/>
                <w:lang w:val="sl-SI"/>
              </w:rPr>
              <w:t>:</w:t>
            </w:r>
          </w:p>
        </w:tc>
        <w:tc>
          <w:tcPr>
            <w:tcW w:w="3272" w:type="pct"/>
          </w:tcPr>
          <w:p w:rsidR="00CD757B" w:rsidRPr="002118F5" w:rsidRDefault="00CD757B" w:rsidP="001E6246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  <w:bookmarkEnd w:id="0"/>
          </w:p>
        </w:tc>
      </w:tr>
      <w:tr w:rsidR="00CD757B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Kraj, država dogodka:</w:t>
            </w:r>
          </w:p>
        </w:tc>
        <w:tc>
          <w:tcPr>
            <w:tcW w:w="3272" w:type="pct"/>
          </w:tcPr>
          <w:p w:rsidR="00CD757B" w:rsidRPr="002118F5" w:rsidRDefault="002118F5" w:rsidP="00CD757B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2118F5" w:rsidRPr="002118F5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:rsidR="002118F5" w:rsidRPr="002118F5" w:rsidRDefault="002118F5" w:rsidP="00CD757B">
            <w:pPr>
              <w:rPr>
                <w:lang w:val="sl-SI"/>
              </w:rPr>
            </w:pPr>
          </w:p>
        </w:tc>
      </w:tr>
      <w:tr w:rsidR="002118F5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b/>
                <w:lang w:val="sl-SI"/>
              </w:rPr>
              <w:t>Naziv organizacije prijaviteljice:</w:t>
            </w: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2118F5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b/>
                <w:lang w:val="sl-SI"/>
              </w:rPr>
              <w:t>Ime in priimek udeleženca:</w:t>
            </w: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2118F5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b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Elektronski naslov udeleženca:</w:t>
            </w: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2118F5" w:rsidRPr="002118F5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:rsidR="002118F5" w:rsidRPr="002118F5" w:rsidRDefault="002118F5" w:rsidP="002118F5">
            <w:pPr>
              <w:rPr>
                <w:lang w:val="sl-SI"/>
              </w:rPr>
            </w:pPr>
          </w:p>
        </w:tc>
      </w:tr>
      <w:tr w:rsidR="002118F5" w:rsidRPr="002118F5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rFonts w:ascii="Calibri" w:hAnsi="Calibri"/>
                <w:b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Področje teme seminarja/TCA dogodka (označite vse ustrezno):</w:t>
            </w:r>
          </w:p>
          <w:p w:rsidR="002118F5" w:rsidRPr="002118F5" w:rsidRDefault="002118F5" w:rsidP="002118F5">
            <w:pPr>
              <w:rPr>
                <w:rFonts w:ascii="Calibri" w:hAnsi="Calibri"/>
                <w:b/>
                <w:lang w:val="sl-SI"/>
              </w:rPr>
            </w:pP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F5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761385">
              <w:rPr>
                <w:rFonts w:ascii="Calibri" w:hAnsi="Calibri"/>
                <w:b/>
                <w:lang w:val="sl-SI"/>
              </w:rPr>
            </w:r>
            <w:r w:rsidR="00761385">
              <w:rPr>
                <w:rFonts w:ascii="Calibri" w:hAnsi="Calibri"/>
                <w:b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b/>
                <w:lang w:val="sl-SI"/>
              </w:rPr>
              <w:fldChar w:fldCharType="end"/>
            </w:r>
            <w:r w:rsidRPr="002118F5">
              <w:rPr>
                <w:rFonts w:ascii="Calibri" w:hAnsi="Calibri"/>
                <w:b/>
                <w:lang w:val="sl-SI"/>
              </w:rPr>
              <w:t xml:space="preserve"> </w:t>
            </w:r>
            <w:r w:rsidRPr="002118F5">
              <w:rPr>
                <w:rFonts w:ascii="Calibri" w:hAnsi="Calibri"/>
                <w:lang w:val="sl-SI"/>
              </w:rPr>
              <w:t>Šolsko izobraževanje</w:t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FORMCHECKBOX </w:instrText>
            </w:r>
            <w:r w:rsidR="00761385">
              <w:rPr>
                <w:rFonts w:ascii="Calibri" w:hAnsi="Calibri"/>
                <w:lang w:val="sl-SI"/>
              </w:rPr>
            </w:r>
            <w:r w:rsidR="0076138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FORMCHECKBOX </w:instrText>
            </w:r>
            <w:r w:rsidR="00761385">
              <w:rPr>
                <w:rFonts w:ascii="Calibri" w:hAnsi="Calibri"/>
                <w:lang w:val="sl-SI"/>
              </w:rPr>
            </w:r>
            <w:r w:rsidR="0076138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Visokošolsko izobraževanje</w:t>
            </w:r>
          </w:p>
          <w:p w:rsidR="002118F5" w:rsidRPr="002118F5" w:rsidRDefault="002118F5" w:rsidP="002118F5">
            <w:pPr>
              <w:rPr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FORMCHECKBOX </w:instrText>
            </w:r>
            <w:r w:rsidR="00761385">
              <w:rPr>
                <w:rFonts w:ascii="Calibri" w:hAnsi="Calibri"/>
                <w:lang w:val="sl-SI"/>
              </w:rPr>
            </w:r>
            <w:r w:rsidR="0076138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Izobraževanje odraslih</w:t>
            </w:r>
          </w:p>
        </w:tc>
      </w:tr>
      <w:tr w:rsidR="002118F5" w:rsidRPr="002118F5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:rsidR="002118F5" w:rsidRPr="002118F5" w:rsidRDefault="002118F5" w:rsidP="002118F5">
            <w:pPr>
              <w:rPr>
                <w:rFonts w:ascii="Calibri" w:hAnsi="Calibri"/>
                <w:b/>
                <w:lang w:val="sl-SI"/>
              </w:rPr>
            </w:pPr>
          </w:p>
        </w:tc>
      </w:tr>
      <w:tr w:rsidR="002118F5" w:rsidRPr="00160F34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Trajanje dogodka:</w:t>
            </w:r>
          </w:p>
        </w:tc>
        <w:tc>
          <w:tcPr>
            <w:tcW w:w="3272" w:type="pct"/>
          </w:tcPr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Datum: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Ura: od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 do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Datum: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Ura: od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 do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Datum: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Ura: od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 do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Datum: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  <w:p w:rsidR="002118F5" w:rsidRPr="002118F5" w:rsidRDefault="002118F5" w:rsidP="002118F5">
            <w:pPr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 xml:space="preserve">Ura: od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r w:rsidRPr="002118F5">
              <w:rPr>
                <w:rFonts w:ascii="Calibri" w:hAnsi="Calibri"/>
                <w:lang w:val="sl-SI"/>
              </w:rPr>
              <w:t xml:space="preserve">  do 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</w:p>
        </w:tc>
      </w:tr>
    </w:tbl>
    <w:p w:rsidR="00CD757B" w:rsidRPr="002118F5" w:rsidRDefault="00CD757B" w:rsidP="00CD757B">
      <w:pPr>
        <w:rPr>
          <w:lang w:val="sl-SI"/>
        </w:rPr>
      </w:pPr>
    </w:p>
    <w:p w:rsidR="002238DE" w:rsidRPr="002118F5" w:rsidRDefault="002238DE" w:rsidP="002118F5">
      <w:pPr>
        <w:pStyle w:val="NumberedHeading1"/>
      </w:pPr>
      <w:r w:rsidRPr="002118F5">
        <w:t>VSEBINA SEMINARJA/TCA DOGODKA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118F5" w:rsidRPr="00160F34" w:rsidTr="000B7865">
        <w:trPr>
          <w:cantSplit/>
          <w:trHeight w:hRule="exact" w:val="340"/>
        </w:trPr>
        <w:tc>
          <w:tcPr>
            <w:tcW w:w="5000" w:type="pct"/>
            <w:shd w:val="clear" w:color="auto" w:fill="99CCFF"/>
            <w:vAlign w:val="center"/>
          </w:tcPr>
          <w:p w:rsidR="002118F5" w:rsidRPr="002118F5" w:rsidRDefault="000B7865" w:rsidP="0026515F">
            <w:pPr>
              <w:rPr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Pred virtualno udeležbo na seminarju/TCA dogodku:</w:t>
            </w:r>
          </w:p>
        </w:tc>
      </w:tr>
      <w:tr w:rsidR="000B7865" w:rsidRPr="00160F34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Kako ste se pripravili na udeležbo?</w:t>
            </w:r>
          </w:p>
          <w:p w:rsidR="000B7865" w:rsidRPr="002118F5" w:rsidRDefault="000B7865" w:rsidP="000B7865">
            <w:pPr>
              <w:rPr>
                <w:lang w:val="sl-SI"/>
              </w:rPr>
            </w:pPr>
            <w:r w:rsidRPr="000B7865">
              <w:rPr>
                <w:i/>
                <w:lang w:val="sl-SI"/>
              </w:rPr>
              <w:t>(navedite konkretne aktivnosti, ki ste jih izvedli pred obiskom, npr.: dokumentacija o programu Erasmus+, o državi gostiteljici, priprava gradiva, obveščanje sodelavcev/vodstva matične organizacije ipd.)</w:t>
            </w: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  <w:tr w:rsidR="000B7865" w:rsidRPr="002118F5" w:rsidTr="000B7865">
        <w:trPr>
          <w:cantSplit/>
          <w:trHeight w:hRule="exact" w:val="340"/>
        </w:trPr>
        <w:tc>
          <w:tcPr>
            <w:tcW w:w="5000" w:type="pct"/>
            <w:shd w:val="clear" w:color="auto" w:fill="99CCFF"/>
            <w:vAlign w:val="center"/>
          </w:tcPr>
          <w:p w:rsidR="000B7865" w:rsidRPr="002118F5" w:rsidRDefault="000B7865" w:rsidP="000B7865">
            <w:pPr>
              <w:rPr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Med seminarjem/TCA dogodkom:</w:t>
            </w:r>
          </w:p>
        </w:tc>
      </w:tr>
      <w:tr w:rsidR="000B7865" w:rsidRPr="002118F5" w:rsidTr="000B7865">
        <w:trPr>
          <w:cantSplit/>
          <w:trHeight w:hRule="exact" w:val="340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Navedite aktivnosti, ki so potekale med seminarjem/TCA dogodkom (največ 20 vrstic):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2118F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lang w:val="sl-SI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  <w:tr w:rsidR="000B7865" w:rsidRPr="002118F5" w:rsidTr="000B7865">
        <w:trPr>
          <w:cantSplit/>
          <w:trHeight w:hRule="exact" w:val="851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Kako so vam bile všeč aktivnosti, ki ste se jih udeležili med seminarjem/TCA dogodkom (glede na razmerje med delovnimi /prostočasnimi aktivnostmi, doprinos udeležencev, sporazumevanje, partnerska pogajanja)?</w:t>
            </w:r>
          </w:p>
          <w:p w:rsidR="000B7865" w:rsidRPr="002118F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  <w:tr w:rsidR="000B7865" w:rsidRPr="002118F5" w:rsidTr="000B7865">
        <w:trPr>
          <w:cantSplit/>
          <w:trHeight w:hRule="exact" w:val="340"/>
        </w:trPr>
        <w:tc>
          <w:tcPr>
            <w:tcW w:w="5000" w:type="pct"/>
            <w:shd w:val="clear" w:color="auto" w:fill="99CCFF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Po seminarju/TCA dogodku:</w:t>
            </w:r>
          </w:p>
        </w:tc>
      </w:tr>
      <w:tr w:rsidR="000B7865" w:rsidRPr="00160F34" w:rsidTr="000B7865">
        <w:trPr>
          <w:cantSplit/>
          <w:trHeight w:hRule="exact" w:val="851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 xml:space="preserve">V kakšni meri so bili izpolnjeni cilji seminarja/TCA dogodka?                                                                  </w:t>
            </w:r>
          </w:p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i/>
                <w:lang w:val="sl-SI"/>
              </w:rPr>
              <w:t>(ali ste pridobili uporabne informacije in znanja, kaj je tisto kar boste uporabili pri svojem nadaljnjem delu …)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  <w:tr w:rsidR="000B7865" w:rsidRPr="002118F5" w:rsidTr="000B7865">
        <w:trPr>
          <w:cantSplit/>
          <w:trHeight w:hRule="exact" w:val="567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 xml:space="preserve">Katere nadaljnje aktivnosti ste organizirali na vaši instituciji/organizaciji?                 </w:t>
            </w:r>
          </w:p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i/>
                <w:lang w:val="sl-SI"/>
              </w:rPr>
              <w:t>(navedite kdaj, komu in katere informacije o obisku in njegovih rezultatih ste predstavili)</w:t>
            </w:r>
            <w:r w:rsidRPr="000B7865">
              <w:rPr>
                <w:b/>
                <w:lang w:val="sl-SI"/>
              </w:rPr>
              <w:t xml:space="preserve">   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160F34" w:rsidTr="000B7865">
        <w:trPr>
          <w:cantSplit/>
          <w:trHeight w:hRule="exact" w:val="851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 xml:space="preserve">Katere nadaljnje aktivnosti bodo v bodoče potekale na mednarodni ravni?           </w:t>
            </w:r>
          </w:p>
          <w:p w:rsidR="000B7865" w:rsidRPr="000B7865" w:rsidRDefault="000B7865" w:rsidP="000B7865">
            <w:pPr>
              <w:rPr>
                <w:i/>
                <w:lang w:val="sl-SI"/>
              </w:rPr>
            </w:pPr>
            <w:r w:rsidRPr="000B7865">
              <w:rPr>
                <w:i/>
                <w:lang w:val="sl-SI"/>
              </w:rPr>
              <w:t>(navedite, ali boste v bodoče sodelovali v programu Erasmus+, ali ste pridobili nova poznanstva, ki vam bodo pomagala pri nadaljnjih mednarodnih aktivnostih na kakršenkoli način)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160F34" w:rsidTr="000B7865">
        <w:trPr>
          <w:cantSplit/>
          <w:trHeight w:hRule="exact" w:val="340"/>
        </w:trPr>
        <w:tc>
          <w:tcPr>
            <w:tcW w:w="5000" w:type="pct"/>
            <w:shd w:val="clear" w:color="auto" w:fill="99CCFF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2118F5">
              <w:rPr>
                <w:rFonts w:ascii="Calibri" w:hAnsi="Calibri"/>
                <w:b/>
                <w:lang w:val="sl-SI"/>
              </w:rPr>
              <w:t>Ovire, na katere ste naleteli (če pride v poštev):</w:t>
            </w:r>
          </w:p>
        </w:tc>
      </w:tr>
      <w:tr w:rsidR="000B7865" w:rsidRPr="002118F5" w:rsidTr="000B7865">
        <w:trPr>
          <w:cantSplit/>
          <w:trHeight w:hRule="exact" w:val="340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Opišite težave, s katerimi ste se soočali pred, med ali po seminarju/TCA dogodku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  <w:tr w:rsidR="00160F34" w:rsidRPr="002118F5" w:rsidTr="00160F34">
        <w:trPr>
          <w:cantSplit/>
          <w:trHeight w:hRule="exact" w:val="284"/>
        </w:trPr>
        <w:tc>
          <w:tcPr>
            <w:tcW w:w="5000" w:type="pct"/>
            <w:shd w:val="clear" w:color="auto" w:fill="99CCFF"/>
            <w:vAlign w:val="center"/>
          </w:tcPr>
          <w:p w:rsidR="00160F34" w:rsidRPr="000B7865" w:rsidRDefault="00160F34" w:rsidP="000B7865">
            <w:pPr>
              <w:rPr>
                <w:b/>
                <w:lang w:val="sl-SI"/>
              </w:rPr>
            </w:pPr>
          </w:p>
        </w:tc>
      </w:tr>
      <w:tr w:rsidR="000B7865" w:rsidRPr="002118F5" w:rsidTr="000B7865">
        <w:trPr>
          <w:cantSplit/>
          <w:trHeight w:hRule="exact" w:val="567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b/>
                <w:lang w:val="sl-SI"/>
              </w:rPr>
            </w:pPr>
            <w:r w:rsidRPr="000B7865">
              <w:rPr>
                <w:b/>
                <w:lang w:val="sl-SI"/>
              </w:rPr>
              <w:t>Podajte kratko izjavo o seminarju/TCA dogodku, ki jo lahko uporabimo za različne vsebinske prispevke, ki jih bo pripravila nacionalna agencija</w:t>
            </w:r>
          </w:p>
          <w:p w:rsidR="000B7865" w:rsidRPr="000B7865" w:rsidRDefault="000B7865" w:rsidP="000B7865">
            <w:pPr>
              <w:rPr>
                <w:lang w:val="sl-SI"/>
              </w:rPr>
            </w:pPr>
          </w:p>
          <w:p w:rsidR="000B7865" w:rsidRPr="000B7865" w:rsidRDefault="000B7865" w:rsidP="000B7865">
            <w:pPr>
              <w:rPr>
                <w:lang w:val="sl-SI"/>
              </w:rPr>
            </w:pPr>
          </w:p>
        </w:tc>
      </w:tr>
      <w:tr w:rsidR="000B7865" w:rsidRPr="002118F5" w:rsidTr="000B7865">
        <w:trPr>
          <w:cantSplit/>
          <w:trHeight w:val="568"/>
        </w:trPr>
        <w:tc>
          <w:tcPr>
            <w:tcW w:w="5000" w:type="pct"/>
            <w:vAlign w:val="center"/>
          </w:tcPr>
          <w:p w:rsidR="000B7865" w:rsidRPr="000B7865" w:rsidRDefault="000B7865" w:rsidP="000B7865">
            <w:pPr>
              <w:rPr>
                <w:lang w:val="sl-SI"/>
              </w:rPr>
            </w:pPr>
            <w:r w:rsidRPr="000B7865">
              <w:rPr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B7865">
              <w:rPr>
                <w:lang w:val="sl-SI"/>
              </w:rPr>
              <w:instrText xml:space="preserve"> FORMTEXT </w:instrText>
            </w:r>
            <w:r w:rsidRPr="000B7865">
              <w:rPr>
                <w:lang w:val="sl-SI"/>
              </w:rPr>
            </w:r>
            <w:r w:rsidRPr="000B7865">
              <w:rPr>
                <w:lang w:val="sl-SI"/>
              </w:rPr>
              <w:fldChar w:fldCharType="separate"/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t> </w:t>
            </w:r>
            <w:r w:rsidRPr="000B7865">
              <w:rPr>
                <w:lang w:val="sl-SI"/>
              </w:rPr>
              <w:fldChar w:fldCharType="end"/>
            </w:r>
          </w:p>
        </w:tc>
      </w:tr>
    </w:tbl>
    <w:p w:rsidR="002118F5" w:rsidRDefault="002118F5" w:rsidP="002238DE">
      <w:pPr>
        <w:tabs>
          <w:tab w:val="right" w:leader="dot" w:pos="7920"/>
        </w:tabs>
        <w:spacing w:after="120"/>
        <w:rPr>
          <w:rFonts w:ascii="Calibri" w:hAnsi="Calibri"/>
          <w:b/>
          <w:lang w:val="sl-SI"/>
        </w:rPr>
      </w:pPr>
    </w:p>
    <w:p w:rsidR="002238DE" w:rsidRDefault="002238DE" w:rsidP="002118F5">
      <w:pPr>
        <w:pStyle w:val="NumberedHeading1"/>
        <w:rPr>
          <w:rStyle w:val="NumberedHeading1Char"/>
          <w:b/>
        </w:rPr>
      </w:pPr>
      <w:r w:rsidRPr="002118F5">
        <w:rPr>
          <w:rStyle w:val="NumberedHeading1Char"/>
          <w:b/>
        </w:rPr>
        <w:t>PRIPOMBE IN PREDLOGI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65B2" w:rsidRPr="00160F34" w:rsidTr="0026515F">
        <w:trPr>
          <w:cantSplit/>
          <w:trHeight w:val="568"/>
        </w:trPr>
        <w:tc>
          <w:tcPr>
            <w:tcW w:w="5000" w:type="pct"/>
            <w:vAlign w:val="center"/>
          </w:tcPr>
          <w:p w:rsidR="000965B2" w:rsidRPr="002118F5" w:rsidRDefault="000965B2" w:rsidP="000965B2">
            <w:pPr>
              <w:rPr>
                <w:lang w:val="sl-SI"/>
              </w:rPr>
            </w:pPr>
            <w:r w:rsidRPr="000965B2">
              <w:rPr>
                <w:b/>
                <w:lang w:val="sl-SI"/>
              </w:rPr>
              <w:t>Navedite morebitne pripombe in predloge za izboljšave glede nadaljnjih ukrepov, administrativnih postopkov itd. v povezavi z izvedeno aktivnostjo</w:t>
            </w:r>
          </w:p>
        </w:tc>
      </w:tr>
      <w:tr w:rsidR="000965B2" w:rsidRPr="000B7865" w:rsidTr="0026515F">
        <w:trPr>
          <w:cantSplit/>
          <w:trHeight w:val="568"/>
        </w:trPr>
        <w:tc>
          <w:tcPr>
            <w:tcW w:w="5000" w:type="pct"/>
            <w:vAlign w:val="center"/>
          </w:tcPr>
          <w:p w:rsidR="000965B2" w:rsidRPr="000B7865" w:rsidRDefault="000965B2" w:rsidP="0026515F">
            <w:pPr>
              <w:rPr>
                <w:b/>
                <w:lang w:val="sl-SI"/>
              </w:rPr>
            </w:pPr>
            <w:r w:rsidRPr="002118F5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18F5">
              <w:rPr>
                <w:lang w:val="sl-SI"/>
              </w:rPr>
              <w:instrText xml:space="preserve"> FORMTEXT </w:instrText>
            </w:r>
            <w:r w:rsidRPr="002118F5">
              <w:rPr>
                <w:lang w:val="sl-SI"/>
              </w:rPr>
            </w:r>
            <w:r w:rsidRPr="002118F5">
              <w:rPr>
                <w:lang w:val="sl-SI"/>
              </w:rPr>
              <w:fldChar w:fldCharType="separate"/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noProof/>
                <w:lang w:val="sl-SI"/>
              </w:rPr>
              <w:t> </w:t>
            </w:r>
            <w:r w:rsidRPr="002118F5">
              <w:rPr>
                <w:lang w:val="sl-SI"/>
              </w:rPr>
              <w:fldChar w:fldCharType="end"/>
            </w:r>
          </w:p>
        </w:tc>
      </w:tr>
    </w:tbl>
    <w:p w:rsidR="000965B2" w:rsidRPr="002118F5" w:rsidRDefault="000965B2" w:rsidP="002238DE">
      <w:pPr>
        <w:rPr>
          <w:rFonts w:ascii="Calibri" w:hAnsi="Calibri"/>
          <w:b/>
          <w:lang w:val="sl-SI" w:eastAsia="es-ES"/>
        </w:rPr>
      </w:pPr>
    </w:p>
    <w:p w:rsidR="000965B2" w:rsidRDefault="000965B2">
      <w:pPr>
        <w:spacing w:after="160" w:line="259" w:lineRule="auto"/>
        <w:rPr>
          <w:rFonts w:asciiTheme="majorHAnsi" w:eastAsiaTheme="majorEastAsia" w:hAnsiTheme="majorHAnsi" w:cstheme="majorBidi"/>
          <w:b/>
          <w:color w:val="252C64" w:themeColor="accent1"/>
          <w:sz w:val="24"/>
          <w:szCs w:val="32"/>
          <w:lang w:val="sl-SI" w:eastAsia="es-ES"/>
        </w:rPr>
      </w:pPr>
      <w:r>
        <w:rPr>
          <w:lang w:eastAsia="es-ES"/>
        </w:rPr>
        <w:br w:type="page"/>
      </w:r>
    </w:p>
    <w:p w:rsidR="002238DE" w:rsidRPr="002118F5" w:rsidRDefault="002238DE" w:rsidP="002118F5">
      <w:pPr>
        <w:pStyle w:val="NumberedHeading1"/>
        <w:rPr>
          <w:lang w:eastAsia="es-ES"/>
        </w:rPr>
      </w:pPr>
      <w:r w:rsidRPr="002118F5">
        <w:rPr>
          <w:lang w:eastAsia="es-ES"/>
        </w:rPr>
        <w:lastRenderedPageBreak/>
        <w:t>IZJAVA PREJEMNIKA SPORAZUMA</w:t>
      </w:r>
    </w:p>
    <w:p w:rsidR="002238DE" w:rsidRPr="000965B2" w:rsidRDefault="002238DE" w:rsidP="002238DE">
      <w:pPr>
        <w:rPr>
          <w:rFonts w:ascii="Calibri" w:hAnsi="Calibri"/>
          <w:b/>
          <w:i/>
          <w:lang w:val="sl-SI"/>
        </w:rPr>
      </w:pPr>
      <w:r w:rsidRPr="000965B2">
        <w:rPr>
          <w:rFonts w:ascii="Calibri" w:hAnsi="Calibri"/>
          <w:b/>
          <w:i/>
          <w:lang w:val="sl-SI"/>
        </w:rPr>
        <w:t>Izjavo podpišeta oseba pooblaščena za podpis sporazuma o sodelovanju organizacije prijaviteljice in udeleženec seminarja/TCA dogodka:</w:t>
      </w:r>
    </w:p>
    <w:p w:rsidR="002238DE" w:rsidRPr="002118F5" w:rsidRDefault="002238DE" w:rsidP="002238DE">
      <w:pPr>
        <w:rPr>
          <w:rFonts w:ascii="Calibri" w:hAnsi="Calibri"/>
          <w:lang w:val="sl-SI" w:eastAsia="es-ES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2238DE" w:rsidRPr="00160F34" w:rsidTr="00761385">
        <w:trPr>
          <w:trHeight w:val="701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2118F5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»Spodaj podpisani izjavljam, da so podatki v končnem poročilu po mojem najboljšem vedenju točni.«</w:t>
            </w:r>
          </w:p>
        </w:tc>
      </w:tr>
      <w:tr w:rsidR="00761385" w:rsidRPr="00160F34" w:rsidTr="00761385">
        <w:trPr>
          <w:trHeight w:val="2974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Datum: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1"/>
          </w:p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Kraj:</w:t>
            </w: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2"/>
          </w:p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lang w:val="sl-SI"/>
              </w:rPr>
              <w:t>Ime odgovorne osebe</w:t>
            </w:r>
            <w:r w:rsidRPr="002118F5">
              <w:rPr>
                <w:rFonts w:ascii="Calibri" w:hAnsi="Calibri"/>
                <w:lang w:val="sl-SI"/>
              </w:rPr>
              <w:t>:</w:t>
            </w:r>
          </w:p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2118F5">
              <w:rPr>
                <w:rFonts w:ascii="Calibri" w:hAnsi="Calibri"/>
                <w:lang w:val="sl-SI"/>
              </w:rPr>
              <w:instrText xml:space="preserve"> FORMTEXT </w:instrText>
            </w:r>
            <w:r w:rsidRPr="002118F5">
              <w:rPr>
                <w:rFonts w:ascii="Calibri" w:hAnsi="Calibri"/>
                <w:lang w:val="sl-SI"/>
              </w:rPr>
            </w:r>
            <w:r w:rsidRPr="002118F5">
              <w:rPr>
                <w:rFonts w:ascii="Calibri" w:hAnsi="Calibri"/>
                <w:lang w:val="sl-SI"/>
              </w:rPr>
              <w:fldChar w:fldCharType="separate"/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noProof/>
                <w:lang w:val="sl-SI"/>
              </w:rPr>
              <w:t> </w:t>
            </w:r>
            <w:r w:rsidRPr="002118F5">
              <w:rPr>
                <w:rFonts w:ascii="Calibri" w:hAnsi="Calibri"/>
                <w:lang w:val="sl-SI"/>
              </w:rPr>
              <w:fldChar w:fldCharType="end"/>
            </w:r>
            <w:bookmarkEnd w:id="3"/>
          </w:p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Podpis odgovorne osebe:</w:t>
            </w:r>
          </w:p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761385" w:rsidRPr="002118F5" w:rsidRDefault="00761385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2118F5">
              <w:rPr>
                <w:rFonts w:ascii="Calibri" w:hAnsi="Calibri"/>
                <w:lang w:val="sl-SI"/>
              </w:rPr>
              <w:t>Žig organizacije</w:t>
            </w:r>
            <w:bookmarkStart w:id="4" w:name="_GoBack"/>
            <w:bookmarkEnd w:id="4"/>
          </w:p>
        </w:tc>
      </w:tr>
    </w:tbl>
    <w:p w:rsidR="002238DE" w:rsidRPr="002118F5" w:rsidRDefault="002238DE" w:rsidP="002A0D86">
      <w:pPr>
        <w:rPr>
          <w:rFonts w:ascii="Calibri" w:hAnsi="Calibri"/>
          <w:b/>
          <w:lang w:val="sl-SI" w:eastAsia="ar-SA"/>
        </w:rPr>
      </w:pPr>
    </w:p>
    <w:sectPr w:rsidR="002238DE" w:rsidRPr="002118F5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E7" w:rsidRDefault="000C0CE7" w:rsidP="003F3034">
      <w:r>
        <w:separator/>
      </w:r>
    </w:p>
  </w:endnote>
  <w:endnote w:type="continuationSeparator" w:id="0">
    <w:p w:rsidR="000C0CE7" w:rsidRDefault="000C0CE7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761385" w:rsidRPr="00761385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761385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34497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:rsidR="00A13441" w:rsidRPr="00A13441" w:rsidRDefault="00761385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E7" w:rsidRDefault="000C0CE7" w:rsidP="003F3034">
      <w:r>
        <w:separator/>
      </w:r>
    </w:p>
  </w:footnote>
  <w:footnote w:type="continuationSeparator" w:id="0">
    <w:p w:rsidR="000C0CE7" w:rsidRDefault="000C0CE7" w:rsidP="003F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CC0" w:rsidRDefault="00E34CC0" w:rsidP="00E34CC0">
    <w:pPr>
      <w:pStyle w:val="Details"/>
      <w:rPr>
        <w:i w:val="0"/>
      </w:rPr>
    </w:pPr>
  </w:p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EC6652" w:rsidRDefault="00EC6652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644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40D08"/>
    <w:rsid w:val="00042059"/>
    <w:rsid w:val="000547C1"/>
    <w:rsid w:val="00065462"/>
    <w:rsid w:val="000965B2"/>
    <w:rsid w:val="000B7865"/>
    <w:rsid w:val="000C0CE7"/>
    <w:rsid w:val="000C3645"/>
    <w:rsid w:val="00160F34"/>
    <w:rsid w:val="001D1083"/>
    <w:rsid w:val="001E7CA2"/>
    <w:rsid w:val="002118F5"/>
    <w:rsid w:val="002238DE"/>
    <w:rsid w:val="00266DCC"/>
    <w:rsid w:val="002A0D86"/>
    <w:rsid w:val="002E3BBF"/>
    <w:rsid w:val="00307604"/>
    <w:rsid w:val="00366615"/>
    <w:rsid w:val="003D54A8"/>
    <w:rsid w:val="003D6245"/>
    <w:rsid w:val="003F3034"/>
    <w:rsid w:val="00431180"/>
    <w:rsid w:val="004D413F"/>
    <w:rsid w:val="004D6452"/>
    <w:rsid w:val="004E0942"/>
    <w:rsid w:val="005B0563"/>
    <w:rsid w:val="005C01F5"/>
    <w:rsid w:val="005F1BFD"/>
    <w:rsid w:val="005F722E"/>
    <w:rsid w:val="006010BD"/>
    <w:rsid w:val="0061597A"/>
    <w:rsid w:val="00633387"/>
    <w:rsid w:val="00661A36"/>
    <w:rsid w:val="006A0439"/>
    <w:rsid w:val="006D262B"/>
    <w:rsid w:val="006E1BC4"/>
    <w:rsid w:val="00761385"/>
    <w:rsid w:val="00797A17"/>
    <w:rsid w:val="00801B55"/>
    <w:rsid w:val="008112B9"/>
    <w:rsid w:val="00861C8A"/>
    <w:rsid w:val="008C1A8B"/>
    <w:rsid w:val="00922B32"/>
    <w:rsid w:val="00936D13"/>
    <w:rsid w:val="00950994"/>
    <w:rsid w:val="0095164D"/>
    <w:rsid w:val="00955D90"/>
    <w:rsid w:val="009F455A"/>
    <w:rsid w:val="00A13441"/>
    <w:rsid w:val="00A5032C"/>
    <w:rsid w:val="00A54282"/>
    <w:rsid w:val="00A75845"/>
    <w:rsid w:val="00A94556"/>
    <w:rsid w:val="00AC7142"/>
    <w:rsid w:val="00C02356"/>
    <w:rsid w:val="00C74941"/>
    <w:rsid w:val="00C87991"/>
    <w:rsid w:val="00CA548D"/>
    <w:rsid w:val="00CD757B"/>
    <w:rsid w:val="00CE5264"/>
    <w:rsid w:val="00DB386F"/>
    <w:rsid w:val="00E34CC0"/>
    <w:rsid w:val="00E55A74"/>
    <w:rsid w:val="00EB5E96"/>
    <w:rsid w:val="00EC6652"/>
    <w:rsid w:val="00ED5DF0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2118F5"/>
    <w:pPr>
      <w:numPr>
        <w:numId w:val="4"/>
      </w:numPr>
      <w:spacing w:before="0" w:after="0"/>
      <w:ind w:left="357" w:hanging="357"/>
    </w:pPr>
    <w:rPr>
      <w:sz w:val="24"/>
    </w:r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2118F5"/>
    <w:rPr>
      <w:rFonts w:asciiTheme="majorHAnsi" w:eastAsiaTheme="majorEastAsia" w:hAnsiTheme="majorHAnsi" w:cstheme="majorBidi"/>
      <w:b/>
      <w:color w:val="252C64" w:themeColor="accent1"/>
      <w:sz w:val="24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NormalWeb">
    <w:name w:val="Normal (Web)"/>
    <w:basedOn w:val="Normal"/>
    <w:rsid w:val="002238DE"/>
    <w:pPr>
      <w:suppressAutoHyphens/>
      <w:spacing w:before="100" w:after="100"/>
    </w:pPr>
    <w:rPr>
      <w:rFonts w:ascii="Verdana" w:eastAsia="Times New Roman" w:hAnsi="Verdana" w:cs="Verdana"/>
      <w:sz w:val="24"/>
      <w:szCs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jazup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1889-55D2-4AB7-A682-1558617C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Darja Lenarčič</cp:lastModifiedBy>
  <cp:revision>5</cp:revision>
  <dcterms:created xsi:type="dcterms:W3CDTF">2021-05-24T08:36:00Z</dcterms:created>
  <dcterms:modified xsi:type="dcterms:W3CDTF">2021-06-23T10:57:00Z</dcterms:modified>
</cp:coreProperties>
</file>